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658" w:rsidRPr="00C12A5C" w:rsidRDefault="00720658" w:rsidP="00720658">
      <w:pPr>
        <w:pStyle w:val="SEC06-18"/>
        <w:rPr>
          <w:rFonts w:ascii="Courier New" w:hAnsi="Courier New"/>
        </w:rPr>
      </w:pPr>
      <w:r w:rsidRPr="00C12A5C">
        <w:rPr>
          <w:rFonts w:ascii="Courier New" w:hAnsi="Courier New"/>
          <w:vanish/>
        </w:rPr>
        <w:fldChar w:fldCharType="begin"/>
      </w:r>
      <w:r w:rsidRPr="00C12A5C">
        <w:rPr>
          <w:rFonts w:ascii="Courier New" w:hAnsi="Courier New"/>
          <w:vanish/>
        </w:rPr>
        <w:instrText xml:space="preserve"> COMMENTS START_STATUTE \* MERGEFORMAT </w:instrText>
      </w:r>
      <w:r w:rsidRPr="00C12A5C">
        <w:rPr>
          <w:rFonts w:ascii="Courier New" w:hAnsi="Courier New"/>
          <w:vanish/>
        </w:rPr>
        <w:fldChar w:fldCharType="separate"/>
      </w:r>
      <w:r w:rsidRPr="00C12A5C">
        <w:rPr>
          <w:rFonts w:ascii="Courier New" w:hAnsi="Courier New"/>
          <w:vanish/>
        </w:rPr>
        <w:t>START_STATUTE</w:t>
      </w:r>
      <w:r w:rsidRPr="00C12A5C">
        <w:rPr>
          <w:rFonts w:ascii="Courier New" w:hAnsi="Courier New"/>
          <w:vanish/>
        </w:rPr>
        <w:fldChar w:fldCharType="end"/>
      </w:r>
      <w:r w:rsidRPr="00C12A5C">
        <w:rPr>
          <w:rStyle w:val="SNUM"/>
          <w:rFonts w:ascii="Courier New" w:hAnsi="Courier New"/>
        </w:rPr>
        <w:t>36-3286</w:t>
      </w:r>
      <w:r w:rsidRPr="00C12A5C">
        <w:rPr>
          <w:rFonts w:ascii="Courier New" w:hAnsi="Courier New"/>
        </w:rPr>
        <w:t>.</w:t>
      </w:r>
      <w:r w:rsidR="00136665" w:rsidRPr="00C12A5C">
        <w:rPr>
          <w:rFonts w:ascii="Courier New" w:hAnsi="Courier New"/>
        </w:rPr>
        <w:t>  </w:t>
      </w:r>
      <w:r w:rsidRPr="00C12A5C">
        <w:rPr>
          <w:rStyle w:val="SECHEAD"/>
          <w:rFonts w:ascii="Courier New" w:hAnsi="Courier New"/>
        </w:rPr>
        <w:t>Sample mental health care power of attorney</w:t>
      </w:r>
      <w:r w:rsidRPr="00C12A5C">
        <w:rPr>
          <w:rFonts w:ascii="Courier New" w:hAnsi="Courier New"/>
        </w:rPr>
        <w:t xml:space="preserve"> </w:t>
      </w:r>
    </w:p>
    <w:p w:rsidR="00720658" w:rsidRPr="00C12A5C" w:rsidRDefault="00720658" w:rsidP="00720658">
      <w:pPr>
        <w:pStyle w:val="BLK12-06"/>
        <w:ind w:left="0" w:right="0"/>
        <w:rPr>
          <w:rFonts w:ascii="Courier New" w:hAnsi="Courier New"/>
        </w:rPr>
      </w:pPr>
      <w:r w:rsidRPr="00C12A5C">
        <w:rPr>
          <w:rFonts w:ascii="Courier New" w:hAnsi="Courier New"/>
        </w:rPr>
        <w:t>A person may use any writing that meets the requirements of sections 36</w:t>
      </w:r>
      <w:r w:rsidRPr="00C12A5C">
        <w:rPr>
          <w:rFonts w:ascii="Courier New" w:hAnsi="Courier New"/>
        </w:rPr>
        <w:noBreakHyphen/>
        <w:t>3281 and 36</w:t>
      </w:r>
      <w:r w:rsidRPr="00C12A5C">
        <w:rPr>
          <w:rFonts w:ascii="Courier New" w:hAnsi="Courier New"/>
        </w:rPr>
        <w:noBreakHyphen/>
        <w:t xml:space="preserve">3282 to create a mental health care power of attorney.  The following form is offered as a sample only and does not prevent a person from using other language or another form: </w:t>
      </w:r>
    </w:p>
    <w:p w:rsidR="00720658" w:rsidRPr="00C12A5C" w:rsidRDefault="00720658" w:rsidP="00720658">
      <w:pPr>
        <w:tabs>
          <w:tab w:val="left" w:pos="432"/>
          <w:tab w:val="left" w:pos="1152"/>
        </w:tabs>
        <w:ind w:left="432"/>
        <w:jc w:val="center"/>
        <w:rPr>
          <w:rStyle w:val="STAT"/>
          <w:rFonts w:ascii="Courier New" w:hAnsi="Courier New"/>
        </w:rPr>
      </w:pPr>
      <w:r w:rsidRPr="00C12A5C">
        <w:rPr>
          <w:rStyle w:val="STAT"/>
          <w:rFonts w:ascii="Courier New" w:hAnsi="Courier New"/>
        </w:rPr>
        <w:t>Mental Health Care Power of Attorney</w:t>
      </w:r>
    </w:p>
    <w:p w:rsidR="00720658" w:rsidRPr="00C12A5C" w:rsidRDefault="00720658" w:rsidP="00720658">
      <w:pPr>
        <w:pStyle w:val="BLK12-06"/>
        <w:rPr>
          <w:rFonts w:ascii="Courier New" w:hAnsi="Courier New"/>
        </w:rPr>
      </w:pPr>
      <w:r w:rsidRPr="00C12A5C">
        <w:rPr>
          <w:rFonts w:ascii="Courier New" w:hAnsi="Courier New"/>
        </w:rPr>
        <w:t>I, ________________, being an adult of sound mind, voluntarily make this declaration for mental treatment.  I want this declaration to be followed if I am incapable, as defined in section 36</w:t>
      </w:r>
      <w:r w:rsidRPr="00C12A5C">
        <w:rPr>
          <w:rFonts w:ascii="Courier New" w:hAnsi="Courier New"/>
        </w:rPr>
        <w:noBreakHyphen/>
        <w:t xml:space="preserve">3281, Arizona Revised Statutes.  I designate _________________ as my agent for all matters relating to my mental health care including, without limitation, full power to give or refuse consent to all medical care related to my mental health condition.  If my agent is unable or unwilling to serve or continue to serve, I appoint ____________________ as my agent.  I want my agent to make decisions for my mental health care treatment that are consistent with my wishes as expressed in this document or, if not specifically expressed, as are otherwise known to my agent. </w:t>
      </w:r>
    </w:p>
    <w:p w:rsidR="00720658" w:rsidRPr="00C12A5C" w:rsidRDefault="00720658" w:rsidP="00720658">
      <w:pPr>
        <w:pStyle w:val="BLK12-06"/>
        <w:rPr>
          <w:rFonts w:ascii="Courier New" w:hAnsi="Courier New"/>
        </w:rPr>
      </w:pPr>
      <w:r w:rsidRPr="00C12A5C">
        <w:rPr>
          <w:rFonts w:ascii="Courier New" w:hAnsi="Courier New"/>
        </w:rPr>
        <w:t>If my wishes are unknown to my agent, I want my agent to make decisions regarding my mental health care that are consistent with what my agent in good faith believes to be in my best interests.  My agent is also authorized to receive information regarding proposed mental health treatment and to receive, review and consent to disclosure of any medical records relating to that treatment.</w:t>
      </w:r>
    </w:p>
    <w:p w:rsidR="00720658" w:rsidRPr="00C12A5C" w:rsidRDefault="00720658" w:rsidP="00720658">
      <w:pPr>
        <w:pStyle w:val="BLK12-06"/>
        <w:rPr>
          <w:rFonts w:ascii="Courier New" w:hAnsi="Courier New"/>
        </w:rPr>
      </w:pPr>
      <w:r w:rsidRPr="00C12A5C">
        <w:rPr>
          <w:rFonts w:ascii="Courier New" w:hAnsi="Courier New"/>
        </w:rPr>
        <w:t>This declaration allows me to state my wishes regarding mental health care treatment including medications, admission to and retention in a health care facility for mental health treatment and outpatient services.</w:t>
      </w:r>
    </w:p>
    <w:p w:rsidR="00720658" w:rsidRPr="00C12A5C" w:rsidRDefault="007F5922" w:rsidP="00720658">
      <w:pPr>
        <w:pStyle w:val="BLK12-06"/>
        <w:rPr>
          <w:rFonts w:ascii="Courier New" w:hAnsi="Courier New"/>
        </w:rPr>
      </w:pPr>
      <w:r w:rsidRPr="00C12A5C">
        <w:rPr>
          <w:rFonts w:ascii="Courier New" w:hAnsi="Courier New"/>
        </w:rPr>
        <w:t>This mental health care power of attorney or any portion of it may not be revoked and any designated agent may not be disqua</w:t>
      </w:r>
      <w:r w:rsidR="00136665" w:rsidRPr="00C12A5C">
        <w:rPr>
          <w:rFonts w:ascii="Courier New" w:hAnsi="Courier New"/>
        </w:rPr>
        <w:t>lified by me during times that I</w:t>
      </w:r>
      <w:r w:rsidRPr="00C12A5C">
        <w:rPr>
          <w:rFonts w:ascii="Courier New" w:hAnsi="Courier New"/>
        </w:rPr>
        <w:t xml:space="preserve"> am found to be unable to give informed consent.  However, at all other times I retain the right to revoke all or any portion of this mental health care power of attorney or to disqualify any agent designated by me in this document.</w:t>
      </w:r>
    </w:p>
    <w:p w:rsidR="00720658" w:rsidRPr="00C12A5C" w:rsidRDefault="00720658" w:rsidP="00720658">
      <w:pPr>
        <w:pStyle w:val="BLK12-06"/>
        <w:rPr>
          <w:rFonts w:ascii="Courier New" w:hAnsi="Courier New"/>
        </w:rPr>
      </w:pPr>
      <w:r w:rsidRPr="00C12A5C">
        <w:rPr>
          <w:rFonts w:ascii="Courier New" w:hAnsi="Courier New"/>
        </w:rPr>
        <w:t>The following are my wishes regarding my mental health care treatment if I become incapable, as defined in section 36</w:t>
      </w:r>
      <w:r w:rsidRPr="00C12A5C">
        <w:rPr>
          <w:rFonts w:ascii="Courier New" w:hAnsi="Courier New"/>
        </w:rPr>
        <w:noBreakHyphen/>
        <w:t>3281, Arizona Revised Statutes:</w:t>
      </w:r>
    </w:p>
    <w:p w:rsidR="00720658" w:rsidRPr="00C12A5C" w:rsidRDefault="00720658" w:rsidP="00720658">
      <w:pPr>
        <w:pStyle w:val="BLK12-06"/>
        <w:rPr>
          <w:rFonts w:ascii="Courier New" w:hAnsi="Courier New"/>
        </w:rPr>
      </w:pPr>
      <w:r w:rsidRPr="00C12A5C">
        <w:rPr>
          <w:rFonts w:ascii="Courier New" w:hAnsi="Courier New"/>
        </w:rPr>
        <w:t>I consent to the following mental health treatments:</w:t>
      </w:r>
    </w:p>
    <w:p w:rsidR="00720658" w:rsidRPr="00C12A5C" w:rsidRDefault="00720658" w:rsidP="00720658">
      <w:pPr>
        <w:pStyle w:val="BLK12-06"/>
        <w:rPr>
          <w:rStyle w:val="STAT"/>
          <w:rFonts w:ascii="Courier New" w:hAnsi="Courier New"/>
        </w:rPr>
      </w:pPr>
      <w:r w:rsidRPr="00C12A5C">
        <w:rPr>
          <w:rStyle w:val="STAT"/>
          <w:rFonts w:ascii="Courier New" w:hAnsi="Courier New"/>
        </w:rPr>
        <w:t>____________________________________________________</w:t>
      </w:r>
    </w:p>
    <w:p w:rsidR="00720658" w:rsidRPr="00C12A5C" w:rsidRDefault="00720658" w:rsidP="00720658">
      <w:pPr>
        <w:pStyle w:val="BLK12-06"/>
        <w:rPr>
          <w:rStyle w:val="STAT"/>
          <w:rFonts w:ascii="Courier New" w:hAnsi="Courier New"/>
        </w:rPr>
      </w:pPr>
      <w:r w:rsidRPr="00C12A5C">
        <w:rPr>
          <w:rStyle w:val="STAT"/>
          <w:rFonts w:ascii="Courier New" w:hAnsi="Courier New"/>
        </w:rPr>
        <w:t>____________________________________________________</w:t>
      </w:r>
    </w:p>
    <w:p w:rsidR="00720658" w:rsidRPr="00C12A5C" w:rsidRDefault="00720658" w:rsidP="00720658">
      <w:pPr>
        <w:pStyle w:val="BLK12-06"/>
        <w:rPr>
          <w:rStyle w:val="STAT"/>
          <w:rFonts w:ascii="Courier New" w:hAnsi="Courier New"/>
        </w:rPr>
      </w:pPr>
      <w:r w:rsidRPr="00C12A5C">
        <w:rPr>
          <w:rStyle w:val="STAT"/>
          <w:rFonts w:ascii="Courier New" w:hAnsi="Courier New"/>
        </w:rPr>
        <w:t>____________________________________________________</w:t>
      </w:r>
    </w:p>
    <w:p w:rsidR="00720658" w:rsidRPr="00C12A5C" w:rsidRDefault="00720658" w:rsidP="00720658">
      <w:pPr>
        <w:pStyle w:val="BLK12-06"/>
        <w:rPr>
          <w:rStyle w:val="STAT"/>
          <w:rFonts w:ascii="Courier New" w:hAnsi="Courier New"/>
        </w:rPr>
      </w:pPr>
      <w:r w:rsidRPr="00C12A5C">
        <w:rPr>
          <w:rStyle w:val="STAT"/>
          <w:rFonts w:ascii="Courier New" w:hAnsi="Courier New"/>
        </w:rPr>
        <w:t>____________________________________________________</w:t>
      </w:r>
    </w:p>
    <w:p w:rsidR="00720658" w:rsidRPr="00C12A5C" w:rsidRDefault="00720658" w:rsidP="00720658">
      <w:pPr>
        <w:pStyle w:val="BLK12-06"/>
        <w:rPr>
          <w:rFonts w:ascii="Courier New" w:hAnsi="Courier New"/>
        </w:rPr>
      </w:pPr>
      <w:r w:rsidRPr="00C12A5C">
        <w:rPr>
          <w:rFonts w:ascii="Courier New" w:hAnsi="Courier New"/>
        </w:rPr>
        <w:t>By initialing here, I consent to giving my agent the power to admit me to an inpatient or partial psychiatric hospitalization program, please initial here: ____ (initial if you consent)</w:t>
      </w:r>
    </w:p>
    <w:p w:rsidR="00720658" w:rsidRPr="00C12A5C" w:rsidRDefault="00720658" w:rsidP="00720658">
      <w:pPr>
        <w:pStyle w:val="BLK12-06"/>
        <w:keepNext/>
        <w:keepLines/>
        <w:rPr>
          <w:rFonts w:ascii="Courier New" w:hAnsi="Courier New"/>
        </w:rPr>
      </w:pPr>
      <w:r w:rsidRPr="00C12A5C">
        <w:rPr>
          <w:rFonts w:ascii="Courier New" w:hAnsi="Courier New"/>
        </w:rPr>
        <w:t>I do not consent to the following mental health treatments:</w:t>
      </w:r>
    </w:p>
    <w:p w:rsidR="00720658" w:rsidRPr="00C12A5C" w:rsidRDefault="00720658" w:rsidP="00720658">
      <w:pPr>
        <w:pStyle w:val="BLK12-06"/>
        <w:keepNext/>
        <w:keepLines/>
        <w:rPr>
          <w:rStyle w:val="STAT"/>
          <w:rFonts w:ascii="Courier New" w:hAnsi="Courier New"/>
        </w:rPr>
      </w:pPr>
      <w:r w:rsidRPr="00C12A5C">
        <w:rPr>
          <w:rStyle w:val="STAT"/>
          <w:rFonts w:ascii="Courier New" w:hAnsi="Courier New"/>
        </w:rPr>
        <w:t>_____________________________________________________</w:t>
      </w:r>
    </w:p>
    <w:p w:rsidR="00720658" w:rsidRPr="00C12A5C" w:rsidRDefault="00720658" w:rsidP="00720658">
      <w:pPr>
        <w:pStyle w:val="BLK12-06"/>
        <w:keepNext/>
        <w:keepLines/>
        <w:rPr>
          <w:rFonts w:ascii="Courier New" w:hAnsi="Courier New"/>
        </w:rPr>
      </w:pPr>
      <w:r w:rsidRPr="00C12A5C">
        <w:rPr>
          <w:rFonts w:ascii="Courier New" w:hAnsi="Courier New"/>
        </w:rPr>
        <w:t>_____________________________________________________</w:t>
      </w:r>
    </w:p>
    <w:p w:rsidR="00720658" w:rsidRPr="00C12A5C" w:rsidRDefault="00720658" w:rsidP="00720658">
      <w:pPr>
        <w:pStyle w:val="BLK12-06"/>
        <w:keepNext/>
        <w:keepLines/>
        <w:rPr>
          <w:rFonts w:ascii="Courier New" w:hAnsi="Courier New"/>
        </w:rPr>
      </w:pPr>
      <w:r w:rsidRPr="00C12A5C">
        <w:rPr>
          <w:rFonts w:ascii="Courier New" w:hAnsi="Courier New"/>
        </w:rPr>
        <w:t>_____________________________________________________</w:t>
      </w:r>
    </w:p>
    <w:p w:rsidR="00720658" w:rsidRPr="00C12A5C" w:rsidRDefault="00720658" w:rsidP="00720658">
      <w:pPr>
        <w:pStyle w:val="BLK12-06"/>
        <w:keepNext/>
        <w:keepLines/>
        <w:rPr>
          <w:rFonts w:ascii="Courier New" w:hAnsi="Courier New"/>
        </w:rPr>
      </w:pPr>
      <w:r w:rsidRPr="00C12A5C">
        <w:rPr>
          <w:rFonts w:ascii="Courier New" w:hAnsi="Courier New"/>
        </w:rPr>
        <w:t>_____________________________________________________</w:t>
      </w:r>
    </w:p>
    <w:p w:rsidR="00720658" w:rsidRPr="00C12A5C" w:rsidRDefault="00720658" w:rsidP="00720658">
      <w:pPr>
        <w:pStyle w:val="BLK12-06"/>
        <w:keepNext/>
        <w:keepLines/>
        <w:rPr>
          <w:rFonts w:ascii="Courier New" w:hAnsi="Courier New"/>
        </w:rPr>
      </w:pPr>
      <w:r w:rsidRPr="00C12A5C">
        <w:rPr>
          <w:rFonts w:ascii="Courier New" w:hAnsi="Courier New"/>
        </w:rPr>
        <w:t>Additional information about my mental health care treatment needs (consider including mental or physical health history, dietary requirements, religious concerns, people to notify and any other matters that you feel are important):</w:t>
      </w:r>
    </w:p>
    <w:p w:rsidR="00720658" w:rsidRPr="00C12A5C" w:rsidRDefault="00720658" w:rsidP="00720658">
      <w:pPr>
        <w:pStyle w:val="BLK12-06"/>
        <w:keepNext/>
        <w:keepLines/>
        <w:rPr>
          <w:rFonts w:ascii="Courier New" w:hAnsi="Courier New"/>
        </w:rPr>
      </w:pPr>
      <w:r w:rsidRPr="00C12A5C">
        <w:rPr>
          <w:rFonts w:ascii="Courier New" w:hAnsi="Courier New"/>
        </w:rPr>
        <w:t>_____________________________________________________</w:t>
      </w:r>
    </w:p>
    <w:p w:rsidR="00720658" w:rsidRPr="00C12A5C" w:rsidRDefault="00720658" w:rsidP="00720658">
      <w:pPr>
        <w:pStyle w:val="BLK12-06"/>
        <w:rPr>
          <w:rFonts w:ascii="Courier New" w:hAnsi="Courier New"/>
        </w:rPr>
      </w:pPr>
      <w:r w:rsidRPr="00C12A5C">
        <w:rPr>
          <w:rFonts w:ascii="Courier New" w:hAnsi="Courier New"/>
        </w:rPr>
        <w:t>_____________________________________________________</w:t>
      </w:r>
    </w:p>
    <w:p w:rsidR="00720658" w:rsidRPr="00C12A5C" w:rsidRDefault="00720658" w:rsidP="00720658">
      <w:pPr>
        <w:pStyle w:val="BLK12-06"/>
        <w:rPr>
          <w:rFonts w:ascii="Courier New" w:hAnsi="Courier New"/>
        </w:rPr>
      </w:pPr>
      <w:r w:rsidRPr="00C12A5C">
        <w:rPr>
          <w:rFonts w:ascii="Courier New" w:hAnsi="Courier New"/>
        </w:rPr>
        <w:t>_____________________________________________________</w:t>
      </w:r>
    </w:p>
    <w:p w:rsidR="00720658" w:rsidRPr="00C12A5C" w:rsidRDefault="00720658" w:rsidP="00720658">
      <w:pPr>
        <w:pStyle w:val="BLK12-06"/>
        <w:rPr>
          <w:rFonts w:ascii="Courier New" w:hAnsi="Courier New"/>
        </w:rPr>
      </w:pPr>
      <w:r w:rsidRPr="00C12A5C">
        <w:rPr>
          <w:rFonts w:ascii="Courier New" w:hAnsi="Courier New"/>
        </w:rPr>
        <w:t>This mental health care power of attorney is made pursuant to title 36, chapter 32, article 6, Arizona Revised Statutes, and continues in effect for all who may rely on it except to those I have given notice of its revocation pursuant to section 36</w:t>
      </w:r>
      <w:r w:rsidRPr="00C12A5C">
        <w:rPr>
          <w:rFonts w:ascii="Courier New" w:hAnsi="Courier New"/>
        </w:rPr>
        <w:noBreakHyphen/>
        <w:t>3285, Arizona Revised Statutes.</w:t>
      </w:r>
    </w:p>
    <w:p w:rsidR="00720658" w:rsidRPr="00C12A5C" w:rsidRDefault="00720658" w:rsidP="00720658">
      <w:pPr>
        <w:pStyle w:val="BLK12-06"/>
        <w:rPr>
          <w:rFonts w:ascii="Courier New" w:hAnsi="Courier New"/>
        </w:rPr>
      </w:pPr>
      <w:r w:rsidRPr="00C12A5C">
        <w:rPr>
          <w:rFonts w:ascii="Courier New" w:hAnsi="Courier New"/>
        </w:rPr>
        <w:t>_____________________________________</w:t>
      </w:r>
    </w:p>
    <w:p w:rsidR="00720658" w:rsidRPr="00C12A5C" w:rsidRDefault="00720658" w:rsidP="00720658">
      <w:pPr>
        <w:pStyle w:val="BLK12-06"/>
        <w:rPr>
          <w:rFonts w:ascii="Courier New" w:hAnsi="Courier New"/>
        </w:rPr>
      </w:pPr>
      <w:r w:rsidRPr="00C12A5C">
        <w:rPr>
          <w:rFonts w:ascii="Courier New" w:hAnsi="Courier New"/>
        </w:rPr>
        <w:t>(signature of principal)</w:t>
      </w:r>
    </w:p>
    <w:p w:rsidR="00720658" w:rsidRPr="00C12A5C" w:rsidRDefault="00720658" w:rsidP="00720658">
      <w:pPr>
        <w:pStyle w:val="BLK12-06"/>
        <w:keepNext/>
        <w:keepLines/>
        <w:rPr>
          <w:rFonts w:ascii="Courier New" w:hAnsi="Courier New"/>
        </w:rPr>
      </w:pPr>
      <w:r w:rsidRPr="00C12A5C">
        <w:rPr>
          <w:rFonts w:ascii="Courier New" w:hAnsi="Courier New"/>
        </w:rPr>
        <w:t>Address of agent________________________________________</w:t>
      </w:r>
    </w:p>
    <w:p w:rsidR="00720658" w:rsidRPr="00C12A5C" w:rsidRDefault="00720658" w:rsidP="00720658">
      <w:pPr>
        <w:pStyle w:val="BLK12-06"/>
        <w:keepNext/>
        <w:keepLines/>
        <w:rPr>
          <w:rFonts w:ascii="Courier New" w:hAnsi="Courier New"/>
        </w:rPr>
      </w:pPr>
      <w:r w:rsidRPr="00C12A5C">
        <w:rPr>
          <w:rFonts w:ascii="Courier New" w:hAnsi="Courier New"/>
        </w:rPr>
        <w:t>________________________________________________________</w:t>
      </w:r>
    </w:p>
    <w:p w:rsidR="00720658" w:rsidRPr="00C12A5C" w:rsidRDefault="00720658" w:rsidP="00720658">
      <w:pPr>
        <w:pStyle w:val="BLK12-06"/>
        <w:keepNext/>
        <w:keepLines/>
        <w:rPr>
          <w:rFonts w:ascii="Courier New" w:hAnsi="Courier New"/>
        </w:rPr>
      </w:pPr>
      <w:r w:rsidRPr="00C12A5C">
        <w:rPr>
          <w:rFonts w:ascii="Courier New" w:hAnsi="Courier New"/>
        </w:rPr>
        <w:t>Telephone number of agent_______________________________</w:t>
      </w:r>
    </w:p>
    <w:p w:rsidR="00720658" w:rsidRPr="00C12A5C" w:rsidRDefault="00720658" w:rsidP="00720658">
      <w:pPr>
        <w:pStyle w:val="BLK12-06"/>
        <w:rPr>
          <w:rFonts w:ascii="Courier New" w:hAnsi="Courier New"/>
        </w:rPr>
      </w:pPr>
      <w:r w:rsidRPr="00C12A5C">
        <w:rPr>
          <w:rFonts w:ascii="Courier New" w:hAnsi="Courier New"/>
        </w:rPr>
        <w:t>Address of backup agent________________________________</w:t>
      </w:r>
    </w:p>
    <w:p w:rsidR="00720658" w:rsidRPr="00C12A5C" w:rsidRDefault="00720658" w:rsidP="00720658">
      <w:pPr>
        <w:pStyle w:val="BLK12-06"/>
        <w:rPr>
          <w:rFonts w:ascii="Courier New" w:hAnsi="Courier New"/>
        </w:rPr>
      </w:pPr>
      <w:r w:rsidRPr="00C12A5C">
        <w:rPr>
          <w:rFonts w:ascii="Courier New" w:hAnsi="Courier New"/>
        </w:rPr>
        <w:t>________________________________________________________</w:t>
      </w:r>
    </w:p>
    <w:p w:rsidR="00720658" w:rsidRPr="00C12A5C" w:rsidRDefault="00720658" w:rsidP="00720658">
      <w:pPr>
        <w:pStyle w:val="BLK12-06"/>
        <w:rPr>
          <w:rFonts w:ascii="Courier New" w:hAnsi="Courier New"/>
        </w:rPr>
      </w:pPr>
      <w:r w:rsidRPr="00C12A5C">
        <w:rPr>
          <w:rFonts w:ascii="Courier New" w:hAnsi="Courier New"/>
        </w:rPr>
        <w:t>Telephone number of backup agent_______________________</w:t>
      </w:r>
    </w:p>
    <w:p w:rsidR="00720658" w:rsidRPr="00C12A5C" w:rsidRDefault="00720658" w:rsidP="00720658">
      <w:pPr>
        <w:pStyle w:val="BLK12-06"/>
        <w:rPr>
          <w:rFonts w:ascii="Courier New" w:hAnsi="Courier New"/>
        </w:rPr>
      </w:pPr>
      <w:r w:rsidRPr="00C12A5C">
        <w:rPr>
          <w:rFonts w:ascii="Courier New" w:hAnsi="Courier New"/>
        </w:rPr>
        <w:t>Affirmation of witnesses:</w:t>
      </w:r>
    </w:p>
    <w:p w:rsidR="00720658" w:rsidRPr="00C12A5C" w:rsidRDefault="00720658" w:rsidP="00720658">
      <w:pPr>
        <w:pStyle w:val="BLK12-06"/>
        <w:rPr>
          <w:rFonts w:ascii="Courier New" w:hAnsi="Courier New"/>
        </w:rPr>
      </w:pPr>
      <w:r w:rsidRPr="00C12A5C">
        <w:rPr>
          <w:rFonts w:ascii="Courier New" w:hAnsi="Courier New"/>
        </w:rPr>
        <w:t>I affirm that the person signing this mental health care power of attorney:</w:t>
      </w:r>
    </w:p>
    <w:p w:rsidR="00720658" w:rsidRPr="00C12A5C" w:rsidRDefault="00720658" w:rsidP="00720658">
      <w:pPr>
        <w:pStyle w:val="BLK12-06"/>
        <w:rPr>
          <w:rFonts w:ascii="Courier New" w:hAnsi="Courier New"/>
        </w:rPr>
      </w:pPr>
      <w:r w:rsidRPr="00C12A5C">
        <w:rPr>
          <w:rFonts w:ascii="Courier New" w:hAnsi="Courier New"/>
        </w:rPr>
        <w:t>1.  Is personally known to me.</w:t>
      </w:r>
    </w:p>
    <w:p w:rsidR="00720658" w:rsidRPr="00C12A5C" w:rsidRDefault="00720658" w:rsidP="00720658">
      <w:pPr>
        <w:pStyle w:val="BLK12-06"/>
        <w:rPr>
          <w:rFonts w:ascii="Courier New" w:hAnsi="Courier New"/>
        </w:rPr>
      </w:pPr>
      <w:r w:rsidRPr="00C12A5C">
        <w:rPr>
          <w:rFonts w:ascii="Courier New" w:hAnsi="Courier New"/>
        </w:rPr>
        <w:t>2.  Signed or acknowledged by his or her signature on this declaration in my presence.</w:t>
      </w:r>
    </w:p>
    <w:p w:rsidR="00720658" w:rsidRPr="00C12A5C" w:rsidRDefault="00720658" w:rsidP="00720658">
      <w:pPr>
        <w:pStyle w:val="BLK12-06"/>
        <w:rPr>
          <w:rFonts w:ascii="Courier New" w:hAnsi="Courier New"/>
        </w:rPr>
      </w:pPr>
      <w:r w:rsidRPr="00C12A5C">
        <w:rPr>
          <w:rFonts w:ascii="Courier New" w:hAnsi="Courier New"/>
        </w:rPr>
        <w:t>3.  Appears to be of sound mind and not under duress, fraud or undue influence.</w:t>
      </w:r>
    </w:p>
    <w:p w:rsidR="00720658" w:rsidRPr="00C12A5C" w:rsidRDefault="00720658" w:rsidP="00720658">
      <w:pPr>
        <w:pStyle w:val="BLK12-06"/>
        <w:rPr>
          <w:rFonts w:ascii="Courier New" w:hAnsi="Courier New"/>
        </w:rPr>
      </w:pPr>
      <w:r w:rsidRPr="00C12A5C">
        <w:rPr>
          <w:rFonts w:ascii="Courier New" w:hAnsi="Courier New"/>
        </w:rPr>
        <w:t>4.  Is not related to me by blood, marriage or adoption.</w:t>
      </w:r>
    </w:p>
    <w:p w:rsidR="00720658" w:rsidRPr="00C12A5C" w:rsidRDefault="00720658" w:rsidP="00720658">
      <w:pPr>
        <w:pStyle w:val="BLK12-06"/>
        <w:rPr>
          <w:rFonts w:ascii="Courier New" w:hAnsi="Courier New"/>
        </w:rPr>
      </w:pPr>
      <w:r w:rsidRPr="00C12A5C">
        <w:rPr>
          <w:rFonts w:ascii="Courier New" w:hAnsi="Courier New"/>
        </w:rPr>
        <w:t>5.  Is not a person for whom I directly provide care as a professional.</w:t>
      </w:r>
    </w:p>
    <w:p w:rsidR="00720658" w:rsidRPr="00C12A5C" w:rsidRDefault="00720658" w:rsidP="00720658">
      <w:pPr>
        <w:pStyle w:val="BLK12-06"/>
        <w:rPr>
          <w:rFonts w:ascii="Courier New" w:hAnsi="Courier New"/>
        </w:rPr>
      </w:pPr>
      <w:r w:rsidRPr="00C12A5C">
        <w:rPr>
          <w:rFonts w:ascii="Courier New" w:hAnsi="Courier New"/>
        </w:rPr>
        <w:t>6.  Has not appointed me as an agent to make medical decisions on his or her behalf.</w:t>
      </w:r>
    </w:p>
    <w:p w:rsidR="00720658" w:rsidRPr="00C12A5C" w:rsidRDefault="00720658" w:rsidP="00720658">
      <w:pPr>
        <w:pStyle w:val="BLK12-06"/>
        <w:rPr>
          <w:rFonts w:ascii="Courier New" w:hAnsi="Courier New"/>
        </w:rPr>
      </w:pPr>
      <w:r w:rsidRPr="00C12A5C">
        <w:rPr>
          <w:rFonts w:ascii="Courier New" w:hAnsi="Courier New"/>
        </w:rPr>
        <w:t>Witnessed by:</w:t>
      </w:r>
    </w:p>
    <w:p w:rsidR="00720658" w:rsidRPr="00C12A5C" w:rsidRDefault="00720658" w:rsidP="00720658">
      <w:pPr>
        <w:pStyle w:val="BLK12-06"/>
        <w:rPr>
          <w:rFonts w:ascii="Courier New" w:hAnsi="Courier New"/>
        </w:rPr>
      </w:pPr>
      <w:r w:rsidRPr="00C12A5C">
        <w:rPr>
          <w:rFonts w:ascii="Courier New" w:hAnsi="Courier New"/>
        </w:rPr>
        <w:t>__________________________________ (signature and date)</w:t>
      </w:r>
    </w:p>
    <w:p w:rsidR="00720658" w:rsidRPr="00C12A5C" w:rsidRDefault="00720658" w:rsidP="00720658">
      <w:pPr>
        <w:pStyle w:val="BLK12-06"/>
        <w:rPr>
          <w:rFonts w:ascii="Courier New" w:hAnsi="Courier New"/>
        </w:rPr>
      </w:pPr>
      <w:r w:rsidRPr="00C12A5C">
        <w:rPr>
          <w:rFonts w:ascii="Courier New" w:hAnsi="Courier New"/>
        </w:rPr>
        <w:t>__________________________________ (signature and date)</w:t>
      </w:r>
    </w:p>
    <w:p w:rsidR="00720658" w:rsidRPr="00C12A5C" w:rsidRDefault="00720658" w:rsidP="00720658">
      <w:pPr>
        <w:pStyle w:val="BLK12-06"/>
        <w:rPr>
          <w:rFonts w:ascii="Courier New" w:hAnsi="Courier New"/>
        </w:rPr>
      </w:pPr>
      <w:r w:rsidRPr="00C12A5C">
        <w:rPr>
          <w:rFonts w:ascii="Courier New" w:hAnsi="Courier New"/>
        </w:rPr>
        <w:t>Acceptance of appointment as agent:  (optional)</w:t>
      </w:r>
    </w:p>
    <w:p w:rsidR="00720658" w:rsidRPr="00C12A5C" w:rsidRDefault="00720658" w:rsidP="00720658">
      <w:pPr>
        <w:pStyle w:val="BLK12-06"/>
        <w:keepNext/>
        <w:keepLines/>
        <w:rPr>
          <w:rFonts w:ascii="Courier New" w:hAnsi="Courier New"/>
        </w:rPr>
      </w:pPr>
      <w:r w:rsidRPr="00C12A5C">
        <w:rPr>
          <w:rFonts w:ascii="Courier New" w:hAnsi="Courier New"/>
        </w:rPr>
        <w:t>I accept this appointment and agree to serve as agent to make mental health treatment decisions for the principal.  I understand that I must act consistently with the wishes of the person I represent, as expressed in this mental health care power of attorney, or if not expressed, as otherwise known by me.  If I do not know the principal's wishes, I have a duty to act in what I in good faith believe to be that person's best interests.  I understand that this document gives me the authority to make decisions about mental health treatment only while that person has been determined to be incapable as that term is defined in section 36</w:t>
      </w:r>
      <w:r w:rsidRPr="00C12A5C">
        <w:rPr>
          <w:rFonts w:ascii="Courier New" w:hAnsi="Courier New"/>
        </w:rPr>
        <w:noBreakHyphen/>
        <w:t>3281, Arizona Revised Statutes.</w:t>
      </w:r>
    </w:p>
    <w:p w:rsidR="00720658" w:rsidRPr="00C12A5C" w:rsidRDefault="00720658" w:rsidP="00720658">
      <w:pPr>
        <w:pStyle w:val="BLK12-06"/>
        <w:rPr>
          <w:rFonts w:ascii="Courier New" w:hAnsi="Courier New"/>
        </w:rPr>
      </w:pPr>
      <w:r w:rsidRPr="00C12A5C">
        <w:rPr>
          <w:rFonts w:ascii="Courier New" w:hAnsi="Courier New"/>
        </w:rPr>
        <w:t>_____________________________________</w:t>
      </w:r>
    </w:p>
    <w:p w:rsidR="00720658" w:rsidRPr="00C12A5C" w:rsidRDefault="00720658" w:rsidP="00720658">
      <w:pPr>
        <w:pStyle w:val="BLK12-06"/>
        <w:rPr>
          <w:rFonts w:ascii="Courier New" w:hAnsi="Courier New"/>
        </w:rPr>
      </w:pPr>
      <w:r w:rsidRPr="00C12A5C">
        <w:rPr>
          <w:rFonts w:ascii="Courier New" w:hAnsi="Courier New"/>
        </w:rPr>
        <w:t>(signature of agent)</w:t>
      </w:r>
    </w:p>
    <w:p w:rsidR="00720658" w:rsidRPr="00C12A5C" w:rsidRDefault="00720658" w:rsidP="00720658">
      <w:pPr>
        <w:pStyle w:val="BLK12-06"/>
        <w:rPr>
          <w:rFonts w:ascii="Courier New" w:hAnsi="Courier New"/>
        </w:rPr>
      </w:pPr>
      <w:r w:rsidRPr="00C12A5C">
        <w:rPr>
          <w:rFonts w:ascii="Courier New" w:hAnsi="Courier New"/>
        </w:rPr>
        <w:t>_____________________________________</w:t>
      </w:r>
    </w:p>
    <w:p w:rsidR="00720658" w:rsidRPr="00C12A5C" w:rsidRDefault="00720658" w:rsidP="00720658">
      <w:pPr>
        <w:pStyle w:val="BLK12-06"/>
        <w:rPr>
          <w:rFonts w:ascii="Courier New" w:hAnsi="Courier New"/>
        </w:rPr>
      </w:pPr>
      <w:r w:rsidRPr="00C12A5C">
        <w:rPr>
          <w:rFonts w:ascii="Courier New" w:hAnsi="Courier New"/>
        </w:rPr>
        <w:t xml:space="preserve">(printed name of agent) </w:t>
      </w:r>
      <w:r w:rsidRPr="00C12A5C">
        <w:rPr>
          <w:rFonts w:ascii="Courier New" w:hAnsi="Courier New"/>
          <w:vanish/>
        </w:rPr>
        <w:fldChar w:fldCharType="begin"/>
      </w:r>
      <w:r w:rsidRPr="00C12A5C">
        <w:rPr>
          <w:rFonts w:ascii="Courier New" w:hAnsi="Courier New"/>
          <w:vanish/>
        </w:rPr>
        <w:instrText xml:space="preserve"> COMMENTS END_STATUTE \* MERGEFORMAT </w:instrText>
      </w:r>
      <w:r w:rsidRPr="00C12A5C">
        <w:rPr>
          <w:rFonts w:ascii="Courier New" w:hAnsi="Courier New"/>
          <w:vanish/>
        </w:rPr>
        <w:fldChar w:fldCharType="separate"/>
      </w:r>
      <w:r w:rsidRPr="00C12A5C">
        <w:rPr>
          <w:rFonts w:ascii="Courier New" w:hAnsi="Courier New"/>
          <w:vanish/>
        </w:rPr>
        <w:t>END_STATUTE</w:t>
      </w:r>
      <w:r w:rsidRPr="00C12A5C">
        <w:rPr>
          <w:rFonts w:ascii="Courier New" w:hAnsi="Courier New"/>
          <w:vanish/>
        </w:rPr>
        <w:fldChar w:fldCharType="end"/>
      </w:r>
    </w:p>
    <w:p w:rsidR="00720658" w:rsidRPr="00C12A5C" w:rsidRDefault="00720658" w:rsidP="00720658">
      <w:pPr>
        <w:rPr>
          <w:rFonts w:ascii="Courier New" w:hAnsi="Courier New"/>
        </w:rPr>
      </w:pPr>
    </w:p>
    <w:sectPr w:rsidR="00720658" w:rsidRPr="00C12A5C" w:rsidSect="00720658">
      <w:type w:val="continuous"/>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733D" w:rsidRDefault="008D733D">
      <w:r>
        <w:separator/>
      </w:r>
    </w:p>
  </w:endnote>
  <w:endnote w:type="continuationSeparator" w:id="0">
    <w:p w:rsidR="008D733D" w:rsidRDefault="008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733D" w:rsidRDefault="008D733D">
      <w:r>
        <w:separator/>
      </w:r>
    </w:p>
  </w:footnote>
  <w:footnote w:type="continuationSeparator" w:id="0">
    <w:p w:rsidR="008D733D" w:rsidRDefault="008D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1840001090">
    <w:abstractNumId w:val="1"/>
  </w:num>
  <w:num w:numId="2" w16cid:durableId="258561387">
    <w:abstractNumId w:val="1"/>
  </w:num>
  <w:num w:numId="3" w16cid:durableId="633877425">
    <w:abstractNumId w:val="0"/>
  </w:num>
  <w:num w:numId="4" w16cid:durableId="95132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58"/>
    <w:rsid w:val="00136665"/>
    <w:rsid w:val="00720658"/>
    <w:rsid w:val="007C36A0"/>
    <w:rsid w:val="007F5922"/>
    <w:rsid w:val="008D733D"/>
    <w:rsid w:val="00C12A5C"/>
    <w:rsid w:val="00C9210A"/>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6E56CD-7032-4B19-AE99-F06FA072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rPr>
      <w:color w:val="800080"/>
      <w:u w:val="single"/>
    </w:rPr>
  </w:style>
  <w:style w:type="character" w:customStyle="1" w:styleId="SNUM">
    <w:name w:val="SNUM"/>
    <w:rPr>
      <w:color w:val="008000"/>
    </w:rPr>
  </w:style>
  <w:style w:type="character" w:customStyle="1" w:styleId="SPONSORS">
    <w:name w:val="SPONSORS"/>
  </w:style>
  <w:style w:type="character" w:customStyle="1" w:styleId="TITLE">
    <w:name w:val="TITLE"/>
    <w:rPr>
      <w:caps/>
      <w:color w:val="0000FF"/>
    </w:rPr>
  </w:style>
  <w:style w:type="character" w:customStyle="1" w:styleId="UP">
    <w:name w:val="UP"/>
    <w:rPr>
      <w:caps/>
      <w:noProof w:val="0"/>
      <w:color w:val="0000FF"/>
      <w:lang w:val="en-US"/>
    </w:rPr>
  </w:style>
  <w:style w:type="character" w:customStyle="1" w:styleId="STAT">
    <w:name w:val="STAT"/>
    <w:rsid w:val="0072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792</Words>
  <Characters>4859</Characters>
  <Application>Microsoft Office Word</Application>
  <DocSecurity>0</DocSecurity>
  <Lines>110</Lines>
  <Paragraphs>58</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36-3286; Sample mental health care power of attorney </dc:title>
  <dc:subject>Sample mental health care power of attorney </dc:subject>
  <dc:creator>Arizona Legislative Council</dc:creator>
  <cp:keywords/>
  <dc:description>0268.doc - 522R - 2016</dc:description>
  <cp:lastModifiedBy>dbupdate</cp:lastModifiedBy>
  <cp:revision>2</cp:revision>
  <cp:lastPrinted>2016-08-01T17:30:00Z</cp:lastPrinted>
  <dcterms:created xsi:type="dcterms:W3CDTF">2024-09-10T14:42:00Z</dcterms:created>
  <dcterms:modified xsi:type="dcterms:W3CDTF">2024-09-10T14:42:00Z</dcterms:modified>
</cp:coreProperties>
</file>