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75AE" w14:textId="1D0FB6E5" w:rsidR="00FD6153" w:rsidRPr="00542D70" w:rsidRDefault="00FD6153">
      <w:pPr>
        <w:pStyle w:val="SEC06-20"/>
        <w:rPr>
          <w:rFonts w:ascii="Courier New" w:hAnsi="Courier New" w:cs="Courier New"/>
          <w:noProof w:val="0"/>
        </w:rPr>
      </w:pPr>
      <w:r w:rsidRPr="00542D70">
        <w:rPr>
          <w:rFonts w:ascii="Courier New" w:hAnsi="Courier New" w:cs="Courier New"/>
          <w:vanish/>
        </w:rPr>
        <w:fldChar w:fldCharType="begin"/>
      </w:r>
      <w:r w:rsidR="00542D70" w:rsidRPr="00542D70">
        <w:rPr>
          <w:rFonts w:ascii="Courier New" w:hAnsi="Courier New" w:cs="Courier New"/>
          <w:vanish/>
        </w:rPr>
        <w:instrText xml:space="preserve"> COMMENTS START_STATUTE \* MERGEFORMAT </w:instrText>
      </w:r>
      <w:r w:rsidRPr="00542D70">
        <w:rPr>
          <w:rFonts w:ascii="Courier New" w:hAnsi="Courier New" w:cs="Courier New"/>
          <w:vanish/>
        </w:rPr>
        <w:fldChar w:fldCharType="separate"/>
      </w:r>
      <w:r w:rsidR="00542D70" w:rsidRPr="00542D70">
        <w:rPr>
          <w:rFonts w:ascii="Courier New" w:hAnsi="Courier New" w:cs="Courier New"/>
          <w:vanish/>
        </w:rPr>
        <w:t>START_STATUTE</w:t>
      </w:r>
      <w:r w:rsidRPr="00542D70">
        <w:rPr>
          <w:rFonts w:ascii="Courier New" w:hAnsi="Courier New" w:cs="Courier New"/>
          <w:vanish/>
        </w:rPr>
        <w:fldChar w:fldCharType="end"/>
      </w:r>
      <w:r w:rsidRPr="00542D70">
        <w:rPr>
          <w:rStyle w:val="SNUM"/>
          <w:rFonts w:ascii="Courier New" w:hAnsi="Courier New" w:cs="Courier New"/>
          <w:noProof w:val="0"/>
        </w:rPr>
        <w:t>33-992.02</w:t>
      </w:r>
      <w:r w:rsidRPr="00542D70">
        <w:rPr>
          <w:rFonts w:ascii="Courier New" w:hAnsi="Courier New" w:cs="Courier New"/>
          <w:noProof w:val="0"/>
        </w:rPr>
        <w:t>.  </w:t>
      </w:r>
      <w:r w:rsidRPr="00542D70">
        <w:rPr>
          <w:rStyle w:val="SECHEAD"/>
          <w:rFonts w:ascii="Courier New" w:hAnsi="Courier New" w:cs="Courier New"/>
          <w:noProof w:val="0"/>
        </w:rPr>
        <w:t>Proof of mailing of preliminary twenty day notice; receipt; affidavit</w:t>
      </w:r>
    </w:p>
    <w:p w14:paraId="5310910A" w14:textId="77777777" w:rsidR="00FD6153" w:rsidRPr="00542D70" w:rsidRDefault="00FD6153">
      <w:pPr>
        <w:pStyle w:val="P06-00"/>
        <w:rPr>
          <w:rFonts w:ascii="Courier New" w:hAnsi="Courier New" w:cs="Courier New"/>
          <w:noProof w:val="0"/>
        </w:rPr>
      </w:pPr>
      <w:r w:rsidRPr="00542D70">
        <w:rPr>
          <w:rFonts w:ascii="Courier New" w:hAnsi="Courier New" w:cs="Courier New"/>
          <w:noProof w:val="0"/>
        </w:rPr>
        <w:t>Proof that the preliminary twenty day notice required by section 33</w:t>
      </w:r>
      <w:r w:rsidRPr="00542D70">
        <w:rPr>
          <w:rFonts w:ascii="Courier New" w:hAnsi="Courier New" w:cs="Courier New"/>
          <w:noProof w:val="0"/>
        </w:rPr>
        <w:noBreakHyphen/>
        <w:t>992.01 was given in accordance with section 33</w:t>
      </w:r>
      <w:r w:rsidRPr="00542D70">
        <w:rPr>
          <w:rFonts w:ascii="Courier New" w:hAnsi="Courier New" w:cs="Courier New"/>
          <w:noProof w:val="0"/>
        </w:rPr>
        <w:noBreakHyphen/>
        <w:t>992.01, subsection F shall be made as follows:</w:t>
      </w:r>
    </w:p>
    <w:p w14:paraId="3D991E26" w14:textId="77777777" w:rsidR="00FD6153" w:rsidRPr="00542D70" w:rsidRDefault="00FD6153">
      <w:pPr>
        <w:pStyle w:val="P06-00"/>
        <w:rPr>
          <w:rFonts w:ascii="Courier New" w:hAnsi="Courier New" w:cs="Courier New"/>
          <w:noProof w:val="0"/>
        </w:rPr>
      </w:pPr>
      <w:r w:rsidRPr="00542D70">
        <w:rPr>
          <w:rFonts w:ascii="Courier New" w:hAnsi="Courier New" w:cs="Courier New"/>
          <w:noProof w:val="0"/>
        </w:rPr>
        <w:t>1.  If given by mail, by an acknowledgment of receipt of the notice in a form substantially as follows:</w:t>
      </w:r>
    </w:p>
    <w:p w14:paraId="362678C3" w14:textId="77777777" w:rsidR="00FD6153" w:rsidRPr="00542D70" w:rsidRDefault="00FD6153">
      <w:pPr>
        <w:pStyle w:val="P00-00"/>
        <w:rPr>
          <w:rFonts w:ascii="Courier New" w:hAnsi="Courier New" w:cs="Courier New"/>
          <w:noProof w:val="0"/>
        </w:rPr>
      </w:pPr>
      <w:r w:rsidRPr="00542D70">
        <w:rPr>
          <w:rFonts w:ascii="Courier New" w:hAnsi="Courier New" w:cs="Courier New"/>
          <w:noProof w:val="0"/>
        </w:rPr>
        <w:t>                                       "____________________________</w:t>
      </w:r>
    </w:p>
    <w:p w14:paraId="7CF3AC53" w14:textId="77777777" w:rsidR="00FD6153" w:rsidRPr="00542D70" w:rsidRDefault="00FD6153">
      <w:pPr>
        <w:pStyle w:val="P00-00"/>
        <w:rPr>
          <w:rFonts w:ascii="Courier New" w:hAnsi="Courier New" w:cs="Courier New"/>
          <w:noProof w:val="0"/>
        </w:rPr>
      </w:pPr>
      <w:r w:rsidRPr="00542D70">
        <w:rPr>
          <w:rFonts w:ascii="Courier New" w:hAnsi="Courier New" w:cs="Courier New"/>
          <w:noProof w:val="0"/>
        </w:rPr>
        <w:t xml:space="preserve">                                           </w:t>
      </w:r>
      <w:r w:rsidR="009C4396" w:rsidRPr="00542D70">
        <w:rPr>
          <w:rFonts w:ascii="Courier New" w:hAnsi="Courier New" w:cs="Courier New"/>
          <w:noProof w:val="0"/>
        </w:rPr>
        <w:t> </w:t>
      </w:r>
      <w:r w:rsidRPr="00542D70">
        <w:rPr>
          <w:rFonts w:ascii="Courier New" w:hAnsi="Courier New" w:cs="Courier New"/>
          <w:noProof w:val="0"/>
        </w:rPr>
        <w:t>Signature of sender</w:t>
      </w:r>
    </w:p>
    <w:p w14:paraId="2B26E40A" w14:textId="77777777" w:rsidR="00FD6153" w:rsidRPr="00542D70" w:rsidRDefault="00FD6153" w:rsidP="00484047">
      <w:pPr>
        <w:pStyle w:val="P00-00"/>
        <w:ind w:firstLine="720"/>
        <w:rPr>
          <w:rFonts w:ascii="Courier New" w:hAnsi="Courier New" w:cs="Courier New"/>
          <w:noProof w:val="0"/>
        </w:rPr>
      </w:pPr>
      <w:r w:rsidRPr="00542D70">
        <w:rPr>
          <w:rFonts w:ascii="Courier New" w:hAnsi="Courier New" w:cs="Courier New"/>
          <w:noProof w:val="0"/>
        </w:rPr>
        <w:t>Acknowledgment of receipt of preliminary</w:t>
      </w:r>
      <w:r w:rsidR="00484047" w:rsidRPr="00542D70">
        <w:rPr>
          <w:rFonts w:ascii="Courier New" w:hAnsi="Courier New" w:cs="Courier New"/>
          <w:noProof w:val="0"/>
        </w:rPr>
        <w:t xml:space="preserve"> </w:t>
      </w:r>
      <w:r w:rsidRPr="00542D70">
        <w:rPr>
          <w:rFonts w:ascii="Courier New" w:hAnsi="Courier New" w:cs="Courier New"/>
          <w:noProof w:val="0"/>
        </w:rPr>
        <w:t>twenty day notice</w:t>
      </w:r>
    </w:p>
    <w:p w14:paraId="0E071F17" w14:textId="77777777" w:rsidR="00A7478A" w:rsidRPr="00542D70" w:rsidRDefault="00FD6153" w:rsidP="00484047">
      <w:pPr>
        <w:pStyle w:val="P00-00"/>
        <w:ind w:firstLine="720"/>
        <w:rPr>
          <w:rFonts w:ascii="Courier New" w:hAnsi="Courier New" w:cs="Courier New"/>
          <w:noProof w:val="0"/>
        </w:rPr>
      </w:pPr>
      <w:r w:rsidRPr="00542D70">
        <w:rPr>
          <w:rFonts w:ascii="Courier New" w:hAnsi="Courier New" w:cs="Courier New"/>
          <w:noProof w:val="0"/>
        </w:rPr>
        <w:t xml:space="preserve">This acknowledges receipt on </w:t>
      </w:r>
      <w:r w:rsidR="00A7478A" w:rsidRPr="00542D70">
        <w:rPr>
          <w:rFonts w:ascii="Courier New" w:hAnsi="Courier New" w:cs="Courier New"/>
          <w:noProof w:val="0"/>
          <w:u w:val="single"/>
        </w:rPr>
        <w:t>   </w:t>
      </w:r>
      <w:r w:rsidRPr="00542D70">
        <w:rPr>
          <w:rStyle w:val="U"/>
          <w:rFonts w:ascii="Courier New" w:hAnsi="Courier New" w:cs="Courier New"/>
          <w:noProof w:val="0"/>
        </w:rPr>
        <w:t>(insert date)</w:t>
      </w:r>
      <w:r w:rsidR="00A7478A" w:rsidRPr="00542D70">
        <w:rPr>
          <w:rStyle w:val="U"/>
          <w:rFonts w:ascii="Courier New" w:hAnsi="Courier New" w:cs="Courier New"/>
          <w:noProof w:val="0"/>
        </w:rPr>
        <w:t>   </w:t>
      </w:r>
      <w:r w:rsidRPr="00542D70">
        <w:rPr>
          <w:rFonts w:ascii="Courier New" w:hAnsi="Courier New" w:cs="Courier New"/>
          <w:noProof w:val="0"/>
        </w:rPr>
        <w:t xml:space="preserve"> of a copy of</w:t>
      </w:r>
    </w:p>
    <w:p w14:paraId="42406576" w14:textId="77777777" w:rsidR="00FD6153" w:rsidRPr="00542D70" w:rsidRDefault="00FD6153" w:rsidP="00484047">
      <w:pPr>
        <w:pStyle w:val="P00-00"/>
        <w:ind w:firstLine="720"/>
        <w:rPr>
          <w:rFonts w:ascii="Courier New" w:hAnsi="Courier New" w:cs="Courier New"/>
          <w:noProof w:val="0"/>
        </w:rPr>
      </w:pPr>
      <w:r w:rsidRPr="00542D70">
        <w:rPr>
          <w:rFonts w:ascii="Courier New" w:hAnsi="Courier New" w:cs="Courier New"/>
          <w:noProof w:val="0"/>
        </w:rPr>
        <w:t xml:space="preserve">the preliminary twenty day notice at </w:t>
      </w:r>
      <w:r w:rsidR="00A7478A" w:rsidRPr="00542D70">
        <w:rPr>
          <w:rFonts w:ascii="Courier New" w:hAnsi="Courier New" w:cs="Courier New"/>
          <w:noProof w:val="0"/>
          <w:u w:val="single"/>
        </w:rPr>
        <w:t>  </w:t>
      </w:r>
      <w:r w:rsidRPr="00542D70">
        <w:rPr>
          <w:rStyle w:val="U"/>
          <w:rFonts w:ascii="Courier New" w:hAnsi="Courier New" w:cs="Courier New"/>
          <w:noProof w:val="0"/>
        </w:rPr>
        <w:t>(insert address)</w:t>
      </w:r>
      <w:r w:rsidR="00A7478A" w:rsidRPr="00542D70">
        <w:rPr>
          <w:rStyle w:val="U"/>
          <w:rFonts w:ascii="Courier New" w:hAnsi="Courier New" w:cs="Courier New"/>
          <w:noProof w:val="0"/>
        </w:rPr>
        <w:t>  </w:t>
      </w:r>
      <w:r w:rsidRPr="00542D70">
        <w:rPr>
          <w:rFonts w:ascii="Courier New" w:hAnsi="Courier New" w:cs="Courier New"/>
          <w:noProof w:val="0"/>
        </w:rPr>
        <w:t>.</w:t>
      </w:r>
    </w:p>
    <w:p w14:paraId="3B812ADF" w14:textId="77777777" w:rsidR="00FD6153" w:rsidRPr="00542D70" w:rsidRDefault="00FD6153" w:rsidP="00A7478A">
      <w:pPr>
        <w:pStyle w:val="P00-00"/>
        <w:ind w:firstLine="720"/>
        <w:rPr>
          <w:rFonts w:ascii="Courier New" w:hAnsi="Courier New" w:cs="Courier New"/>
          <w:noProof w:val="0"/>
        </w:rPr>
      </w:pPr>
      <w:r w:rsidRPr="00542D70">
        <w:rPr>
          <w:rFonts w:ascii="Courier New" w:hAnsi="Courier New" w:cs="Courier New"/>
          <w:noProof w:val="0"/>
        </w:rPr>
        <w:t>Date:  _______________________________________</w:t>
      </w:r>
    </w:p>
    <w:p w14:paraId="65568008" w14:textId="77777777" w:rsidR="00FD6153" w:rsidRPr="00542D70" w:rsidRDefault="00FD6153" w:rsidP="00A7478A">
      <w:pPr>
        <w:pStyle w:val="P00-00"/>
        <w:ind w:firstLine="720"/>
        <w:rPr>
          <w:rFonts w:ascii="Courier New" w:hAnsi="Courier New" w:cs="Courier New"/>
          <w:noProof w:val="0"/>
        </w:rPr>
      </w:pPr>
      <w:r w:rsidRPr="00542D70">
        <w:rPr>
          <w:rFonts w:ascii="Courier New" w:hAnsi="Courier New" w:cs="Courier New"/>
          <w:noProof w:val="0"/>
        </w:rPr>
        <w:t>      </w:t>
      </w:r>
      <w:r w:rsidR="00A7478A" w:rsidRPr="00542D70">
        <w:rPr>
          <w:rFonts w:ascii="Courier New" w:hAnsi="Courier New" w:cs="Courier New"/>
          <w:noProof w:val="0"/>
        </w:rPr>
        <w:t> </w:t>
      </w:r>
      <w:r w:rsidRPr="00542D70">
        <w:rPr>
          <w:rFonts w:ascii="Courier New" w:hAnsi="Courier New" w:cs="Courier New"/>
          <w:noProof w:val="0"/>
        </w:rPr>
        <w:t>(Date this acknowledgment is executed)</w:t>
      </w:r>
    </w:p>
    <w:p w14:paraId="427A96A3" w14:textId="77777777" w:rsidR="00FD6153" w:rsidRPr="00542D70" w:rsidRDefault="00FD6153">
      <w:pPr>
        <w:pStyle w:val="P00-00"/>
        <w:rPr>
          <w:rFonts w:ascii="Courier New" w:hAnsi="Courier New" w:cs="Courier New"/>
          <w:noProof w:val="0"/>
        </w:rPr>
      </w:pPr>
      <w:r w:rsidRPr="00542D70">
        <w:rPr>
          <w:rFonts w:ascii="Courier New" w:hAnsi="Courier New" w:cs="Courier New"/>
          <w:noProof w:val="0"/>
        </w:rPr>
        <w:t>                               _____________________________________</w:t>
      </w:r>
    </w:p>
    <w:p w14:paraId="73F1BBFC" w14:textId="77777777" w:rsidR="00FD6153" w:rsidRPr="00542D70" w:rsidRDefault="00FD6153">
      <w:pPr>
        <w:pStyle w:val="P00-00"/>
        <w:rPr>
          <w:rFonts w:ascii="Courier New" w:hAnsi="Courier New" w:cs="Courier New"/>
          <w:noProof w:val="0"/>
        </w:rPr>
      </w:pPr>
      <w:r w:rsidRPr="00542D70">
        <w:rPr>
          <w:rFonts w:ascii="Courier New" w:hAnsi="Courier New" w:cs="Courier New"/>
          <w:noProof w:val="0"/>
        </w:rPr>
        <w:t>                               Signature of person acknowledging</w:t>
      </w:r>
    </w:p>
    <w:p w14:paraId="1BC5AB69" w14:textId="77777777" w:rsidR="00FD6153" w:rsidRPr="00542D70" w:rsidRDefault="00FD6153">
      <w:pPr>
        <w:pStyle w:val="P00-00"/>
        <w:rPr>
          <w:rFonts w:ascii="Courier New" w:hAnsi="Courier New" w:cs="Courier New"/>
          <w:noProof w:val="0"/>
        </w:rPr>
      </w:pPr>
      <w:r w:rsidRPr="00542D70">
        <w:rPr>
          <w:rFonts w:ascii="Courier New" w:hAnsi="Courier New" w:cs="Courier New"/>
          <w:noProof w:val="0"/>
        </w:rPr>
        <w:t>                               receipt, with title if acknowledgment</w:t>
      </w:r>
    </w:p>
    <w:p w14:paraId="094D8E2D" w14:textId="77777777" w:rsidR="00FD6153" w:rsidRPr="00542D70" w:rsidRDefault="00FD6153">
      <w:pPr>
        <w:pStyle w:val="P00-00"/>
        <w:rPr>
          <w:rFonts w:ascii="Courier New" w:hAnsi="Courier New" w:cs="Courier New"/>
          <w:noProof w:val="0"/>
        </w:rPr>
      </w:pPr>
      <w:r w:rsidRPr="00542D70">
        <w:rPr>
          <w:rFonts w:ascii="Courier New" w:hAnsi="Courier New" w:cs="Courier New"/>
          <w:noProof w:val="0"/>
        </w:rPr>
        <w:t>                               is made on behalf of another person"</w:t>
      </w:r>
    </w:p>
    <w:p w14:paraId="7F53FC35" w14:textId="67A42B14" w:rsidR="00FD6153" w:rsidRPr="00542D70" w:rsidRDefault="00FD6153">
      <w:pPr>
        <w:pStyle w:val="P06-00"/>
        <w:rPr>
          <w:rFonts w:ascii="Courier New" w:hAnsi="Courier New" w:cs="Courier New"/>
          <w:noProof w:val="0"/>
        </w:rPr>
      </w:pPr>
      <w:r w:rsidRPr="00542D70">
        <w:rPr>
          <w:rFonts w:ascii="Courier New" w:hAnsi="Courier New" w:cs="Courier New"/>
          <w:noProof w:val="0"/>
        </w:rPr>
        <w:t>2.  If a person to whom the notice is served pursuant to section 33</w:t>
      </w:r>
      <w:r w:rsidRPr="00542D70">
        <w:rPr>
          <w:rFonts w:ascii="Courier New" w:hAnsi="Courier New" w:cs="Courier New"/>
          <w:noProof w:val="0"/>
        </w:rPr>
        <w:noBreakHyphen/>
        <w:t>992.01, subsection F fails to complete the acknowledgment or fails to complete and return the acknowledgment within thirty days from the date of mailing, proof of mailing may be made by affidavit of the person making the mailing, showing the time, place and manner of mailing and facts showing that such service was made in accordance with section 33</w:t>
      </w:r>
      <w:r w:rsidRPr="00542D70">
        <w:rPr>
          <w:rFonts w:ascii="Courier New" w:hAnsi="Courier New" w:cs="Courier New"/>
          <w:noProof w:val="0"/>
        </w:rPr>
        <w:noBreakHyphen/>
        <w:t xml:space="preserve">992.01.  The affidavit shall show the name and address of the person to whom a copy of the preliminary twenty day notice was mailed, and, if appropriate, the title or capacity in which he was given the notice.  If mailing was made by first class mail sent with a certificate of mailing, the certificate of mailing shall be attached to the affidavit.  If the mailing was by certified or registered mail, the receipt of certification or registration shall be attached to the affidavit. </w:t>
      </w:r>
      <w:r w:rsidR="001F19D6" w:rsidRPr="00542D70">
        <w:rPr>
          <w:rFonts w:ascii="Courier New" w:hAnsi="Courier New" w:cs="Courier New"/>
          <w:vanish/>
        </w:rPr>
        <w:fldChar w:fldCharType="begin"/>
      </w:r>
      <w:r w:rsidR="00542D70" w:rsidRPr="00542D70">
        <w:rPr>
          <w:rFonts w:ascii="Courier New" w:hAnsi="Courier New" w:cs="Courier New"/>
          <w:vanish/>
        </w:rPr>
        <w:instrText xml:space="preserve"> COMMENTS END_STATUTE \* MERGEFORMAT </w:instrText>
      </w:r>
      <w:r w:rsidR="001F19D6" w:rsidRPr="00542D70">
        <w:rPr>
          <w:rFonts w:ascii="Courier New" w:hAnsi="Courier New" w:cs="Courier New"/>
          <w:vanish/>
        </w:rPr>
        <w:fldChar w:fldCharType="separate"/>
      </w:r>
      <w:r w:rsidR="00542D70" w:rsidRPr="00542D70">
        <w:rPr>
          <w:rFonts w:ascii="Courier New" w:hAnsi="Courier New" w:cs="Courier New"/>
          <w:vanish/>
        </w:rPr>
        <w:t>END_STATUTE</w:t>
      </w:r>
      <w:r w:rsidR="001F19D6" w:rsidRPr="00542D70">
        <w:rPr>
          <w:rFonts w:ascii="Courier New" w:hAnsi="Courier New" w:cs="Courier New"/>
          <w:vanish/>
        </w:rPr>
        <w:fldChar w:fldCharType="end"/>
      </w:r>
    </w:p>
    <w:sectPr w:rsidR="00FD6153" w:rsidRPr="00542D70" w:rsidSect="00484047">
      <w:headerReference w:type="default" r:id="rId6"/>
      <w:footerReference w:type="default" r:id="rId7"/>
      <w:endnotePr>
        <w:numFmt w:val="decimal"/>
      </w:endnotePr>
      <w:type w:val="continuous"/>
      <w:pgSz w:w="12240" w:h="15840" w:code="1"/>
      <w:pgMar w:top="144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F50E" w14:textId="77777777" w:rsidR="00345F87" w:rsidRDefault="00345F87">
      <w:r>
        <w:separator/>
      </w:r>
    </w:p>
  </w:endnote>
  <w:endnote w:type="continuationSeparator" w:id="0">
    <w:p w14:paraId="44A77E8A" w14:textId="77777777" w:rsidR="00345F87" w:rsidRDefault="0034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E1B" w14:textId="77777777" w:rsidR="00FD6153" w:rsidRDefault="00FD6153">
    <w:pPr>
      <w:pStyle w:val="Footer"/>
    </w:pPr>
    <w:r>
      <w:tab/>
      <w:t xml:space="preserve">- </w:t>
    </w:r>
    <w:r>
      <w:fldChar w:fldCharType="begin"/>
    </w:r>
    <w:r>
      <w:instrText xml:space="preserve"> PAGE </w:instrTex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6F5E" w14:textId="77777777" w:rsidR="00345F87" w:rsidRDefault="00345F87">
      <w:r>
        <w:separator/>
      </w:r>
    </w:p>
  </w:footnote>
  <w:footnote w:type="continuationSeparator" w:id="0">
    <w:p w14:paraId="50A58B2A" w14:textId="77777777" w:rsidR="00345F87" w:rsidRDefault="0034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4DF1" w14:textId="77777777" w:rsidR="00FD6153" w:rsidRDefault="00FD6153">
    <w:pPr>
      <w:pStyle w:val="Header"/>
    </w:pPr>
  </w:p>
  <w:p w14:paraId="3015CB3A" w14:textId="77777777" w:rsidR="00FD6153" w:rsidRDefault="00FD6153">
    <w:pPr>
      <w:pStyle w:val="Header"/>
    </w:pPr>
  </w:p>
  <w:p w14:paraId="4F223E26" w14:textId="77777777" w:rsidR="00FD6153" w:rsidRDefault="00FD6153">
    <w:pPr>
      <w:pStyle w:val="Header"/>
    </w:pPr>
  </w:p>
  <w:p w14:paraId="6FB70C9F" w14:textId="77777777" w:rsidR="00FD6153" w:rsidRDefault="00FD6153">
    <w:pPr>
      <w:pStyle w:val="Header"/>
    </w:pPr>
  </w:p>
  <w:p w14:paraId="5C6C2147" w14:textId="77777777" w:rsidR="00FD6153" w:rsidRDefault="00FD6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AD"/>
    <w:rsid w:val="001F19D6"/>
    <w:rsid w:val="00345F87"/>
    <w:rsid w:val="00484047"/>
    <w:rsid w:val="00542D70"/>
    <w:rsid w:val="006E30AD"/>
    <w:rsid w:val="009C4396"/>
    <w:rsid w:val="00A7478A"/>
    <w:rsid w:val="00CD2E8C"/>
    <w:rsid w:val="00FD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78F5E4"/>
  <w15:chartTrackingRefBased/>
  <w15:docId w15:val="{6468895A-200F-4477-990C-60CDBE21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character" w:customStyle="1" w:styleId="U">
    <w:name w:val="U"/>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316</Words>
  <Characters>1719</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33-992</vt:lpstr>
    </vt:vector>
  </TitlesOfParts>
  <Company>LCS</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33-992.02; Proof of mailing of preliminary twenty day notice; receipt; affidavit</dc:title>
  <dc:subject>Proof of mailing of preliminary twenty day notice; receipt; affidavit</dc:subject>
  <dc:creator>Arizona Legislative Council</dc:creator>
  <cp:keywords/>
  <dc:description>33_x001e_992.02</dc:description>
  <cp:lastModifiedBy>dbupdate</cp:lastModifiedBy>
  <cp:revision>2</cp:revision>
  <cp:lastPrinted>2013-11-18T22:23:00Z</cp:lastPrinted>
  <dcterms:created xsi:type="dcterms:W3CDTF">2025-09-20T22:30:00Z</dcterms:created>
  <dcterms:modified xsi:type="dcterms:W3CDTF">2025-09-20T22:30:00Z</dcterms:modified>
</cp:coreProperties>
</file>