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35B524" w14:textId="77777777" w:rsidR="009F612A" w:rsidRPr="00DE5ACF" w:rsidRDefault="009F612A" w:rsidP="009F612A">
      <w:pPr>
        <w:pStyle w:val="SEC06-17"/>
        <w:rPr>
          <w:rFonts w:ascii="Courier New" w:hAnsi="Courier New"/>
        </w:rPr>
      </w:pPr>
      <w:r w:rsidRPr="00DE5ACF">
        <w:rPr>
          <w:rFonts w:ascii="Courier New" w:hAnsi="Courier New"/>
          <w:vanish/>
        </w:rPr>
        <w:fldChar w:fldCharType="begin"/>
      </w:r>
      <w:r w:rsidRPr="00DE5ACF">
        <w:rPr>
          <w:rFonts w:ascii="Courier New" w:hAnsi="Courier New"/>
          <w:vanish/>
        </w:rPr>
        <w:instrText xml:space="preserve"> COMMENTS START_STATUTE \* MERGEFORMAT </w:instrText>
      </w:r>
      <w:r w:rsidRPr="00DE5ACF">
        <w:rPr>
          <w:rFonts w:ascii="Courier New" w:hAnsi="Courier New"/>
          <w:vanish/>
        </w:rPr>
        <w:fldChar w:fldCharType="separate"/>
      </w:r>
      <w:r w:rsidRPr="00DE5ACF">
        <w:rPr>
          <w:rFonts w:ascii="Courier New" w:hAnsi="Courier New"/>
          <w:vanish/>
        </w:rPr>
        <w:t>START_STATUTE</w:t>
      </w:r>
      <w:r w:rsidRPr="00DE5ACF">
        <w:rPr>
          <w:rFonts w:ascii="Courier New" w:hAnsi="Courier New"/>
          <w:vanish/>
        </w:rPr>
        <w:fldChar w:fldCharType="end"/>
      </w:r>
      <w:r w:rsidRPr="00DE5ACF">
        <w:rPr>
          <w:rStyle w:val="SNUM"/>
          <w:rFonts w:ascii="Courier New" w:hAnsi="Courier New"/>
        </w:rPr>
        <w:t>32-2053</w:t>
      </w:r>
      <w:r w:rsidRPr="00DE5ACF">
        <w:rPr>
          <w:rFonts w:ascii="Courier New" w:hAnsi="Courier New"/>
          <w:color w:val="008000"/>
        </w:rPr>
        <w:t>.</w:t>
      </w:r>
      <w:r w:rsidRPr="00DE5ACF">
        <w:rPr>
          <w:rFonts w:ascii="Courier New" w:hAnsi="Courier New"/>
        </w:rPr>
        <w:t>  </w:t>
      </w:r>
      <w:r w:rsidRPr="00DE5ACF">
        <w:rPr>
          <w:rStyle w:val="SECHEAD"/>
          <w:rFonts w:ascii="Courier New" w:hAnsi="Courier New"/>
        </w:rPr>
        <w:t>Physical therapy licensure compact</w:t>
      </w:r>
    </w:p>
    <w:p w14:paraId="3772FA86" w14:textId="77777777" w:rsidR="009F612A" w:rsidRPr="00DE5ACF" w:rsidRDefault="009F612A" w:rsidP="009F612A">
      <w:pPr>
        <w:pStyle w:val="P06-00"/>
        <w:rPr>
          <w:rFonts w:ascii="Courier New" w:hAnsi="Courier New"/>
        </w:rPr>
      </w:pPr>
      <w:r w:rsidRPr="00DE5ACF">
        <w:rPr>
          <w:rFonts w:ascii="Courier New" w:hAnsi="Courier New"/>
        </w:rPr>
        <w:t>The physical therapy licensure compact is adopted and enacted into law as follows:</w:t>
      </w:r>
    </w:p>
    <w:p w14:paraId="5101B55B" w14:textId="77777777" w:rsidR="009F612A" w:rsidRPr="00DE5ACF" w:rsidRDefault="009F612A" w:rsidP="009F612A">
      <w:pPr>
        <w:pStyle w:val="P00-00"/>
        <w:jc w:val="center"/>
        <w:rPr>
          <w:rFonts w:ascii="Courier New" w:hAnsi="Courier New"/>
        </w:rPr>
      </w:pPr>
      <w:r w:rsidRPr="00DE5ACF">
        <w:rPr>
          <w:rFonts w:ascii="Courier New" w:hAnsi="Courier New"/>
        </w:rPr>
        <w:t>Section 1</w:t>
      </w:r>
    </w:p>
    <w:p w14:paraId="49973342" w14:textId="77777777" w:rsidR="009F612A" w:rsidRPr="00DE5ACF" w:rsidRDefault="009F612A" w:rsidP="009F612A">
      <w:pPr>
        <w:pStyle w:val="P00-00"/>
        <w:jc w:val="center"/>
        <w:rPr>
          <w:rFonts w:ascii="Courier New" w:hAnsi="Courier New"/>
        </w:rPr>
      </w:pPr>
      <w:r w:rsidRPr="00DE5ACF">
        <w:rPr>
          <w:rFonts w:ascii="Courier New" w:hAnsi="Courier New"/>
        </w:rPr>
        <w:t>Purpose</w:t>
      </w:r>
    </w:p>
    <w:p w14:paraId="48964497" w14:textId="77777777" w:rsidR="009F612A" w:rsidRPr="00DE5ACF" w:rsidRDefault="009F612A" w:rsidP="009F612A">
      <w:pPr>
        <w:pStyle w:val="P06-00"/>
        <w:rPr>
          <w:rFonts w:ascii="Courier New" w:hAnsi="Courier New"/>
        </w:rPr>
      </w:pPr>
      <w:r w:rsidRPr="00DE5ACF">
        <w:rPr>
          <w:rFonts w:ascii="Courier New" w:hAnsi="Courier New"/>
        </w:rPr>
        <w:t xml:space="preserve">The purpose of this compact is to facilitate the interstate practice of physical therapy with the goal of improving public access to physical therapy services.  The practice of physical therapy occurs in the state where the patient/client is located at the time of the patient/client encounter.  This compact preserves the regulatory authority of states to protect the public health and safety through the current system of state licensure.  This compact is designed to achieve the following objectives: </w:t>
      </w:r>
    </w:p>
    <w:p w14:paraId="47D237FC" w14:textId="77777777" w:rsidR="009F612A" w:rsidRPr="00DE5ACF" w:rsidRDefault="009F612A" w:rsidP="009F612A">
      <w:pPr>
        <w:pStyle w:val="P06-00"/>
        <w:rPr>
          <w:rFonts w:ascii="Courier New" w:hAnsi="Courier New"/>
        </w:rPr>
      </w:pPr>
      <w:r w:rsidRPr="00DE5ACF">
        <w:rPr>
          <w:rFonts w:ascii="Courier New" w:hAnsi="Courier New"/>
        </w:rPr>
        <w:t>1.  Increase public access to physical therapy services by providing for the mutual recognition of other member state licenses.</w:t>
      </w:r>
    </w:p>
    <w:p w14:paraId="66BAA44C" w14:textId="77777777" w:rsidR="009F612A" w:rsidRPr="00DE5ACF" w:rsidRDefault="009F612A" w:rsidP="009F612A">
      <w:pPr>
        <w:pStyle w:val="P06-00"/>
        <w:rPr>
          <w:rFonts w:ascii="Courier New" w:hAnsi="Courier New"/>
        </w:rPr>
      </w:pPr>
      <w:r w:rsidRPr="00DE5ACF">
        <w:rPr>
          <w:rFonts w:ascii="Courier New" w:hAnsi="Courier New"/>
        </w:rPr>
        <w:t>2.  Enhance the states' ability to protect the public health and safety.</w:t>
      </w:r>
    </w:p>
    <w:p w14:paraId="213DEB13" w14:textId="77777777" w:rsidR="009F612A" w:rsidRPr="00DE5ACF" w:rsidRDefault="009F612A" w:rsidP="009F612A">
      <w:pPr>
        <w:pStyle w:val="P06-00"/>
        <w:rPr>
          <w:rFonts w:ascii="Courier New" w:hAnsi="Courier New"/>
        </w:rPr>
      </w:pPr>
      <w:r w:rsidRPr="00DE5ACF">
        <w:rPr>
          <w:rFonts w:ascii="Courier New" w:hAnsi="Courier New"/>
        </w:rPr>
        <w:t>3.  Encourage the cooperation of member states in regulating multistate physical therapy practice.</w:t>
      </w:r>
    </w:p>
    <w:p w14:paraId="5F700E38" w14:textId="77777777" w:rsidR="009F612A" w:rsidRPr="00DE5ACF" w:rsidRDefault="009F612A" w:rsidP="009F612A">
      <w:pPr>
        <w:pStyle w:val="P06-00"/>
        <w:rPr>
          <w:rFonts w:ascii="Courier New" w:hAnsi="Courier New"/>
        </w:rPr>
      </w:pPr>
      <w:r w:rsidRPr="00DE5ACF">
        <w:rPr>
          <w:rFonts w:ascii="Courier New" w:hAnsi="Courier New"/>
        </w:rPr>
        <w:t>4.  Support spouses of relocating military members.</w:t>
      </w:r>
    </w:p>
    <w:p w14:paraId="68DE5DC5" w14:textId="77777777" w:rsidR="009F612A" w:rsidRPr="00DE5ACF" w:rsidRDefault="009F612A" w:rsidP="009F612A">
      <w:pPr>
        <w:pStyle w:val="P06-00"/>
        <w:rPr>
          <w:rFonts w:ascii="Courier New" w:hAnsi="Courier New"/>
        </w:rPr>
      </w:pPr>
      <w:r w:rsidRPr="00DE5ACF">
        <w:rPr>
          <w:rFonts w:ascii="Courier New" w:hAnsi="Courier New"/>
        </w:rPr>
        <w:t>5.  Enhance the exchange of licensure, investigative and disciplinary information between member states.</w:t>
      </w:r>
    </w:p>
    <w:p w14:paraId="35C05031" w14:textId="77777777" w:rsidR="009F612A" w:rsidRPr="00DE5ACF" w:rsidRDefault="009F612A" w:rsidP="009F612A">
      <w:pPr>
        <w:pStyle w:val="P06-00"/>
        <w:rPr>
          <w:rFonts w:ascii="Courier New" w:hAnsi="Courier New"/>
        </w:rPr>
      </w:pPr>
      <w:r w:rsidRPr="00DE5ACF">
        <w:rPr>
          <w:rFonts w:ascii="Courier New" w:hAnsi="Courier New"/>
        </w:rPr>
        <w:t>6.  Allow a remote state to hold a provider of services with a compact privilege in that state accountable to that state's practice standards.</w:t>
      </w:r>
    </w:p>
    <w:p w14:paraId="2DD14AC8" w14:textId="77777777" w:rsidR="009F612A" w:rsidRPr="00DE5ACF" w:rsidRDefault="009F612A" w:rsidP="009F612A">
      <w:pPr>
        <w:pStyle w:val="P00-00"/>
        <w:jc w:val="center"/>
        <w:rPr>
          <w:rFonts w:ascii="Courier New" w:hAnsi="Courier New"/>
        </w:rPr>
      </w:pPr>
      <w:r w:rsidRPr="00DE5ACF">
        <w:rPr>
          <w:rFonts w:ascii="Courier New" w:hAnsi="Courier New"/>
        </w:rPr>
        <w:t>Section 2</w:t>
      </w:r>
    </w:p>
    <w:p w14:paraId="512EB279" w14:textId="77777777" w:rsidR="009F612A" w:rsidRPr="00DE5ACF" w:rsidRDefault="009F612A" w:rsidP="009F612A">
      <w:pPr>
        <w:pStyle w:val="P00-00"/>
        <w:jc w:val="center"/>
        <w:rPr>
          <w:rFonts w:ascii="Courier New" w:hAnsi="Courier New"/>
        </w:rPr>
      </w:pPr>
      <w:r w:rsidRPr="00DE5ACF">
        <w:rPr>
          <w:rFonts w:ascii="Courier New" w:hAnsi="Courier New"/>
        </w:rPr>
        <w:t>Definitions</w:t>
      </w:r>
    </w:p>
    <w:p w14:paraId="0781A14E" w14:textId="77777777" w:rsidR="009F612A" w:rsidRPr="00DE5ACF" w:rsidRDefault="00CA0F78" w:rsidP="009F612A">
      <w:pPr>
        <w:pStyle w:val="P06-00"/>
        <w:rPr>
          <w:rFonts w:ascii="Courier New" w:hAnsi="Courier New"/>
        </w:rPr>
      </w:pPr>
      <w:r w:rsidRPr="00DE5ACF">
        <w:rPr>
          <w:rFonts w:ascii="Courier New" w:hAnsi="Courier New"/>
        </w:rPr>
        <w:t>As used in this c</w:t>
      </w:r>
      <w:r w:rsidR="009F612A" w:rsidRPr="00DE5ACF">
        <w:rPr>
          <w:rFonts w:ascii="Courier New" w:hAnsi="Courier New"/>
        </w:rPr>
        <w:t xml:space="preserve">ompact, and except as otherwise provided, the following definitions shall apply: </w:t>
      </w:r>
    </w:p>
    <w:p w14:paraId="1315DC8B" w14:textId="77777777" w:rsidR="009F612A" w:rsidRPr="00DE5ACF" w:rsidRDefault="009F612A" w:rsidP="009F612A">
      <w:pPr>
        <w:pStyle w:val="P06-00"/>
        <w:rPr>
          <w:rFonts w:ascii="Courier New" w:hAnsi="Courier New"/>
        </w:rPr>
      </w:pPr>
      <w:r w:rsidRPr="00DE5ACF">
        <w:rPr>
          <w:rFonts w:ascii="Courier New" w:hAnsi="Courier New"/>
        </w:rPr>
        <w:t xml:space="preserve">1.  "Active duty military" means full-time duty status in the active uniformed service of the United States, including members of the national guard and reserve on active duty orders pursuant to 10 United States Code section 1211. </w:t>
      </w:r>
    </w:p>
    <w:p w14:paraId="48BA849B" w14:textId="77777777" w:rsidR="009F612A" w:rsidRPr="00DE5ACF" w:rsidRDefault="009F612A" w:rsidP="009F612A">
      <w:pPr>
        <w:pStyle w:val="P06-00"/>
        <w:rPr>
          <w:rFonts w:ascii="Courier New" w:hAnsi="Courier New"/>
        </w:rPr>
      </w:pPr>
      <w:r w:rsidRPr="00DE5ACF">
        <w:rPr>
          <w:rFonts w:ascii="Courier New" w:hAnsi="Courier New"/>
        </w:rPr>
        <w:t>2.  "Adverse action" means disciplinary action taken by a physical therapy licensing board based on misconduct or unacceptable performance, or both.</w:t>
      </w:r>
    </w:p>
    <w:p w14:paraId="367E0C6B" w14:textId="77777777" w:rsidR="009F612A" w:rsidRPr="00DE5ACF" w:rsidRDefault="009F612A" w:rsidP="009F612A">
      <w:pPr>
        <w:pStyle w:val="P06-00"/>
        <w:rPr>
          <w:rFonts w:ascii="Courier New" w:hAnsi="Courier New"/>
        </w:rPr>
      </w:pPr>
      <w:r w:rsidRPr="00DE5ACF">
        <w:rPr>
          <w:rFonts w:ascii="Courier New" w:hAnsi="Courier New"/>
        </w:rPr>
        <w:t xml:space="preserve">3.  "Alternative program" means a nondisciplinary monitoring or practice remediation process approved by a physical therapy licensing board, including a program relating to substance abuse issues. </w:t>
      </w:r>
    </w:p>
    <w:p w14:paraId="1CAF441C" w14:textId="77777777" w:rsidR="009F612A" w:rsidRPr="00DE5ACF" w:rsidRDefault="009F612A" w:rsidP="009F612A">
      <w:pPr>
        <w:pStyle w:val="P06-00"/>
        <w:rPr>
          <w:rFonts w:ascii="Courier New" w:hAnsi="Courier New"/>
        </w:rPr>
      </w:pPr>
      <w:r w:rsidRPr="00DE5ACF">
        <w:rPr>
          <w:rFonts w:ascii="Courier New" w:hAnsi="Courier New"/>
        </w:rPr>
        <w:t xml:space="preserve">4.  "Compact privilege" means the authorization granted by a remote state to allow a licensee from another member state to practice as a physical therapist or work as a physical therapist assistant in the remote state under its laws and rules.  The practice of physical therapy occurs in the member state where the patient/client is located at the time of the patient/client encounter. </w:t>
      </w:r>
    </w:p>
    <w:p w14:paraId="0AD4947B" w14:textId="77777777" w:rsidR="009F612A" w:rsidRPr="00DE5ACF" w:rsidRDefault="009F612A" w:rsidP="009F612A">
      <w:pPr>
        <w:pStyle w:val="P06-00"/>
        <w:rPr>
          <w:rFonts w:ascii="Courier New" w:hAnsi="Courier New"/>
        </w:rPr>
      </w:pPr>
      <w:r w:rsidRPr="00DE5ACF">
        <w:rPr>
          <w:rFonts w:ascii="Courier New" w:hAnsi="Courier New"/>
        </w:rPr>
        <w:t xml:space="preserve">5.  "Continuing competence" means a requirement, as a condition of license renewal, to provide evidence of participation in or completion of educational and professional activities relevant to the practice or area of work. </w:t>
      </w:r>
    </w:p>
    <w:p w14:paraId="1850EFE7" w14:textId="77777777" w:rsidR="009F612A" w:rsidRPr="00DE5ACF" w:rsidRDefault="009F612A" w:rsidP="009F612A">
      <w:pPr>
        <w:pStyle w:val="P06-00"/>
        <w:rPr>
          <w:rFonts w:ascii="Courier New" w:hAnsi="Courier New"/>
        </w:rPr>
      </w:pPr>
      <w:r w:rsidRPr="00DE5ACF">
        <w:rPr>
          <w:rFonts w:ascii="Courier New" w:hAnsi="Courier New"/>
        </w:rPr>
        <w:t xml:space="preserve">6.  "Data system" means a repository of information about licensees, including examination, licensure, investigative information, compact privilege and adverse action. </w:t>
      </w:r>
    </w:p>
    <w:p w14:paraId="741033C0" w14:textId="77777777" w:rsidR="009F612A" w:rsidRPr="00DE5ACF" w:rsidRDefault="009F612A" w:rsidP="009F612A">
      <w:pPr>
        <w:pStyle w:val="P06-00"/>
        <w:rPr>
          <w:rFonts w:ascii="Courier New" w:hAnsi="Courier New"/>
        </w:rPr>
      </w:pPr>
      <w:r w:rsidRPr="00DE5ACF">
        <w:rPr>
          <w:rFonts w:ascii="Courier New" w:hAnsi="Courier New"/>
        </w:rPr>
        <w:t xml:space="preserve">7.  "Encumbered license" means a license that a physical therapy licensing board has limited in any way. </w:t>
      </w:r>
    </w:p>
    <w:p w14:paraId="2C9E4DDA" w14:textId="77777777" w:rsidR="009F612A" w:rsidRPr="00DE5ACF" w:rsidRDefault="009F612A" w:rsidP="009F612A">
      <w:pPr>
        <w:pStyle w:val="P06-00"/>
        <w:rPr>
          <w:rFonts w:ascii="Courier New" w:hAnsi="Courier New"/>
        </w:rPr>
      </w:pPr>
      <w:r w:rsidRPr="00DE5ACF">
        <w:rPr>
          <w:rFonts w:ascii="Courier New" w:hAnsi="Courier New"/>
        </w:rPr>
        <w:t>8.  "Executive board" means a group of directors elected or appointed to act on behalf of, and within the powers granted by, the commission.</w:t>
      </w:r>
    </w:p>
    <w:p w14:paraId="501D7CD6" w14:textId="77777777" w:rsidR="009F612A" w:rsidRPr="00DE5ACF" w:rsidRDefault="009F612A" w:rsidP="009F612A">
      <w:pPr>
        <w:pStyle w:val="P06-00"/>
        <w:rPr>
          <w:rFonts w:ascii="Courier New" w:hAnsi="Courier New"/>
        </w:rPr>
      </w:pPr>
      <w:r w:rsidRPr="00DE5ACF">
        <w:rPr>
          <w:rFonts w:ascii="Courier New" w:hAnsi="Courier New"/>
        </w:rPr>
        <w:t xml:space="preserve">9.  "Home state" means the member state that is the licensee's primary state of residence. </w:t>
      </w:r>
    </w:p>
    <w:p w14:paraId="164AF303" w14:textId="77777777" w:rsidR="009F612A" w:rsidRPr="00DE5ACF" w:rsidRDefault="009F612A" w:rsidP="009F612A">
      <w:pPr>
        <w:pStyle w:val="P06-00"/>
        <w:rPr>
          <w:rFonts w:ascii="Courier New" w:hAnsi="Courier New"/>
        </w:rPr>
      </w:pPr>
      <w:r w:rsidRPr="00DE5ACF">
        <w:rPr>
          <w:rFonts w:ascii="Courier New" w:hAnsi="Courier New"/>
        </w:rPr>
        <w:t>10.  "Investigative information" means information, records and documents received or generated by a physical therapy licensing board pursuant to an investigation.</w:t>
      </w:r>
    </w:p>
    <w:p w14:paraId="545988B0" w14:textId="77777777" w:rsidR="009F612A" w:rsidRPr="00DE5ACF" w:rsidRDefault="009F612A" w:rsidP="009F612A">
      <w:pPr>
        <w:pStyle w:val="P06-00"/>
        <w:rPr>
          <w:rFonts w:ascii="Courier New" w:hAnsi="Courier New"/>
        </w:rPr>
      </w:pPr>
      <w:r w:rsidRPr="00DE5ACF">
        <w:rPr>
          <w:rFonts w:ascii="Courier New" w:hAnsi="Courier New"/>
        </w:rPr>
        <w:t xml:space="preserve">11.  "Jurisprudence requirement" means the assessment of an individual's knowledge of the laws and rules governing the practice of physical therapy in a state. </w:t>
      </w:r>
    </w:p>
    <w:p w14:paraId="09DDB689" w14:textId="77777777" w:rsidR="009F612A" w:rsidRPr="00DE5ACF" w:rsidRDefault="009F612A" w:rsidP="009F612A">
      <w:pPr>
        <w:pStyle w:val="P06-00"/>
        <w:rPr>
          <w:rFonts w:ascii="Courier New" w:hAnsi="Courier New"/>
        </w:rPr>
      </w:pPr>
      <w:r w:rsidRPr="00DE5ACF">
        <w:rPr>
          <w:rFonts w:ascii="Courier New" w:hAnsi="Courier New"/>
        </w:rPr>
        <w:t xml:space="preserve">12.  "Licensee" means an individual who currently holds an authorization from the state to practice as a physical therapist or to work as a physical therapist assistant. </w:t>
      </w:r>
    </w:p>
    <w:p w14:paraId="19B05D25" w14:textId="77777777" w:rsidR="009F612A" w:rsidRPr="00DE5ACF" w:rsidRDefault="009F612A" w:rsidP="009F612A">
      <w:pPr>
        <w:pStyle w:val="P06-00"/>
        <w:rPr>
          <w:rFonts w:ascii="Courier New" w:hAnsi="Courier New"/>
        </w:rPr>
      </w:pPr>
      <w:r w:rsidRPr="00DE5ACF">
        <w:rPr>
          <w:rFonts w:ascii="Courier New" w:hAnsi="Courier New"/>
        </w:rPr>
        <w:t xml:space="preserve">13.  "Member state" means a state that has enacted the compact. </w:t>
      </w:r>
    </w:p>
    <w:p w14:paraId="1DF210D6" w14:textId="77777777" w:rsidR="009F612A" w:rsidRPr="00DE5ACF" w:rsidRDefault="009F612A" w:rsidP="009F612A">
      <w:pPr>
        <w:pStyle w:val="P06-00"/>
        <w:rPr>
          <w:rFonts w:ascii="Courier New" w:hAnsi="Courier New"/>
        </w:rPr>
      </w:pPr>
      <w:r w:rsidRPr="00DE5ACF">
        <w:rPr>
          <w:rFonts w:ascii="Courier New" w:hAnsi="Courier New"/>
        </w:rPr>
        <w:t xml:space="preserve">14.  "Party state" means any member state in which a licensee holds a current license or compact privilege or is applying for a license or compact privilege. </w:t>
      </w:r>
    </w:p>
    <w:p w14:paraId="6A7CA4A7" w14:textId="77777777" w:rsidR="009F612A" w:rsidRPr="00DE5ACF" w:rsidRDefault="009F612A" w:rsidP="009F612A">
      <w:pPr>
        <w:pStyle w:val="P06-00"/>
        <w:rPr>
          <w:rFonts w:ascii="Courier New" w:hAnsi="Courier New"/>
        </w:rPr>
      </w:pPr>
      <w:r w:rsidRPr="00DE5ACF">
        <w:rPr>
          <w:rFonts w:ascii="Courier New" w:hAnsi="Courier New"/>
        </w:rPr>
        <w:t xml:space="preserve">15.  "Physical therapist" means an individual who is licensed by a state to practice physical therapy. </w:t>
      </w:r>
    </w:p>
    <w:p w14:paraId="4AC57C60" w14:textId="77777777" w:rsidR="009F612A" w:rsidRPr="00DE5ACF" w:rsidRDefault="009F612A" w:rsidP="009F612A">
      <w:pPr>
        <w:pStyle w:val="P06-00"/>
        <w:rPr>
          <w:rFonts w:ascii="Courier New" w:hAnsi="Courier New"/>
        </w:rPr>
      </w:pPr>
      <w:r w:rsidRPr="00DE5ACF">
        <w:rPr>
          <w:rFonts w:ascii="Courier New" w:hAnsi="Courier New"/>
        </w:rPr>
        <w:t xml:space="preserve">16.  "Physical therapist assistant" means an individual who is licensed or certified by a state and who assists the physical therapist in selected components of physical therapy. </w:t>
      </w:r>
    </w:p>
    <w:p w14:paraId="15414352" w14:textId="77777777" w:rsidR="009F612A" w:rsidRPr="00DE5ACF" w:rsidRDefault="009F612A" w:rsidP="009F612A">
      <w:pPr>
        <w:pStyle w:val="P06-00"/>
        <w:rPr>
          <w:rFonts w:ascii="Courier New" w:hAnsi="Courier New"/>
        </w:rPr>
      </w:pPr>
      <w:r w:rsidRPr="00DE5ACF">
        <w:rPr>
          <w:rFonts w:ascii="Courier New" w:hAnsi="Courier New"/>
        </w:rPr>
        <w:t xml:space="preserve">17.  "Physical therapy", "physical therapy practice" or "practice of physical therapy" means the care and services provided by or under the direction and supervision of a licensed physical therapist. </w:t>
      </w:r>
    </w:p>
    <w:p w14:paraId="03C06F78" w14:textId="77777777" w:rsidR="009F612A" w:rsidRPr="00DE5ACF" w:rsidRDefault="009F612A" w:rsidP="009F612A">
      <w:pPr>
        <w:pStyle w:val="P06-00"/>
        <w:rPr>
          <w:rFonts w:ascii="Courier New" w:hAnsi="Courier New"/>
        </w:rPr>
      </w:pPr>
      <w:r w:rsidRPr="00DE5ACF">
        <w:rPr>
          <w:rFonts w:ascii="Courier New" w:hAnsi="Courier New"/>
        </w:rPr>
        <w:t xml:space="preserve">18.  "Physical therapy compact commission" or "commission" means the national administrative body whose membership consists of all states that have enacted this compact. </w:t>
      </w:r>
    </w:p>
    <w:p w14:paraId="0880F76F" w14:textId="77777777" w:rsidR="009F612A" w:rsidRPr="00DE5ACF" w:rsidRDefault="009F612A" w:rsidP="009F612A">
      <w:pPr>
        <w:pStyle w:val="P06-00"/>
        <w:rPr>
          <w:rFonts w:ascii="Courier New" w:hAnsi="Courier New"/>
        </w:rPr>
      </w:pPr>
      <w:r w:rsidRPr="00DE5ACF">
        <w:rPr>
          <w:rFonts w:ascii="Courier New" w:hAnsi="Courier New"/>
        </w:rPr>
        <w:t xml:space="preserve">19.  "Physical therapy licensing board" or "licensing board" means the agency of a state that is responsible for the licensing and regulation of physical therapists and physical therapist assistants. </w:t>
      </w:r>
    </w:p>
    <w:p w14:paraId="56A11093" w14:textId="77777777" w:rsidR="009F612A" w:rsidRPr="00DE5ACF" w:rsidRDefault="009F612A" w:rsidP="009F612A">
      <w:pPr>
        <w:pStyle w:val="P06-00"/>
        <w:rPr>
          <w:rFonts w:ascii="Courier New" w:hAnsi="Courier New"/>
        </w:rPr>
      </w:pPr>
      <w:r w:rsidRPr="00DE5ACF">
        <w:rPr>
          <w:rFonts w:ascii="Courier New" w:hAnsi="Courier New"/>
        </w:rPr>
        <w:t>20.  "Remote state" means a member state, other than the home state, where a licensee is exercising or seeking to exercise the compact privilege.</w:t>
      </w:r>
    </w:p>
    <w:p w14:paraId="7C05BA87" w14:textId="77777777" w:rsidR="009F612A" w:rsidRPr="00DE5ACF" w:rsidRDefault="009F612A" w:rsidP="009F612A">
      <w:pPr>
        <w:pStyle w:val="P06-00"/>
        <w:rPr>
          <w:rFonts w:ascii="Courier New" w:hAnsi="Courier New"/>
        </w:rPr>
      </w:pPr>
      <w:r w:rsidRPr="00DE5ACF">
        <w:rPr>
          <w:rFonts w:ascii="Courier New" w:hAnsi="Courier New"/>
        </w:rPr>
        <w:t>21.  "Rule" means a regulation, principle or directive adopted by the commission that has the force of law.</w:t>
      </w:r>
    </w:p>
    <w:p w14:paraId="02D1D92A" w14:textId="77777777" w:rsidR="009F612A" w:rsidRPr="00DE5ACF" w:rsidRDefault="009F612A" w:rsidP="009F612A">
      <w:pPr>
        <w:pStyle w:val="P06-00"/>
        <w:rPr>
          <w:rFonts w:ascii="Courier New" w:hAnsi="Courier New"/>
        </w:rPr>
      </w:pPr>
      <w:r w:rsidRPr="00DE5ACF">
        <w:rPr>
          <w:rFonts w:ascii="Courier New" w:hAnsi="Courier New"/>
        </w:rPr>
        <w:t>22.  "State" means any state, commonwealth, district or territory of the United States that regulates the practice of physical therapy.</w:t>
      </w:r>
    </w:p>
    <w:p w14:paraId="4784C725" w14:textId="77777777" w:rsidR="009F612A" w:rsidRPr="00DE5ACF" w:rsidRDefault="009F612A" w:rsidP="009F612A">
      <w:pPr>
        <w:pStyle w:val="P00-00"/>
        <w:jc w:val="center"/>
        <w:rPr>
          <w:rFonts w:ascii="Courier New" w:hAnsi="Courier New"/>
        </w:rPr>
      </w:pPr>
      <w:r w:rsidRPr="00DE5ACF">
        <w:rPr>
          <w:rFonts w:ascii="Courier New" w:hAnsi="Courier New"/>
        </w:rPr>
        <w:t>Section 3</w:t>
      </w:r>
    </w:p>
    <w:p w14:paraId="4BD8BAB3" w14:textId="77777777" w:rsidR="009F612A" w:rsidRPr="00DE5ACF" w:rsidRDefault="009F612A" w:rsidP="009F612A">
      <w:pPr>
        <w:pStyle w:val="P00-00"/>
        <w:jc w:val="center"/>
        <w:rPr>
          <w:rFonts w:ascii="Courier New" w:hAnsi="Courier New"/>
        </w:rPr>
      </w:pPr>
      <w:r w:rsidRPr="00DE5ACF">
        <w:rPr>
          <w:rFonts w:ascii="Courier New" w:hAnsi="Courier New"/>
        </w:rPr>
        <w:t>State participation in the compact</w:t>
      </w:r>
    </w:p>
    <w:p w14:paraId="547F30DB" w14:textId="77777777" w:rsidR="009F612A" w:rsidRPr="00DE5ACF" w:rsidRDefault="009F612A" w:rsidP="009F612A">
      <w:pPr>
        <w:pStyle w:val="P06-00"/>
        <w:rPr>
          <w:rFonts w:ascii="Courier New" w:hAnsi="Courier New"/>
        </w:rPr>
      </w:pPr>
      <w:r w:rsidRPr="00DE5ACF">
        <w:rPr>
          <w:rFonts w:ascii="Courier New" w:hAnsi="Courier New"/>
        </w:rPr>
        <w:t xml:space="preserve">A.  To participate in the compact, a state must do all of the following: </w:t>
      </w:r>
    </w:p>
    <w:p w14:paraId="2E821481" w14:textId="77777777" w:rsidR="009F612A" w:rsidRPr="00DE5ACF" w:rsidRDefault="009F612A" w:rsidP="009F612A">
      <w:pPr>
        <w:pStyle w:val="P06-00"/>
        <w:rPr>
          <w:rFonts w:ascii="Courier New" w:hAnsi="Courier New"/>
        </w:rPr>
      </w:pPr>
      <w:r w:rsidRPr="00DE5ACF">
        <w:rPr>
          <w:rFonts w:ascii="Courier New" w:hAnsi="Courier New"/>
        </w:rPr>
        <w:t>1.  Participate fully in the commission's data system, including using the commission's unique identifier as defined in rules.</w:t>
      </w:r>
    </w:p>
    <w:p w14:paraId="4F5975A0" w14:textId="77777777" w:rsidR="009F612A" w:rsidRPr="00DE5ACF" w:rsidRDefault="009F612A" w:rsidP="009F612A">
      <w:pPr>
        <w:pStyle w:val="P06-00"/>
        <w:rPr>
          <w:rFonts w:ascii="Courier New" w:hAnsi="Courier New"/>
        </w:rPr>
      </w:pPr>
      <w:r w:rsidRPr="00DE5ACF">
        <w:rPr>
          <w:rFonts w:ascii="Courier New" w:hAnsi="Courier New"/>
        </w:rPr>
        <w:t>2.  Have a mechanism in place for receiving and investigating complaints about licensees.</w:t>
      </w:r>
    </w:p>
    <w:p w14:paraId="36025005" w14:textId="77777777" w:rsidR="009F612A" w:rsidRPr="00DE5ACF" w:rsidRDefault="009F612A" w:rsidP="009F612A">
      <w:pPr>
        <w:pStyle w:val="P06-00"/>
        <w:rPr>
          <w:rFonts w:ascii="Courier New" w:hAnsi="Courier New"/>
        </w:rPr>
      </w:pPr>
      <w:r w:rsidRPr="00DE5ACF">
        <w:rPr>
          <w:rFonts w:ascii="Courier New" w:hAnsi="Courier New"/>
        </w:rPr>
        <w:t>3.  Notify the commission, in compliance with the terms of the compact and rules, of any adverse action or the availability of investigative information regarding a licensee.</w:t>
      </w:r>
    </w:p>
    <w:p w14:paraId="11C4A1F1" w14:textId="77777777" w:rsidR="009F612A" w:rsidRPr="00DE5ACF" w:rsidRDefault="009F612A" w:rsidP="009F612A">
      <w:pPr>
        <w:pStyle w:val="P06-00"/>
        <w:rPr>
          <w:rFonts w:ascii="Courier New" w:hAnsi="Courier New"/>
        </w:rPr>
      </w:pPr>
      <w:r w:rsidRPr="00DE5ACF">
        <w:rPr>
          <w:rFonts w:ascii="Courier New" w:hAnsi="Courier New"/>
        </w:rPr>
        <w:t>4.  Fully implement a criminal background check requirement, within a time frame established by rule, by receiving the results of the federal bureau of investigation record search on criminal background checks and use the results in making licensure decisions.</w:t>
      </w:r>
    </w:p>
    <w:p w14:paraId="3F855106" w14:textId="77777777" w:rsidR="009F612A" w:rsidRPr="00DE5ACF" w:rsidRDefault="009F612A" w:rsidP="009F612A">
      <w:pPr>
        <w:pStyle w:val="P06-00"/>
        <w:rPr>
          <w:rFonts w:ascii="Courier New" w:hAnsi="Courier New"/>
        </w:rPr>
      </w:pPr>
      <w:r w:rsidRPr="00DE5ACF">
        <w:rPr>
          <w:rFonts w:ascii="Courier New" w:hAnsi="Courier New"/>
        </w:rPr>
        <w:t>5.  Comply with the rules of the commission.</w:t>
      </w:r>
    </w:p>
    <w:p w14:paraId="78822F0A" w14:textId="77777777" w:rsidR="009F612A" w:rsidRPr="00DE5ACF" w:rsidRDefault="009F612A" w:rsidP="009F612A">
      <w:pPr>
        <w:pStyle w:val="P06-00"/>
        <w:rPr>
          <w:rFonts w:ascii="Courier New" w:hAnsi="Courier New"/>
        </w:rPr>
      </w:pPr>
      <w:r w:rsidRPr="00DE5ACF">
        <w:rPr>
          <w:rFonts w:ascii="Courier New" w:hAnsi="Courier New"/>
        </w:rPr>
        <w:t>6.  Utilize a recognized national examination as a requirement for licensure pursuant to the rules of the commission.</w:t>
      </w:r>
    </w:p>
    <w:p w14:paraId="355386FF" w14:textId="77777777" w:rsidR="009F612A" w:rsidRPr="00DE5ACF" w:rsidRDefault="009F612A" w:rsidP="009F612A">
      <w:pPr>
        <w:pStyle w:val="P06-00"/>
        <w:rPr>
          <w:rFonts w:ascii="Courier New" w:hAnsi="Courier New"/>
        </w:rPr>
      </w:pPr>
      <w:r w:rsidRPr="00DE5ACF">
        <w:rPr>
          <w:rFonts w:ascii="Courier New" w:hAnsi="Courier New"/>
        </w:rPr>
        <w:t>7.  Have continuing competence requirements as a condition for license renewal.</w:t>
      </w:r>
    </w:p>
    <w:p w14:paraId="606EC1EC" w14:textId="77777777" w:rsidR="009F612A" w:rsidRPr="00DE5ACF" w:rsidRDefault="009F612A" w:rsidP="009F612A">
      <w:pPr>
        <w:pStyle w:val="P06-00"/>
        <w:rPr>
          <w:rFonts w:ascii="Courier New" w:hAnsi="Courier New"/>
        </w:rPr>
      </w:pPr>
      <w:r w:rsidRPr="00DE5ACF">
        <w:rPr>
          <w:rFonts w:ascii="Courier New" w:hAnsi="Courier New"/>
        </w:rPr>
        <w:t>B.  On adoption of this compact, the member state shall have the authority to obtain biometric</w:t>
      </w:r>
      <w:r w:rsidRPr="00DE5ACF">
        <w:rPr>
          <w:rFonts w:ascii="Courier New" w:hAnsi="Courier New"/>
        </w:rPr>
        <w:noBreakHyphen/>
        <w:t xml:space="preserve">based information from each physical therapy licensure applicant and submit this information to the federal bureau of investigation for a criminal background check in accordance with 28 United States Code section 534 and 42 United States Code section 14616. </w:t>
      </w:r>
    </w:p>
    <w:p w14:paraId="14125A0C" w14:textId="77777777" w:rsidR="009F612A" w:rsidRPr="00DE5ACF" w:rsidRDefault="009F612A" w:rsidP="009F612A">
      <w:pPr>
        <w:pStyle w:val="P06-00"/>
        <w:rPr>
          <w:rFonts w:ascii="Courier New" w:hAnsi="Courier New"/>
        </w:rPr>
      </w:pPr>
      <w:r w:rsidRPr="00DE5ACF">
        <w:rPr>
          <w:rFonts w:ascii="Courier New" w:hAnsi="Courier New"/>
        </w:rPr>
        <w:t>C.  A member state shall grant the compact privilege to a licensee holding a valid unencumbered license in another member state in accordance with the terms of the compact and rules.</w:t>
      </w:r>
    </w:p>
    <w:p w14:paraId="1F1533A3" w14:textId="77777777" w:rsidR="009F612A" w:rsidRPr="00DE5ACF" w:rsidRDefault="009F612A" w:rsidP="009F612A">
      <w:pPr>
        <w:pStyle w:val="P06-00"/>
        <w:rPr>
          <w:rFonts w:ascii="Courier New" w:hAnsi="Courier New"/>
        </w:rPr>
      </w:pPr>
      <w:r w:rsidRPr="00DE5ACF">
        <w:rPr>
          <w:rFonts w:ascii="Courier New" w:hAnsi="Courier New"/>
        </w:rPr>
        <w:t>D.  Member states may charge a fee for granting a compact privilege.</w:t>
      </w:r>
    </w:p>
    <w:p w14:paraId="0B6AAD50" w14:textId="77777777" w:rsidR="009F612A" w:rsidRPr="00DE5ACF" w:rsidRDefault="009F612A" w:rsidP="009F612A">
      <w:pPr>
        <w:pStyle w:val="P00-00"/>
        <w:jc w:val="center"/>
        <w:rPr>
          <w:rFonts w:ascii="Courier New" w:hAnsi="Courier New"/>
        </w:rPr>
      </w:pPr>
      <w:r w:rsidRPr="00DE5ACF">
        <w:rPr>
          <w:rFonts w:ascii="Courier New" w:hAnsi="Courier New"/>
        </w:rPr>
        <w:t>Section 4</w:t>
      </w:r>
    </w:p>
    <w:p w14:paraId="16879947" w14:textId="77777777" w:rsidR="009F612A" w:rsidRPr="00DE5ACF" w:rsidRDefault="009F612A" w:rsidP="009F612A">
      <w:pPr>
        <w:pStyle w:val="P00-00"/>
        <w:jc w:val="center"/>
        <w:rPr>
          <w:rFonts w:ascii="Courier New" w:hAnsi="Courier New"/>
        </w:rPr>
      </w:pPr>
      <w:r w:rsidRPr="00DE5ACF">
        <w:rPr>
          <w:rFonts w:ascii="Courier New" w:hAnsi="Courier New"/>
        </w:rPr>
        <w:t>Compact privilege</w:t>
      </w:r>
    </w:p>
    <w:p w14:paraId="6B0FE9A5" w14:textId="77777777" w:rsidR="009F612A" w:rsidRPr="00DE5ACF" w:rsidRDefault="009F612A" w:rsidP="009F612A">
      <w:pPr>
        <w:pStyle w:val="P06-00"/>
        <w:rPr>
          <w:rFonts w:ascii="Courier New" w:hAnsi="Courier New"/>
        </w:rPr>
      </w:pPr>
      <w:r w:rsidRPr="00DE5ACF">
        <w:rPr>
          <w:rFonts w:ascii="Courier New" w:hAnsi="Courier New"/>
        </w:rPr>
        <w:t>A.  To exercise the compact privilege under the terms and provisions of the compact, the licensee shall meet all of the following requirements:</w:t>
      </w:r>
    </w:p>
    <w:p w14:paraId="5C834943" w14:textId="77777777" w:rsidR="009F612A" w:rsidRPr="00DE5ACF" w:rsidRDefault="009F612A" w:rsidP="009F612A">
      <w:pPr>
        <w:pStyle w:val="P06-00"/>
        <w:rPr>
          <w:rFonts w:ascii="Courier New" w:hAnsi="Courier New"/>
        </w:rPr>
      </w:pPr>
      <w:r w:rsidRPr="00DE5ACF">
        <w:rPr>
          <w:rFonts w:ascii="Courier New" w:hAnsi="Courier New"/>
        </w:rPr>
        <w:t>1.  Hold a license in the home state.</w:t>
      </w:r>
    </w:p>
    <w:p w14:paraId="339E85F4" w14:textId="77777777" w:rsidR="009F612A" w:rsidRPr="00DE5ACF" w:rsidRDefault="009F612A" w:rsidP="009F612A">
      <w:pPr>
        <w:pStyle w:val="P06-00"/>
        <w:rPr>
          <w:rFonts w:ascii="Courier New" w:hAnsi="Courier New"/>
        </w:rPr>
      </w:pPr>
      <w:r w:rsidRPr="00DE5ACF">
        <w:rPr>
          <w:rFonts w:ascii="Courier New" w:hAnsi="Courier New"/>
        </w:rPr>
        <w:t>2.  Have no encumbrance on any state license.</w:t>
      </w:r>
    </w:p>
    <w:p w14:paraId="6385A9B8" w14:textId="77777777" w:rsidR="009F612A" w:rsidRPr="00DE5ACF" w:rsidRDefault="009F612A" w:rsidP="009F612A">
      <w:pPr>
        <w:pStyle w:val="P06-00"/>
        <w:rPr>
          <w:rFonts w:ascii="Courier New" w:hAnsi="Courier New"/>
        </w:rPr>
      </w:pPr>
      <w:r w:rsidRPr="00DE5ACF">
        <w:rPr>
          <w:rFonts w:ascii="Courier New" w:hAnsi="Courier New"/>
        </w:rPr>
        <w:t>3.  Be eligible for a compact privilege in any member state in accordance with subsections D, G and H of this section.</w:t>
      </w:r>
    </w:p>
    <w:p w14:paraId="19CCEE02" w14:textId="77777777" w:rsidR="009F612A" w:rsidRPr="00DE5ACF" w:rsidRDefault="00F72603" w:rsidP="009F612A">
      <w:pPr>
        <w:pStyle w:val="P06-00"/>
        <w:rPr>
          <w:rFonts w:ascii="Courier New" w:hAnsi="Courier New"/>
        </w:rPr>
      </w:pPr>
      <w:r w:rsidRPr="00DE5ACF">
        <w:rPr>
          <w:rFonts w:ascii="Courier New" w:hAnsi="Courier New"/>
        </w:rPr>
        <w:t>4.  N</w:t>
      </w:r>
      <w:r w:rsidR="009F612A" w:rsidRPr="00DE5ACF">
        <w:rPr>
          <w:rFonts w:ascii="Courier New" w:hAnsi="Courier New"/>
        </w:rPr>
        <w:t>ot have had any adverse action taken against any license or compact privilege within the previous two years.</w:t>
      </w:r>
    </w:p>
    <w:p w14:paraId="65D3875C" w14:textId="77777777" w:rsidR="009F612A" w:rsidRPr="00DE5ACF" w:rsidRDefault="009F612A" w:rsidP="009F612A">
      <w:pPr>
        <w:pStyle w:val="P06-00"/>
        <w:rPr>
          <w:rFonts w:ascii="Courier New" w:hAnsi="Courier New"/>
        </w:rPr>
      </w:pPr>
      <w:r w:rsidRPr="00DE5ACF">
        <w:rPr>
          <w:rFonts w:ascii="Courier New" w:hAnsi="Courier New"/>
        </w:rPr>
        <w:t>5.  Notify the commission that the licensee is seeking the compact privilege within a remote state or states.</w:t>
      </w:r>
    </w:p>
    <w:p w14:paraId="7EFCBCF1" w14:textId="77777777" w:rsidR="009F612A" w:rsidRPr="00DE5ACF" w:rsidRDefault="009F612A" w:rsidP="009F612A">
      <w:pPr>
        <w:pStyle w:val="P06-00"/>
        <w:rPr>
          <w:rFonts w:ascii="Courier New" w:hAnsi="Courier New"/>
        </w:rPr>
      </w:pPr>
      <w:r w:rsidRPr="00DE5ACF">
        <w:rPr>
          <w:rFonts w:ascii="Courier New" w:hAnsi="Courier New"/>
        </w:rPr>
        <w:t>6.  Pay any applicable fees, including any state fee, for the compact privilege.</w:t>
      </w:r>
    </w:p>
    <w:p w14:paraId="40E978AA" w14:textId="77777777" w:rsidR="009F612A" w:rsidRPr="00DE5ACF" w:rsidRDefault="009F612A" w:rsidP="009F612A">
      <w:pPr>
        <w:pStyle w:val="P06-00"/>
        <w:rPr>
          <w:rFonts w:ascii="Courier New" w:hAnsi="Courier New"/>
        </w:rPr>
      </w:pPr>
      <w:r w:rsidRPr="00DE5ACF">
        <w:rPr>
          <w:rFonts w:ascii="Courier New" w:hAnsi="Courier New"/>
        </w:rPr>
        <w:t>7.  Meet any jurisprudence requirement established by the remote state or states in which the licensee is seeking a compact privilege.</w:t>
      </w:r>
    </w:p>
    <w:p w14:paraId="57C6E933" w14:textId="77777777" w:rsidR="009F612A" w:rsidRPr="00DE5ACF" w:rsidRDefault="009F612A" w:rsidP="009F612A">
      <w:pPr>
        <w:pStyle w:val="P06-00"/>
        <w:rPr>
          <w:rFonts w:ascii="Courier New" w:hAnsi="Courier New"/>
        </w:rPr>
      </w:pPr>
      <w:r w:rsidRPr="00DE5ACF">
        <w:rPr>
          <w:rFonts w:ascii="Courier New" w:hAnsi="Courier New"/>
        </w:rPr>
        <w:t xml:space="preserve">8.  Report to the commission any adverse action taken by any nonmember state within thirty days after the date the adverse action is taken. </w:t>
      </w:r>
    </w:p>
    <w:p w14:paraId="04ED2265" w14:textId="77777777" w:rsidR="009F612A" w:rsidRPr="00DE5ACF" w:rsidRDefault="009F612A" w:rsidP="009F612A">
      <w:pPr>
        <w:pStyle w:val="P06-00"/>
        <w:rPr>
          <w:rFonts w:ascii="Courier New" w:hAnsi="Courier New"/>
        </w:rPr>
      </w:pPr>
      <w:r w:rsidRPr="00DE5ACF">
        <w:rPr>
          <w:rFonts w:ascii="Courier New" w:hAnsi="Courier New"/>
        </w:rPr>
        <w:t>B.  The compact privilege is valid until the expiration date of the home license.  The licensee must comply with the requirements of subsection A of this section to maintain the compact privilege in the remote state.</w:t>
      </w:r>
    </w:p>
    <w:p w14:paraId="184D4081" w14:textId="77777777" w:rsidR="009F612A" w:rsidRPr="00DE5ACF" w:rsidRDefault="009F612A" w:rsidP="009F612A">
      <w:pPr>
        <w:pStyle w:val="P06-00"/>
        <w:rPr>
          <w:rFonts w:ascii="Courier New" w:hAnsi="Courier New"/>
        </w:rPr>
      </w:pPr>
      <w:r w:rsidRPr="00DE5ACF">
        <w:rPr>
          <w:rFonts w:ascii="Courier New" w:hAnsi="Courier New"/>
        </w:rPr>
        <w:t xml:space="preserve">C.  A licensee providing physical therapy in a remote state under the compact privilege shall function within the laws and regulations of the remote state. </w:t>
      </w:r>
    </w:p>
    <w:p w14:paraId="66B05719" w14:textId="77777777" w:rsidR="009F612A" w:rsidRPr="00DE5ACF" w:rsidRDefault="009F612A" w:rsidP="009F612A">
      <w:pPr>
        <w:pStyle w:val="P06-00"/>
        <w:rPr>
          <w:rFonts w:ascii="Courier New" w:hAnsi="Courier New"/>
        </w:rPr>
      </w:pPr>
      <w:r w:rsidRPr="00DE5ACF">
        <w:rPr>
          <w:rFonts w:ascii="Courier New" w:hAnsi="Courier New"/>
        </w:rPr>
        <w:t>D.  A licensee providing physical therapy in a remote state is subject to that state's regulatory authority.  A remote state, in accordance with due process and that state's laws, may remove a licensee's compact privilege in the remote state for a specific period of time, impose fines or take any other necessary actions to protect the heal</w:t>
      </w:r>
      <w:r w:rsidR="00CA0F78" w:rsidRPr="00DE5ACF">
        <w:rPr>
          <w:rFonts w:ascii="Courier New" w:hAnsi="Courier New"/>
        </w:rPr>
        <w:t xml:space="preserve">th and safety of its citizens.  </w:t>
      </w:r>
      <w:r w:rsidRPr="00DE5ACF">
        <w:rPr>
          <w:rFonts w:ascii="Courier New" w:hAnsi="Courier New"/>
        </w:rPr>
        <w:t xml:space="preserve">The licensee is not eligible for a compact privilege in any state until the specific time for removal has passed and all fines are paid. </w:t>
      </w:r>
    </w:p>
    <w:p w14:paraId="160A49CE" w14:textId="77777777" w:rsidR="009F612A" w:rsidRPr="00DE5ACF" w:rsidRDefault="009F612A" w:rsidP="009F612A">
      <w:pPr>
        <w:pStyle w:val="P06-00"/>
        <w:rPr>
          <w:rFonts w:ascii="Courier New" w:hAnsi="Courier New"/>
        </w:rPr>
      </w:pPr>
      <w:r w:rsidRPr="00DE5ACF">
        <w:rPr>
          <w:rFonts w:ascii="Courier New" w:hAnsi="Courier New"/>
        </w:rPr>
        <w:t xml:space="preserve">E.  If a home state license is encumbered, the licensee shall lose the compact privilege in any remote state until both of the following occur: </w:t>
      </w:r>
    </w:p>
    <w:p w14:paraId="23BE10A5" w14:textId="77777777" w:rsidR="009F612A" w:rsidRPr="00DE5ACF" w:rsidRDefault="009F612A" w:rsidP="009F612A">
      <w:pPr>
        <w:pStyle w:val="P06-00"/>
        <w:rPr>
          <w:rFonts w:ascii="Courier New" w:hAnsi="Courier New"/>
        </w:rPr>
      </w:pPr>
      <w:r w:rsidRPr="00DE5ACF">
        <w:rPr>
          <w:rFonts w:ascii="Courier New" w:hAnsi="Courier New"/>
        </w:rPr>
        <w:t>1.  The home state license is no longer encumbered.</w:t>
      </w:r>
    </w:p>
    <w:p w14:paraId="4D91553E" w14:textId="77777777" w:rsidR="009F612A" w:rsidRPr="00DE5ACF" w:rsidRDefault="009F612A" w:rsidP="009F612A">
      <w:pPr>
        <w:pStyle w:val="P06-00"/>
        <w:rPr>
          <w:rFonts w:ascii="Courier New" w:hAnsi="Courier New"/>
        </w:rPr>
      </w:pPr>
      <w:r w:rsidRPr="00DE5ACF">
        <w:rPr>
          <w:rFonts w:ascii="Courier New" w:hAnsi="Courier New"/>
        </w:rPr>
        <w:t xml:space="preserve">2.  Two years have elapsed from the date of the adverse action. </w:t>
      </w:r>
    </w:p>
    <w:p w14:paraId="5B801A6A" w14:textId="77777777" w:rsidR="009F612A" w:rsidRPr="00DE5ACF" w:rsidRDefault="009F612A" w:rsidP="009F612A">
      <w:pPr>
        <w:pStyle w:val="P06-00"/>
        <w:rPr>
          <w:rFonts w:ascii="Courier New" w:hAnsi="Courier New"/>
        </w:rPr>
      </w:pPr>
      <w:r w:rsidRPr="00DE5ACF">
        <w:rPr>
          <w:rFonts w:ascii="Courier New" w:hAnsi="Courier New"/>
        </w:rPr>
        <w:t xml:space="preserve">F.  Once an encumbered license in the home state is restored to good standing, the licensee must meet the requirements of subsection A of this section to obtain a compact privilege in any remote state. </w:t>
      </w:r>
    </w:p>
    <w:p w14:paraId="5C824E1D" w14:textId="77777777" w:rsidR="009F612A" w:rsidRPr="00DE5ACF" w:rsidRDefault="009F612A" w:rsidP="009F612A">
      <w:pPr>
        <w:pStyle w:val="P06-00"/>
        <w:rPr>
          <w:rFonts w:ascii="Courier New" w:hAnsi="Courier New"/>
        </w:rPr>
      </w:pPr>
      <w:r w:rsidRPr="00DE5ACF">
        <w:rPr>
          <w:rFonts w:ascii="Courier New" w:hAnsi="Courier New"/>
        </w:rPr>
        <w:t>G.  If a licensee's compact privilege in any remote state is removed, the individual shall lose the compact privilege in any remote state until all of the following occur:</w:t>
      </w:r>
    </w:p>
    <w:p w14:paraId="0DFBA72C" w14:textId="77777777" w:rsidR="009F612A" w:rsidRPr="00DE5ACF" w:rsidRDefault="009F612A" w:rsidP="009F612A">
      <w:pPr>
        <w:pStyle w:val="P06-00"/>
        <w:rPr>
          <w:rFonts w:ascii="Courier New" w:hAnsi="Courier New"/>
        </w:rPr>
      </w:pPr>
      <w:r w:rsidRPr="00DE5ACF">
        <w:rPr>
          <w:rFonts w:ascii="Courier New" w:hAnsi="Courier New"/>
        </w:rPr>
        <w:t>1.  The specific period of time for which the compact privilege was removed has ended.</w:t>
      </w:r>
    </w:p>
    <w:p w14:paraId="0A490766" w14:textId="77777777" w:rsidR="009F612A" w:rsidRPr="00DE5ACF" w:rsidRDefault="009F612A" w:rsidP="009F612A">
      <w:pPr>
        <w:pStyle w:val="P06-00"/>
        <w:rPr>
          <w:rFonts w:ascii="Courier New" w:hAnsi="Courier New"/>
        </w:rPr>
      </w:pPr>
      <w:r w:rsidRPr="00DE5ACF">
        <w:rPr>
          <w:rFonts w:ascii="Courier New" w:hAnsi="Courier New"/>
        </w:rPr>
        <w:t>2.  All fines have been paid.</w:t>
      </w:r>
    </w:p>
    <w:p w14:paraId="2EAD8150" w14:textId="77777777" w:rsidR="009F612A" w:rsidRPr="00DE5ACF" w:rsidRDefault="009F612A" w:rsidP="009F612A">
      <w:pPr>
        <w:pStyle w:val="P06-00"/>
        <w:rPr>
          <w:rFonts w:ascii="Courier New" w:hAnsi="Courier New"/>
        </w:rPr>
      </w:pPr>
      <w:r w:rsidRPr="00DE5ACF">
        <w:rPr>
          <w:rFonts w:ascii="Courier New" w:hAnsi="Courier New"/>
        </w:rPr>
        <w:t>3.  Two years have elapsed from the date of the adverse action.</w:t>
      </w:r>
    </w:p>
    <w:p w14:paraId="5146A8D0" w14:textId="77777777" w:rsidR="009F612A" w:rsidRPr="00DE5ACF" w:rsidRDefault="009F612A" w:rsidP="009F612A">
      <w:pPr>
        <w:pStyle w:val="P06-00"/>
        <w:rPr>
          <w:rFonts w:ascii="Courier New" w:hAnsi="Courier New"/>
        </w:rPr>
      </w:pPr>
      <w:r w:rsidRPr="00DE5ACF">
        <w:rPr>
          <w:rFonts w:ascii="Courier New" w:hAnsi="Courier New"/>
        </w:rPr>
        <w:t>H.  Once the requirements of subsection G of this section have been met, the licensee must meet the requirements in subsection A of this section to obtain a compact privilege in a remote state.</w:t>
      </w:r>
    </w:p>
    <w:p w14:paraId="1EC709BB" w14:textId="77777777" w:rsidR="009F612A" w:rsidRPr="00DE5ACF" w:rsidRDefault="009F612A" w:rsidP="009F612A">
      <w:pPr>
        <w:pStyle w:val="P00-00"/>
        <w:jc w:val="center"/>
        <w:rPr>
          <w:rFonts w:ascii="Courier New" w:hAnsi="Courier New"/>
        </w:rPr>
      </w:pPr>
      <w:r w:rsidRPr="00DE5ACF">
        <w:rPr>
          <w:rFonts w:ascii="Courier New" w:hAnsi="Courier New"/>
        </w:rPr>
        <w:t>Section 5</w:t>
      </w:r>
    </w:p>
    <w:p w14:paraId="54CD206D" w14:textId="77777777" w:rsidR="009F612A" w:rsidRPr="00DE5ACF" w:rsidRDefault="009F612A" w:rsidP="009F612A">
      <w:pPr>
        <w:pStyle w:val="P00-00"/>
        <w:jc w:val="center"/>
        <w:rPr>
          <w:rFonts w:ascii="Courier New" w:hAnsi="Courier New"/>
        </w:rPr>
      </w:pPr>
      <w:r w:rsidRPr="00DE5ACF">
        <w:rPr>
          <w:rFonts w:ascii="Courier New" w:hAnsi="Courier New"/>
        </w:rPr>
        <w:t>Active duty military personnel or their spouses</w:t>
      </w:r>
    </w:p>
    <w:p w14:paraId="5C61D91A" w14:textId="77777777" w:rsidR="009F612A" w:rsidRPr="00DE5ACF" w:rsidRDefault="009F612A" w:rsidP="009F612A">
      <w:pPr>
        <w:pStyle w:val="P06-00"/>
        <w:rPr>
          <w:rFonts w:ascii="Courier New" w:hAnsi="Courier New"/>
        </w:rPr>
      </w:pPr>
      <w:r w:rsidRPr="00DE5ACF">
        <w:rPr>
          <w:rFonts w:ascii="Courier New" w:hAnsi="Courier New"/>
        </w:rPr>
        <w:t xml:space="preserve">A  licensee who is active duty military or is the spouse of an individual who is active duty military may designate one of the following as the home state: </w:t>
      </w:r>
    </w:p>
    <w:p w14:paraId="30D29CAD" w14:textId="77777777" w:rsidR="009F612A" w:rsidRPr="00DE5ACF" w:rsidRDefault="00F72603" w:rsidP="009F612A">
      <w:pPr>
        <w:pStyle w:val="P06-00"/>
        <w:rPr>
          <w:rFonts w:ascii="Courier New" w:hAnsi="Courier New"/>
        </w:rPr>
      </w:pPr>
      <w:r w:rsidRPr="00DE5ACF">
        <w:rPr>
          <w:rFonts w:ascii="Courier New" w:hAnsi="Courier New"/>
        </w:rPr>
        <w:t>1.  T</w:t>
      </w:r>
      <w:r w:rsidR="00CA0F78" w:rsidRPr="00DE5ACF">
        <w:rPr>
          <w:rFonts w:ascii="Courier New" w:hAnsi="Courier New"/>
        </w:rPr>
        <w:t>he h</w:t>
      </w:r>
      <w:r w:rsidR="009F612A" w:rsidRPr="00DE5ACF">
        <w:rPr>
          <w:rFonts w:ascii="Courier New" w:hAnsi="Courier New"/>
        </w:rPr>
        <w:t>ome of record.</w:t>
      </w:r>
    </w:p>
    <w:p w14:paraId="1AD177B6" w14:textId="77777777" w:rsidR="009F612A" w:rsidRPr="00DE5ACF" w:rsidRDefault="00F72603" w:rsidP="009F612A">
      <w:pPr>
        <w:pStyle w:val="P06-00"/>
        <w:rPr>
          <w:rFonts w:ascii="Courier New" w:hAnsi="Courier New"/>
        </w:rPr>
      </w:pPr>
      <w:r w:rsidRPr="00DE5ACF">
        <w:rPr>
          <w:rFonts w:ascii="Courier New" w:hAnsi="Courier New"/>
        </w:rPr>
        <w:t>2.  T</w:t>
      </w:r>
      <w:r w:rsidR="00CA0F78" w:rsidRPr="00DE5ACF">
        <w:rPr>
          <w:rFonts w:ascii="Courier New" w:hAnsi="Courier New"/>
        </w:rPr>
        <w:t>he p</w:t>
      </w:r>
      <w:r w:rsidR="009F612A" w:rsidRPr="00DE5ACF">
        <w:rPr>
          <w:rFonts w:ascii="Courier New" w:hAnsi="Courier New"/>
        </w:rPr>
        <w:t>ermanent change of station.</w:t>
      </w:r>
    </w:p>
    <w:p w14:paraId="70EA32F1" w14:textId="77777777" w:rsidR="009F612A" w:rsidRPr="00DE5ACF" w:rsidRDefault="00F72603" w:rsidP="009F612A">
      <w:pPr>
        <w:pStyle w:val="P06-00"/>
        <w:rPr>
          <w:rFonts w:ascii="Courier New" w:hAnsi="Courier New"/>
        </w:rPr>
      </w:pPr>
      <w:r w:rsidRPr="00DE5ACF">
        <w:rPr>
          <w:rFonts w:ascii="Courier New" w:hAnsi="Courier New"/>
        </w:rPr>
        <w:t>3.  T</w:t>
      </w:r>
      <w:r w:rsidR="009F612A" w:rsidRPr="00DE5ACF">
        <w:rPr>
          <w:rFonts w:ascii="Courier New" w:hAnsi="Courier New"/>
        </w:rPr>
        <w:t xml:space="preserve">he </w:t>
      </w:r>
      <w:r w:rsidR="00CA0F78" w:rsidRPr="00DE5ACF">
        <w:rPr>
          <w:rFonts w:ascii="Courier New" w:hAnsi="Courier New"/>
        </w:rPr>
        <w:t>s</w:t>
      </w:r>
      <w:r w:rsidR="009F612A" w:rsidRPr="00DE5ACF">
        <w:rPr>
          <w:rFonts w:ascii="Courier New" w:hAnsi="Courier New"/>
        </w:rPr>
        <w:t>tate of current residence if it is different than the permanent change of station state or home of record.</w:t>
      </w:r>
    </w:p>
    <w:p w14:paraId="63B13FBC" w14:textId="77777777" w:rsidR="009F612A" w:rsidRPr="00DE5ACF" w:rsidRDefault="009F612A" w:rsidP="009F612A">
      <w:pPr>
        <w:pStyle w:val="P00-00"/>
        <w:jc w:val="center"/>
        <w:rPr>
          <w:rFonts w:ascii="Courier New" w:hAnsi="Courier New"/>
        </w:rPr>
      </w:pPr>
      <w:r w:rsidRPr="00DE5ACF">
        <w:rPr>
          <w:rFonts w:ascii="Courier New" w:hAnsi="Courier New"/>
        </w:rPr>
        <w:t>Section 6</w:t>
      </w:r>
    </w:p>
    <w:p w14:paraId="21E6F6A0" w14:textId="77777777" w:rsidR="009F612A" w:rsidRPr="00DE5ACF" w:rsidRDefault="00F72603" w:rsidP="009F612A">
      <w:pPr>
        <w:pStyle w:val="P00-00"/>
        <w:jc w:val="center"/>
        <w:rPr>
          <w:rFonts w:ascii="Courier New" w:hAnsi="Courier New"/>
        </w:rPr>
      </w:pPr>
      <w:r w:rsidRPr="00DE5ACF">
        <w:rPr>
          <w:rFonts w:ascii="Courier New" w:hAnsi="Courier New"/>
        </w:rPr>
        <w:t xml:space="preserve">Adverse </w:t>
      </w:r>
      <w:r w:rsidR="00CA0F78" w:rsidRPr="00DE5ACF">
        <w:rPr>
          <w:rFonts w:ascii="Courier New" w:hAnsi="Courier New"/>
        </w:rPr>
        <w:t>a</w:t>
      </w:r>
      <w:r w:rsidR="009F612A" w:rsidRPr="00DE5ACF">
        <w:rPr>
          <w:rFonts w:ascii="Courier New" w:hAnsi="Courier New"/>
        </w:rPr>
        <w:t>ctions</w:t>
      </w:r>
    </w:p>
    <w:p w14:paraId="34901E1C" w14:textId="77777777" w:rsidR="009F612A" w:rsidRPr="00DE5ACF" w:rsidRDefault="009F612A" w:rsidP="009F612A">
      <w:pPr>
        <w:pStyle w:val="P06-00"/>
        <w:rPr>
          <w:rFonts w:ascii="Courier New" w:hAnsi="Courier New"/>
        </w:rPr>
      </w:pPr>
      <w:r w:rsidRPr="00DE5ACF">
        <w:rPr>
          <w:rFonts w:ascii="Courier New" w:hAnsi="Courier New"/>
        </w:rPr>
        <w:t xml:space="preserve">A.  A home state shall have exclusive power to impose an adverse action against a license issued by the home state. </w:t>
      </w:r>
    </w:p>
    <w:p w14:paraId="17DFE4AD" w14:textId="77777777" w:rsidR="009F612A" w:rsidRPr="00DE5ACF" w:rsidRDefault="009F612A" w:rsidP="009F612A">
      <w:pPr>
        <w:pStyle w:val="P06-00"/>
        <w:rPr>
          <w:rFonts w:ascii="Courier New" w:hAnsi="Courier New"/>
        </w:rPr>
      </w:pPr>
      <w:r w:rsidRPr="00DE5ACF">
        <w:rPr>
          <w:rFonts w:ascii="Courier New" w:hAnsi="Courier New"/>
        </w:rPr>
        <w:t>B.  A home state may take an adverse action based on the investigative information of a remote state, so long as the home state follows its own procedures for imposing an adverse action.</w:t>
      </w:r>
    </w:p>
    <w:p w14:paraId="035485C9" w14:textId="77777777" w:rsidR="009F612A" w:rsidRPr="00DE5ACF" w:rsidRDefault="009F612A" w:rsidP="009F612A">
      <w:pPr>
        <w:pStyle w:val="P06-00"/>
        <w:rPr>
          <w:rFonts w:ascii="Courier New" w:hAnsi="Courier New"/>
        </w:rPr>
      </w:pPr>
      <w:r w:rsidRPr="00DE5ACF">
        <w:rPr>
          <w:rFonts w:ascii="Courier New" w:hAnsi="Courier New"/>
        </w:rPr>
        <w:t xml:space="preserve">C.  Nothing in this compact shall override a member state's decision that participation in an alternative program may be used in lieu of adverse action and that such participation shall remain nonpublic if required by the member state's laws.  Member states must require licensees who enter any alternative programs in lieu of discipline to agree not to practice in any other member state during the term of the alternative program without prior authorization from such other member state. </w:t>
      </w:r>
    </w:p>
    <w:p w14:paraId="5C9D27B1" w14:textId="77777777" w:rsidR="009F612A" w:rsidRPr="00DE5ACF" w:rsidRDefault="009F612A" w:rsidP="009F612A">
      <w:pPr>
        <w:pStyle w:val="P06-00"/>
        <w:rPr>
          <w:rFonts w:ascii="Courier New" w:hAnsi="Courier New"/>
        </w:rPr>
      </w:pPr>
      <w:r w:rsidRPr="00DE5ACF">
        <w:rPr>
          <w:rFonts w:ascii="Courier New" w:hAnsi="Courier New"/>
        </w:rPr>
        <w:t xml:space="preserve">D.  Any member state may investigate actual or alleged violations of the statutes and rules authorizing the practice of physical therapy in any other member state in which a physical therapist or physical therapist assistant holds a license or compact privilege. </w:t>
      </w:r>
    </w:p>
    <w:p w14:paraId="14088992" w14:textId="77777777" w:rsidR="009F612A" w:rsidRPr="00DE5ACF" w:rsidRDefault="009F612A" w:rsidP="009F612A">
      <w:pPr>
        <w:pStyle w:val="P06-00"/>
        <w:rPr>
          <w:rFonts w:ascii="Courier New" w:hAnsi="Courier New"/>
        </w:rPr>
      </w:pPr>
      <w:r w:rsidRPr="00DE5ACF">
        <w:rPr>
          <w:rFonts w:ascii="Courier New" w:hAnsi="Courier New"/>
        </w:rPr>
        <w:t>E.  A remote state shall have the authority to do all of the following:</w:t>
      </w:r>
    </w:p>
    <w:p w14:paraId="26926F78" w14:textId="77777777" w:rsidR="009F612A" w:rsidRPr="00DE5ACF" w:rsidRDefault="009F612A" w:rsidP="009F612A">
      <w:pPr>
        <w:pStyle w:val="P06-00"/>
        <w:rPr>
          <w:rFonts w:ascii="Courier New" w:hAnsi="Courier New"/>
        </w:rPr>
      </w:pPr>
      <w:r w:rsidRPr="00DE5ACF">
        <w:rPr>
          <w:rFonts w:ascii="Courier New" w:hAnsi="Courier New"/>
        </w:rPr>
        <w:t>1.  Take adverse actions as set forth in section 4, subsection D of this compact against a licensee's compact privilege in the state.</w:t>
      </w:r>
    </w:p>
    <w:p w14:paraId="5ACB28BB" w14:textId="77777777" w:rsidR="009F612A" w:rsidRPr="00DE5ACF" w:rsidRDefault="009F612A" w:rsidP="009F612A">
      <w:pPr>
        <w:pStyle w:val="P06-00"/>
        <w:rPr>
          <w:rFonts w:ascii="Courier New" w:hAnsi="Courier New"/>
        </w:rPr>
      </w:pPr>
      <w:r w:rsidRPr="00DE5ACF">
        <w:rPr>
          <w:rFonts w:ascii="Courier New" w:hAnsi="Courier New"/>
        </w:rPr>
        <w:t>2.  Issue subpoenas for both hearings and investigations that require the attendance and testimony of witnesses and the production of evidence.  Subpoenas issued by a physical therapy licensing board in a party state for the attendance and testimony of witnesses or the production of evidence from another party state shall be enforced in the latter state by any court of competent jurisdiction, according to the practice and procedure of that court applicable to subpoenas issued in proceedings pending before it.  The issuing authority shall pay any witness fees, travel expenses, mileage and other fees required by the service statutes of the state where the witnesses or evidence are located.</w:t>
      </w:r>
    </w:p>
    <w:p w14:paraId="3EE67B7B" w14:textId="77777777" w:rsidR="009F612A" w:rsidRPr="00DE5ACF" w:rsidRDefault="009F612A" w:rsidP="009F612A">
      <w:pPr>
        <w:pStyle w:val="P06-00"/>
        <w:rPr>
          <w:rFonts w:ascii="Courier New" w:hAnsi="Courier New"/>
        </w:rPr>
      </w:pPr>
      <w:r w:rsidRPr="00DE5ACF">
        <w:rPr>
          <w:rFonts w:ascii="Courier New" w:hAnsi="Courier New"/>
        </w:rPr>
        <w:t>3.  If otherwise permitted by state law, recover from the licensee the costs of investigations and disposition of cases resulting from any adverse action taken against that licensee.</w:t>
      </w:r>
    </w:p>
    <w:p w14:paraId="2B1BE697" w14:textId="77777777" w:rsidR="009F612A" w:rsidRPr="00DE5ACF" w:rsidRDefault="00CA0F78" w:rsidP="009F612A">
      <w:pPr>
        <w:pStyle w:val="P06-00"/>
        <w:rPr>
          <w:rFonts w:ascii="Courier New" w:hAnsi="Courier New"/>
        </w:rPr>
      </w:pPr>
      <w:r w:rsidRPr="00DE5ACF">
        <w:rPr>
          <w:rFonts w:ascii="Courier New" w:hAnsi="Courier New"/>
        </w:rPr>
        <w:t>F.  Joint i</w:t>
      </w:r>
      <w:r w:rsidR="009F612A" w:rsidRPr="00DE5ACF">
        <w:rPr>
          <w:rFonts w:ascii="Courier New" w:hAnsi="Courier New"/>
        </w:rPr>
        <w:t>nvestigations are as follows:</w:t>
      </w:r>
    </w:p>
    <w:p w14:paraId="6869FE94" w14:textId="77777777" w:rsidR="009F612A" w:rsidRPr="00DE5ACF" w:rsidRDefault="009F612A" w:rsidP="009F612A">
      <w:pPr>
        <w:pStyle w:val="P06-00"/>
        <w:rPr>
          <w:rFonts w:ascii="Courier New" w:hAnsi="Courier New"/>
        </w:rPr>
      </w:pPr>
      <w:r w:rsidRPr="00DE5ACF">
        <w:rPr>
          <w:rFonts w:ascii="Courier New" w:hAnsi="Courier New"/>
        </w:rPr>
        <w:t xml:space="preserve">1.  In addition to the authority granted to a member state by its respective physical therapy practice act or other applicable state law, a member state may participate with other member states in joint investigations of licensees. </w:t>
      </w:r>
    </w:p>
    <w:p w14:paraId="455857CB" w14:textId="77777777" w:rsidR="009F612A" w:rsidRPr="00DE5ACF" w:rsidRDefault="009F612A" w:rsidP="009F612A">
      <w:pPr>
        <w:pStyle w:val="P06-00"/>
        <w:rPr>
          <w:rFonts w:ascii="Courier New" w:hAnsi="Courier New"/>
        </w:rPr>
      </w:pPr>
      <w:r w:rsidRPr="00DE5ACF">
        <w:rPr>
          <w:rFonts w:ascii="Courier New" w:hAnsi="Courier New"/>
        </w:rPr>
        <w:t>2.  Member states shall share any investigative, litigation or compliance materials in furtherance of any joint or individual investigation initiated under the compact.</w:t>
      </w:r>
    </w:p>
    <w:p w14:paraId="692CF364" w14:textId="77777777" w:rsidR="009F612A" w:rsidRPr="00DE5ACF" w:rsidRDefault="009F612A" w:rsidP="009F612A">
      <w:pPr>
        <w:pStyle w:val="P00-00"/>
        <w:keepNext/>
        <w:keepLines/>
        <w:jc w:val="center"/>
        <w:rPr>
          <w:rFonts w:ascii="Courier New" w:hAnsi="Courier New"/>
        </w:rPr>
      </w:pPr>
      <w:r w:rsidRPr="00DE5ACF">
        <w:rPr>
          <w:rFonts w:ascii="Courier New" w:hAnsi="Courier New"/>
        </w:rPr>
        <w:t>Section 7</w:t>
      </w:r>
    </w:p>
    <w:p w14:paraId="7C822BB3" w14:textId="77777777" w:rsidR="009F612A" w:rsidRPr="00DE5ACF" w:rsidRDefault="009F612A" w:rsidP="009F612A">
      <w:pPr>
        <w:pStyle w:val="P00-00"/>
        <w:keepNext/>
        <w:keepLines/>
        <w:jc w:val="center"/>
        <w:rPr>
          <w:rFonts w:ascii="Courier New" w:hAnsi="Courier New"/>
        </w:rPr>
      </w:pPr>
      <w:r w:rsidRPr="00DE5ACF">
        <w:rPr>
          <w:rFonts w:ascii="Courier New" w:hAnsi="Courier New"/>
        </w:rPr>
        <w:t>Establishment of the physical therapy compact commission</w:t>
      </w:r>
    </w:p>
    <w:p w14:paraId="28D37335" w14:textId="77777777" w:rsidR="009F612A" w:rsidRPr="00DE5ACF" w:rsidRDefault="009F612A" w:rsidP="009F612A">
      <w:pPr>
        <w:pStyle w:val="P06-00"/>
        <w:keepNext/>
        <w:keepLines/>
        <w:rPr>
          <w:rFonts w:ascii="Courier New" w:hAnsi="Courier New"/>
        </w:rPr>
      </w:pPr>
      <w:r w:rsidRPr="00DE5ACF">
        <w:rPr>
          <w:rFonts w:ascii="Courier New" w:hAnsi="Courier New"/>
        </w:rPr>
        <w:t xml:space="preserve">A.  The compact member states hereby create and establish a joint public agency known as the physical therapy compact commission to which the following apply: </w:t>
      </w:r>
    </w:p>
    <w:p w14:paraId="52F7716C" w14:textId="77777777" w:rsidR="009F612A" w:rsidRPr="00DE5ACF" w:rsidRDefault="009F612A" w:rsidP="009F612A">
      <w:pPr>
        <w:pStyle w:val="P06-00"/>
        <w:rPr>
          <w:rFonts w:ascii="Courier New" w:hAnsi="Courier New"/>
        </w:rPr>
      </w:pPr>
      <w:r w:rsidRPr="00DE5ACF">
        <w:rPr>
          <w:rFonts w:ascii="Courier New" w:hAnsi="Courier New"/>
        </w:rPr>
        <w:t>1.  The commission is an instrumentality of the compact states.</w:t>
      </w:r>
    </w:p>
    <w:p w14:paraId="79C72CC6" w14:textId="77777777" w:rsidR="009F612A" w:rsidRPr="00DE5ACF" w:rsidRDefault="009F612A" w:rsidP="009F612A">
      <w:pPr>
        <w:pStyle w:val="P06-00"/>
        <w:rPr>
          <w:rFonts w:ascii="Courier New" w:hAnsi="Courier New"/>
        </w:rPr>
      </w:pPr>
      <w:r w:rsidRPr="00DE5ACF">
        <w:rPr>
          <w:rFonts w:ascii="Courier New" w:hAnsi="Courier New"/>
        </w:rPr>
        <w:t xml:space="preserve">2.  Venue is proper and judicial proceedings by or against the commission shall be brought solely and exclusively in a court of competent jurisdiction where the principal office of the commission is located. The commission may waive venue and jurisdictional defenses to the extent it adopts or consents to participate in alternative dispute resolution proceedings. </w:t>
      </w:r>
    </w:p>
    <w:p w14:paraId="690DA163" w14:textId="77777777" w:rsidR="009F612A" w:rsidRPr="00DE5ACF" w:rsidRDefault="009F612A" w:rsidP="009F612A">
      <w:pPr>
        <w:pStyle w:val="P06-00"/>
        <w:rPr>
          <w:rFonts w:ascii="Courier New" w:hAnsi="Courier New"/>
        </w:rPr>
      </w:pPr>
      <w:r w:rsidRPr="00DE5ACF">
        <w:rPr>
          <w:rFonts w:ascii="Courier New" w:hAnsi="Courier New"/>
        </w:rPr>
        <w:t xml:space="preserve">3.  Nothing in this compact shall be construed to be a waiver of sovereign immunity. </w:t>
      </w:r>
    </w:p>
    <w:p w14:paraId="4AF53DBD" w14:textId="77777777" w:rsidR="009F612A" w:rsidRPr="00DE5ACF" w:rsidRDefault="00CA0F78" w:rsidP="009F612A">
      <w:pPr>
        <w:pStyle w:val="P06-00"/>
        <w:rPr>
          <w:rFonts w:ascii="Courier New" w:hAnsi="Courier New"/>
        </w:rPr>
      </w:pPr>
      <w:r w:rsidRPr="00DE5ACF">
        <w:rPr>
          <w:rFonts w:ascii="Courier New" w:hAnsi="Courier New"/>
        </w:rPr>
        <w:t>B.  Membership, v</w:t>
      </w:r>
      <w:r w:rsidR="009F612A" w:rsidRPr="00DE5ACF">
        <w:rPr>
          <w:rFonts w:ascii="Courier New" w:hAnsi="Courier New"/>
        </w:rPr>
        <w:t xml:space="preserve">oting and </w:t>
      </w:r>
      <w:r w:rsidRPr="00DE5ACF">
        <w:rPr>
          <w:rFonts w:ascii="Courier New" w:hAnsi="Courier New"/>
        </w:rPr>
        <w:t>m</w:t>
      </w:r>
      <w:r w:rsidR="009F612A" w:rsidRPr="00DE5ACF">
        <w:rPr>
          <w:rFonts w:ascii="Courier New" w:hAnsi="Courier New"/>
        </w:rPr>
        <w:t xml:space="preserve">eetings are as follows: </w:t>
      </w:r>
    </w:p>
    <w:p w14:paraId="3D4E4F48" w14:textId="77777777" w:rsidR="009F612A" w:rsidRPr="00DE5ACF" w:rsidRDefault="009F612A" w:rsidP="009F612A">
      <w:pPr>
        <w:pStyle w:val="P06-00"/>
        <w:rPr>
          <w:rFonts w:ascii="Courier New" w:hAnsi="Courier New"/>
        </w:rPr>
      </w:pPr>
      <w:r w:rsidRPr="00DE5ACF">
        <w:rPr>
          <w:rFonts w:ascii="Courier New" w:hAnsi="Courier New"/>
        </w:rPr>
        <w:t xml:space="preserve">1.  Each member state shall have and be limited to one delegate selected by that member state's licensing board. </w:t>
      </w:r>
    </w:p>
    <w:p w14:paraId="00444BE9" w14:textId="77777777" w:rsidR="009F612A" w:rsidRPr="00DE5ACF" w:rsidRDefault="009F612A" w:rsidP="009F612A">
      <w:pPr>
        <w:pStyle w:val="P06-00"/>
        <w:rPr>
          <w:rFonts w:ascii="Courier New" w:hAnsi="Courier New"/>
        </w:rPr>
      </w:pPr>
      <w:r w:rsidRPr="00DE5ACF">
        <w:rPr>
          <w:rFonts w:ascii="Courier New" w:hAnsi="Courier New"/>
        </w:rPr>
        <w:t xml:space="preserve">2.  The delegate shall be a current member of the licensing board, who is a physical therapist, physical therapist assistant or public member or the board administrator. </w:t>
      </w:r>
    </w:p>
    <w:p w14:paraId="5720D973" w14:textId="77777777" w:rsidR="009F612A" w:rsidRPr="00DE5ACF" w:rsidRDefault="009F612A" w:rsidP="009F612A">
      <w:pPr>
        <w:pStyle w:val="P06-00"/>
        <w:rPr>
          <w:rFonts w:ascii="Courier New" w:hAnsi="Courier New"/>
        </w:rPr>
      </w:pPr>
      <w:r w:rsidRPr="00DE5ACF">
        <w:rPr>
          <w:rFonts w:ascii="Courier New" w:hAnsi="Courier New"/>
        </w:rPr>
        <w:t xml:space="preserve">3.  Any delegate may be removed or suspended from office as provided by the law of the state from which the delegate is appointed. </w:t>
      </w:r>
    </w:p>
    <w:p w14:paraId="2242E646" w14:textId="77777777" w:rsidR="009F612A" w:rsidRPr="00DE5ACF" w:rsidRDefault="009F612A" w:rsidP="009F612A">
      <w:pPr>
        <w:pStyle w:val="P06-00"/>
        <w:rPr>
          <w:rFonts w:ascii="Courier New" w:hAnsi="Courier New"/>
        </w:rPr>
      </w:pPr>
      <w:r w:rsidRPr="00DE5ACF">
        <w:rPr>
          <w:rFonts w:ascii="Courier New" w:hAnsi="Courier New"/>
        </w:rPr>
        <w:t xml:space="preserve">4.  The member state board shall fill any vacancy occurring in the commission. </w:t>
      </w:r>
    </w:p>
    <w:p w14:paraId="7B88D6F4" w14:textId="77777777" w:rsidR="009F612A" w:rsidRPr="00DE5ACF" w:rsidRDefault="009F612A" w:rsidP="009F612A">
      <w:pPr>
        <w:pStyle w:val="P06-00"/>
        <w:rPr>
          <w:rFonts w:ascii="Courier New" w:hAnsi="Courier New"/>
        </w:rPr>
      </w:pPr>
      <w:r w:rsidRPr="00DE5ACF">
        <w:rPr>
          <w:rFonts w:ascii="Courier New" w:hAnsi="Courier New"/>
        </w:rPr>
        <w:t xml:space="preserve">5.  Each delegate shall be entitled to one vote with regard to the adoption of rules and creation of bylaws and shall otherwise have an opportunity to participate in the business and affairs of the commission. </w:t>
      </w:r>
    </w:p>
    <w:p w14:paraId="4BAB5270" w14:textId="77777777" w:rsidR="009F612A" w:rsidRPr="00DE5ACF" w:rsidRDefault="009F612A" w:rsidP="009F612A">
      <w:pPr>
        <w:pStyle w:val="P06-00"/>
        <w:rPr>
          <w:rFonts w:ascii="Courier New" w:hAnsi="Courier New"/>
        </w:rPr>
      </w:pPr>
      <w:r w:rsidRPr="00DE5ACF">
        <w:rPr>
          <w:rFonts w:ascii="Courier New" w:hAnsi="Courier New"/>
        </w:rPr>
        <w:t xml:space="preserve">6.  A delegate shall vote in person or by such other means as provided in the bylaws. The bylaws may provide for the delegate's participation in meetings by telephone or other means of communication. </w:t>
      </w:r>
    </w:p>
    <w:p w14:paraId="06868003" w14:textId="77777777" w:rsidR="009F612A" w:rsidRPr="00DE5ACF" w:rsidRDefault="009F612A" w:rsidP="009F612A">
      <w:pPr>
        <w:pStyle w:val="P06-00"/>
        <w:rPr>
          <w:rFonts w:ascii="Courier New" w:hAnsi="Courier New"/>
        </w:rPr>
      </w:pPr>
      <w:r w:rsidRPr="00DE5ACF">
        <w:rPr>
          <w:rFonts w:ascii="Courier New" w:hAnsi="Courier New"/>
        </w:rPr>
        <w:t xml:space="preserve">7.  The commission shall meet at least once during each calendar year. Additional meetings shall be held as set forth in the bylaws. </w:t>
      </w:r>
    </w:p>
    <w:p w14:paraId="70E9A716" w14:textId="77777777" w:rsidR="009F612A" w:rsidRPr="00DE5ACF" w:rsidRDefault="009F612A" w:rsidP="009F612A">
      <w:pPr>
        <w:pStyle w:val="P06-00"/>
        <w:rPr>
          <w:rFonts w:ascii="Courier New" w:hAnsi="Courier New"/>
        </w:rPr>
      </w:pPr>
      <w:r w:rsidRPr="00DE5ACF">
        <w:rPr>
          <w:rFonts w:ascii="Courier New" w:hAnsi="Courier New"/>
        </w:rPr>
        <w:t xml:space="preserve">C.  The commission shall have the following powers and duties: </w:t>
      </w:r>
    </w:p>
    <w:p w14:paraId="4EBBF971" w14:textId="77777777" w:rsidR="009F612A" w:rsidRPr="00DE5ACF" w:rsidRDefault="009F612A" w:rsidP="009F612A">
      <w:pPr>
        <w:pStyle w:val="P06-00"/>
        <w:rPr>
          <w:rFonts w:ascii="Courier New" w:hAnsi="Courier New"/>
        </w:rPr>
      </w:pPr>
      <w:r w:rsidRPr="00DE5ACF">
        <w:rPr>
          <w:rFonts w:ascii="Courier New" w:hAnsi="Courier New"/>
        </w:rPr>
        <w:t>1.  Establish the fiscal year of the commission.</w:t>
      </w:r>
    </w:p>
    <w:p w14:paraId="1C5D4709" w14:textId="77777777" w:rsidR="009F612A" w:rsidRPr="00DE5ACF" w:rsidRDefault="009F612A" w:rsidP="009F612A">
      <w:pPr>
        <w:pStyle w:val="P06-00"/>
        <w:rPr>
          <w:rFonts w:ascii="Courier New" w:hAnsi="Courier New"/>
        </w:rPr>
      </w:pPr>
      <w:r w:rsidRPr="00DE5ACF">
        <w:rPr>
          <w:rFonts w:ascii="Courier New" w:hAnsi="Courier New"/>
        </w:rPr>
        <w:t>2.  Establish bylaws.</w:t>
      </w:r>
    </w:p>
    <w:p w14:paraId="417AD5B9" w14:textId="77777777" w:rsidR="009F612A" w:rsidRPr="00DE5ACF" w:rsidRDefault="009F612A" w:rsidP="009F612A">
      <w:pPr>
        <w:pStyle w:val="P06-00"/>
        <w:rPr>
          <w:rFonts w:ascii="Courier New" w:hAnsi="Courier New"/>
        </w:rPr>
      </w:pPr>
      <w:r w:rsidRPr="00DE5ACF">
        <w:rPr>
          <w:rFonts w:ascii="Courier New" w:hAnsi="Courier New"/>
        </w:rPr>
        <w:t>3.  Maintain its financial records in accordance with the bylaws.</w:t>
      </w:r>
    </w:p>
    <w:p w14:paraId="2065EF8D" w14:textId="77777777" w:rsidR="009F612A" w:rsidRPr="00DE5ACF" w:rsidRDefault="009F612A" w:rsidP="009F612A">
      <w:pPr>
        <w:pStyle w:val="P06-00"/>
        <w:rPr>
          <w:rFonts w:ascii="Courier New" w:hAnsi="Courier New"/>
        </w:rPr>
      </w:pPr>
      <w:r w:rsidRPr="00DE5ACF">
        <w:rPr>
          <w:rFonts w:ascii="Courier New" w:hAnsi="Courier New"/>
        </w:rPr>
        <w:t>4.  Meet and take such actions as are consistent with the provisions of this compact and the bylaws.</w:t>
      </w:r>
    </w:p>
    <w:p w14:paraId="01A3C9CB" w14:textId="77777777" w:rsidR="009F612A" w:rsidRPr="00DE5ACF" w:rsidRDefault="009F612A" w:rsidP="009F612A">
      <w:pPr>
        <w:pStyle w:val="P06-00"/>
        <w:rPr>
          <w:rFonts w:ascii="Courier New" w:hAnsi="Courier New"/>
        </w:rPr>
      </w:pPr>
      <w:r w:rsidRPr="00DE5ACF">
        <w:rPr>
          <w:rFonts w:ascii="Courier New" w:hAnsi="Courier New"/>
        </w:rPr>
        <w:t>5.  Adopt uniform rules to facilitate and coordinate implementation and administration of this compact.  The rules shall have the force and effect of law and shall be binding in all member states.</w:t>
      </w:r>
    </w:p>
    <w:p w14:paraId="038134DC" w14:textId="77777777" w:rsidR="009F612A" w:rsidRPr="00DE5ACF" w:rsidRDefault="009F612A" w:rsidP="009F612A">
      <w:pPr>
        <w:pStyle w:val="P06-00"/>
        <w:rPr>
          <w:rFonts w:ascii="Courier New" w:hAnsi="Courier New"/>
        </w:rPr>
      </w:pPr>
      <w:r w:rsidRPr="00DE5ACF">
        <w:rPr>
          <w:rFonts w:ascii="Courier New" w:hAnsi="Courier New"/>
        </w:rPr>
        <w:t>6.  Bring and prosecute legal proceedings or actions in the name of the commission, provided that the standing of any state physical therapy licensing board to sue or be sued under applicable law shall not be affected.</w:t>
      </w:r>
    </w:p>
    <w:p w14:paraId="0ED593AC" w14:textId="77777777" w:rsidR="009F612A" w:rsidRPr="00DE5ACF" w:rsidRDefault="009F612A" w:rsidP="009F612A">
      <w:pPr>
        <w:pStyle w:val="P06-00"/>
        <w:rPr>
          <w:rFonts w:ascii="Courier New" w:hAnsi="Courier New"/>
        </w:rPr>
      </w:pPr>
      <w:r w:rsidRPr="00DE5ACF">
        <w:rPr>
          <w:rFonts w:ascii="Courier New" w:hAnsi="Courier New"/>
        </w:rPr>
        <w:t>7.  Purchase and maintain insurance and bonds.</w:t>
      </w:r>
    </w:p>
    <w:p w14:paraId="328EF1DA" w14:textId="77777777" w:rsidR="009F612A" w:rsidRPr="00DE5ACF" w:rsidRDefault="009F612A" w:rsidP="009F612A">
      <w:pPr>
        <w:pStyle w:val="P06-00"/>
        <w:rPr>
          <w:rFonts w:ascii="Courier New" w:hAnsi="Courier New"/>
        </w:rPr>
      </w:pPr>
      <w:r w:rsidRPr="00DE5ACF">
        <w:rPr>
          <w:rFonts w:ascii="Courier New" w:hAnsi="Courier New"/>
        </w:rPr>
        <w:t>8.  Borrow, accept or contract for services of personnel, including employees of a member state.</w:t>
      </w:r>
    </w:p>
    <w:p w14:paraId="30E113E4" w14:textId="77777777" w:rsidR="009F612A" w:rsidRPr="00DE5ACF" w:rsidRDefault="009F612A" w:rsidP="009F612A">
      <w:pPr>
        <w:pStyle w:val="P06-00"/>
        <w:rPr>
          <w:rFonts w:ascii="Courier New" w:hAnsi="Courier New"/>
        </w:rPr>
      </w:pPr>
      <w:r w:rsidRPr="00DE5ACF">
        <w:rPr>
          <w:rFonts w:ascii="Courier New" w:hAnsi="Courier New"/>
        </w:rPr>
        <w:t>9.  Hire employees, elect or appoint officers, fix compensation, define duties and grant such individuals appropriate authority to carry out the purposes of the compact and to establish the commission's personnel policies and programs relating to conflicts of interest, qualifications of personnel, and other related personnel matters.</w:t>
      </w:r>
    </w:p>
    <w:p w14:paraId="45C4D9C2" w14:textId="77777777" w:rsidR="009F612A" w:rsidRPr="00DE5ACF" w:rsidRDefault="009F612A" w:rsidP="009F612A">
      <w:pPr>
        <w:pStyle w:val="P06-00"/>
        <w:rPr>
          <w:rFonts w:ascii="Courier New" w:hAnsi="Courier New"/>
        </w:rPr>
      </w:pPr>
      <w:r w:rsidRPr="00DE5ACF">
        <w:rPr>
          <w:rFonts w:ascii="Courier New" w:hAnsi="Courier New"/>
        </w:rPr>
        <w:t>10.  Accept any and all appropriate donations and grants of money, equipment, supplies, materials and services, and receive, utilize and dispose of the same, if at all times the commission avoids any appearance of impropriety or conflict of interest.</w:t>
      </w:r>
    </w:p>
    <w:p w14:paraId="2BE2CFB4" w14:textId="77777777" w:rsidR="009F612A" w:rsidRPr="00DE5ACF" w:rsidRDefault="009F612A" w:rsidP="009F612A">
      <w:pPr>
        <w:pStyle w:val="P06-00"/>
        <w:rPr>
          <w:rFonts w:ascii="Courier New" w:hAnsi="Courier New"/>
        </w:rPr>
      </w:pPr>
      <w:r w:rsidRPr="00DE5ACF">
        <w:rPr>
          <w:rFonts w:ascii="Courier New" w:hAnsi="Courier New"/>
        </w:rPr>
        <w:t>11.  Lease, purchase, accept appropriate gifts or donations of or otherwise own, hold, improve or use any property, real, personal or mixed.  at all times the commission shall avoid any appearance of impropriety.</w:t>
      </w:r>
    </w:p>
    <w:p w14:paraId="3746F945" w14:textId="77777777" w:rsidR="009F612A" w:rsidRPr="00DE5ACF" w:rsidRDefault="009F612A" w:rsidP="009F612A">
      <w:pPr>
        <w:pStyle w:val="P06-00"/>
        <w:rPr>
          <w:rFonts w:ascii="Courier New" w:hAnsi="Courier New"/>
        </w:rPr>
      </w:pPr>
      <w:r w:rsidRPr="00DE5ACF">
        <w:rPr>
          <w:rFonts w:ascii="Courier New" w:hAnsi="Courier New"/>
        </w:rPr>
        <w:t>12.  Sell, convey, mortgage, pledge, lease, exchange, abandon or otherwise dispose of any property, real, personal or mixed.</w:t>
      </w:r>
    </w:p>
    <w:p w14:paraId="38D58D7B" w14:textId="77777777" w:rsidR="009F612A" w:rsidRPr="00DE5ACF" w:rsidRDefault="009F612A" w:rsidP="009F612A">
      <w:pPr>
        <w:pStyle w:val="P06-00"/>
        <w:rPr>
          <w:rFonts w:ascii="Courier New" w:hAnsi="Courier New"/>
        </w:rPr>
      </w:pPr>
      <w:r w:rsidRPr="00DE5ACF">
        <w:rPr>
          <w:rFonts w:ascii="Courier New" w:hAnsi="Courier New"/>
        </w:rPr>
        <w:t>13.  Establish a budget and make expenditures.</w:t>
      </w:r>
    </w:p>
    <w:p w14:paraId="73A1711C" w14:textId="77777777" w:rsidR="009F612A" w:rsidRPr="00DE5ACF" w:rsidRDefault="009F612A" w:rsidP="009F612A">
      <w:pPr>
        <w:pStyle w:val="P06-00"/>
        <w:rPr>
          <w:rFonts w:ascii="Courier New" w:hAnsi="Courier New"/>
        </w:rPr>
      </w:pPr>
      <w:r w:rsidRPr="00DE5ACF">
        <w:rPr>
          <w:rFonts w:ascii="Courier New" w:hAnsi="Courier New"/>
        </w:rPr>
        <w:t>14.  Borrow money.</w:t>
      </w:r>
    </w:p>
    <w:p w14:paraId="137D3FAD" w14:textId="77777777" w:rsidR="009F612A" w:rsidRPr="00DE5ACF" w:rsidRDefault="009F612A" w:rsidP="009F612A">
      <w:pPr>
        <w:pStyle w:val="P06-00"/>
        <w:rPr>
          <w:rFonts w:ascii="Courier New" w:hAnsi="Courier New"/>
        </w:rPr>
      </w:pPr>
      <w:r w:rsidRPr="00DE5ACF">
        <w:rPr>
          <w:rFonts w:ascii="Courier New" w:hAnsi="Courier New"/>
        </w:rPr>
        <w:t>15.  Appoint committees, including standing committees composed of members, state regulators, state legislators or their representatives and consumer representatives, and such other interested persons as may be designated in this compact and the bylaws.</w:t>
      </w:r>
    </w:p>
    <w:p w14:paraId="4700971B" w14:textId="77777777" w:rsidR="009F612A" w:rsidRPr="00DE5ACF" w:rsidRDefault="009F612A" w:rsidP="009F612A">
      <w:pPr>
        <w:pStyle w:val="P06-00"/>
        <w:rPr>
          <w:rFonts w:ascii="Courier New" w:hAnsi="Courier New"/>
        </w:rPr>
      </w:pPr>
      <w:r w:rsidRPr="00DE5ACF">
        <w:rPr>
          <w:rFonts w:ascii="Courier New" w:hAnsi="Courier New"/>
        </w:rPr>
        <w:t>16.  Provide and receive information from, and cooperate with, law enforcement agencies.</w:t>
      </w:r>
    </w:p>
    <w:p w14:paraId="7CB1B6AE" w14:textId="77777777" w:rsidR="009F612A" w:rsidRPr="00DE5ACF" w:rsidRDefault="009F612A" w:rsidP="009F612A">
      <w:pPr>
        <w:pStyle w:val="P06-00"/>
        <w:rPr>
          <w:rFonts w:ascii="Courier New" w:hAnsi="Courier New"/>
        </w:rPr>
      </w:pPr>
      <w:r w:rsidRPr="00DE5ACF">
        <w:rPr>
          <w:rFonts w:ascii="Courier New" w:hAnsi="Courier New"/>
        </w:rPr>
        <w:t>17.  Establish and elect an executive board.</w:t>
      </w:r>
    </w:p>
    <w:p w14:paraId="48BA232D" w14:textId="77777777" w:rsidR="009F612A" w:rsidRPr="00DE5ACF" w:rsidRDefault="009F612A" w:rsidP="009F612A">
      <w:pPr>
        <w:pStyle w:val="P06-00"/>
        <w:rPr>
          <w:rFonts w:ascii="Courier New" w:hAnsi="Courier New"/>
        </w:rPr>
      </w:pPr>
      <w:r w:rsidRPr="00DE5ACF">
        <w:rPr>
          <w:rFonts w:ascii="Courier New" w:hAnsi="Courier New"/>
        </w:rPr>
        <w:t xml:space="preserve">18.  Perform such other functions as may be necessary or appropriate to achieve the purposes of this compact consistent with the state regulation of physical therapy licensure and practice. </w:t>
      </w:r>
    </w:p>
    <w:p w14:paraId="27E459D4" w14:textId="77777777" w:rsidR="009F612A" w:rsidRPr="00DE5ACF" w:rsidRDefault="009F612A" w:rsidP="009F612A">
      <w:pPr>
        <w:pStyle w:val="P06-00"/>
        <w:rPr>
          <w:rFonts w:ascii="Courier New" w:hAnsi="Courier New"/>
        </w:rPr>
      </w:pPr>
      <w:r w:rsidRPr="00DE5ACF">
        <w:rPr>
          <w:rFonts w:ascii="Courier New" w:hAnsi="Courier New"/>
        </w:rPr>
        <w:t>D.  </w:t>
      </w:r>
      <w:r w:rsidR="00F72603" w:rsidRPr="00DE5ACF">
        <w:rPr>
          <w:rFonts w:ascii="Courier New" w:hAnsi="Courier New"/>
        </w:rPr>
        <w:t>Provision for the executive b</w:t>
      </w:r>
      <w:r w:rsidRPr="00DE5ACF">
        <w:rPr>
          <w:rFonts w:ascii="Courier New" w:hAnsi="Courier New"/>
        </w:rPr>
        <w:t xml:space="preserve">oard is as follows: </w:t>
      </w:r>
    </w:p>
    <w:p w14:paraId="7E56E3BE" w14:textId="77777777" w:rsidR="009F612A" w:rsidRPr="00DE5ACF" w:rsidRDefault="009F612A" w:rsidP="009F612A">
      <w:pPr>
        <w:pStyle w:val="P06-00"/>
        <w:rPr>
          <w:rFonts w:ascii="Courier New" w:hAnsi="Courier New"/>
        </w:rPr>
      </w:pPr>
      <w:r w:rsidRPr="00DE5ACF">
        <w:rPr>
          <w:rFonts w:ascii="Courier New" w:hAnsi="Courier New"/>
        </w:rPr>
        <w:t xml:space="preserve">1.  The executive board shall have the power to act on behalf of the commission according to the terms of this compact and shall be composed of the following nine members: </w:t>
      </w:r>
    </w:p>
    <w:p w14:paraId="666BE609" w14:textId="77777777" w:rsidR="009F612A" w:rsidRPr="00DE5ACF" w:rsidRDefault="009F612A" w:rsidP="009F612A">
      <w:pPr>
        <w:pStyle w:val="P06-00"/>
        <w:rPr>
          <w:rFonts w:ascii="Courier New" w:hAnsi="Courier New"/>
        </w:rPr>
      </w:pPr>
      <w:r w:rsidRPr="00DE5ACF">
        <w:rPr>
          <w:rFonts w:ascii="Courier New" w:hAnsi="Courier New"/>
        </w:rPr>
        <w:t>(a)  Seven voting members who are elected by the commission from the current membership of the commission.</w:t>
      </w:r>
    </w:p>
    <w:p w14:paraId="5464C468" w14:textId="77777777" w:rsidR="009F612A" w:rsidRPr="00DE5ACF" w:rsidRDefault="009F612A" w:rsidP="009F612A">
      <w:pPr>
        <w:pStyle w:val="P06-00"/>
        <w:rPr>
          <w:rFonts w:ascii="Courier New" w:hAnsi="Courier New"/>
        </w:rPr>
      </w:pPr>
      <w:r w:rsidRPr="00DE5ACF">
        <w:rPr>
          <w:rFonts w:ascii="Courier New" w:hAnsi="Courier New"/>
        </w:rPr>
        <w:t>(b)  One ex officio, nonvoting member from the recognized national physical therapy professional association.</w:t>
      </w:r>
    </w:p>
    <w:p w14:paraId="38CF9B27" w14:textId="77777777" w:rsidR="009F612A" w:rsidRPr="00DE5ACF" w:rsidRDefault="009F612A" w:rsidP="009F612A">
      <w:pPr>
        <w:pStyle w:val="P06-00"/>
        <w:rPr>
          <w:rFonts w:ascii="Courier New" w:hAnsi="Courier New"/>
        </w:rPr>
      </w:pPr>
      <w:r w:rsidRPr="00DE5ACF">
        <w:rPr>
          <w:rFonts w:ascii="Courier New" w:hAnsi="Courier New"/>
        </w:rPr>
        <w:t>(c)  One ex officio, nonvoting member from the recognized membership organization of the physical therapy licensing boards.</w:t>
      </w:r>
    </w:p>
    <w:p w14:paraId="0F800B0D" w14:textId="77777777" w:rsidR="009F612A" w:rsidRPr="00DE5ACF" w:rsidRDefault="009F612A" w:rsidP="009F612A">
      <w:pPr>
        <w:pStyle w:val="P06-00"/>
        <w:rPr>
          <w:rFonts w:ascii="Courier New" w:hAnsi="Courier New"/>
        </w:rPr>
      </w:pPr>
      <w:r w:rsidRPr="00DE5ACF">
        <w:rPr>
          <w:rFonts w:ascii="Courier New" w:hAnsi="Courier New"/>
        </w:rPr>
        <w:t>2.  The ex officio members will be selected by their respective organizations.</w:t>
      </w:r>
    </w:p>
    <w:p w14:paraId="3E34AA12" w14:textId="77777777" w:rsidR="009F612A" w:rsidRPr="00DE5ACF" w:rsidRDefault="009F612A" w:rsidP="009F612A">
      <w:pPr>
        <w:pStyle w:val="P06-00"/>
        <w:rPr>
          <w:rFonts w:ascii="Courier New" w:hAnsi="Courier New"/>
        </w:rPr>
      </w:pPr>
      <w:r w:rsidRPr="00DE5ACF">
        <w:rPr>
          <w:rFonts w:ascii="Courier New" w:hAnsi="Courier New"/>
        </w:rPr>
        <w:t xml:space="preserve">3.  The commission may remove any member of the executive board as provided in bylaws. </w:t>
      </w:r>
    </w:p>
    <w:p w14:paraId="056D3ECC" w14:textId="77777777" w:rsidR="009F612A" w:rsidRPr="00DE5ACF" w:rsidRDefault="009F612A" w:rsidP="009F612A">
      <w:pPr>
        <w:pStyle w:val="P06-00"/>
        <w:rPr>
          <w:rFonts w:ascii="Courier New" w:hAnsi="Courier New"/>
        </w:rPr>
      </w:pPr>
      <w:r w:rsidRPr="00DE5ACF">
        <w:rPr>
          <w:rFonts w:ascii="Courier New" w:hAnsi="Courier New"/>
        </w:rPr>
        <w:t xml:space="preserve">4.  The executive board shall meet at least annually. </w:t>
      </w:r>
    </w:p>
    <w:p w14:paraId="4B0ECBCF" w14:textId="77777777" w:rsidR="009F612A" w:rsidRPr="00DE5ACF" w:rsidRDefault="009F612A" w:rsidP="009F612A">
      <w:pPr>
        <w:pStyle w:val="P06-00"/>
        <w:rPr>
          <w:rFonts w:ascii="Courier New" w:hAnsi="Courier New"/>
        </w:rPr>
      </w:pPr>
      <w:r w:rsidRPr="00DE5ACF">
        <w:rPr>
          <w:rFonts w:ascii="Courier New" w:hAnsi="Courier New"/>
        </w:rPr>
        <w:t xml:space="preserve">5.  The executive board shall have the following duties and responsibilities: </w:t>
      </w:r>
    </w:p>
    <w:p w14:paraId="11ADAAC7" w14:textId="77777777" w:rsidR="009F612A" w:rsidRPr="00DE5ACF" w:rsidRDefault="009F612A" w:rsidP="009F612A">
      <w:pPr>
        <w:pStyle w:val="P06-00"/>
        <w:rPr>
          <w:rFonts w:ascii="Courier New" w:hAnsi="Courier New"/>
        </w:rPr>
      </w:pPr>
      <w:r w:rsidRPr="00DE5ACF">
        <w:rPr>
          <w:rFonts w:ascii="Courier New" w:hAnsi="Courier New"/>
        </w:rPr>
        <w:t>(a)  Recommend to the entire commission changes to the rules or bylaws, to this compact legislation, to fees paid by compact member states such as annual dues and to any commission compact fee charged to licensees for the compact privilege.</w:t>
      </w:r>
    </w:p>
    <w:p w14:paraId="4E7D6152" w14:textId="77777777" w:rsidR="009F612A" w:rsidRPr="00DE5ACF" w:rsidRDefault="009F612A" w:rsidP="009F612A">
      <w:pPr>
        <w:pStyle w:val="P06-00"/>
        <w:rPr>
          <w:rFonts w:ascii="Courier New" w:hAnsi="Courier New"/>
        </w:rPr>
      </w:pPr>
      <w:r w:rsidRPr="00DE5ACF">
        <w:rPr>
          <w:rFonts w:ascii="Courier New" w:hAnsi="Courier New"/>
        </w:rPr>
        <w:t>(b)  Ensure compact administration services are appropriately provided, contractual or otherwise.</w:t>
      </w:r>
    </w:p>
    <w:p w14:paraId="3B0B5624" w14:textId="77777777" w:rsidR="009F612A" w:rsidRPr="00DE5ACF" w:rsidRDefault="009F612A" w:rsidP="009F612A">
      <w:pPr>
        <w:pStyle w:val="P06-00"/>
        <w:rPr>
          <w:rFonts w:ascii="Courier New" w:hAnsi="Courier New"/>
        </w:rPr>
      </w:pPr>
      <w:r w:rsidRPr="00DE5ACF">
        <w:rPr>
          <w:rFonts w:ascii="Courier New" w:hAnsi="Courier New"/>
        </w:rPr>
        <w:t>(c)  Prepare and recommend the budget.</w:t>
      </w:r>
    </w:p>
    <w:p w14:paraId="3CF46444" w14:textId="77777777" w:rsidR="009F612A" w:rsidRPr="00DE5ACF" w:rsidRDefault="009F612A" w:rsidP="009F612A">
      <w:pPr>
        <w:pStyle w:val="P06-00"/>
        <w:rPr>
          <w:rFonts w:ascii="Courier New" w:hAnsi="Courier New"/>
        </w:rPr>
      </w:pPr>
      <w:r w:rsidRPr="00DE5ACF">
        <w:rPr>
          <w:rFonts w:ascii="Courier New" w:hAnsi="Courier New"/>
        </w:rPr>
        <w:t>(d)  Maintain financial records on behalf of the commission.</w:t>
      </w:r>
    </w:p>
    <w:p w14:paraId="06B75F98" w14:textId="77777777" w:rsidR="009F612A" w:rsidRPr="00DE5ACF" w:rsidRDefault="009F612A" w:rsidP="009F612A">
      <w:pPr>
        <w:pStyle w:val="P06-00"/>
        <w:rPr>
          <w:rFonts w:ascii="Courier New" w:hAnsi="Courier New"/>
        </w:rPr>
      </w:pPr>
      <w:r w:rsidRPr="00DE5ACF">
        <w:rPr>
          <w:rFonts w:ascii="Courier New" w:hAnsi="Courier New"/>
        </w:rPr>
        <w:t>(e)  Monitor compact compliance of member states and provide compliance reports to the commission.</w:t>
      </w:r>
    </w:p>
    <w:p w14:paraId="43DB0A5C" w14:textId="77777777" w:rsidR="009F612A" w:rsidRPr="00DE5ACF" w:rsidRDefault="009F612A" w:rsidP="009F612A">
      <w:pPr>
        <w:pStyle w:val="P06-00"/>
        <w:rPr>
          <w:rFonts w:ascii="Courier New" w:hAnsi="Courier New"/>
        </w:rPr>
      </w:pPr>
      <w:r w:rsidRPr="00DE5ACF">
        <w:rPr>
          <w:rFonts w:ascii="Courier New" w:hAnsi="Courier New"/>
        </w:rPr>
        <w:t>(f)  Establish additional committees as necessary.</w:t>
      </w:r>
    </w:p>
    <w:p w14:paraId="4529317B" w14:textId="77777777" w:rsidR="009F612A" w:rsidRPr="00DE5ACF" w:rsidRDefault="009F612A" w:rsidP="009F612A">
      <w:pPr>
        <w:pStyle w:val="P06-00"/>
        <w:rPr>
          <w:rFonts w:ascii="Courier New" w:hAnsi="Courier New"/>
        </w:rPr>
      </w:pPr>
      <w:r w:rsidRPr="00DE5ACF">
        <w:rPr>
          <w:rFonts w:ascii="Courier New" w:hAnsi="Courier New"/>
        </w:rPr>
        <w:t xml:space="preserve">(g)  Other duties as provided in rules or bylaws. </w:t>
      </w:r>
    </w:p>
    <w:p w14:paraId="585C0F27" w14:textId="77777777" w:rsidR="009F612A" w:rsidRPr="00DE5ACF" w:rsidRDefault="009F612A" w:rsidP="009F612A">
      <w:pPr>
        <w:pStyle w:val="P06-00"/>
        <w:rPr>
          <w:rFonts w:ascii="Courier New" w:hAnsi="Courier New"/>
        </w:rPr>
      </w:pPr>
      <w:r w:rsidRPr="00DE5ACF">
        <w:rPr>
          <w:rFonts w:ascii="Courier New" w:hAnsi="Courier New"/>
        </w:rPr>
        <w:t xml:space="preserve">E.  Meetings of the commission are as follows: </w:t>
      </w:r>
    </w:p>
    <w:p w14:paraId="5EBE3258" w14:textId="77777777" w:rsidR="009F612A" w:rsidRPr="00DE5ACF" w:rsidRDefault="009F612A" w:rsidP="009F612A">
      <w:pPr>
        <w:pStyle w:val="P06-00"/>
        <w:rPr>
          <w:rFonts w:ascii="Courier New" w:hAnsi="Courier New"/>
        </w:rPr>
      </w:pPr>
      <w:r w:rsidRPr="00DE5ACF">
        <w:rPr>
          <w:rFonts w:ascii="Courier New" w:hAnsi="Courier New"/>
        </w:rPr>
        <w:t>1.  All meetings shall be open to the public, and public notice of meetings shall be given in the same manner as required under the rulemaking provisions in section 9 of this compact.</w:t>
      </w:r>
    </w:p>
    <w:p w14:paraId="419E3861" w14:textId="77777777" w:rsidR="009F612A" w:rsidRPr="00DE5ACF" w:rsidRDefault="009F612A" w:rsidP="009F612A">
      <w:pPr>
        <w:pStyle w:val="P06-00"/>
        <w:rPr>
          <w:rFonts w:ascii="Courier New" w:hAnsi="Courier New"/>
        </w:rPr>
      </w:pPr>
      <w:r w:rsidRPr="00DE5ACF">
        <w:rPr>
          <w:rFonts w:ascii="Courier New" w:hAnsi="Courier New"/>
        </w:rPr>
        <w:t xml:space="preserve">2.  The commission or the executive board or other committees of the commission may convene in a closed, nonpublic meeting if the commission or executive board or other committees of the commission must discuss any of the following: </w:t>
      </w:r>
    </w:p>
    <w:p w14:paraId="6DE5B5FB" w14:textId="77777777" w:rsidR="009F612A" w:rsidRPr="00DE5ACF" w:rsidRDefault="009F612A" w:rsidP="009F612A">
      <w:pPr>
        <w:pStyle w:val="P06-00"/>
        <w:rPr>
          <w:rFonts w:ascii="Courier New" w:hAnsi="Courier New"/>
        </w:rPr>
      </w:pPr>
      <w:r w:rsidRPr="00DE5ACF">
        <w:rPr>
          <w:rFonts w:ascii="Courier New" w:hAnsi="Courier New"/>
        </w:rPr>
        <w:t>(a)  Noncompliance of a member state with its obligations under the compact.</w:t>
      </w:r>
    </w:p>
    <w:p w14:paraId="208348BC" w14:textId="77777777" w:rsidR="009F612A" w:rsidRPr="00DE5ACF" w:rsidRDefault="009F612A" w:rsidP="009F612A">
      <w:pPr>
        <w:pStyle w:val="P06-00"/>
        <w:rPr>
          <w:rFonts w:ascii="Courier New" w:hAnsi="Courier New"/>
        </w:rPr>
      </w:pPr>
      <w:r w:rsidRPr="00DE5ACF">
        <w:rPr>
          <w:rFonts w:ascii="Courier New" w:hAnsi="Courier New"/>
        </w:rPr>
        <w:t>(b)  The employment, compensation or discipline of or other matters, practices or procedures related to specific employees, or other matters related to the commission's internal personnel practices and procedures.</w:t>
      </w:r>
    </w:p>
    <w:p w14:paraId="678A1329" w14:textId="77777777" w:rsidR="009F612A" w:rsidRPr="00DE5ACF" w:rsidRDefault="009F612A" w:rsidP="009F612A">
      <w:pPr>
        <w:pStyle w:val="P06-00"/>
        <w:rPr>
          <w:rFonts w:ascii="Courier New" w:hAnsi="Courier New"/>
        </w:rPr>
      </w:pPr>
      <w:r w:rsidRPr="00DE5ACF">
        <w:rPr>
          <w:rFonts w:ascii="Courier New" w:hAnsi="Courier New"/>
        </w:rPr>
        <w:t>(c)  Current, threatened or reasonably anticipated litigation.</w:t>
      </w:r>
    </w:p>
    <w:p w14:paraId="370DF4F2" w14:textId="77777777" w:rsidR="009F612A" w:rsidRPr="00DE5ACF" w:rsidRDefault="00CA0F78" w:rsidP="009F612A">
      <w:pPr>
        <w:pStyle w:val="P06-00"/>
        <w:rPr>
          <w:rFonts w:ascii="Courier New" w:hAnsi="Courier New"/>
        </w:rPr>
      </w:pPr>
      <w:r w:rsidRPr="00DE5ACF">
        <w:rPr>
          <w:rFonts w:ascii="Courier New" w:hAnsi="Courier New"/>
        </w:rPr>
        <w:t>(d)  The n</w:t>
      </w:r>
      <w:r w:rsidR="009F612A" w:rsidRPr="00DE5ACF">
        <w:rPr>
          <w:rFonts w:ascii="Courier New" w:hAnsi="Courier New"/>
        </w:rPr>
        <w:t>egotiation of contracts for the purchase, lease or sale of goods, services or real estate.</w:t>
      </w:r>
    </w:p>
    <w:p w14:paraId="2D7AB4B8" w14:textId="77777777" w:rsidR="009F612A" w:rsidRPr="00DE5ACF" w:rsidRDefault="009F612A" w:rsidP="009F612A">
      <w:pPr>
        <w:pStyle w:val="P06-00"/>
        <w:rPr>
          <w:rFonts w:ascii="Courier New" w:hAnsi="Courier New"/>
        </w:rPr>
      </w:pPr>
      <w:r w:rsidRPr="00DE5ACF">
        <w:rPr>
          <w:rFonts w:ascii="Courier New" w:hAnsi="Courier New"/>
        </w:rPr>
        <w:t>(e)  Accusing any person of a crime or formally censuring any person.</w:t>
      </w:r>
    </w:p>
    <w:p w14:paraId="5773B149" w14:textId="77777777" w:rsidR="009F612A" w:rsidRPr="00DE5ACF" w:rsidRDefault="00F72603" w:rsidP="009F612A">
      <w:pPr>
        <w:pStyle w:val="P06-00"/>
        <w:rPr>
          <w:rFonts w:ascii="Courier New" w:hAnsi="Courier New"/>
        </w:rPr>
      </w:pPr>
      <w:r w:rsidRPr="00DE5ACF">
        <w:rPr>
          <w:rFonts w:ascii="Courier New" w:hAnsi="Courier New"/>
        </w:rPr>
        <w:t>(f)  The d</w:t>
      </w:r>
      <w:r w:rsidR="009F612A" w:rsidRPr="00DE5ACF">
        <w:rPr>
          <w:rFonts w:ascii="Courier New" w:hAnsi="Courier New"/>
        </w:rPr>
        <w:t>isclosure of trade secrets or commercial or financial information that is privileged or confidential.</w:t>
      </w:r>
    </w:p>
    <w:p w14:paraId="0C653170" w14:textId="77777777" w:rsidR="009F612A" w:rsidRPr="00DE5ACF" w:rsidRDefault="009F612A" w:rsidP="009F612A">
      <w:pPr>
        <w:pStyle w:val="P06-00"/>
        <w:rPr>
          <w:rFonts w:ascii="Courier New" w:hAnsi="Courier New"/>
        </w:rPr>
      </w:pPr>
      <w:r w:rsidRPr="00DE5ACF">
        <w:rPr>
          <w:rFonts w:ascii="Courier New" w:hAnsi="Courier New"/>
        </w:rPr>
        <w:t>(</w:t>
      </w:r>
      <w:r w:rsidR="00F72603" w:rsidRPr="00DE5ACF">
        <w:rPr>
          <w:rFonts w:ascii="Courier New" w:hAnsi="Courier New"/>
        </w:rPr>
        <w:t>g)  The d</w:t>
      </w:r>
      <w:r w:rsidRPr="00DE5ACF">
        <w:rPr>
          <w:rFonts w:ascii="Courier New" w:hAnsi="Courier New"/>
        </w:rPr>
        <w:t>isclosure of information of a personal nature for which disclosure would constitute a clearly unwarranted invasion of personal privacy.</w:t>
      </w:r>
    </w:p>
    <w:p w14:paraId="21264917" w14:textId="77777777" w:rsidR="009F612A" w:rsidRPr="00DE5ACF" w:rsidRDefault="00CA0F78" w:rsidP="009F612A">
      <w:pPr>
        <w:pStyle w:val="P06-00"/>
        <w:rPr>
          <w:rFonts w:ascii="Courier New" w:hAnsi="Courier New"/>
        </w:rPr>
      </w:pPr>
      <w:r w:rsidRPr="00DE5ACF">
        <w:rPr>
          <w:rFonts w:ascii="Courier New" w:hAnsi="Courier New"/>
        </w:rPr>
        <w:t>(h)  The d</w:t>
      </w:r>
      <w:r w:rsidR="009F612A" w:rsidRPr="00DE5ACF">
        <w:rPr>
          <w:rFonts w:ascii="Courier New" w:hAnsi="Courier New"/>
        </w:rPr>
        <w:t>isclosure of investigative records compiled for law enforcement purposes.</w:t>
      </w:r>
    </w:p>
    <w:p w14:paraId="54CEC20F" w14:textId="77777777" w:rsidR="009F612A" w:rsidRPr="00DE5ACF" w:rsidRDefault="00CA0F78" w:rsidP="009F612A">
      <w:pPr>
        <w:pStyle w:val="P06-00"/>
        <w:rPr>
          <w:rFonts w:ascii="Courier New" w:hAnsi="Courier New"/>
        </w:rPr>
      </w:pPr>
      <w:r w:rsidRPr="00DE5ACF">
        <w:rPr>
          <w:rFonts w:ascii="Courier New" w:hAnsi="Courier New"/>
        </w:rPr>
        <w:t>(i)  The d</w:t>
      </w:r>
      <w:r w:rsidR="009F612A" w:rsidRPr="00DE5ACF">
        <w:rPr>
          <w:rFonts w:ascii="Courier New" w:hAnsi="Courier New"/>
        </w:rPr>
        <w:t>isclosure of information related to any investigative report prepared by or on behalf of or for use of the commission or other committee charged with the responsibility of investigating or determining compliance issues pursuant to this compact.</w:t>
      </w:r>
    </w:p>
    <w:p w14:paraId="1AF796F6" w14:textId="77777777" w:rsidR="009F612A" w:rsidRPr="00DE5ACF" w:rsidRDefault="009F612A" w:rsidP="009F612A">
      <w:pPr>
        <w:pStyle w:val="P06-00"/>
        <w:rPr>
          <w:rFonts w:ascii="Courier New" w:hAnsi="Courier New"/>
        </w:rPr>
      </w:pPr>
      <w:r w:rsidRPr="00DE5ACF">
        <w:rPr>
          <w:rFonts w:ascii="Courier New" w:hAnsi="Courier New"/>
        </w:rPr>
        <w:t xml:space="preserve">(j)  Matters specifically exempt from disclosure by federal or member state statute. </w:t>
      </w:r>
    </w:p>
    <w:p w14:paraId="27672938" w14:textId="77777777" w:rsidR="009F612A" w:rsidRPr="00DE5ACF" w:rsidRDefault="009F612A" w:rsidP="009F612A">
      <w:pPr>
        <w:pStyle w:val="P06-00"/>
        <w:rPr>
          <w:rFonts w:ascii="Courier New" w:hAnsi="Courier New"/>
        </w:rPr>
      </w:pPr>
      <w:r w:rsidRPr="00DE5ACF">
        <w:rPr>
          <w:rFonts w:ascii="Courier New" w:hAnsi="Courier New"/>
        </w:rPr>
        <w:t xml:space="preserve">3.  If a meeting, or portion of a meeting, is closed pursuant to this section, the commission's legal counsel or designee shall certify that the meeting may be closed and shall reference each relevant exempting provision. </w:t>
      </w:r>
    </w:p>
    <w:p w14:paraId="3BA5189E" w14:textId="77777777" w:rsidR="009F612A" w:rsidRPr="00DE5ACF" w:rsidRDefault="009F612A" w:rsidP="009F612A">
      <w:pPr>
        <w:pStyle w:val="P06-00"/>
        <w:rPr>
          <w:rFonts w:ascii="Courier New" w:hAnsi="Courier New"/>
        </w:rPr>
      </w:pPr>
      <w:r w:rsidRPr="00DE5ACF">
        <w:rPr>
          <w:rFonts w:ascii="Courier New" w:hAnsi="Courier New"/>
        </w:rPr>
        <w:t>4.  The commission shall keep minutes that fully and clearly describe all matters discussed in a meeting and shall provide a full and accurate summary of actions taken, and the reasons therefore, including a description of the views expressed.  All documents considered in connection with an action shall be identified in such minutes.  All minutes and documents of a closed meeting shall remain under seal, subject to release by a majority vote of the commission or order of a court of competent jurisdiction.</w:t>
      </w:r>
    </w:p>
    <w:p w14:paraId="47AE45FB" w14:textId="77777777" w:rsidR="009F612A" w:rsidRPr="00DE5ACF" w:rsidRDefault="009F612A" w:rsidP="009F612A">
      <w:pPr>
        <w:pStyle w:val="P06-00"/>
        <w:rPr>
          <w:rFonts w:ascii="Courier New" w:hAnsi="Courier New"/>
        </w:rPr>
      </w:pPr>
      <w:r w:rsidRPr="00DE5ACF">
        <w:rPr>
          <w:rFonts w:ascii="Courier New" w:hAnsi="Courier New"/>
        </w:rPr>
        <w:t xml:space="preserve">F.  Financing of the commission is as follows: </w:t>
      </w:r>
    </w:p>
    <w:p w14:paraId="03BF8D32" w14:textId="77777777" w:rsidR="009F612A" w:rsidRPr="00DE5ACF" w:rsidRDefault="009F612A" w:rsidP="009F612A">
      <w:pPr>
        <w:pStyle w:val="P06-00"/>
        <w:rPr>
          <w:rFonts w:ascii="Courier New" w:hAnsi="Courier New"/>
        </w:rPr>
      </w:pPr>
      <w:r w:rsidRPr="00DE5ACF">
        <w:rPr>
          <w:rFonts w:ascii="Courier New" w:hAnsi="Courier New"/>
        </w:rPr>
        <w:t>1.  The commission shall pay, or provide for the payment of, the reasonable expenses of its establishment, organization and ongoing activities.</w:t>
      </w:r>
    </w:p>
    <w:p w14:paraId="669876ED" w14:textId="77777777" w:rsidR="009F612A" w:rsidRPr="00DE5ACF" w:rsidRDefault="009F612A" w:rsidP="009F612A">
      <w:pPr>
        <w:pStyle w:val="P06-00"/>
        <w:rPr>
          <w:rFonts w:ascii="Courier New" w:hAnsi="Courier New"/>
        </w:rPr>
      </w:pPr>
      <w:r w:rsidRPr="00DE5ACF">
        <w:rPr>
          <w:rFonts w:ascii="Courier New" w:hAnsi="Courier New"/>
        </w:rPr>
        <w:t xml:space="preserve">2.  The commission may accept any and all appropriate revenue sources, donations and grants of money, equipment, supplies, materials and services. </w:t>
      </w:r>
    </w:p>
    <w:p w14:paraId="0217520B" w14:textId="77777777" w:rsidR="009F612A" w:rsidRPr="00DE5ACF" w:rsidRDefault="009F612A" w:rsidP="009F612A">
      <w:pPr>
        <w:pStyle w:val="P06-00"/>
        <w:rPr>
          <w:rFonts w:ascii="Courier New" w:hAnsi="Courier New"/>
        </w:rPr>
      </w:pPr>
      <w:r w:rsidRPr="00DE5ACF">
        <w:rPr>
          <w:rFonts w:ascii="Courier New" w:hAnsi="Courier New"/>
        </w:rPr>
        <w:t xml:space="preserve">3.  The commission may levy on and collect an annual assessment from each member state or impose fees on other parties to cover the cost of the operations and activities of the commission and its staff, which must be in a total amount sufficient to cover its annual budget as approved each year for which revenue is not provided by other sources.  The aggregate annual assessment amount shall be allocated based on a formula to be determined by the commission, which shall adopt a rule that is binding on all member states. </w:t>
      </w:r>
    </w:p>
    <w:p w14:paraId="53B331B5" w14:textId="77777777" w:rsidR="009F612A" w:rsidRPr="00DE5ACF" w:rsidRDefault="009F612A" w:rsidP="009F612A">
      <w:pPr>
        <w:pStyle w:val="P06-00"/>
        <w:rPr>
          <w:rFonts w:ascii="Courier New" w:hAnsi="Courier New"/>
        </w:rPr>
      </w:pPr>
      <w:r w:rsidRPr="00DE5ACF">
        <w:rPr>
          <w:rFonts w:ascii="Courier New" w:hAnsi="Courier New"/>
        </w:rPr>
        <w:t xml:space="preserve">4.  The commission may not incur obligations of any kind before securing the monies adequate to meet those obligations, and the commission may not pledge the credit of any of the member states, except by and with the authority of the member state. </w:t>
      </w:r>
    </w:p>
    <w:p w14:paraId="1C86D210" w14:textId="77777777" w:rsidR="009F612A" w:rsidRPr="00DE5ACF" w:rsidRDefault="009F612A" w:rsidP="009F612A">
      <w:pPr>
        <w:pStyle w:val="P06-00"/>
        <w:rPr>
          <w:rFonts w:ascii="Courier New" w:hAnsi="Courier New"/>
        </w:rPr>
      </w:pPr>
      <w:r w:rsidRPr="00DE5ACF">
        <w:rPr>
          <w:rFonts w:ascii="Courier New" w:hAnsi="Courier New"/>
        </w:rPr>
        <w:t xml:space="preserve">5.  The commission shall keep accurate accounts of all of its receipts and disbursements, which are subject to the audit and accounting procedures </w:t>
      </w:r>
      <w:r w:rsidR="00CA0F78" w:rsidRPr="00DE5ACF">
        <w:rPr>
          <w:rFonts w:ascii="Courier New" w:hAnsi="Courier New"/>
        </w:rPr>
        <w:t>established under its bylaws.  A</w:t>
      </w:r>
      <w:r w:rsidRPr="00DE5ACF">
        <w:rPr>
          <w:rFonts w:ascii="Courier New" w:hAnsi="Courier New"/>
        </w:rPr>
        <w:t xml:space="preserve">ll receipts and disbursements of monies handled by the commission shall be audited yearly by a certified or licensed public accountant, and the report of the audit shall be included in and become part of the annual report of the commission. </w:t>
      </w:r>
    </w:p>
    <w:p w14:paraId="7B356A1A" w14:textId="77777777" w:rsidR="009F612A" w:rsidRPr="00DE5ACF" w:rsidRDefault="00CA0F78" w:rsidP="009F612A">
      <w:pPr>
        <w:pStyle w:val="P06-00"/>
        <w:rPr>
          <w:rFonts w:ascii="Courier New" w:hAnsi="Courier New"/>
        </w:rPr>
      </w:pPr>
      <w:r w:rsidRPr="00DE5ACF">
        <w:rPr>
          <w:rFonts w:ascii="Courier New" w:hAnsi="Courier New"/>
        </w:rPr>
        <w:t>G.  Qualified immunity, defense and i</w:t>
      </w:r>
      <w:r w:rsidR="009F612A" w:rsidRPr="00DE5ACF">
        <w:rPr>
          <w:rFonts w:ascii="Courier New" w:hAnsi="Courier New"/>
        </w:rPr>
        <w:t xml:space="preserve">ndemnification provisions are as follows: </w:t>
      </w:r>
    </w:p>
    <w:p w14:paraId="4B3473C9" w14:textId="77777777" w:rsidR="009F612A" w:rsidRPr="00DE5ACF" w:rsidRDefault="009F612A" w:rsidP="009F612A">
      <w:pPr>
        <w:pStyle w:val="P06-00"/>
        <w:rPr>
          <w:rFonts w:ascii="Courier New" w:hAnsi="Courier New"/>
        </w:rPr>
      </w:pPr>
      <w:r w:rsidRPr="00DE5ACF">
        <w:rPr>
          <w:rFonts w:ascii="Courier New" w:hAnsi="Courier New"/>
        </w:rPr>
        <w:t xml:space="preserve">1.  The members, officers, executive director, employees and representatives of the commission are immune from suit and liability, either personally or in their official capacity, for any claim for damage to or loss of property or personal injury or other civil liability caused by or arising out of any actual or alleged act, error or omission that occurred, or that the person against whom the claim is made had a reasonable basis for believing occurred within the scope of commission employment, duties or responsibilities.  this paragraph does not protect any such person from suit or liability for any damage, loss, injury or liability caused by the intentional or wilful or wanton misconduct of that person. </w:t>
      </w:r>
    </w:p>
    <w:p w14:paraId="364AC81A" w14:textId="77777777" w:rsidR="009F612A" w:rsidRPr="00DE5ACF" w:rsidRDefault="009F612A" w:rsidP="009F612A">
      <w:pPr>
        <w:pStyle w:val="P06-00"/>
        <w:rPr>
          <w:rFonts w:ascii="Courier New" w:hAnsi="Courier New"/>
        </w:rPr>
      </w:pPr>
      <w:r w:rsidRPr="00DE5ACF">
        <w:rPr>
          <w:rFonts w:ascii="Courier New" w:hAnsi="Courier New"/>
        </w:rPr>
        <w:t xml:space="preserve">2.  The commission shall defend any member, officer, executive director, employee or representative of the commission in any civil action seeking to impose liability arising out of any actual or alleged act, error or omission that occurred within the scope of commission employment, duties or responsibilities, or that the person against whom the claim is made had a reasonable basis for believing occurred within the scope of commission employment, duties or responsibilities.  This paragraph does not prohibit that person from retaining the person's own counsel if the actual or alleged act, error or omission did not result from that person's intentional or wilful or wanton misconduct. </w:t>
      </w:r>
    </w:p>
    <w:p w14:paraId="6DEB5E5E" w14:textId="77777777" w:rsidR="009F612A" w:rsidRPr="00DE5ACF" w:rsidRDefault="009F612A" w:rsidP="009F612A">
      <w:pPr>
        <w:pStyle w:val="P06-00"/>
        <w:rPr>
          <w:rFonts w:ascii="Courier New" w:hAnsi="Courier New"/>
        </w:rPr>
      </w:pPr>
      <w:r w:rsidRPr="00DE5ACF">
        <w:rPr>
          <w:rFonts w:ascii="Courier New" w:hAnsi="Courier New"/>
        </w:rPr>
        <w:t>3.  The commission shall indemnify and hold harmless any member, officer, executive director, employee or representative of the commission for the amount of any settlement or judgment obtained against that person arising out of any actual or alleged act, error or omission that occurred within the scope of commission employment, duties, or responsibilities, or that such  person had a reasonable basis for believing occurred within the scope of commission employment, duties or responsibilities if the actual or alleged act, error or omission did not result from the intentional or wilful or wanton misconduct of that person.</w:t>
      </w:r>
    </w:p>
    <w:p w14:paraId="79901C94" w14:textId="77777777" w:rsidR="009F612A" w:rsidRPr="00DE5ACF" w:rsidRDefault="00E12671" w:rsidP="009F612A">
      <w:pPr>
        <w:pStyle w:val="P00-00"/>
        <w:jc w:val="center"/>
        <w:rPr>
          <w:rFonts w:ascii="Courier New" w:hAnsi="Courier New"/>
        </w:rPr>
      </w:pPr>
      <w:r w:rsidRPr="00DE5ACF">
        <w:rPr>
          <w:rFonts w:ascii="Courier New" w:hAnsi="Courier New"/>
        </w:rPr>
        <w:t>Se</w:t>
      </w:r>
      <w:r w:rsidR="009F612A" w:rsidRPr="00DE5ACF">
        <w:rPr>
          <w:rFonts w:ascii="Courier New" w:hAnsi="Courier New"/>
        </w:rPr>
        <w:t>ction 8</w:t>
      </w:r>
    </w:p>
    <w:p w14:paraId="28A55147" w14:textId="77777777" w:rsidR="009F612A" w:rsidRPr="00DE5ACF" w:rsidRDefault="009F612A" w:rsidP="009F612A">
      <w:pPr>
        <w:pStyle w:val="P00-00"/>
        <w:jc w:val="center"/>
        <w:rPr>
          <w:rFonts w:ascii="Courier New" w:hAnsi="Courier New"/>
        </w:rPr>
      </w:pPr>
      <w:r w:rsidRPr="00DE5ACF">
        <w:rPr>
          <w:rFonts w:ascii="Courier New" w:hAnsi="Courier New"/>
        </w:rPr>
        <w:t>Data system</w:t>
      </w:r>
    </w:p>
    <w:p w14:paraId="692BDFD7" w14:textId="77777777" w:rsidR="009F612A" w:rsidRPr="00DE5ACF" w:rsidRDefault="009F612A" w:rsidP="009F612A">
      <w:pPr>
        <w:pStyle w:val="P06-00"/>
        <w:rPr>
          <w:rFonts w:ascii="Courier New" w:hAnsi="Courier New"/>
        </w:rPr>
      </w:pPr>
      <w:r w:rsidRPr="00DE5ACF">
        <w:rPr>
          <w:rFonts w:ascii="Courier New" w:hAnsi="Courier New"/>
        </w:rPr>
        <w:t xml:space="preserve">A.  The commission shall provide for the development, maintenance and utilization of a coordinated database and reporting system containing licensure, adverse action and investigative information on all licensed individuals in member states. </w:t>
      </w:r>
    </w:p>
    <w:p w14:paraId="53372D25" w14:textId="77777777" w:rsidR="009F612A" w:rsidRPr="00DE5ACF" w:rsidRDefault="009F612A" w:rsidP="009F612A">
      <w:pPr>
        <w:pStyle w:val="P06-00"/>
        <w:rPr>
          <w:rFonts w:ascii="Courier New" w:hAnsi="Courier New"/>
        </w:rPr>
      </w:pPr>
      <w:r w:rsidRPr="00DE5ACF">
        <w:rPr>
          <w:rFonts w:ascii="Courier New" w:hAnsi="Courier New"/>
        </w:rPr>
        <w:t xml:space="preserve">B.  Notwithstanding any other provision of state law to the contrary, a member state shall submit a uniform data set to the data system on all individuals to whom this compact applies as required by the rules of the commission, including all of the following: </w:t>
      </w:r>
    </w:p>
    <w:p w14:paraId="06CBCFD1" w14:textId="77777777" w:rsidR="009F612A" w:rsidRPr="00DE5ACF" w:rsidRDefault="009F612A" w:rsidP="009F612A">
      <w:pPr>
        <w:pStyle w:val="P06-00"/>
        <w:rPr>
          <w:rFonts w:ascii="Courier New" w:hAnsi="Courier New"/>
        </w:rPr>
      </w:pPr>
      <w:r w:rsidRPr="00DE5ACF">
        <w:rPr>
          <w:rFonts w:ascii="Courier New" w:hAnsi="Courier New"/>
        </w:rPr>
        <w:t xml:space="preserve">1.  Identifying information. </w:t>
      </w:r>
    </w:p>
    <w:p w14:paraId="53F04391" w14:textId="77777777" w:rsidR="009F612A" w:rsidRPr="00DE5ACF" w:rsidRDefault="009F612A" w:rsidP="009F612A">
      <w:pPr>
        <w:pStyle w:val="P06-00"/>
        <w:rPr>
          <w:rFonts w:ascii="Courier New" w:hAnsi="Courier New"/>
        </w:rPr>
      </w:pPr>
      <w:r w:rsidRPr="00DE5ACF">
        <w:rPr>
          <w:rFonts w:ascii="Courier New" w:hAnsi="Courier New"/>
        </w:rPr>
        <w:t>2.  Licensure data.</w:t>
      </w:r>
    </w:p>
    <w:p w14:paraId="435CE5D2" w14:textId="77777777" w:rsidR="009F612A" w:rsidRPr="00DE5ACF" w:rsidRDefault="009F612A" w:rsidP="009F612A">
      <w:pPr>
        <w:pStyle w:val="P06-00"/>
        <w:rPr>
          <w:rFonts w:ascii="Courier New" w:hAnsi="Courier New"/>
        </w:rPr>
      </w:pPr>
      <w:r w:rsidRPr="00DE5ACF">
        <w:rPr>
          <w:rFonts w:ascii="Courier New" w:hAnsi="Courier New"/>
        </w:rPr>
        <w:t>3.  Adverse actions against a license or compact privilege.</w:t>
      </w:r>
    </w:p>
    <w:p w14:paraId="5DE98274" w14:textId="77777777" w:rsidR="009F612A" w:rsidRPr="00DE5ACF" w:rsidRDefault="009F612A" w:rsidP="009F612A">
      <w:pPr>
        <w:pStyle w:val="P06-00"/>
        <w:rPr>
          <w:rFonts w:ascii="Courier New" w:hAnsi="Courier New"/>
        </w:rPr>
      </w:pPr>
      <w:r w:rsidRPr="00DE5ACF">
        <w:rPr>
          <w:rFonts w:ascii="Courier New" w:hAnsi="Courier New"/>
        </w:rPr>
        <w:t>4.  Nonconfidential information related to alternative program participation.</w:t>
      </w:r>
    </w:p>
    <w:p w14:paraId="623E7BD3" w14:textId="77777777" w:rsidR="009F612A" w:rsidRPr="00DE5ACF" w:rsidRDefault="009F612A" w:rsidP="009F612A">
      <w:pPr>
        <w:pStyle w:val="P06-00"/>
        <w:rPr>
          <w:rFonts w:ascii="Courier New" w:hAnsi="Courier New"/>
        </w:rPr>
      </w:pPr>
      <w:r w:rsidRPr="00DE5ACF">
        <w:rPr>
          <w:rFonts w:ascii="Courier New" w:hAnsi="Courier New"/>
        </w:rPr>
        <w:t>5.  Any denial of an application for licensure and the reason or reasons for such denial.</w:t>
      </w:r>
    </w:p>
    <w:p w14:paraId="122125C5" w14:textId="77777777" w:rsidR="009F612A" w:rsidRPr="00DE5ACF" w:rsidRDefault="009F612A" w:rsidP="009F612A">
      <w:pPr>
        <w:pStyle w:val="P06-00"/>
        <w:rPr>
          <w:rFonts w:ascii="Courier New" w:hAnsi="Courier New"/>
        </w:rPr>
      </w:pPr>
      <w:r w:rsidRPr="00DE5ACF">
        <w:rPr>
          <w:rFonts w:ascii="Courier New" w:hAnsi="Courier New"/>
        </w:rPr>
        <w:t xml:space="preserve">6.  Other information that may facilitate the administration of this compact, as determined by the rules of the commission. </w:t>
      </w:r>
    </w:p>
    <w:p w14:paraId="1CB2C16C" w14:textId="77777777" w:rsidR="009F612A" w:rsidRPr="00DE5ACF" w:rsidRDefault="009F612A" w:rsidP="009F612A">
      <w:pPr>
        <w:pStyle w:val="P06-00"/>
        <w:rPr>
          <w:rFonts w:ascii="Courier New" w:hAnsi="Courier New"/>
        </w:rPr>
      </w:pPr>
      <w:r w:rsidRPr="00DE5ACF">
        <w:rPr>
          <w:rFonts w:ascii="Courier New" w:hAnsi="Courier New"/>
        </w:rPr>
        <w:t xml:space="preserve">C.  Investigative information pertaining to a licensee in any member state will only be available to other party states. </w:t>
      </w:r>
    </w:p>
    <w:p w14:paraId="10B31152" w14:textId="77777777" w:rsidR="009F612A" w:rsidRPr="00DE5ACF" w:rsidRDefault="009F612A" w:rsidP="009F612A">
      <w:pPr>
        <w:pStyle w:val="P06-00"/>
        <w:rPr>
          <w:rFonts w:ascii="Courier New" w:hAnsi="Courier New"/>
        </w:rPr>
      </w:pPr>
      <w:r w:rsidRPr="00DE5ACF">
        <w:rPr>
          <w:rFonts w:ascii="Courier New" w:hAnsi="Courier New"/>
        </w:rPr>
        <w:t xml:space="preserve">D.  The commission shall promptly notify all member states of any adverse action taken against a licensee or an individual applying for a license.  Adverse action information pertaining to a licensee in any member state will be available to any other member state. </w:t>
      </w:r>
    </w:p>
    <w:p w14:paraId="40AC3C66" w14:textId="77777777" w:rsidR="009F612A" w:rsidRPr="00DE5ACF" w:rsidRDefault="009F612A" w:rsidP="009F612A">
      <w:pPr>
        <w:pStyle w:val="P06-00"/>
        <w:rPr>
          <w:rFonts w:ascii="Courier New" w:hAnsi="Courier New"/>
        </w:rPr>
      </w:pPr>
      <w:r w:rsidRPr="00DE5ACF">
        <w:rPr>
          <w:rFonts w:ascii="Courier New" w:hAnsi="Courier New"/>
        </w:rPr>
        <w:t xml:space="preserve">E.  Member states contributing information to the data system may designate information that may not be shared with the public without the express permission of the contributing state. </w:t>
      </w:r>
    </w:p>
    <w:p w14:paraId="2A95E514" w14:textId="77777777" w:rsidR="009F612A" w:rsidRPr="00DE5ACF" w:rsidRDefault="009F612A" w:rsidP="009F612A">
      <w:pPr>
        <w:pStyle w:val="P06-00"/>
        <w:rPr>
          <w:rFonts w:ascii="Courier New" w:hAnsi="Courier New"/>
        </w:rPr>
      </w:pPr>
      <w:r w:rsidRPr="00DE5ACF">
        <w:rPr>
          <w:rFonts w:ascii="Courier New" w:hAnsi="Courier New"/>
        </w:rPr>
        <w:t>F.  Any information submitted to the data system that is subsequently required to be expunged by the laws of the member state contributing the information shall be removed from the data system.</w:t>
      </w:r>
    </w:p>
    <w:p w14:paraId="538209CE" w14:textId="77777777" w:rsidR="009F612A" w:rsidRPr="00DE5ACF" w:rsidRDefault="009F612A" w:rsidP="009F612A">
      <w:pPr>
        <w:pStyle w:val="P00-00"/>
        <w:jc w:val="center"/>
        <w:rPr>
          <w:rFonts w:ascii="Courier New" w:hAnsi="Courier New"/>
        </w:rPr>
      </w:pPr>
      <w:r w:rsidRPr="00DE5ACF">
        <w:rPr>
          <w:rFonts w:ascii="Courier New" w:hAnsi="Courier New"/>
        </w:rPr>
        <w:t>Section 9</w:t>
      </w:r>
    </w:p>
    <w:p w14:paraId="3EBF0000" w14:textId="77777777" w:rsidR="009F612A" w:rsidRPr="00DE5ACF" w:rsidRDefault="009F612A" w:rsidP="009F612A">
      <w:pPr>
        <w:pStyle w:val="P00-00"/>
        <w:jc w:val="center"/>
        <w:rPr>
          <w:rFonts w:ascii="Courier New" w:hAnsi="Courier New"/>
        </w:rPr>
      </w:pPr>
      <w:r w:rsidRPr="00DE5ACF">
        <w:rPr>
          <w:rFonts w:ascii="Courier New" w:hAnsi="Courier New"/>
        </w:rPr>
        <w:t>Rulemaking</w:t>
      </w:r>
    </w:p>
    <w:p w14:paraId="406FC383" w14:textId="77777777" w:rsidR="009F612A" w:rsidRPr="00DE5ACF" w:rsidRDefault="009F612A" w:rsidP="009F612A">
      <w:pPr>
        <w:pStyle w:val="P06-00"/>
        <w:rPr>
          <w:rFonts w:ascii="Courier New" w:hAnsi="Courier New"/>
        </w:rPr>
      </w:pPr>
      <w:r w:rsidRPr="00DE5ACF">
        <w:rPr>
          <w:rFonts w:ascii="Courier New" w:hAnsi="Courier New"/>
        </w:rPr>
        <w:t>A.  The commission shall exercise its rulemaking powers pursuant to the criteria set forth in this section and the rules adopted under this section. Rules and amendments become binding as of the date specified in each rule or amendment.</w:t>
      </w:r>
    </w:p>
    <w:p w14:paraId="1AAC4552" w14:textId="77777777" w:rsidR="009F612A" w:rsidRPr="00DE5ACF" w:rsidRDefault="009F612A" w:rsidP="009F612A">
      <w:pPr>
        <w:pStyle w:val="P06-00"/>
        <w:rPr>
          <w:rFonts w:ascii="Courier New" w:hAnsi="Courier New"/>
        </w:rPr>
      </w:pPr>
      <w:r w:rsidRPr="00DE5ACF">
        <w:rPr>
          <w:rFonts w:ascii="Courier New" w:hAnsi="Courier New"/>
        </w:rPr>
        <w:t xml:space="preserve">B.  If a majority of the legislatures of the member states reject a rule by enactment of a statute or resolution in the same manner used to adopt the compact within four years after the date of adoption of the rule, the rule has no further force and effect in any member state. </w:t>
      </w:r>
    </w:p>
    <w:p w14:paraId="5DEC0E43" w14:textId="77777777" w:rsidR="009F612A" w:rsidRPr="00DE5ACF" w:rsidRDefault="009F612A" w:rsidP="009F612A">
      <w:pPr>
        <w:pStyle w:val="P06-00"/>
        <w:rPr>
          <w:rFonts w:ascii="Courier New" w:hAnsi="Courier New"/>
        </w:rPr>
      </w:pPr>
      <w:r w:rsidRPr="00DE5ACF">
        <w:rPr>
          <w:rFonts w:ascii="Courier New" w:hAnsi="Courier New"/>
        </w:rPr>
        <w:t xml:space="preserve">C.  Rules or amendments to the rules shall be adopted at a regular or special meeting of the commission. </w:t>
      </w:r>
    </w:p>
    <w:p w14:paraId="43EC1860" w14:textId="77777777" w:rsidR="009F612A" w:rsidRPr="00DE5ACF" w:rsidRDefault="009F612A" w:rsidP="009F612A">
      <w:pPr>
        <w:pStyle w:val="P06-00"/>
        <w:rPr>
          <w:rFonts w:ascii="Courier New" w:hAnsi="Courier New"/>
        </w:rPr>
      </w:pPr>
      <w:r w:rsidRPr="00DE5ACF">
        <w:rPr>
          <w:rFonts w:ascii="Courier New" w:hAnsi="Courier New"/>
        </w:rPr>
        <w:t xml:space="preserve">D.  Before the adoption of a final rule or rules by the commission, and at least thirty days before the meeting at which the rule will be considered and voted on, the commission shall file a notice of proposed rulemaking on both: </w:t>
      </w:r>
    </w:p>
    <w:p w14:paraId="536FF443" w14:textId="77777777" w:rsidR="009F612A" w:rsidRPr="00DE5ACF" w:rsidRDefault="009F612A" w:rsidP="009F612A">
      <w:pPr>
        <w:pStyle w:val="P06-00"/>
        <w:rPr>
          <w:rFonts w:ascii="Courier New" w:hAnsi="Courier New"/>
        </w:rPr>
      </w:pPr>
      <w:r w:rsidRPr="00DE5ACF">
        <w:rPr>
          <w:rFonts w:ascii="Courier New" w:hAnsi="Courier New"/>
        </w:rPr>
        <w:t>1.  The website of the commission or other publicly accessible platform.</w:t>
      </w:r>
    </w:p>
    <w:p w14:paraId="08FAA2EF" w14:textId="77777777" w:rsidR="009F612A" w:rsidRPr="00DE5ACF" w:rsidRDefault="009F612A" w:rsidP="009F612A">
      <w:pPr>
        <w:pStyle w:val="P06-00"/>
        <w:rPr>
          <w:rFonts w:ascii="Courier New" w:hAnsi="Courier New"/>
        </w:rPr>
      </w:pPr>
      <w:r w:rsidRPr="00DE5ACF">
        <w:rPr>
          <w:rFonts w:ascii="Courier New" w:hAnsi="Courier New"/>
        </w:rPr>
        <w:t xml:space="preserve">2.  The website of each member state's physical therapy licensing board or other publicly accessible platform or the publication in which each state would otherwise publish proposed rules. </w:t>
      </w:r>
    </w:p>
    <w:p w14:paraId="12495037" w14:textId="77777777" w:rsidR="009F612A" w:rsidRPr="00DE5ACF" w:rsidRDefault="00C1260B" w:rsidP="009F612A">
      <w:pPr>
        <w:pStyle w:val="P06-00"/>
        <w:rPr>
          <w:rFonts w:ascii="Courier New" w:hAnsi="Courier New"/>
        </w:rPr>
      </w:pPr>
      <w:r w:rsidRPr="00DE5ACF">
        <w:rPr>
          <w:rFonts w:ascii="Courier New" w:hAnsi="Courier New"/>
        </w:rPr>
        <w:t>E.  The notice of proposed r</w:t>
      </w:r>
      <w:r w:rsidR="009F612A" w:rsidRPr="00DE5ACF">
        <w:rPr>
          <w:rFonts w:ascii="Courier New" w:hAnsi="Courier New"/>
        </w:rPr>
        <w:t xml:space="preserve">ulemaking shall include all of the following: </w:t>
      </w:r>
    </w:p>
    <w:p w14:paraId="219719F6" w14:textId="77777777" w:rsidR="009F612A" w:rsidRPr="00DE5ACF" w:rsidRDefault="009F612A" w:rsidP="009F612A">
      <w:pPr>
        <w:pStyle w:val="P06-00"/>
        <w:rPr>
          <w:rFonts w:ascii="Courier New" w:hAnsi="Courier New"/>
        </w:rPr>
      </w:pPr>
      <w:r w:rsidRPr="00DE5ACF">
        <w:rPr>
          <w:rFonts w:ascii="Courier New" w:hAnsi="Courier New"/>
        </w:rPr>
        <w:t>1.  The proposed time, date and location of the meeting in which the rule will be considered and voted on.</w:t>
      </w:r>
    </w:p>
    <w:p w14:paraId="3CCBACE3" w14:textId="77777777" w:rsidR="009F612A" w:rsidRPr="00DE5ACF" w:rsidRDefault="009F612A" w:rsidP="009F612A">
      <w:pPr>
        <w:pStyle w:val="P06-00"/>
        <w:rPr>
          <w:rFonts w:ascii="Courier New" w:hAnsi="Courier New"/>
        </w:rPr>
      </w:pPr>
      <w:r w:rsidRPr="00DE5ACF">
        <w:rPr>
          <w:rFonts w:ascii="Courier New" w:hAnsi="Courier New"/>
        </w:rPr>
        <w:t>2.  The text of the proposed rule or amendment and the reason for the proposed rule.</w:t>
      </w:r>
    </w:p>
    <w:p w14:paraId="6CB454FB" w14:textId="77777777" w:rsidR="009F612A" w:rsidRPr="00DE5ACF" w:rsidRDefault="009F612A" w:rsidP="009F612A">
      <w:pPr>
        <w:pStyle w:val="P06-00"/>
        <w:rPr>
          <w:rFonts w:ascii="Courier New" w:hAnsi="Courier New"/>
        </w:rPr>
      </w:pPr>
      <w:r w:rsidRPr="00DE5ACF">
        <w:rPr>
          <w:rFonts w:ascii="Courier New" w:hAnsi="Courier New"/>
        </w:rPr>
        <w:t>3.  A request for comments on the proposed rule from any interested person.</w:t>
      </w:r>
    </w:p>
    <w:p w14:paraId="5D2D1D30" w14:textId="77777777" w:rsidR="009F612A" w:rsidRPr="00DE5ACF" w:rsidRDefault="009F612A" w:rsidP="009F612A">
      <w:pPr>
        <w:pStyle w:val="P06-00"/>
        <w:rPr>
          <w:rFonts w:ascii="Courier New" w:hAnsi="Courier New"/>
        </w:rPr>
      </w:pPr>
      <w:r w:rsidRPr="00DE5ACF">
        <w:rPr>
          <w:rFonts w:ascii="Courier New" w:hAnsi="Courier New"/>
        </w:rPr>
        <w:t xml:space="preserve">4.  The manner in which interested persons may submit notice to the commission of their intention to attend the public hearing, and any written comments. </w:t>
      </w:r>
    </w:p>
    <w:p w14:paraId="26C5ABF5" w14:textId="77777777" w:rsidR="009F612A" w:rsidRPr="00DE5ACF" w:rsidRDefault="009F612A" w:rsidP="009F612A">
      <w:pPr>
        <w:pStyle w:val="P06-00"/>
        <w:rPr>
          <w:rFonts w:ascii="Courier New" w:hAnsi="Courier New"/>
        </w:rPr>
      </w:pPr>
      <w:r w:rsidRPr="00DE5ACF">
        <w:rPr>
          <w:rFonts w:ascii="Courier New" w:hAnsi="Courier New"/>
        </w:rPr>
        <w:t>F.  Before the adoption of a proposed rule, the commission shall allow persons to submit written data, facts, opinions and arguments, which shall be made available to the public.</w:t>
      </w:r>
    </w:p>
    <w:p w14:paraId="0862909A" w14:textId="77777777" w:rsidR="009F612A" w:rsidRPr="00DE5ACF" w:rsidRDefault="009F612A" w:rsidP="009F612A">
      <w:pPr>
        <w:pStyle w:val="P06-00"/>
        <w:rPr>
          <w:rFonts w:ascii="Courier New" w:hAnsi="Courier New"/>
        </w:rPr>
      </w:pPr>
      <w:r w:rsidRPr="00DE5ACF">
        <w:rPr>
          <w:rFonts w:ascii="Courier New" w:hAnsi="Courier New"/>
        </w:rPr>
        <w:t xml:space="preserve">G.  The commission shall grant an opportunity for a public hearing before it adopts a rule or amendment if a hearing is requested by any of the following: </w:t>
      </w:r>
    </w:p>
    <w:p w14:paraId="48521912" w14:textId="77777777" w:rsidR="009F612A" w:rsidRPr="00DE5ACF" w:rsidRDefault="00E12671" w:rsidP="009F612A">
      <w:pPr>
        <w:pStyle w:val="P06-00"/>
        <w:rPr>
          <w:rFonts w:ascii="Courier New" w:hAnsi="Courier New"/>
        </w:rPr>
      </w:pPr>
      <w:r w:rsidRPr="00DE5ACF">
        <w:rPr>
          <w:rFonts w:ascii="Courier New" w:hAnsi="Courier New"/>
        </w:rPr>
        <w:t>1.  At least twenty</w:t>
      </w:r>
      <w:r w:rsidRPr="00DE5ACF">
        <w:rPr>
          <w:rFonts w:ascii="Courier New" w:hAnsi="Courier New"/>
        </w:rPr>
        <w:noBreakHyphen/>
      </w:r>
      <w:r w:rsidR="009F612A" w:rsidRPr="00DE5ACF">
        <w:rPr>
          <w:rFonts w:ascii="Courier New" w:hAnsi="Courier New"/>
        </w:rPr>
        <w:t>five persons.</w:t>
      </w:r>
    </w:p>
    <w:p w14:paraId="10989910" w14:textId="77777777" w:rsidR="009F612A" w:rsidRPr="00DE5ACF" w:rsidRDefault="009F612A" w:rsidP="009F612A">
      <w:pPr>
        <w:pStyle w:val="P06-00"/>
        <w:rPr>
          <w:rFonts w:ascii="Courier New" w:hAnsi="Courier New"/>
        </w:rPr>
      </w:pPr>
      <w:r w:rsidRPr="00DE5ACF">
        <w:rPr>
          <w:rFonts w:ascii="Courier New" w:hAnsi="Courier New"/>
        </w:rPr>
        <w:t>2.  A state or federal governmental subdivision or agency.</w:t>
      </w:r>
    </w:p>
    <w:p w14:paraId="4934C644" w14:textId="77777777" w:rsidR="009F612A" w:rsidRPr="00DE5ACF" w:rsidRDefault="009F612A" w:rsidP="009F612A">
      <w:pPr>
        <w:pStyle w:val="P06-00"/>
        <w:rPr>
          <w:rFonts w:ascii="Courier New" w:hAnsi="Courier New"/>
        </w:rPr>
      </w:pPr>
      <w:r w:rsidRPr="00DE5ACF">
        <w:rPr>
          <w:rFonts w:ascii="Courier New" w:hAnsi="Courier New"/>
        </w:rPr>
        <w:t>3.  An ass</w:t>
      </w:r>
      <w:r w:rsidR="00E12671" w:rsidRPr="00DE5ACF">
        <w:rPr>
          <w:rFonts w:ascii="Courier New" w:hAnsi="Courier New"/>
        </w:rPr>
        <w:t>ociation having at least twenty</w:t>
      </w:r>
      <w:r w:rsidR="00E12671" w:rsidRPr="00DE5ACF">
        <w:rPr>
          <w:rFonts w:ascii="Courier New" w:hAnsi="Courier New"/>
        </w:rPr>
        <w:noBreakHyphen/>
      </w:r>
      <w:r w:rsidRPr="00DE5ACF">
        <w:rPr>
          <w:rFonts w:ascii="Courier New" w:hAnsi="Courier New"/>
        </w:rPr>
        <w:t xml:space="preserve">five members. </w:t>
      </w:r>
    </w:p>
    <w:p w14:paraId="08A6F52D" w14:textId="77777777" w:rsidR="009F612A" w:rsidRPr="00DE5ACF" w:rsidRDefault="009F612A" w:rsidP="009F612A">
      <w:pPr>
        <w:pStyle w:val="P06-00"/>
        <w:rPr>
          <w:rFonts w:ascii="Courier New" w:hAnsi="Courier New"/>
        </w:rPr>
      </w:pPr>
      <w:r w:rsidRPr="00DE5ACF">
        <w:rPr>
          <w:rFonts w:ascii="Courier New" w:hAnsi="Courier New"/>
        </w:rPr>
        <w:t xml:space="preserve">H.  If a hearing is held on the proposed rule or amendment, the commission shall publish the place, time and date of the scheduled public hearing.  If the hearing is held via electronic means, the commission shall publish the mechanism for access to the electronic hearing.  Additionally: </w:t>
      </w:r>
    </w:p>
    <w:p w14:paraId="081863FE" w14:textId="77777777" w:rsidR="009F612A" w:rsidRPr="00DE5ACF" w:rsidRDefault="009F612A" w:rsidP="009F612A">
      <w:pPr>
        <w:pStyle w:val="P06-00"/>
        <w:rPr>
          <w:rFonts w:ascii="Courier New" w:hAnsi="Courier New"/>
        </w:rPr>
      </w:pPr>
      <w:r w:rsidRPr="00DE5ACF">
        <w:rPr>
          <w:rFonts w:ascii="Courier New" w:hAnsi="Courier New"/>
        </w:rPr>
        <w:t>1.  All persons wishing to be heard at the hearing shall notify the executive director of the commission or other designated member in writing of their desire to appear and testify at the hearing at least five business days before the scheduled date of the hearing.</w:t>
      </w:r>
    </w:p>
    <w:p w14:paraId="2AC0B3EF" w14:textId="77777777" w:rsidR="009F612A" w:rsidRPr="00DE5ACF" w:rsidRDefault="009F612A" w:rsidP="009F612A">
      <w:pPr>
        <w:pStyle w:val="P06-00"/>
        <w:rPr>
          <w:rFonts w:ascii="Courier New" w:hAnsi="Courier New"/>
        </w:rPr>
      </w:pPr>
      <w:r w:rsidRPr="00DE5ACF">
        <w:rPr>
          <w:rFonts w:ascii="Courier New" w:hAnsi="Courier New"/>
        </w:rPr>
        <w:t xml:space="preserve">2.  Hearings shall be conducted in a manner providing each person who wishes to comment a fair and reasonable opportunity to comment orally or in writing. </w:t>
      </w:r>
    </w:p>
    <w:p w14:paraId="3DC39531" w14:textId="77777777" w:rsidR="009F612A" w:rsidRPr="00DE5ACF" w:rsidRDefault="009F612A" w:rsidP="009F612A">
      <w:pPr>
        <w:pStyle w:val="P06-00"/>
        <w:rPr>
          <w:rFonts w:ascii="Courier New" w:hAnsi="Courier New"/>
        </w:rPr>
      </w:pPr>
      <w:r w:rsidRPr="00DE5ACF">
        <w:rPr>
          <w:rFonts w:ascii="Courier New" w:hAnsi="Courier New"/>
        </w:rPr>
        <w:t xml:space="preserve">3.  All hearings will be recorded.  A copy of the recording will be made available on request. </w:t>
      </w:r>
    </w:p>
    <w:p w14:paraId="133F4994" w14:textId="77777777" w:rsidR="009F612A" w:rsidRPr="00DE5ACF" w:rsidRDefault="009F612A" w:rsidP="009F612A">
      <w:pPr>
        <w:pStyle w:val="P06-00"/>
        <w:rPr>
          <w:rFonts w:ascii="Courier New" w:hAnsi="Courier New"/>
        </w:rPr>
      </w:pPr>
      <w:r w:rsidRPr="00DE5ACF">
        <w:rPr>
          <w:rFonts w:ascii="Courier New" w:hAnsi="Courier New"/>
        </w:rPr>
        <w:t xml:space="preserve">4.  This section does not require a separate hearing on each rule. Rules may be grouped for the convenience of the commission at hearings required by this section. </w:t>
      </w:r>
    </w:p>
    <w:p w14:paraId="7DF65EE5" w14:textId="77777777" w:rsidR="009F612A" w:rsidRPr="00DE5ACF" w:rsidRDefault="009F612A" w:rsidP="009F612A">
      <w:pPr>
        <w:pStyle w:val="P06-00"/>
        <w:rPr>
          <w:rFonts w:ascii="Courier New" w:hAnsi="Courier New"/>
        </w:rPr>
      </w:pPr>
      <w:r w:rsidRPr="00DE5ACF">
        <w:rPr>
          <w:rFonts w:ascii="Courier New" w:hAnsi="Courier New"/>
        </w:rPr>
        <w:t xml:space="preserve">I.  Following the scheduled hearing date, or by the close of business on the scheduled hearing date if the hearing was not held, the commission shall consider all written and oral comments received. </w:t>
      </w:r>
    </w:p>
    <w:p w14:paraId="6FA376DE" w14:textId="77777777" w:rsidR="009F612A" w:rsidRPr="00DE5ACF" w:rsidRDefault="009F612A" w:rsidP="009F612A">
      <w:pPr>
        <w:pStyle w:val="P06-00"/>
        <w:rPr>
          <w:rFonts w:ascii="Courier New" w:hAnsi="Courier New"/>
        </w:rPr>
      </w:pPr>
      <w:r w:rsidRPr="00DE5ACF">
        <w:rPr>
          <w:rFonts w:ascii="Courier New" w:hAnsi="Courier New"/>
        </w:rPr>
        <w:t>J.  If no written notice of intent to attend the public hearing by interested parties is received, the commission may proceed with the adoption of the proposed rule without a public hearing.</w:t>
      </w:r>
    </w:p>
    <w:p w14:paraId="6D141044" w14:textId="77777777" w:rsidR="009F612A" w:rsidRPr="00DE5ACF" w:rsidRDefault="009F612A" w:rsidP="009F612A">
      <w:pPr>
        <w:pStyle w:val="P06-00"/>
        <w:rPr>
          <w:rFonts w:ascii="Courier New" w:hAnsi="Courier New"/>
        </w:rPr>
      </w:pPr>
      <w:r w:rsidRPr="00DE5ACF">
        <w:rPr>
          <w:rFonts w:ascii="Courier New" w:hAnsi="Courier New"/>
        </w:rPr>
        <w:t>K.  The commission, by majority vote of all members, shall take final action on the proposed rule and shall determine the effective date of the rule, if any, based on the rulemaking record and the full text of the rule.</w:t>
      </w:r>
    </w:p>
    <w:p w14:paraId="35C0F704" w14:textId="77777777" w:rsidR="009F612A" w:rsidRPr="00DE5ACF" w:rsidRDefault="009F612A" w:rsidP="009F612A">
      <w:pPr>
        <w:pStyle w:val="P06-00"/>
        <w:rPr>
          <w:rFonts w:ascii="Courier New" w:hAnsi="Courier New"/>
        </w:rPr>
      </w:pPr>
      <w:r w:rsidRPr="00DE5ACF">
        <w:rPr>
          <w:rFonts w:ascii="Courier New" w:hAnsi="Courier New"/>
        </w:rPr>
        <w:t xml:space="preserve">L.  On a determination that an emergency exists, the commission may consider and adopt an emergency rule without prior notice, an opportunity for comment or a hearing if the usual rulemaking procedures provided in the compact and in this section are retroactively applied to the rule as soon as reasonably possible, but not later than ninety days after the effective date of the rule.  For the purposes of this subsection, an emergency rule is one that must be adopted immediately in order to do any of the following: </w:t>
      </w:r>
    </w:p>
    <w:p w14:paraId="46D12719" w14:textId="77777777" w:rsidR="009F612A" w:rsidRPr="00DE5ACF" w:rsidRDefault="009F612A" w:rsidP="009F612A">
      <w:pPr>
        <w:pStyle w:val="P06-00"/>
        <w:rPr>
          <w:rFonts w:ascii="Courier New" w:hAnsi="Courier New"/>
        </w:rPr>
      </w:pPr>
      <w:r w:rsidRPr="00DE5ACF">
        <w:rPr>
          <w:rFonts w:ascii="Courier New" w:hAnsi="Courier New"/>
        </w:rPr>
        <w:t>1.  Meet an imminent threat to public health, safety or welfare.</w:t>
      </w:r>
    </w:p>
    <w:p w14:paraId="60D5D155" w14:textId="77777777" w:rsidR="009F612A" w:rsidRPr="00DE5ACF" w:rsidRDefault="009F612A" w:rsidP="009F612A">
      <w:pPr>
        <w:pStyle w:val="P06-00"/>
        <w:rPr>
          <w:rFonts w:ascii="Courier New" w:hAnsi="Courier New"/>
        </w:rPr>
      </w:pPr>
      <w:r w:rsidRPr="00DE5ACF">
        <w:rPr>
          <w:rFonts w:ascii="Courier New" w:hAnsi="Courier New"/>
        </w:rPr>
        <w:t>2.  Prevent a loss of commission or member state funds.</w:t>
      </w:r>
    </w:p>
    <w:p w14:paraId="05CC8F43" w14:textId="77777777" w:rsidR="009F612A" w:rsidRPr="00DE5ACF" w:rsidRDefault="009F612A" w:rsidP="009F612A">
      <w:pPr>
        <w:pStyle w:val="P06-00"/>
        <w:rPr>
          <w:rFonts w:ascii="Courier New" w:hAnsi="Courier New"/>
        </w:rPr>
      </w:pPr>
      <w:r w:rsidRPr="00DE5ACF">
        <w:rPr>
          <w:rFonts w:ascii="Courier New" w:hAnsi="Courier New"/>
        </w:rPr>
        <w:t>3.  Meet a deadline for the adoption of an administrative rule that is established by federal law or rule.</w:t>
      </w:r>
    </w:p>
    <w:p w14:paraId="13A0A79A" w14:textId="77777777" w:rsidR="009F612A" w:rsidRPr="00DE5ACF" w:rsidRDefault="009F612A" w:rsidP="009F612A">
      <w:pPr>
        <w:pStyle w:val="P06-00"/>
        <w:rPr>
          <w:rFonts w:ascii="Courier New" w:hAnsi="Courier New"/>
        </w:rPr>
      </w:pPr>
      <w:r w:rsidRPr="00DE5ACF">
        <w:rPr>
          <w:rFonts w:ascii="Courier New" w:hAnsi="Courier New"/>
        </w:rPr>
        <w:t xml:space="preserve">4.  Protect the public health and safety. </w:t>
      </w:r>
    </w:p>
    <w:p w14:paraId="154A8382" w14:textId="77777777" w:rsidR="009F612A" w:rsidRPr="00DE5ACF" w:rsidRDefault="009F612A" w:rsidP="009F612A">
      <w:pPr>
        <w:pStyle w:val="P06-00"/>
        <w:rPr>
          <w:rFonts w:ascii="Courier New" w:hAnsi="Courier New"/>
        </w:rPr>
      </w:pPr>
      <w:r w:rsidRPr="00DE5ACF">
        <w:rPr>
          <w:rFonts w:ascii="Courier New" w:hAnsi="Courier New"/>
        </w:rPr>
        <w:t>M.  The commission or an authorized committee of the commission may direct revisions to a previously adopted rule or amendment for purposes of correcting typographical errors, errors in format, errors in consistency or grammatical errors.  Public notice of any revisions shall be posted on the website of the commission.  The revision is subject to challenge by any person for a period of thirty days after posting.  The revision may be challenged only on grounds that the revision results in a material change to a rule.  A challenge shall be made in writing and delivered to the chairperson of the commission before the end of the notice period.  If no challenge is made, the revision will take effect without further action.  If the revision is challenged, the revision may not take effect without the approval of the commission.</w:t>
      </w:r>
    </w:p>
    <w:p w14:paraId="66A3CD6B" w14:textId="77777777" w:rsidR="009F612A" w:rsidRPr="00DE5ACF" w:rsidRDefault="009F612A" w:rsidP="009F612A">
      <w:pPr>
        <w:pStyle w:val="P00-00"/>
        <w:jc w:val="center"/>
        <w:rPr>
          <w:rFonts w:ascii="Courier New" w:hAnsi="Courier New"/>
        </w:rPr>
      </w:pPr>
      <w:r w:rsidRPr="00DE5ACF">
        <w:rPr>
          <w:rFonts w:ascii="Courier New" w:hAnsi="Courier New"/>
        </w:rPr>
        <w:t>Section 10</w:t>
      </w:r>
    </w:p>
    <w:p w14:paraId="350C6EBE" w14:textId="77777777" w:rsidR="009F612A" w:rsidRPr="00DE5ACF" w:rsidRDefault="009F612A" w:rsidP="009F612A">
      <w:pPr>
        <w:pStyle w:val="P00-00"/>
        <w:jc w:val="center"/>
        <w:rPr>
          <w:rFonts w:ascii="Courier New" w:hAnsi="Courier New"/>
        </w:rPr>
      </w:pPr>
      <w:r w:rsidRPr="00DE5ACF">
        <w:rPr>
          <w:rFonts w:ascii="Courier New" w:hAnsi="Courier New"/>
        </w:rPr>
        <w:t>Oversight, dispute resolution and enforcement</w:t>
      </w:r>
    </w:p>
    <w:p w14:paraId="390145F1" w14:textId="77777777" w:rsidR="009F612A" w:rsidRPr="00DE5ACF" w:rsidRDefault="009F612A" w:rsidP="009F612A">
      <w:pPr>
        <w:pStyle w:val="P06-00"/>
        <w:rPr>
          <w:rFonts w:ascii="Courier New" w:hAnsi="Courier New"/>
        </w:rPr>
      </w:pPr>
      <w:r w:rsidRPr="00DE5ACF">
        <w:rPr>
          <w:rFonts w:ascii="Courier New" w:hAnsi="Courier New"/>
        </w:rPr>
        <w:t xml:space="preserve">A.  Oversight of the commission is as follows: </w:t>
      </w:r>
    </w:p>
    <w:p w14:paraId="00E4FD01" w14:textId="77777777" w:rsidR="009F612A" w:rsidRPr="00DE5ACF" w:rsidRDefault="009F612A" w:rsidP="009F612A">
      <w:pPr>
        <w:pStyle w:val="P06-00"/>
        <w:rPr>
          <w:rFonts w:ascii="Courier New" w:hAnsi="Courier New"/>
        </w:rPr>
      </w:pPr>
      <w:r w:rsidRPr="00DE5ACF">
        <w:rPr>
          <w:rFonts w:ascii="Courier New" w:hAnsi="Courier New"/>
        </w:rPr>
        <w:t xml:space="preserve">1.  The executive, legislative and judicial branches of state government in each member state shall enforce this compact and take all actions necessary and appropriate to effectuate the compact's purposes and intent.  The provisions of this compact and the rules adopted under this compact have standing as statutory law. </w:t>
      </w:r>
    </w:p>
    <w:p w14:paraId="6BCAC9A8" w14:textId="77777777" w:rsidR="009F612A" w:rsidRPr="00DE5ACF" w:rsidRDefault="009F612A" w:rsidP="009F612A">
      <w:pPr>
        <w:pStyle w:val="P06-00"/>
        <w:rPr>
          <w:rFonts w:ascii="Courier New" w:hAnsi="Courier New"/>
        </w:rPr>
      </w:pPr>
      <w:r w:rsidRPr="00DE5ACF">
        <w:rPr>
          <w:rFonts w:ascii="Courier New" w:hAnsi="Courier New"/>
        </w:rPr>
        <w:t xml:space="preserve">2.  All courts shall take judicial notice of the compact and the rules in any judicial or administrative proceeding in a member state pertaining to the subject matter of this compact that may affect the powers, responsibilities or actions of the commission. </w:t>
      </w:r>
    </w:p>
    <w:p w14:paraId="5DA71802" w14:textId="77777777" w:rsidR="009F612A" w:rsidRPr="00DE5ACF" w:rsidRDefault="009F612A" w:rsidP="009F612A">
      <w:pPr>
        <w:pStyle w:val="P06-00"/>
        <w:rPr>
          <w:rFonts w:ascii="Courier New" w:hAnsi="Courier New"/>
        </w:rPr>
      </w:pPr>
      <w:r w:rsidRPr="00DE5ACF">
        <w:rPr>
          <w:rFonts w:ascii="Courier New" w:hAnsi="Courier New"/>
        </w:rPr>
        <w:t>3.  The commission is entitled to receive service of process in any such proceeding and shall have standing to intervene in such a proceeding for all purposes.  Failure to provide service of process to the commission shall render a judgment or order void as to the commission, this compact or rules adopted under this compact.</w:t>
      </w:r>
    </w:p>
    <w:p w14:paraId="6E50F258" w14:textId="77777777" w:rsidR="009F612A" w:rsidRPr="00DE5ACF" w:rsidRDefault="00E12671" w:rsidP="009F612A">
      <w:pPr>
        <w:pStyle w:val="P06-00"/>
        <w:rPr>
          <w:rFonts w:ascii="Courier New" w:hAnsi="Courier New"/>
        </w:rPr>
      </w:pPr>
      <w:r w:rsidRPr="00DE5ACF">
        <w:rPr>
          <w:rFonts w:ascii="Courier New" w:hAnsi="Courier New"/>
        </w:rPr>
        <w:t>B.  Default, technical assistance and t</w:t>
      </w:r>
      <w:r w:rsidR="009F612A" w:rsidRPr="00DE5ACF">
        <w:rPr>
          <w:rFonts w:ascii="Courier New" w:hAnsi="Courier New"/>
        </w:rPr>
        <w:t xml:space="preserve">ermination provisions are as follows: </w:t>
      </w:r>
    </w:p>
    <w:p w14:paraId="326E1035" w14:textId="77777777" w:rsidR="009F612A" w:rsidRPr="00DE5ACF" w:rsidRDefault="009F612A" w:rsidP="009F612A">
      <w:pPr>
        <w:pStyle w:val="P06-00"/>
        <w:rPr>
          <w:rFonts w:ascii="Courier New" w:hAnsi="Courier New"/>
        </w:rPr>
      </w:pPr>
      <w:r w:rsidRPr="00DE5ACF">
        <w:rPr>
          <w:rFonts w:ascii="Courier New" w:hAnsi="Courier New"/>
        </w:rPr>
        <w:t>1.  If the commission determines that a member state has defaulted in the performance of its obligations or responsibilities under this compact or rules adopted under this compact, the commission shall do both of the following:</w:t>
      </w:r>
    </w:p>
    <w:p w14:paraId="43708D02" w14:textId="77777777" w:rsidR="009F612A" w:rsidRPr="00DE5ACF" w:rsidRDefault="009F612A" w:rsidP="009F612A">
      <w:pPr>
        <w:pStyle w:val="P06-00"/>
        <w:rPr>
          <w:rFonts w:ascii="Courier New" w:hAnsi="Courier New"/>
        </w:rPr>
      </w:pPr>
      <w:r w:rsidRPr="00DE5ACF">
        <w:rPr>
          <w:rFonts w:ascii="Courier New" w:hAnsi="Courier New"/>
        </w:rPr>
        <w:t>(a)  Provide written notice to the defaulting state and other member states of the nature of the default, the proposed means of curing the default or any other action to be taken by the commission.</w:t>
      </w:r>
    </w:p>
    <w:p w14:paraId="4FDE51B4" w14:textId="77777777" w:rsidR="009F612A" w:rsidRPr="00DE5ACF" w:rsidRDefault="009F612A" w:rsidP="009F612A">
      <w:pPr>
        <w:pStyle w:val="P06-00"/>
        <w:rPr>
          <w:rFonts w:ascii="Courier New" w:hAnsi="Courier New"/>
        </w:rPr>
      </w:pPr>
      <w:r w:rsidRPr="00DE5ACF">
        <w:rPr>
          <w:rFonts w:ascii="Courier New" w:hAnsi="Courier New"/>
        </w:rPr>
        <w:t xml:space="preserve">(b)  Provide remedial training and specific technical assistance regarding the default. </w:t>
      </w:r>
    </w:p>
    <w:p w14:paraId="1EF14746" w14:textId="77777777" w:rsidR="009F612A" w:rsidRPr="00DE5ACF" w:rsidRDefault="009F612A" w:rsidP="009F612A">
      <w:pPr>
        <w:pStyle w:val="P06-00"/>
        <w:rPr>
          <w:rFonts w:ascii="Courier New" w:hAnsi="Courier New"/>
        </w:rPr>
      </w:pPr>
      <w:r w:rsidRPr="00DE5ACF">
        <w:rPr>
          <w:rFonts w:ascii="Courier New" w:hAnsi="Courier New"/>
        </w:rPr>
        <w:t xml:space="preserve">2.  If a state in default fails to cure the default, the defaulting state may be terminated from the compact on an affirmative vote of a majority of the member states, and all rights, privileges and benefits conferred by this compact may be terminated on the effective date of termination.  A cure of the default does not relieve the offending state of obligations or liabilities incurred during the period of default. </w:t>
      </w:r>
    </w:p>
    <w:p w14:paraId="29481CF3" w14:textId="77777777" w:rsidR="009F612A" w:rsidRPr="00DE5ACF" w:rsidRDefault="009F612A" w:rsidP="009F612A">
      <w:pPr>
        <w:pStyle w:val="P06-00"/>
        <w:rPr>
          <w:rFonts w:ascii="Courier New" w:hAnsi="Courier New"/>
        </w:rPr>
      </w:pPr>
      <w:r w:rsidRPr="00DE5ACF">
        <w:rPr>
          <w:rFonts w:ascii="Courier New" w:hAnsi="Courier New"/>
        </w:rPr>
        <w:t xml:space="preserve">3.  Termination of membership in the compact shall be imposed only after all other means of securing compliance have been exhausted.  Notice of intent to suspend or terminate shall be given by the commission to the governor, the majority and minority leaders of the defaulting state's legislature and each of the member states. </w:t>
      </w:r>
    </w:p>
    <w:p w14:paraId="4E8B6BEB" w14:textId="77777777" w:rsidR="009F612A" w:rsidRPr="00DE5ACF" w:rsidRDefault="009F612A" w:rsidP="009F612A">
      <w:pPr>
        <w:pStyle w:val="P06-00"/>
        <w:rPr>
          <w:rFonts w:ascii="Courier New" w:hAnsi="Courier New"/>
        </w:rPr>
      </w:pPr>
      <w:r w:rsidRPr="00DE5ACF">
        <w:rPr>
          <w:rFonts w:ascii="Courier New" w:hAnsi="Courier New"/>
        </w:rPr>
        <w:t xml:space="preserve">4.  A state that has been terminated is responsible for all assessments, obligations and liabilities incurred through the effective date of termination, including obligations that extend beyond the effective date of termination. </w:t>
      </w:r>
    </w:p>
    <w:p w14:paraId="55B807D0" w14:textId="77777777" w:rsidR="009F612A" w:rsidRPr="00DE5ACF" w:rsidRDefault="009F612A" w:rsidP="009F612A">
      <w:pPr>
        <w:pStyle w:val="P06-00"/>
        <w:rPr>
          <w:rFonts w:ascii="Courier New" w:hAnsi="Courier New"/>
        </w:rPr>
      </w:pPr>
      <w:r w:rsidRPr="00DE5ACF">
        <w:rPr>
          <w:rFonts w:ascii="Courier New" w:hAnsi="Courier New"/>
        </w:rPr>
        <w:t xml:space="preserve">5.  The commission may not bear any costs related to a state that is found to be in default or that has been terminated from the compact, unless agreed on in writing between the commission and the defaulting state. </w:t>
      </w:r>
    </w:p>
    <w:p w14:paraId="1010908E" w14:textId="77777777" w:rsidR="009F612A" w:rsidRPr="00DE5ACF" w:rsidRDefault="009F612A" w:rsidP="009F612A">
      <w:pPr>
        <w:pStyle w:val="P06-00"/>
        <w:rPr>
          <w:rFonts w:ascii="Courier New" w:hAnsi="Courier New"/>
        </w:rPr>
      </w:pPr>
      <w:r w:rsidRPr="00DE5ACF">
        <w:rPr>
          <w:rFonts w:ascii="Courier New" w:hAnsi="Courier New"/>
        </w:rPr>
        <w:t>6.  The defaulting state may appeal the action of the commission by pe</w:t>
      </w:r>
      <w:r w:rsidR="00C1260B" w:rsidRPr="00DE5ACF">
        <w:rPr>
          <w:rFonts w:ascii="Courier New" w:hAnsi="Courier New"/>
        </w:rPr>
        <w:t>titioning the United States district c</w:t>
      </w:r>
      <w:r w:rsidRPr="00DE5ACF">
        <w:rPr>
          <w:rFonts w:ascii="Courier New" w:hAnsi="Courier New"/>
        </w:rPr>
        <w:t xml:space="preserve">ourt for the District of Columbia or the federal district where the commission has its principal offices.  The prevailing party shall be awarded all costs of such litigation, including reasonable attorney fees. </w:t>
      </w:r>
    </w:p>
    <w:p w14:paraId="668650D4" w14:textId="77777777" w:rsidR="009F612A" w:rsidRPr="00DE5ACF" w:rsidRDefault="009F612A" w:rsidP="009F612A">
      <w:pPr>
        <w:pStyle w:val="P06-00"/>
        <w:rPr>
          <w:rFonts w:ascii="Courier New" w:hAnsi="Courier New"/>
        </w:rPr>
      </w:pPr>
      <w:r w:rsidRPr="00DE5ACF">
        <w:rPr>
          <w:rFonts w:ascii="Courier New" w:hAnsi="Courier New"/>
        </w:rPr>
        <w:t>C.  Di</w:t>
      </w:r>
      <w:r w:rsidR="00C1260B" w:rsidRPr="00DE5ACF">
        <w:rPr>
          <w:rFonts w:ascii="Courier New" w:hAnsi="Courier New"/>
        </w:rPr>
        <w:t>spute r</w:t>
      </w:r>
      <w:r w:rsidRPr="00DE5ACF">
        <w:rPr>
          <w:rFonts w:ascii="Courier New" w:hAnsi="Courier New"/>
        </w:rPr>
        <w:t xml:space="preserve">esolution provisions are as follows: </w:t>
      </w:r>
    </w:p>
    <w:p w14:paraId="49D7CC87" w14:textId="77777777" w:rsidR="009F612A" w:rsidRPr="00DE5ACF" w:rsidRDefault="009F612A" w:rsidP="009F612A">
      <w:pPr>
        <w:pStyle w:val="P06-00"/>
        <w:rPr>
          <w:rFonts w:ascii="Courier New" w:hAnsi="Courier New"/>
        </w:rPr>
      </w:pPr>
      <w:r w:rsidRPr="00DE5ACF">
        <w:rPr>
          <w:rFonts w:ascii="Courier New" w:hAnsi="Courier New"/>
        </w:rPr>
        <w:t>1.  </w:t>
      </w:r>
      <w:r w:rsidR="00C1260B" w:rsidRPr="00DE5ACF">
        <w:rPr>
          <w:rFonts w:ascii="Courier New" w:hAnsi="Courier New"/>
        </w:rPr>
        <w:t>O</w:t>
      </w:r>
      <w:r w:rsidRPr="00DE5ACF">
        <w:rPr>
          <w:rFonts w:ascii="Courier New" w:hAnsi="Courier New"/>
        </w:rPr>
        <w:t xml:space="preserve">n request by a member state, the commission shall attempt to resolve disputes related to the compact that arise among member states and between member and nonmember states. </w:t>
      </w:r>
    </w:p>
    <w:p w14:paraId="76CE2604" w14:textId="77777777" w:rsidR="009F612A" w:rsidRPr="00DE5ACF" w:rsidRDefault="009F612A" w:rsidP="009F612A">
      <w:pPr>
        <w:pStyle w:val="P06-00"/>
        <w:rPr>
          <w:rFonts w:ascii="Courier New" w:hAnsi="Courier New"/>
        </w:rPr>
      </w:pPr>
      <w:r w:rsidRPr="00DE5ACF">
        <w:rPr>
          <w:rFonts w:ascii="Courier New" w:hAnsi="Courier New"/>
        </w:rPr>
        <w:t xml:space="preserve">2.  The commission shall adopt a rule providing for both mediation and binding dispute resolution for disputes as appropriate. </w:t>
      </w:r>
    </w:p>
    <w:p w14:paraId="5D955286" w14:textId="77777777" w:rsidR="009F612A" w:rsidRPr="00DE5ACF" w:rsidRDefault="009F612A" w:rsidP="009F612A">
      <w:pPr>
        <w:pStyle w:val="P06-00"/>
        <w:rPr>
          <w:rFonts w:ascii="Courier New" w:hAnsi="Courier New"/>
        </w:rPr>
      </w:pPr>
      <w:r w:rsidRPr="00DE5ACF">
        <w:rPr>
          <w:rFonts w:ascii="Courier New" w:hAnsi="Courier New"/>
        </w:rPr>
        <w:t xml:space="preserve">D.  Enforcement provisions are as follows: </w:t>
      </w:r>
    </w:p>
    <w:p w14:paraId="448BCE3F" w14:textId="77777777" w:rsidR="009F612A" w:rsidRPr="00DE5ACF" w:rsidRDefault="009F612A" w:rsidP="009F612A">
      <w:pPr>
        <w:pStyle w:val="P06-00"/>
        <w:rPr>
          <w:rFonts w:ascii="Courier New" w:hAnsi="Courier New"/>
        </w:rPr>
      </w:pPr>
      <w:r w:rsidRPr="00DE5ACF">
        <w:rPr>
          <w:rFonts w:ascii="Courier New" w:hAnsi="Courier New"/>
        </w:rPr>
        <w:t xml:space="preserve">1.  The commission, in the reasonable exercise of its discretion, shall enforce the provisions and rules of this compact. </w:t>
      </w:r>
    </w:p>
    <w:p w14:paraId="4274327C" w14:textId="77777777" w:rsidR="009F612A" w:rsidRPr="00DE5ACF" w:rsidRDefault="009F612A" w:rsidP="009F612A">
      <w:pPr>
        <w:pStyle w:val="P06-00"/>
        <w:rPr>
          <w:rFonts w:ascii="Courier New" w:hAnsi="Courier New"/>
        </w:rPr>
      </w:pPr>
      <w:r w:rsidRPr="00DE5ACF">
        <w:rPr>
          <w:rFonts w:ascii="Courier New" w:hAnsi="Courier New"/>
        </w:rPr>
        <w:t>2.  By majority vote, the commission may initiate leg</w:t>
      </w:r>
      <w:r w:rsidR="00C1260B" w:rsidRPr="00DE5ACF">
        <w:rPr>
          <w:rFonts w:ascii="Courier New" w:hAnsi="Courier New"/>
        </w:rPr>
        <w:t>al action in the United States district c</w:t>
      </w:r>
      <w:r w:rsidRPr="00DE5ACF">
        <w:rPr>
          <w:rFonts w:ascii="Courier New" w:hAnsi="Courier New"/>
        </w:rPr>
        <w:t>ourt for the District of Columbia or the federal district where the commission has its principal offices against a member state in default to enforce compliance with the provisions of the compact and its adopted rules and bylaws.  The relief sought may include both injunctive relief and damages.  If judicial enforcement is necessary, the prevailing member shall be awarded all costs of such litigation, including reasonable attorney fees.</w:t>
      </w:r>
    </w:p>
    <w:p w14:paraId="7EC19297" w14:textId="77777777" w:rsidR="009F612A" w:rsidRPr="00DE5ACF" w:rsidRDefault="009F612A" w:rsidP="009F612A">
      <w:pPr>
        <w:pStyle w:val="P06-00"/>
        <w:rPr>
          <w:rFonts w:ascii="Courier New" w:hAnsi="Courier New"/>
        </w:rPr>
      </w:pPr>
      <w:r w:rsidRPr="00DE5ACF">
        <w:rPr>
          <w:rFonts w:ascii="Courier New" w:hAnsi="Courier New"/>
        </w:rPr>
        <w:t>3.  The remedies in this compact are not the exclusive remedies of the commission.  The commission may pursue any other remedies available under federal or state law.</w:t>
      </w:r>
    </w:p>
    <w:p w14:paraId="63219900" w14:textId="77777777" w:rsidR="009F612A" w:rsidRPr="00DE5ACF" w:rsidRDefault="009F612A" w:rsidP="009F612A">
      <w:pPr>
        <w:pStyle w:val="P00-00"/>
        <w:jc w:val="center"/>
        <w:rPr>
          <w:rFonts w:ascii="Courier New" w:hAnsi="Courier New"/>
        </w:rPr>
      </w:pPr>
      <w:r w:rsidRPr="00DE5ACF">
        <w:rPr>
          <w:rFonts w:ascii="Courier New" w:hAnsi="Courier New"/>
        </w:rPr>
        <w:t>Section 11</w:t>
      </w:r>
    </w:p>
    <w:p w14:paraId="1AF76F71" w14:textId="77777777" w:rsidR="009F612A" w:rsidRPr="00DE5ACF" w:rsidRDefault="009F612A" w:rsidP="009F612A">
      <w:pPr>
        <w:pStyle w:val="P00-00"/>
        <w:jc w:val="center"/>
        <w:rPr>
          <w:rFonts w:ascii="Courier New" w:hAnsi="Courier New"/>
        </w:rPr>
      </w:pPr>
      <w:r w:rsidRPr="00DE5ACF">
        <w:rPr>
          <w:rFonts w:ascii="Courier New" w:hAnsi="Courier New"/>
        </w:rPr>
        <w:t xml:space="preserve">Date of implementation of the interstate commission </w:t>
      </w:r>
    </w:p>
    <w:p w14:paraId="217AFEBF" w14:textId="77777777" w:rsidR="009F612A" w:rsidRPr="00DE5ACF" w:rsidRDefault="009F612A" w:rsidP="009F612A">
      <w:pPr>
        <w:pStyle w:val="P00-00"/>
        <w:jc w:val="center"/>
        <w:rPr>
          <w:rFonts w:ascii="Courier New" w:hAnsi="Courier New"/>
        </w:rPr>
      </w:pPr>
      <w:r w:rsidRPr="00DE5ACF">
        <w:rPr>
          <w:rFonts w:ascii="Courier New" w:hAnsi="Courier New"/>
        </w:rPr>
        <w:t xml:space="preserve">for physical therapy practice and associated </w:t>
      </w:r>
    </w:p>
    <w:p w14:paraId="068B9DD0" w14:textId="77777777" w:rsidR="009F612A" w:rsidRPr="00DE5ACF" w:rsidRDefault="009F612A" w:rsidP="009F612A">
      <w:pPr>
        <w:pStyle w:val="P00-00"/>
        <w:jc w:val="center"/>
        <w:rPr>
          <w:rFonts w:ascii="Courier New" w:hAnsi="Courier New"/>
        </w:rPr>
      </w:pPr>
      <w:r w:rsidRPr="00DE5ACF">
        <w:rPr>
          <w:rFonts w:ascii="Courier New" w:hAnsi="Courier New"/>
        </w:rPr>
        <w:t>rules, withdrawal and amendment</w:t>
      </w:r>
    </w:p>
    <w:p w14:paraId="3531DF6C" w14:textId="77777777" w:rsidR="009F612A" w:rsidRPr="00DE5ACF" w:rsidRDefault="009F612A" w:rsidP="009F612A">
      <w:pPr>
        <w:pStyle w:val="P06-00"/>
        <w:rPr>
          <w:rFonts w:ascii="Courier New" w:hAnsi="Courier New"/>
        </w:rPr>
      </w:pPr>
      <w:r w:rsidRPr="00DE5ACF">
        <w:rPr>
          <w:rFonts w:ascii="Courier New" w:hAnsi="Courier New"/>
        </w:rPr>
        <w:t xml:space="preserve">A.  This compact is effective on the date on which the compact statute is enacted into law in the tenth member state.  The provisions, which become effective at that time, shall be limited to the powers granted to the commission relating to assembly and the adoption of rules.  Thereafter, the commission shall meet and exercise rulemaking powers necessary to the implementation and administration of this compact. </w:t>
      </w:r>
    </w:p>
    <w:p w14:paraId="5555082D" w14:textId="77777777" w:rsidR="009F612A" w:rsidRPr="00DE5ACF" w:rsidRDefault="009F612A" w:rsidP="009F612A">
      <w:pPr>
        <w:pStyle w:val="P06-00"/>
        <w:rPr>
          <w:rFonts w:ascii="Courier New" w:hAnsi="Courier New"/>
        </w:rPr>
      </w:pPr>
      <w:r w:rsidRPr="00DE5ACF">
        <w:rPr>
          <w:rFonts w:ascii="Courier New" w:hAnsi="Courier New"/>
        </w:rPr>
        <w:t xml:space="preserve">B.  Any state that joins the compact subsequent to the commission's initial adoption of the rules is subject to the rules as they exist on the date on which the compact becomes law in that state.  Any rule that has been previously adopted by the commission shall have the full force and effect of law on the day the compact becomes law in that state. </w:t>
      </w:r>
    </w:p>
    <w:p w14:paraId="3A278D4D" w14:textId="77777777" w:rsidR="009F612A" w:rsidRPr="00DE5ACF" w:rsidRDefault="009F612A" w:rsidP="009F612A">
      <w:pPr>
        <w:pStyle w:val="P06-00"/>
        <w:rPr>
          <w:rFonts w:ascii="Courier New" w:hAnsi="Courier New"/>
        </w:rPr>
      </w:pPr>
      <w:r w:rsidRPr="00DE5ACF">
        <w:rPr>
          <w:rFonts w:ascii="Courier New" w:hAnsi="Courier New"/>
        </w:rPr>
        <w:t xml:space="preserve">C.  Any member state may withdraw from this compact by enacting a statute repealing the same: </w:t>
      </w:r>
    </w:p>
    <w:p w14:paraId="1A648C7B" w14:textId="77777777" w:rsidR="009F612A" w:rsidRPr="00DE5ACF" w:rsidRDefault="009F612A" w:rsidP="009F612A">
      <w:pPr>
        <w:pStyle w:val="P06-00"/>
        <w:rPr>
          <w:rFonts w:ascii="Courier New" w:hAnsi="Courier New"/>
        </w:rPr>
      </w:pPr>
      <w:r w:rsidRPr="00DE5ACF">
        <w:rPr>
          <w:rFonts w:ascii="Courier New" w:hAnsi="Courier New"/>
        </w:rPr>
        <w:t xml:space="preserve">1.  A member state's withdrawal shall not take effect until six months after enactment of the repealing statute. </w:t>
      </w:r>
    </w:p>
    <w:p w14:paraId="1E6E056E" w14:textId="77777777" w:rsidR="009F612A" w:rsidRPr="00DE5ACF" w:rsidRDefault="009F612A" w:rsidP="009F612A">
      <w:pPr>
        <w:pStyle w:val="P06-00"/>
        <w:rPr>
          <w:rFonts w:ascii="Courier New" w:hAnsi="Courier New"/>
        </w:rPr>
      </w:pPr>
      <w:r w:rsidRPr="00DE5ACF">
        <w:rPr>
          <w:rFonts w:ascii="Courier New" w:hAnsi="Courier New"/>
        </w:rPr>
        <w:t xml:space="preserve">2.  Withdrawal shall not affect the continuing requirement of the withdrawing state's physical therapy licensing board to comply with the investigative and adverse action reporting requirements of this act before the effective date of withdrawal. </w:t>
      </w:r>
    </w:p>
    <w:p w14:paraId="7DD31005" w14:textId="77777777" w:rsidR="009F612A" w:rsidRPr="00DE5ACF" w:rsidRDefault="009F612A" w:rsidP="009F612A">
      <w:pPr>
        <w:pStyle w:val="P06-00"/>
        <w:rPr>
          <w:rFonts w:ascii="Courier New" w:hAnsi="Courier New"/>
        </w:rPr>
      </w:pPr>
      <w:r w:rsidRPr="00DE5ACF">
        <w:rPr>
          <w:rFonts w:ascii="Courier New" w:hAnsi="Courier New"/>
        </w:rPr>
        <w:t xml:space="preserve">D.  This compact does not invalidate or prevent any physical therapy licensure agreement or other cooperative arrangement between a member state and a nonmember state that does not conflict with the provisions of this compact. </w:t>
      </w:r>
    </w:p>
    <w:p w14:paraId="251A7F76" w14:textId="77777777" w:rsidR="009F612A" w:rsidRPr="00DE5ACF" w:rsidRDefault="009F612A" w:rsidP="009F612A">
      <w:pPr>
        <w:pStyle w:val="P06-00"/>
        <w:rPr>
          <w:rFonts w:ascii="Courier New" w:hAnsi="Courier New"/>
        </w:rPr>
      </w:pPr>
      <w:r w:rsidRPr="00DE5ACF">
        <w:rPr>
          <w:rFonts w:ascii="Courier New" w:hAnsi="Courier New"/>
        </w:rPr>
        <w:t>E.  This compact may be amended by the member states.  An amendment to this compact does not become effective and binding on any member state until it is enacted into the laws of all member states.</w:t>
      </w:r>
    </w:p>
    <w:p w14:paraId="04989E39" w14:textId="77777777" w:rsidR="009F612A" w:rsidRPr="00DE5ACF" w:rsidRDefault="009F612A" w:rsidP="009F612A">
      <w:pPr>
        <w:pStyle w:val="P00-00"/>
        <w:jc w:val="center"/>
        <w:rPr>
          <w:rFonts w:ascii="Courier New" w:hAnsi="Courier New"/>
        </w:rPr>
      </w:pPr>
      <w:r w:rsidRPr="00DE5ACF">
        <w:rPr>
          <w:rFonts w:ascii="Courier New" w:hAnsi="Courier New"/>
        </w:rPr>
        <w:t>Section 12</w:t>
      </w:r>
    </w:p>
    <w:p w14:paraId="6DFAA7B4" w14:textId="77777777" w:rsidR="009F612A" w:rsidRPr="00DE5ACF" w:rsidRDefault="009F612A" w:rsidP="009F612A">
      <w:pPr>
        <w:pStyle w:val="P00-00"/>
        <w:jc w:val="center"/>
        <w:rPr>
          <w:rFonts w:ascii="Courier New" w:hAnsi="Courier New"/>
        </w:rPr>
      </w:pPr>
      <w:r w:rsidRPr="00DE5ACF">
        <w:rPr>
          <w:rFonts w:ascii="Courier New" w:hAnsi="Courier New"/>
        </w:rPr>
        <w:t>Construction and severability</w:t>
      </w:r>
    </w:p>
    <w:p w14:paraId="44008AAB" w14:textId="77777777" w:rsidR="009F612A" w:rsidRPr="00DE5ACF" w:rsidRDefault="009F612A" w:rsidP="009F612A">
      <w:pPr>
        <w:pStyle w:val="P06-00"/>
        <w:rPr>
          <w:rFonts w:ascii="Courier New" w:hAnsi="Courier New"/>
        </w:rPr>
      </w:pPr>
      <w:r w:rsidRPr="00DE5ACF">
        <w:rPr>
          <w:rFonts w:ascii="Courier New" w:hAnsi="Courier New"/>
        </w:rPr>
        <w:t>This compact shall be liberally construed so as to effectuate the purposes thereof.  The provisions of this compact shall be severable, and if any phrase, clause, sentence or provision of this compact is declared to be contrary to the constitution of any party state or of the United States or if the applicability thereof to any government, agency, person or circumstance is held invalid, the validity of the remainder of this compact and the applicability thereof to any government, agency, person or circumstance shall not be affected thereby.  If this compact is held contrary to the constitution of any party state, the compact shall remain in full force and effect as to the remaining party states and in full force and effect as to the party state affected as to all severable matters.</w:t>
      </w:r>
      <w:bookmarkStart w:id="0" w:name="Add_Section"/>
      <w:bookmarkEnd w:id="0"/>
      <w:r w:rsidRPr="00DE5ACF">
        <w:rPr>
          <w:rFonts w:ascii="Courier New" w:hAnsi="Courier New"/>
        </w:rPr>
        <w:t xml:space="preserve"> </w:t>
      </w:r>
      <w:r w:rsidRPr="00DE5ACF">
        <w:rPr>
          <w:rFonts w:ascii="Courier New" w:hAnsi="Courier New"/>
          <w:vanish/>
        </w:rPr>
        <w:fldChar w:fldCharType="begin"/>
      </w:r>
      <w:r w:rsidRPr="00DE5ACF">
        <w:rPr>
          <w:rFonts w:ascii="Courier New" w:hAnsi="Courier New"/>
          <w:vanish/>
        </w:rPr>
        <w:instrText xml:space="preserve"> COMMENTS END_STATUTE \* MERGEFORMAT </w:instrText>
      </w:r>
      <w:r w:rsidRPr="00DE5ACF">
        <w:rPr>
          <w:rFonts w:ascii="Courier New" w:hAnsi="Courier New"/>
          <w:vanish/>
        </w:rPr>
        <w:fldChar w:fldCharType="separate"/>
      </w:r>
      <w:r w:rsidRPr="00DE5ACF">
        <w:rPr>
          <w:rFonts w:ascii="Courier New" w:hAnsi="Courier New"/>
          <w:vanish/>
        </w:rPr>
        <w:t>END_STATUTE</w:t>
      </w:r>
      <w:r w:rsidRPr="00DE5ACF">
        <w:rPr>
          <w:rFonts w:ascii="Courier New" w:hAnsi="Courier New"/>
          <w:vanish/>
        </w:rPr>
        <w:fldChar w:fldCharType="end"/>
      </w:r>
    </w:p>
    <w:p w14:paraId="63D499B6" w14:textId="77777777" w:rsidR="00F540AD" w:rsidRPr="00DE5ACF" w:rsidRDefault="00F540AD">
      <w:pPr>
        <w:rPr>
          <w:rFonts w:ascii="Courier New" w:hAnsi="Courier New"/>
        </w:rPr>
      </w:pPr>
    </w:p>
    <w:sectPr w:rsidR="00F540AD" w:rsidRPr="00DE5ACF">
      <w:type w:val="continuous"/>
      <w:pgSz w:w="12240" w:h="15840" w:code="1"/>
      <w:pgMar w:top="1440" w:right="1440" w:bottom="1440" w:left="1872"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3A7250" w14:textId="77777777" w:rsidR="004E583E" w:rsidRDefault="004E583E">
      <w:r>
        <w:separator/>
      </w:r>
    </w:p>
  </w:endnote>
  <w:endnote w:type="continuationSeparator" w:id="0">
    <w:p w14:paraId="459E8635" w14:textId="77777777" w:rsidR="004E583E" w:rsidRDefault="004E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Gothic-Drafting">
    <w:panose1 w:val="00000000000000000000"/>
    <w:charset w:val="00"/>
    <w:family w:val="modern"/>
    <w:notTrueType/>
    <w:pitch w:val="variable"/>
    <w:sig w:usb0="8000002F" w:usb1="4000004A" w:usb2="00000000" w:usb3="00000000" w:csb0="00000001" w:csb1="00000000"/>
  </w:font>
  <w:font w:name="Letter-Gothic-Upper-Drafting">
    <w:panose1 w:val="00000000000000000000"/>
    <w:charset w:val="00"/>
    <w:family w:val="modern"/>
    <w:notTrueType/>
    <w:pitch w:val="variable"/>
    <w:sig w:usb0="8000002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19C1EB" w14:textId="77777777" w:rsidR="004E583E" w:rsidRDefault="004E583E">
      <w:r>
        <w:separator/>
      </w:r>
    </w:p>
  </w:footnote>
  <w:footnote w:type="continuationSeparator" w:id="0">
    <w:p w14:paraId="13FD1166" w14:textId="77777777" w:rsidR="004E583E" w:rsidRDefault="004E58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D61A20B4"/>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FFFFFF88"/>
    <w:multiLevelType w:val="singleLevel"/>
    <w:tmpl w:val="65E21F3C"/>
    <w:lvl w:ilvl="0">
      <w:start w:val="1"/>
      <w:numFmt w:val="decimal"/>
      <w:lvlText w:val="%1."/>
      <w:lvlJc w:val="left"/>
      <w:pPr>
        <w:tabs>
          <w:tab w:val="num" w:pos="360"/>
        </w:tabs>
        <w:ind w:left="360" w:hanging="360"/>
      </w:pPr>
    </w:lvl>
  </w:abstractNum>
  <w:num w:numId="1" w16cid:durableId="603880127">
    <w:abstractNumId w:val="1"/>
  </w:num>
  <w:num w:numId="2" w16cid:durableId="1438793498">
    <w:abstractNumId w:val="1"/>
  </w:num>
  <w:num w:numId="3" w16cid:durableId="1988167597">
    <w:abstractNumId w:val="0"/>
  </w:num>
  <w:num w:numId="4" w16cid:durableId="6039996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612A"/>
    <w:rsid w:val="00085986"/>
    <w:rsid w:val="00311EA1"/>
    <w:rsid w:val="004E583E"/>
    <w:rsid w:val="00745CD0"/>
    <w:rsid w:val="009F612A"/>
    <w:rsid w:val="00AA29FD"/>
    <w:rsid w:val="00B25423"/>
    <w:rsid w:val="00C1260B"/>
    <w:rsid w:val="00CA0F78"/>
    <w:rsid w:val="00DE5ACF"/>
    <w:rsid w:val="00E12671"/>
    <w:rsid w:val="00F540AD"/>
    <w:rsid w:val="00F726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725750EB"/>
  <w15:chartTrackingRefBased/>
  <w15:docId w15:val="{3562FC40-1261-4D70-B07A-7465E5D0EA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Gothic-Drafting" w:hAnsi="Letter-Gothic-Drafting"/>
      <w:b/>
      <w:snapToGrid w:val="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trPr>
      <w:hidden/>
    </w:trPr>
  </w:style>
  <w:style w:type="numbering" w:default="1" w:styleId="NoList">
    <w:name w:val="No List"/>
    <w:semiHidden/>
  </w:style>
  <w:style w:type="character" w:customStyle="1" w:styleId="AGENCY">
    <w:name w:val="AGENCY"/>
    <w:rPr>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144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rPr>
      <w:rFonts w:ascii="Arial" w:hAnsi="Arial"/>
      <w:sz w:val="48"/>
    </w:rPr>
  </w:style>
  <w:style w:type="paragraph" w:styleId="BodyText">
    <w:name w:val="Body Text"/>
    <w:basedOn w:val="Normal"/>
    <w:pPr>
      <w:widowControl/>
      <w:suppressLineNumbers/>
    </w:pPr>
  </w:style>
  <w:style w:type="paragraph" w:styleId="BodyTextIndent">
    <w:name w:val="Body Text Indent"/>
    <w:basedOn w:val="Normal"/>
    <w:pPr>
      <w:widowControl/>
      <w:tabs>
        <w:tab w:val="left" w:pos="0"/>
        <w:tab w:val="left" w:pos="720"/>
      </w:tabs>
      <w:ind w:firstLine="720"/>
    </w:pPr>
  </w:style>
  <w:style w:type="character" w:styleId="CommentReference">
    <w:name w:val="annotation reference"/>
    <w:semiHidden/>
    <w:rPr>
      <w:sz w:val="16"/>
    </w:rPr>
  </w:style>
  <w:style w:type="paragraph" w:styleId="CommentText">
    <w:name w:val="annotation text"/>
    <w:basedOn w:val="Normal"/>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character" w:styleId="FootnoteReference">
    <w:name w:val="footnote reference"/>
    <w:semiHidden/>
  </w:style>
  <w:style w:type="paragraph" w:styleId="Header">
    <w:name w:val="header"/>
    <w:basedOn w:val="Normal"/>
  </w:style>
  <w:style w:type="character" w:customStyle="1" w:styleId="INTRO">
    <w:name w:val="INTRO"/>
    <w:rPr>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basedOn w:val="DefaultParagraphFont"/>
  </w:style>
  <w:style w:type="character" w:customStyle="1" w:styleId="O">
    <w:name w:val="O"/>
    <w:rPr>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basedOn w:val="DefaultParagraphFont"/>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rPr>
      <w:color w:val="800080"/>
      <w:u w:val="single"/>
    </w:rPr>
  </w:style>
  <w:style w:type="character" w:customStyle="1" w:styleId="SNUM">
    <w:name w:val="SNUM"/>
    <w:rPr>
      <w:color w:val="008000"/>
    </w:rPr>
  </w:style>
  <w:style w:type="character" w:customStyle="1" w:styleId="SPONSORS">
    <w:name w:val="SPONSORS"/>
  </w:style>
  <w:style w:type="character" w:customStyle="1" w:styleId="TITLE">
    <w:name w:val="TITLE"/>
    <w:rPr>
      <w:caps/>
      <w:color w:val="0000FF"/>
    </w:rPr>
  </w:style>
  <w:style w:type="character" w:customStyle="1" w:styleId="UP">
    <w:name w:val="UP"/>
    <w:rPr>
      <w:caps/>
      <w:noProof w:val="0"/>
      <w:color w:val="0000FF"/>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statute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statutes.dot</Template>
  <TotalTime>0</TotalTime>
  <Pages>1</Pages>
  <Words>6193</Words>
  <Characters>32268</Characters>
  <Application>Microsoft Office Word</Application>
  <DocSecurity>0</DocSecurity>
  <Lines>658</Lines>
  <Paragraphs>295</Paragraphs>
  <ScaleCrop>false</ScaleCrop>
  <HeadingPairs>
    <vt:vector size="2" baseType="variant">
      <vt:variant>
        <vt:lpstr>Title</vt:lpstr>
      </vt:variant>
      <vt:variant>
        <vt:i4>1</vt:i4>
      </vt:variant>
    </vt:vector>
  </HeadingPairs>
  <TitlesOfParts>
    <vt:vector size="1" baseType="lpstr">
      <vt:lpstr>EXPLANATION OF BLEND</vt:lpstr>
    </vt:vector>
  </TitlesOfParts>
  <Company>LCS</Company>
  <LinksUpToDate>false</LinksUpToDate>
  <CharactersWithSpaces>38166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32-2053; Physical therapy licensure compact</dc:title>
  <dc:subject>Physical therapy licensure compact</dc:subject>
  <dc:creator>Arizona Legislative Council</dc:creator>
  <cp:keywords/>
  <dc:description>0299.doc - 522R - 2016</dc:description>
  <cp:lastModifiedBy>dbupdate</cp:lastModifiedBy>
  <cp:revision>2</cp:revision>
  <cp:lastPrinted>2016-08-01T15:27:00Z</cp:lastPrinted>
  <dcterms:created xsi:type="dcterms:W3CDTF">2025-09-20T20:34:00Z</dcterms:created>
  <dcterms:modified xsi:type="dcterms:W3CDTF">2025-09-20T20:34:00Z</dcterms:modified>
</cp:coreProperties>
</file>