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5C876" w14:textId="77777777" w:rsidR="00CC193D" w:rsidRPr="00E17197" w:rsidRDefault="00CC193D" w:rsidP="00CC193D">
      <w:pPr>
        <w:pStyle w:val="SEC06-18"/>
        <w:rPr>
          <w:rFonts w:ascii="Courier New" w:hAnsi="Courier New"/>
        </w:rPr>
      </w:pPr>
      <w:r w:rsidRPr="00E17197">
        <w:rPr>
          <w:rFonts w:ascii="Courier New" w:hAnsi="Courier New"/>
          <w:vanish/>
        </w:rPr>
        <w:fldChar w:fldCharType="begin"/>
      </w:r>
      <w:r w:rsidRPr="00E17197">
        <w:rPr>
          <w:rFonts w:ascii="Courier New" w:hAnsi="Courier New"/>
          <w:vanish/>
        </w:rPr>
        <w:instrText xml:space="preserve"> COMMENTS START_STATUTE \* MERGEFORMAT </w:instrText>
      </w:r>
      <w:r w:rsidRPr="00E17197">
        <w:rPr>
          <w:rFonts w:ascii="Courier New" w:hAnsi="Courier New"/>
          <w:vanish/>
        </w:rPr>
        <w:fldChar w:fldCharType="separate"/>
      </w:r>
      <w:proofErr w:type="spellStart"/>
      <w:r w:rsidRPr="00E17197">
        <w:rPr>
          <w:rFonts w:ascii="Courier New" w:hAnsi="Courier New"/>
          <w:vanish/>
        </w:rPr>
        <w:t>START_STATUTE</w:t>
      </w:r>
      <w:r w:rsidRPr="00E17197">
        <w:rPr>
          <w:rFonts w:ascii="Courier New" w:hAnsi="Courier New"/>
          <w:vanish/>
        </w:rPr>
        <w:fldChar w:fldCharType="end"/>
      </w:r>
      <w:r w:rsidRPr="00E17197">
        <w:rPr>
          <w:rStyle w:val="SNUM"/>
          <w:rFonts w:ascii="Courier New" w:hAnsi="Courier New"/>
        </w:rPr>
        <w:t>25</w:t>
      </w:r>
      <w:proofErr w:type="spellEnd"/>
      <w:r w:rsidRPr="00E17197">
        <w:rPr>
          <w:rStyle w:val="SNUM"/>
          <w:rFonts w:ascii="Courier New" w:hAnsi="Courier New"/>
        </w:rPr>
        <w:t>-1202.</w:t>
      </w:r>
      <w:r w:rsidRPr="00E17197">
        <w:rPr>
          <w:rFonts w:ascii="Courier New" w:hAnsi="Courier New"/>
        </w:rPr>
        <w:t>  </w:t>
      </w:r>
      <w:r w:rsidRPr="00E17197">
        <w:rPr>
          <w:rStyle w:val="SECHEAD"/>
          <w:rFonts w:ascii="Courier New" w:hAnsi="Courier New"/>
        </w:rPr>
        <w:t>Definitions</w:t>
      </w:r>
    </w:p>
    <w:p w14:paraId="03082C5D" w14:textId="77777777" w:rsidR="00CC193D" w:rsidRPr="00E17197" w:rsidRDefault="00CC193D" w:rsidP="00CC193D">
      <w:pPr>
        <w:pStyle w:val="P06-00"/>
        <w:rPr>
          <w:rFonts w:ascii="Courier New" w:hAnsi="Courier New"/>
        </w:rPr>
      </w:pPr>
      <w:r w:rsidRPr="00E17197">
        <w:rPr>
          <w:rFonts w:ascii="Courier New" w:hAnsi="Courier New"/>
        </w:rPr>
        <w:t>In this chapter, unless the context otherwise requires:</w:t>
      </w:r>
    </w:p>
    <w:p w14:paraId="6B9AA8ED" w14:textId="77777777" w:rsidR="00CC193D" w:rsidRPr="00E17197" w:rsidRDefault="00CC193D" w:rsidP="00CC193D">
      <w:pPr>
        <w:pStyle w:val="P06-00"/>
        <w:rPr>
          <w:rFonts w:ascii="Courier New" w:hAnsi="Courier New"/>
        </w:rPr>
      </w:pPr>
      <w:r w:rsidRPr="00E17197">
        <w:rPr>
          <w:rFonts w:ascii="Courier New" w:hAnsi="Courier New"/>
        </w:rPr>
        <w:t>1.  "Child" means an individual, whether over or under the age of majority, who is or is alleged to be owed a duty of support by the individual's parent or who is or is alleged to be the beneficiary of a support order directed to the parent.</w:t>
      </w:r>
    </w:p>
    <w:p w14:paraId="274F6E55" w14:textId="77777777" w:rsidR="00CC193D" w:rsidRPr="00E17197" w:rsidRDefault="00CC193D" w:rsidP="00CC193D">
      <w:pPr>
        <w:pStyle w:val="P06-00"/>
        <w:rPr>
          <w:rFonts w:ascii="Courier New" w:hAnsi="Courier New"/>
        </w:rPr>
      </w:pPr>
      <w:r w:rsidRPr="00E17197">
        <w:rPr>
          <w:rFonts w:ascii="Courier New" w:hAnsi="Courier New"/>
        </w:rPr>
        <w:t>2.  "Child support order" means a support order for a child, including a child who has attained the age of majority under the law of the issuing state or foreign country.</w:t>
      </w:r>
    </w:p>
    <w:p w14:paraId="2D488261" w14:textId="77777777" w:rsidR="00CC193D" w:rsidRPr="00E17197" w:rsidRDefault="00CC193D" w:rsidP="00CC193D">
      <w:pPr>
        <w:pStyle w:val="P06-00"/>
        <w:rPr>
          <w:rFonts w:ascii="Courier New" w:hAnsi="Courier New"/>
        </w:rPr>
      </w:pPr>
      <w:r w:rsidRPr="00E17197">
        <w:rPr>
          <w:rFonts w:ascii="Courier New" w:hAnsi="Courier New"/>
        </w:rPr>
        <w:t>3.  "Convention" means the convention on the international recovery of child support and other forms of family maintenance, concluded at the Hague on November 23, 2007.</w:t>
      </w:r>
    </w:p>
    <w:p w14:paraId="51BE925D" w14:textId="77777777" w:rsidR="00CC193D" w:rsidRPr="00E17197" w:rsidRDefault="00CC193D" w:rsidP="00CC193D">
      <w:pPr>
        <w:pStyle w:val="P06-00"/>
        <w:rPr>
          <w:rFonts w:ascii="Courier New" w:hAnsi="Courier New"/>
        </w:rPr>
      </w:pPr>
      <w:r w:rsidRPr="00E17197">
        <w:rPr>
          <w:rFonts w:ascii="Courier New" w:hAnsi="Courier New"/>
        </w:rPr>
        <w:t>4.  "Duty of support" means an obligation imposed or imposable by law to provide support for a child, spouse or former spouse, including an unsatisfied obligation to provide support.</w:t>
      </w:r>
    </w:p>
    <w:p w14:paraId="1701CC6F" w14:textId="77777777" w:rsidR="00CC193D" w:rsidRPr="00E17197" w:rsidRDefault="00CC193D" w:rsidP="00CC193D">
      <w:pPr>
        <w:pStyle w:val="P06-00"/>
        <w:rPr>
          <w:rFonts w:ascii="Courier New" w:hAnsi="Courier New"/>
        </w:rPr>
      </w:pPr>
      <w:r w:rsidRPr="00E17197">
        <w:rPr>
          <w:rFonts w:ascii="Courier New" w:hAnsi="Courier New"/>
        </w:rPr>
        <w:t>5.  "Foreign country" means a country, including a political subdivision of a country, other than the United States, that authorizes the issuance of support orders and to which any of the following applies:</w:t>
      </w:r>
    </w:p>
    <w:p w14:paraId="3B0C7F36" w14:textId="77777777" w:rsidR="00CC193D" w:rsidRPr="00E17197" w:rsidRDefault="00CC193D" w:rsidP="00CC193D">
      <w:pPr>
        <w:pStyle w:val="P06-00"/>
        <w:rPr>
          <w:rFonts w:ascii="Courier New" w:hAnsi="Courier New"/>
        </w:rPr>
      </w:pPr>
      <w:r w:rsidRPr="00E17197">
        <w:rPr>
          <w:rFonts w:ascii="Courier New" w:hAnsi="Courier New"/>
        </w:rPr>
        <w:t>(a)  It has been declared under the law of the United States to be a foreign reciprocating country.</w:t>
      </w:r>
    </w:p>
    <w:p w14:paraId="69791FFE" w14:textId="77777777" w:rsidR="00CC193D" w:rsidRPr="00E17197" w:rsidRDefault="00CC193D" w:rsidP="00CC193D">
      <w:pPr>
        <w:pStyle w:val="P06-00"/>
        <w:rPr>
          <w:rFonts w:ascii="Courier New" w:hAnsi="Courier New"/>
        </w:rPr>
      </w:pPr>
      <w:r w:rsidRPr="00E17197">
        <w:rPr>
          <w:rFonts w:ascii="Courier New" w:hAnsi="Courier New"/>
        </w:rPr>
        <w:t>(b)  It has established a reciprocal arrangement for child support with this state as provided in section 25</w:t>
      </w:r>
      <w:r w:rsidRPr="00E17197">
        <w:rPr>
          <w:rFonts w:ascii="Courier New" w:hAnsi="Courier New"/>
        </w:rPr>
        <w:noBreakHyphen/>
        <w:t xml:space="preserve">1248. </w:t>
      </w:r>
    </w:p>
    <w:p w14:paraId="66CD4A42" w14:textId="77777777" w:rsidR="00CC193D" w:rsidRPr="00E17197" w:rsidRDefault="00CC193D" w:rsidP="00CC193D">
      <w:pPr>
        <w:pStyle w:val="P06-00"/>
        <w:rPr>
          <w:rFonts w:ascii="Courier New" w:hAnsi="Courier New"/>
        </w:rPr>
      </w:pPr>
      <w:r w:rsidRPr="00E17197">
        <w:rPr>
          <w:rFonts w:ascii="Courier New" w:hAnsi="Courier New"/>
        </w:rPr>
        <w:t>(c)  It has enacted a law or established procedures for the issuance and enforcement of support orders that are substantially similar to the procedures prescribed in this chapter.</w:t>
      </w:r>
    </w:p>
    <w:p w14:paraId="6CA6B0E6" w14:textId="77777777" w:rsidR="00CC193D" w:rsidRPr="00E17197" w:rsidRDefault="00CC193D" w:rsidP="00CC193D">
      <w:pPr>
        <w:pStyle w:val="P06-00"/>
        <w:rPr>
          <w:rFonts w:ascii="Courier New" w:hAnsi="Courier New"/>
        </w:rPr>
      </w:pPr>
      <w:r w:rsidRPr="00E17197">
        <w:rPr>
          <w:rFonts w:ascii="Courier New" w:hAnsi="Courier New"/>
        </w:rPr>
        <w:t>(d)  The convention is in force in the country with respect to the United States.</w:t>
      </w:r>
    </w:p>
    <w:p w14:paraId="51DD491C" w14:textId="77777777" w:rsidR="00CC193D" w:rsidRPr="00E17197" w:rsidRDefault="00CC193D" w:rsidP="00CC193D">
      <w:pPr>
        <w:pStyle w:val="P06-00"/>
        <w:rPr>
          <w:rFonts w:ascii="Courier New" w:hAnsi="Courier New"/>
        </w:rPr>
      </w:pPr>
      <w:r w:rsidRPr="00E17197">
        <w:rPr>
          <w:rFonts w:ascii="Courier New" w:hAnsi="Courier New"/>
        </w:rPr>
        <w:t>6.  "Foreign support order" means a support order of a foreign tribunal.</w:t>
      </w:r>
    </w:p>
    <w:p w14:paraId="314AA432" w14:textId="77777777" w:rsidR="00CC193D" w:rsidRPr="00E17197" w:rsidRDefault="00CC193D" w:rsidP="00CC193D">
      <w:pPr>
        <w:pStyle w:val="P06-00"/>
        <w:rPr>
          <w:rFonts w:ascii="Courier New" w:hAnsi="Courier New"/>
        </w:rPr>
      </w:pPr>
      <w:r w:rsidRPr="00E17197">
        <w:rPr>
          <w:rFonts w:ascii="Courier New" w:hAnsi="Courier New"/>
        </w:rPr>
        <w:t>7.  "Foreign tribunal" means a court, administrative agency or quasi</w:t>
      </w:r>
      <w:r w:rsidRPr="00E17197">
        <w:rPr>
          <w:rFonts w:ascii="Courier New" w:hAnsi="Courier New"/>
        </w:rPr>
        <w:noBreakHyphen/>
        <w:t>judicial entity of a foreign country that is authorized to establish, enforce or modify support orders or to determine parentage of a child.  Foreign tribunal includes a competent authority under the convention.</w:t>
      </w:r>
    </w:p>
    <w:p w14:paraId="1789D0A8" w14:textId="77777777" w:rsidR="00CC193D" w:rsidRPr="00E17197" w:rsidRDefault="00CC193D" w:rsidP="00CC193D">
      <w:pPr>
        <w:pStyle w:val="P06-00"/>
        <w:rPr>
          <w:rFonts w:ascii="Courier New" w:hAnsi="Courier New"/>
        </w:rPr>
      </w:pPr>
      <w:r w:rsidRPr="00E17197">
        <w:rPr>
          <w:rFonts w:ascii="Courier New" w:hAnsi="Courier New"/>
        </w:rPr>
        <w:t xml:space="preserve">8.  "Home state" means the state or foreign country in which a child lived with a parent or a person acting as parent for at least six consecutive months immediately preceding the time of filing a petition or a comparable pleading for support and, if a child is less than six months old, the state </w:t>
      </w:r>
      <w:r w:rsidR="00AC63FC" w:rsidRPr="00E17197">
        <w:rPr>
          <w:rFonts w:ascii="Courier New" w:hAnsi="Courier New"/>
        </w:rPr>
        <w:t xml:space="preserve">or foreign country </w:t>
      </w:r>
      <w:r w:rsidRPr="00E17197">
        <w:rPr>
          <w:rFonts w:ascii="Courier New" w:hAnsi="Courier New"/>
        </w:rPr>
        <w:t>in which the child lived from birth with any of them.  A period of temporary absence of any of them is counted as part of the six month or other period.</w:t>
      </w:r>
    </w:p>
    <w:p w14:paraId="1D16833E" w14:textId="77777777" w:rsidR="00CC193D" w:rsidRPr="00E17197" w:rsidRDefault="00CC193D" w:rsidP="00CC193D">
      <w:pPr>
        <w:pStyle w:val="P06-00"/>
        <w:rPr>
          <w:rFonts w:ascii="Courier New" w:hAnsi="Courier New"/>
        </w:rPr>
      </w:pPr>
      <w:r w:rsidRPr="00E17197">
        <w:rPr>
          <w:rFonts w:ascii="Courier New" w:hAnsi="Courier New"/>
        </w:rPr>
        <w:t>9.  "Income" includes earnings or other periodic entitlements to money from any source and any other property subject to withholding for support under the laws of this state.</w:t>
      </w:r>
    </w:p>
    <w:p w14:paraId="03B59C92" w14:textId="77777777" w:rsidR="00CC193D" w:rsidRPr="00E17197" w:rsidRDefault="00CC193D" w:rsidP="00CC193D">
      <w:pPr>
        <w:pStyle w:val="P06-00"/>
        <w:rPr>
          <w:rFonts w:ascii="Courier New" w:hAnsi="Courier New"/>
        </w:rPr>
      </w:pPr>
      <w:r w:rsidRPr="00E17197">
        <w:rPr>
          <w:rFonts w:ascii="Courier New" w:hAnsi="Courier New"/>
        </w:rPr>
        <w:t xml:space="preserve">10.  "Income withholding order" means an order or other legal process directed to an obligor's employer, </w:t>
      </w:r>
      <w:proofErr w:type="spellStart"/>
      <w:r w:rsidRPr="00E17197">
        <w:rPr>
          <w:rFonts w:ascii="Courier New" w:hAnsi="Courier New"/>
        </w:rPr>
        <w:t>payor</w:t>
      </w:r>
      <w:proofErr w:type="spellEnd"/>
      <w:r w:rsidRPr="00E17197">
        <w:rPr>
          <w:rFonts w:ascii="Courier New" w:hAnsi="Courier New"/>
        </w:rPr>
        <w:t xml:space="preserve"> or other debtor to withhold support from the income of the obligor.</w:t>
      </w:r>
    </w:p>
    <w:p w14:paraId="6944459C" w14:textId="77777777" w:rsidR="00CC193D" w:rsidRPr="00E17197" w:rsidRDefault="00CC193D" w:rsidP="00CC193D">
      <w:pPr>
        <w:pStyle w:val="P06-00"/>
        <w:rPr>
          <w:rFonts w:ascii="Courier New" w:hAnsi="Courier New"/>
        </w:rPr>
      </w:pPr>
      <w:r w:rsidRPr="00E17197">
        <w:rPr>
          <w:rFonts w:ascii="Courier New" w:hAnsi="Courier New"/>
        </w:rPr>
        <w:t>11.  "Initiating tribunal" means the tribunal of a state or foreign country from which a petition or comparable pleading is forwarded or in which a petition or comparable pleading is filed for forwarding to another state or foreign country.</w:t>
      </w:r>
    </w:p>
    <w:p w14:paraId="7B2F50D4" w14:textId="77777777" w:rsidR="00AC63FC" w:rsidRPr="00E17197" w:rsidRDefault="00CC193D" w:rsidP="00ED6A96">
      <w:pPr>
        <w:pStyle w:val="P06-00"/>
        <w:rPr>
          <w:rFonts w:ascii="Courier New" w:hAnsi="Courier New"/>
        </w:rPr>
      </w:pPr>
      <w:r w:rsidRPr="00E17197">
        <w:rPr>
          <w:rFonts w:ascii="Courier New" w:hAnsi="Courier New"/>
        </w:rPr>
        <w:t>12.  "Issuing foreign country" means the foreign country in which a tribunal issues a support order or a judgment determining parentage of a child.</w:t>
      </w:r>
    </w:p>
    <w:p w14:paraId="613CC914" w14:textId="77777777" w:rsidR="00CC193D" w:rsidRPr="00E17197" w:rsidRDefault="00CC193D" w:rsidP="00ED6A96">
      <w:pPr>
        <w:pStyle w:val="P06-00"/>
        <w:rPr>
          <w:rFonts w:ascii="Courier New" w:hAnsi="Courier New"/>
        </w:rPr>
      </w:pPr>
      <w:r w:rsidRPr="00E17197">
        <w:rPr>
          <w:rFonts w:ascii="Courier New" w:hAnsi="Courier New"/>
        </w:rPr>
        <w:t>13.  "Issuing state" means the state in which a tribunal issues a support order or a judgment determining parentage of a child.</w:t>
      </w:r>
    </w:p>
    <w:p w14:paraId="73FAEC0A" w14:textId="77777777" w:rsidR="00CC193D" w:rsidRPr="00E17197" w:rsidRDefault="00CC193D" w:rsidP="00ED6A96">
      <w:pPr>
        <w:pStyle w:val="P06-00"/>
        <w:rPr>
          <w:rFonts w:ascii="Courier New" w:hAnsi="Courier New"/>
        </w:rPr>
      </w:pPr>
      <w:r w:rsidRPr="00E17197">
        <w:rPr>
          <w:rFonts w:ascii="Courier New" w:hAnsi="Courier New"/>
        </w:rPr>
        <w:t>14.  "Issuing tribunal" means the tribunal of a state or foreign country that issues a support order or a judgment determining parentage of a child.</w:t>
      </w:r>
    </w:p>
    <w:p w14:paraId="7C3E2B6C" w14:textId="77777777" w:rsidR="00CC193D" w:rsidRPr="00E17197" w:rsidRDefault="00CC193D" w:rsidP="00ED6A96">
      <w:pPr>
        <w:pStyle w:val="P06-00"/>
        <w:rPr>
          <w:rFonts w:ascii="Courier New" w:hAnsi="Courier New"/>
        </w:rPr>
      </w:pPr>
      <w:r w:rsidRPr="00E17197">
        <w:rPr>
          <w:rFonts w:ascii="Courier New" w:hAnsi="Courier New"/>
        </w:rPr>
        <w:t>15.  "Law" includes decisional and statutory law and rules and regulations having the force of law.</w:t>
      </w:r>
    </w:p>
    <w:p w14:paraId="7814CEBC" w14:textId="77777777" w:rsidR="00CC193D" w:rsidRPr="00E17197" w:rsidRDefault="00CC193D" w:rsidP="00ED6A96">
      <w:pPr>
        <w:pStyle w:val="P06-00"/>
        <w:rPr>
          <w:rFonts w:ascii="Courier New" w:hAnsi="Courier New"/>
        </w:rPr>
      </w:pPr>
      <w:r w:rsidRPr="00E17197">
        <w:rPr>
          <w:rFonts w:ascii="Courier New" w:hAnsi="Courier New"/>
        </w:rPr>
        <w:t>16.  "</w:t>
      </w:r>
      <w:proofErr w:type="spellStart"/>
      <w:r w:rsidRPr="00E17197">
        <w:rPr>
          <w:rFonts w:ascii="Courier New" w:hAnsi="Courier New"/>
        </w:rPr>
        <w:t>Obligee</w:t>
      </w:r>
      <w:proofErr w:type="spellEnd"/>
      <w:r w:rsidRPr="00E17197">
        <w:rPr>
          <w:rFonts w:ascii="Courier New" w:hAnsi="Courier New"/>
        </w:rPr>
        <w:t>" means any of the following:</w:t>
      </w:r>
    </w:p>
    <w:p w14:paraId="514BEFEB" w14:textId="77777777" w:rsidR="00CC193D" w:rsidRPr="00E17197" w:rsidRDefault="00CC193D" w:rsidP="00CC193D">
      <w:pPr>
        <w:pStyle w:val="P06-00"/>
        <w:rPr>
          <w:rFonts w:ascii="Courier New" w:hAnsi="Courier New"/>
        </w:rPr>
      </w:pPr>
      <w:r w:rsidRPr="00E17197">
        <w:rPr>
          <w:rFonts w:ascii="Courier New" w:hAnsi="Courier New"/>
        </w:rPr>
        <w:t>(a)  An individual to whom a duty of support is or is alleged to be owed or in whose favor a support order or a judgment determining parentage of a child has been issued.</w:t>
      </w:r>
    </w:p>
    <w:p w14:paraId="693FDA51" w14:textId="77777777" w:rsidR="00CC193D" w:rsidRPr="00E17197" w:rsidRDefault="00CC193D" w:rsidP="00CC193D">
      <w:pPr>
        <w:pStyle w:val="P06-00"/>
        <w:rPr>
          <w:rFonts w:ascii="Courier New" w:hAnsi="Courier New"/>
        </w:rPr>
      </w:pPr>
      <w:r w:rsidRPr="00E17197">
        <w:rPr>
          <w:rFonts w:ascii="Courier New" w:hAnsi="Courier New"/>
        </w:rPr>
        <w:t xml:space="preserve">(b)  A foreign country, a state or a political subdivision of a state to which the rights under a duty of support or support order have been assigned or that has independent claims based on financial assistance provided to an individual </w:t>
      </w:r>
      <w:proofErr w:type="spellStart"/>
      <w:r w:rsidRPr="00E17197">
        <w:rPr>
          <w:rFonts w:ascii="Courier New" w:hAnsi="Courier New"/>
        </w:rPr>
        <w:t>obligee</w:t>
      </w:r>
      <w:proofErr w:type="spellEnd"/>
      <w:r w:rsidRPr="00E17197">
        <w:rPr>
          <w:rFonts w:ascii="Courier New" w:hAnsi="Courier New"/>
        </w:rPr>
        <w:t xml:space="preserve"> in place of child support.</w:t>
      </w:r>
    </w:p>
    <w:p w14:paraId="51A74E5C" w14:textId="77777777" w:rsidR="00CC193D" w:rsidRPr="00E17197" w:rsidRDefault="00CC193D" w:rsidP="00CC193D">
      <w:pPr>
        <w:pStyle w:val="P06-00"/>
        <w:rPr>
          <w:rFonts w:ascii="Courier New" w:hAnsi="Courier New"/>
        </w:rPr>
      </w:pPr>
      <w:r w:rsidRPr="00E17197">
        <w:rPr>
          <w:rFonts w:ascii="Courier New" w:hAnsi="Courier New"/>
        </w:rPr>
        <w:t>(c)  An individual who seeks a judgment determining parentage of the individual's child.</w:t>
      </w:r>
    </w:p>
    <w:p w14:paraId="1A75FFB5" w14:textId="77777777" w:rsidR="00CC193D" w:rsidRPr="00E17197" w:rsidRDefault="00CC193D" w:rsidP="00CC193D">
      <w:pPr>
        <w:pStyle w:val="P06-00"/>
        <w:rPr>
          <w:rFonts w:ascii="Courier New" w:hAnsi="Courier New"/>
        </w:rPr>
      </w:pPr>
      <w:r w:rsidRPr="00E17197">
        <w:rPr>
          <w:rFonts w:ascii="Courier New" w:hAnsi="Courier New"/>
        </w:rPr>
        <w:t>(d)  A person that is a creditor in a proceeding under article 7 of this chapter.</w:t>
      </w:r>
    </w:p>
    <w:p w14:paraId="3BDF85E4" w14:textId="77777777" w:rsidR="00CC193D" w:rsidRPr="00E17197" w:rsidRDefault="00CC193D" w:rsidP="00ED6A96">
      <w:pPr>
        <w:pStyle w:val="P06-00"/>
        <w:rPr>
          <w:rFonts w:ascii="Courier New" w:hAnsi="Courier New"/>
        </w:rPr>
      </w:pPr>
      <w:r w:rsidRPr="00E17197">
        <w:rPr>
          <w:rFonts w:ascii="Courier New" w:hAnsi="Courier New"/>
        </w:rPr>
        <w:t>17.  "Obligor" means an individual or the estate of a decedent that meets any of the following conditions:</w:t>
      </w:r>
    </w:p>
    <w:p w14:paraId="09204C14" w14:textId="77777777" w:rsidR="00CC193D" w:rsidRPr="00E17197" w:rsidRDefault="00CC193D" w:rsidP="00CC193D">
      <w:pPr>
        <w:pStyle w:val="P06-00"/>
        <w:rPr>
          <w:rFonts w:ascii="Courier New" w:hAnsi="Courier New"/>
        </w:rPr>
      </w:pPr>
      <w:r w:rsidRPr="00E17197">
        <w:rPr>
          <w:rFonts w:ascii="Courier New" w:hAnsi="Courier New"/>
        </w:rPr>
        <w:t>(a)  Owes or is alleged to owe a duty of support.</w:t>
      </w:r>
    </w:p>
    <w:p w14:paraId="37136359" w14:textId="77777777" w:rsidR="00CC193D" w:rsidRPr="00E17197" w:rsidRDefault="00CC193D" w:rsidP="00CC193D">
      <w:pPr>
        <w:pStyle w:val="P06-00"/>
        <w:rPr>
          <w:rFonts w:ascii="Courier New" w:hAnsi="Courier New"/>
        </w:rPr>
      </w:pPr>
      <w:r w:rsidRPr="00E17197">
        <w:rPr>
          <w:rFonts w:ascii="Courier New" w:hAnsi="Courier New"/>
        </w:rPr>
        <w:t>(b)  Is alleged but has not been adjudicated to be a parent of a child.</w:t>
      </w:r>
    </w:p>
    <w:p w14:paraId="7DD71D21" w14:textId="77777777" w:rsidR="00CC193D" w:rsidRPr="00E17197" w:rsidRDefault="00CC193D" w:rsidP="00CC193D">
      <w:pPr>
        <w:pStyle w:val="P06-00"/>
        <w:rPr>
          <w:rFonts w:ascii="Courier New" w:hAnsi="Courier New"/>
        </w:rPr>
      </w:pPr>
      <w:r w:rsidRPr="00E17197">
        <w:rPr>
          <w:rFonts w:ascii="Courier New" w:hAnsi="Courier New"/>
        </w:rPr>
        <w:t>(c)  Is liable under a support order.</w:t>
      </w:r>
    </w:p>
    <w:p w14:paraId="408565FC" w14:textId="77777777" w:rsidR="00CC193D" w:rsidRPr="00E17197" w:rsidRDefault="00CC193D" w:rsidP="00CC193D">
      <w:pPr>
        <w:pStyle w:val="P06-00"/>
        <w:rPr>
          <w:rFonts w:ascii="Courier New" w:hAnsi="Courier New"/>
        </w:rPr>
      </w:pPr>
      <w:r w:rsidRPr="00E17197">
        <w:rPr>
          <w:rFonts w:ascii="Courier New" w:hAnsi="Courier New"/>
        </w:rPr>
        <w:t>(d)  Is a debtor in a proceeding under article 7 of this chapter.</w:t>
      </w:r>
    </w:p>
    <w:p w14:paraId="58A65D12" w14:textId="77777777" w:rsidR="00AC63FC" w:rsidRPr="00E17197" w:rsidRDefault="00CC193D" w:rsidP="00AC63FC">
      <w:pPr>
        <w:pStyle w:val="P06-00"/>
        <w:rPr>
          <w:rFonts w:ascii="Courier New" w:hAnsi="Courier New"/>
        </w:rPr>
      </w:pPr>
      <w:r w:rsidRPr="00E17197">
        <w:rPr>
          <w:rFonts w:ascii="Courier New" w:hAnsi="Courier New"/>
        </w:rPr>
        <w:t>18.  "Outside this state" means a location in another state or a country other than the United States, whether or not the country is a foreign country.</w:t>
      </w:r>
    </w:p>
    <w:p w14:paraId="014D644B" w14:textId="77777777" w:rsidR="00AC63FC" w:rsidRPr="00E17197" w:rsidRDefault="00ED6A96" w:rsidP="00AC63FC">
      <w:pPr>
        <w:pStyle w:val="P06-00"/>
        <w:rPr>
          <w:rFonts w:ascii="Courier New" w:hAnsi="Courier New"/>
        </w:rPr>
      </w:pPr>
      <w:r w:rsidRPr="00E17197">
        <w:rPr>
          <w:rFonts w:ascii="Courier New" w:hAnsi="Courier New"/>
        </w:rPr>
        <w:t>19.  "P</w:t>
      </w:r>
      <w:r w:rsidR="00AC63FC" w:rsidRPr="00E17197">
        <w:rPr>
          <w:rFonts w:ascii="Courier New" w:hAnsi="Courier New"/>
        </w:rPr>
        <w:t>erson" means an individual, corporation, business trust, estate, trust, partnership, limited liability company, association, joint venture, public corporation, government or governmental subdivision, agency or instrumentality, or any other legal or commercial entity.</w:t>
      </w:r>
    </w:p>
    <w:p w14:paraId="110D422D" w14:textId="77777777" w:rsidR="00AC63FC" w:rsidRPr="00E17197" w:rsidRDefault="00CC193D" w:rsidP="00AC63FC">
      <w:pPr>
        <w:pStyle w:val="P06-00"/>
        <w:rPr>
          <w:rFonts w:ascii="Courier New" w:hAnsi="Courier New"/>
        </w:rPr>
      </w:pPr>
      <w:r w:rsidRPr="00E17197">
        <w:rPr>
          <w:rFonts w:ascii="Courier New" w:hAnsi="Courier New"/>
        </w:rPr>
        <w:t>20.  "Petition" includes a complaint.</w:t>
      </w:r>
    </w:p>
    <w:p w14:paraId="44B08347" w14:textId="77777777" w:rsidR="00AC63FC" w:rsidRPr="00E17197" w:rsidRDefault="00CC193D" w:rsidP="00AC63FC">
      <w:pPr>
        <w:pStyle w:val="P06-00"/>
        <w:rPr>
          <w:rFonts w:ascii="Courier New" w:hAnsi="Courier New"/>
        </w:rPr>
      </w:pPr>
      <w:r w:rsidRPr="00E17197">
        <w:rPr>
          <w:rFonts w:ascii="Courier New" w:hAnsi="Courier New"/>
        </w:rPr>
        <w:t>21.  "Record" means information that is inscribed on a tangible medium or that is stored in an electronic or other medium and that is retrievable in perceivable form.</w:t>
      </w:r>
    </w:p>
    <w:p w14:paraId="42A91259" w14:textId="77777777" w:rsidR="00AC63FC" w:rsidRPr="00E17197" w:rsidRDefault="00CC193D" w:rsidP="00AC63FC">
      <w:pPr>
        <w:pStyle w:val="P06-00"/>
        <w:rPr>
          <w:rFonts w:ascii="Courier New" w:hAnsi="Courier New"/>
        </w:rPr>
      </w:pPr>
      <w:r w:rsidRPr="00E17197">
        <w:rPr>
          <w:rFonts w:ascii="Courier New" w:hAnsi="Courier New"/>
        </w:rPr>
        <w:t>22.  "Register" means to file in a tribunal in this state a support order or judgment that determines parentage of a child and that is issued in another state or a foreign country.</w:t>
      </w:r>
    </w:p>
    <w:p w14:paraId="6B31B081" w14:textId="77777777" w:rsidR="00AC63FC" w:rsidRPr="00E17197" w:rsidRDefault="00CC193D" w:rsidP="00AC63FC">
      <w:pPr>
        <w:pStyle w:val="P06-00"/>
        <w:rPr>
          <w:rFonts w:ascii="Courier New" w:hAnsi="Courier New"/>
        </w:rPr>
      </w:pPr>
      <w:r w:rsidRPr="00E17197">
        <w:rPr>
          <w:rFonts w:ascii="Courier New" w:hAnsi="Courier New"/>
        </w:rPr>
        <w:t>23.  "Registering tribunal" means a tribunal in which a support order or a judgment determining parentage of a child is registered.</w:t>
      </w:r>
    </w:p>
    <w:p w14:paraId="6C4D2C56" w14:textId="77777777" w:rsidR="00AC63FC" w:rsidRPr="00E17197" w:rsidRDefault="00CC193D" w:rsidP="00AC63FC">
      <w:pPr>
        <w:pStyle w:val="P06-00"/>
        <w:rPr>
          <w:rFonts w:ascii="Courier New" w:hAnsi="Courier New"/>
        </w:rPr>
      </w:pPr>
      <w:r w:rsidRPr="00E17197">
        <w:rPr>
          <w:rFonts w:ascii="Courier New" w:hAnsi="Courier New"/>
        </w:rPr>
        <w:t>24.  "Responding state" means a state in which a petition or comparable pleading for support or determination of parentage is filed or to which a petition or comparable pleading is forwarded for filing from another state or a foreign country.</w:t>
      </w:r>
    </w:p>
    <w:p w14:paraId="67AAD999" w14:textId="77777777" w:rsidR="00AC63FC" w:rsidRPr="00E17197" w:rsidRDefault="00CC193D" w:rsidP="00ED6A96">
      <w:pPr>
        <w:pStyle w:val="P06-00"/>
        <w:rPr>
          <w:rFonts w:ascii="Courier New" w:hAnsi="Courier New"/>
        </w:rPr>
      </w:pPr>
      <w:r w:rsidRPr="00E17197">
        <w:rPr>
          <w:rFonts w:ascii="Courier New" w:hAnsi="Courier New"/>
        </w:rPr>
        <w:t>25.  "Responding tribunal" means the authorized tribunal in a responding state or a foreign country.</w:t>
      </w:r>
    </w:p>
    <w:p w14:paraId="206AB440" w14:textId="77777777" w:rsidR="00AC63FC" w:rsidRPr="00E17197" w:rsidRDefault="00CC193D" w:rsidP="00AC63FC">
      <w:pPr>
        <w:pStyle w:val="P06-00"/>
        <w:rPr>
          <w:rFonts w:ascii="Courier New" w:hAnsi="Courier New"/>
        </w:rPr>
      </w:pPr>
      <w:r w:rsidRPr="00E17197">
        <w:rPr>
          <w:rFonts w:ascii="Courier New" w:hAnsi="Courier New"/>
        </w:rPr>
        <w:t>26.  "Spousal support order" means a support order for a spouse or former spouse of the obligor.</w:t>
      </w:r>
    </w:p>
    <w:p w14:paraId="3891C3C8" w14:textId="77777777" w:rsidR="00AC63FC" w:rsidRPr="00E17197" w:rsidRDefault="00CC193D" w:rsidP="00AC63FC">
      <w:pPr>
        <w:pStyle w:val="P06-00"/>
        <w:rPr>
          <w:rFonts w:ascii="Courier New" w:hAnsi="Courier New"/>
        </w:rPr>
      </w:pPr>
      <w:r w:rsidRPr="00E17197">
        <w:rPr>
          <w:rFonts w:ascii="Courier New" w:hAnsi="Courier New"/>
        </w:rPr>
        <w:t xml:space="preserve">27.  "State" means a state of the United States, the District of Columbia, Puerto Rico, the United States Virgin Islands or any territory or insular possession subject to the jurisdiction of the </w:t>
      </w:r>
      <w:r w:rsidR="00ED6A96" w:rsidRPr="00E17197">
        <w:rPr>
          <w:rFonts w:ascii="Courier New" w:hAnsi="Courier New"/>
        </w:rPr>
        <w:t xml:space="preserve">United States.  State includes </w:t>
      </w:r>
      <w:r w:rsidRPr="00E17197">
        <w:rPr>
          <w:rFonts w:ascii="Courier New" w:hAnsi="Courier New"/>
        </w:rPr>
        <w:t>an Indian nation or tribe.</w:t>
      </w:r>
    </w:p>
    <w:p w14:paraId="4B10A2E7" w14:textId="77777777" w:rsidR="00CC193D" w:rsidRPr="00E17197" w:rsidRDefault="00CC193D" w:rsidP="00AC63FC">
      <w:pPr>
        <w:pStyle w:val="P06-00"/>
        <w:rPr>
          <w:rFonts w:ascii="Courier New" w:hAnsi="Courier New"/>
        </w:rPr>
      </w:pPr>
      <w:r w:rsidRPr="00E17197">
        <w:rPr>
          <w:rFonts w:ascii="Courier New" w:hAnsi="Courier New"/>
        </w:rPr>
        <w:t>28.  "Support enforcement agency" means a public official, governmental entity or private agency authorized to do any of the following:</w:t>
      </w:r>
    </w:p>
    <w:p w14:paraId="58464A30" w14:textId="77777777" w:rsidR="00CC193D" w:rsidRPr="00E17197" w:rsidRDefault="00CC193D" w:rsidP="00CC193D">
      <w:pPr>
        <w:pStyle w:val="P06-00"/>
        <w:rPr>
          <w:rFonts w:ascii="Courier New" w:hAnsi="Courier New"/>
        </w:rPr>
      </w:pPr>
      <w:r w:rsidRPr="00E17197">
        <w:rPr>
          <w:rFonts w:ascii="Courier New" w:hAnsi="Courier New"/>
        </w:rPr>
        <w:t>(a)  Seek the enforcement of support orders or laws relating to the duty of support.</w:t>
      </w:r>
    </w:p>
    <w:p w14:paraId="1B98FE36" w14:textId="77777777" w:rsidR="00CC193D" w:rsidRPr="00E17197" w:rsidRDefault="00CC193D" w:rsidP="00CC193D">
      <w:pPr>
        <w:pStyle w:val="P06-00"/>
        <w:rPr>
          <w:rFonts w:ascii="Courier New" w:hAnsi="Courier New"/>
        </w:rPr>
      </w:pPr>
      <w:r w:rsidRPr="00E17197">
        <w:rPr>
          <w:rFonts w:ascii="Courier New" w:hAnsi="Courier New"/>
        </w:rPr>
        <w:t>(b)  Seek the establishment or modification of child support.</w:t>
      </w:r>
    </w:p>
    <w:p w14:paraId="575D313C" w14:textId="77777777" w:rsidR="00CC193D" w:rsidRPr="00E17197" w:rsidRDefault="00CC193D" w:rsidP="00CC193D">
      <w:pPr>
        <w:pStyle w:val="P06-00"/>
        <w:rPr>
          <w:rFonts w:ascii="Courier New" w:hAnsi="Courier New"/>
        </w:rPr>
      </w:pPr>
      <w:r w:rsidRPr="00E17197">
        <w:rPr>
          <w:rFonts w:ascii="Courier New" w:hAnsi="Courier New"/>
        </w:rPr>
        <w:t>(c)  Request a determination of parentage.</w:t>
      </w:r>
    </w:p>
    <w:p w14:paraId="2D36BFE9" w14:textId="77777777" w:rsidR="00AC63FC" w:rsidRPr="00E17197" w:rsidRDefault="00ED6A96" w:rsidP="00CC193D">
      <w:pPr>
        <w:pStyle w:val="P06-00"/>
        <w:rPr>
          <w:rFonts w:ascii="Courier New" w:hAnsi="Courier New"/>
        </w:rPr>
      </w:pPr>
      <w:r w:rsidRPr="00E17197">
        <w:rPr>
          <w:rFonts w:ascii="Courier New" w:hAnsi="Courier New"/>
        </w:rPr>
        <w:t>(d)  </w:t>
      </w:r>
      <w:r w:rsidR="00CC193D" w:rsidRPr="00E17197">
        <w:rPr>
          <w:rFonts w:ascii="Courier New" w:hAnsi="Courier New"/>
        </w:rPr>
        <w:t>Attempt to locate obligors or their assets.</w:t>
      </w:r>
    </w:p>
    <w:p w14:paraId="286D23D0" w14:textId="77777777" w:rsidR="00AC63FC" w:rsidRPr="00E17197" w:rsidRDefault="00CC193D" w:rsidP="00AC63FC">
      <w:pPr>
        <w:pStyle w:val="P06-00"/>
        <w:rPr>
          <w:rFonts w:ascii="Courier New" w:hAnsi="Courier New"/>
        </w:rPr>
      </w:pPr>
      <w:r w:rsidRPr="00E17197">
        <w:rPr>
          <w:rFonts w:ascii="Courier New" w:hAnsi="Courier New"/>
        </w:rPr>
        <w:t>(e)  Request a determination of the controlling child support order.</w:t>
      </w:r>
    </w:p>
    <w:p w14:paraId="7E03B80D" w14:textId="77777777" w:rsidR="00AC63FC" w:rsidRPr="00E17197" w:rsidRDefault="00CC193D" w:rsidP="00AC63FC">
      <w:pPr>
        <w:pStyle w:val="P06-00"/>
        <w:rPr>
          <w:rFonts w:ascii="Courier New" w:hAnsi="Courier New"/>
        </w:rPr>
      </w:pPr>
      <w:r w:rsidRPr="00E17197">
        <w:rPr>
          <w:rFonts w:ascii="Courier New" w:hAnsi="Courier New"/>
        </w:rPr>
        <w:t xml:space="preserve">29.  "Support order" means a judgment, decree, order, decision or directive, whether temporary, final or subject to modification, issued in a state or foreign country for the benefit of a child, a spouse or a former spouse, that provides for monetary support, health care, arrearages, retroactive support or reimbursement for financial assistance provided to an individual </w:t>
      </w:r>
      <w:proofErr w:type="spellStart"/>
      <w:r w:rsidRPr="00E17197">
        <w:rPr>
          <w:rFonts w:ascii="Courier New" w:hAnsi="Courier New"/>
        </w:rPr>
        <w:t>obligee</w:t>
      </w:r>
      <w:proofErr w:type="spellEnd"/>
      <w:r w:rsidRPr="00E17197">
        <w:rPr>
          <w:rFonts w:ascii="Courier New" w:hAnsi="Courier New"/>
        </w:rPr>
        <w:t xml:space="preserve"> in place of child support.  Support order may include related costs and fees, interest, income withholding, automatic adjustment, reasonable attorney fees and other relief.</w:t>
      </w:r>
    </w:p>
    <w:p w14:paraId="6FB8D497" w14:textId="77777777" w:rsidR="00CC193D" w:rsidRPr="00E17197" w:rsidRDefault="00CC193D" w:rsidP="00AC63FC">
      <w:pPr>
        <w:pStyle w:val="P06-00"/>
        <w:rPr>
          <w:rFonts w:ascii="Courier New" w:hAnsi="Courier New"/>
        </w:rPr>
      </w:pPr>
      <w:r w:rsidRPr="00E17197">
        <w:rPr>
          <w:rFonts w:ascii="Courier New" w:hAnsi="Courier New"/>
        </w:rPr>
        <w:t>30.  "Tribunal" means a court, administrative agency or quasi</w:t>
      </w:r>
      <w:r w:rsidRPr="00E17197">
        <w:rPr>
          <w:rFonts w:ascii="Courier New" w:hAnsi="Courier New"/>
        </w:rPr>
        <w:noBreakHyphen/>
        <w:t xml:space="preserve">judicial entity authorized to establish, enforce or modify support orders or to determine parentage of a child. </w:t>
      </w:r>
      <w:r w:rsidRPr="00E17197">
        <w:rPr>
          <w:rFonts w:ascii="Courier New" w:hAnsi="Courier New"/>
          <w:vanish/>
        </w:rPr>
        <w:fldChar w:fldCharType="begin"/>
      </w:r>
      <w:r w:rsidRPr="00E17197">
        <w:rPr>
          <w:rFonts w:ascii="Courier New" w:hAnsi="Courier New"/>
          <w:vanish/>
        </w:rPr>
        <w:instrText xml:space="preserve"> COMMENTS END_STATUTE \* MERGEFORMAT </w:instrText>
      </w:r>
      <w:r w:rsidRPr="00E17197">
        <w:rPr>
          <w:rFonts w:ascii="Courier New" w:hAnsi="Courier New"/>
          <w:vanish/>
        </w:rPr>
        <w:fldChar w:fldCharType="separate"/>
      </w:r>
      <w:proofErr w:type="spellStart"/>
      <w:r w:rsidRPr="00E17197">
        <w:rPr>
          <w:rFonts w:ascii="Courier New" w:hAnsi="Courier New"/>
          <w:vanish/>
        </w:rPr>
        <w:t>END_STATUTE</w:t>
      </w:r>
      <w:proofErr w:type="spellEnd"/>
      <w:r w:rsidRPr="00E17197">
        <w:rPr>
          <w:rFonts w:ascii="Courier New" w:hAnsi="Courier New"/>
          <w:vanish/>
        </w:rPr>
        <w:fldChar w:fldCharType="end"/>
      </w:r>
    </w:p>
    <w:p w14:paraId="20C08717" w14:textId="77777777" w:rsidR="00CC193D" w:rsidRPr="00E17197" w:rsidRDefault="00CC193D" w:rsidP="00CC193D">
      <w:pPr>
        <w:rPr>
          <w:rFonts w:ascii="Courier New" w:hAnsi="Courier New"/>
        </w:rPr>
      </w:pPr>
    </w:p>
    <w:sectPr w:rsidR="00CC193D" w:rsidRPr="00E17197" w:rsidSect="00CC193D">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614B0" w14:textId="77777777" w:rsidR="006E3736" w:rsidRDefault="006E3736">
      <w:r>
        <w:separator/>
      </w:r>
    </w:p>
  </w:endnote>
  <w:endnote w:type="continuationSeparator" w:id="0">
    <w:p w14:paraId="1F7D23B3" w14:textId="77777777" w:rsidR="006E3736" w:rsidRDefault="006E3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B35EE" w14:textId="77777777" w:rsidR="006E3736" w:rsidRDefault="006E3736">
      <w:r>
        <w:separator/>
      </w:r>
    </w:p>
  </w:footnote>
  <w:footnote w:type="continuationSeparator" w:id="0">
    <w:p w14:paraId="014A45AE" w14:textId="77777777" w:rsidR="006E3736" w:rsidRDefault="006E3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128400832">
    <w:abstractNumId w:val="1"/>
  </w:num>
  <w:num w:numId="2" w16cid:durableId="75901614">
    <w:abstractNumId w:val="1"/>
  </w:num>
  <w:num w:numId="3" w16cid:durableId="42145805">
    <w:abstractNumId w:val="0"/>
  </w:num>
  <w:num w:numId="4" w16cid:durableId="1820229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93D"/>
    <w:rsid w:val="00574396"/>
    <w:rsid w:val="006E3736"/>
    <w:rsid w:val="008100D9"/>
    <w:rsid w:val="00AC63FC"/>
    <w:rsid w:val="00CC193D"/>
    <w:rsid w:val="00E17197"/>
    <w:rsid w:val="00ED6A9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20143C2"/>
  <w15:chartTrackingRefBased/>
  <w15:docId w15:val="{F5476754-48CC-456D-B886-0511D01D1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1222</Words>
  <Characters>6159</Characters>
  <Application>Microsoft Office Word</Application>
  <DocSecurity>0</DocSecurity>
  <Lines>128</Lines>
  <Paragraphs>60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25-1202; Definitions</dc:title>
  <dc:subject>Definitions</dc:subject>
  <dc:creator>Arizona Legislative Council</dc:creator>
  <cp:keywords/>
  <dc:description>0253.doc - 521R - 2015</dc:description>
  <cp:lastModifiedBy>dbupdate</cp:lastModifiedBy>
  <cp:revision>2</cp:revision>
  <cp:lastPrinted>2015-06-17T20:21:00Z</cp:lastPrinted>
  <dcterms:created xsi:type="dcterms:W3CDTF">2025-09-20T13:20:00Z</dcterms:created>
  <dcterms:modified xsi:type="dcterms:W3CDTF">2025-09-20T13:20:00Z</dcterms:modified>
</cp:coreProperties>
</file>