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722E" w14:textId="77777777" w:rsidR="00940071" w:rsidRPr="008120CD" w:rsidRDefault="00DF147D">
      <w:pPr>
        <w:pStyle w:val="SEC06-18"/>
        <w:rPr>
          <w:rFonts w:ascii="Courier New" w:hAnsi="Courier New"/>
          <w:noProof w:val="0"/>
        </w:rPr>
      </w:pPr>
      <w:r w:rsidRPr="008120CD">
        <w:rPr>
          <w:rFonts w:ascii="Courier New" w:hAnsi="Courier New"/>
          <w:vanish/>
        </w:rPr>
        <w:fldChar w:fldCharType="begin"/>
      </w:r>
      <w:r w:rsidRPr="008120CD">
        <w:rPr>
          <w:rFonts w:ascii="Courier New" w:hAnsi="Courier New"/>
          <w:vanish/>
        </w:rPr>
        <w:instrText xml:space="preserve"> COMMENTS START_STATUTE \* MERGEFORMAT </w:instrText>
      </w:r>
      <w:r w:rsidRPr="008120CD">
        <w:rPr>
          <w:rFonts w:ascii="Courier New" w:hAnsi="Courier New"/>
          <w:vanish/>
        </w:rPr>
        <w:fldChar w:fldCharType="separate"/>
      </w:r>
      <w:r w:rsidRPr="008120CD">
        <w:rPr>
          <w:rFonts w:ascii="Courier New" w:hAnsi="Courier New"/>
          <w:vanish/>
        </w:rPr>
        <w:t>START_STATUTE</w:t>
      </w:r>
      <w:r w:rsidRPr="008120CD">
        <w:rPr>
          <w:rFonts w:ascii="Courier New" w:hAnsi="Courier New"/>
          <w:vanish/>
        </w:rPr>
        <w:fldChar w:fldCharType="end"/>
      </w:r>
      <w:r w:rsidR="00940071" w:rsidRPr="008120CD">
        <w:rPr>
          <w:rStyle w:val="SNUM"/>
          <w:rFonts w:ascii="Courier New" w:hAnsi="Courier New"/>
          <w:noProof w:val="0"/>
        </w:rPr>
        <w:t>14-2501</w:t>
      </w:r>
      <w:r w:rsidR="00940071" w:rsidRPr="008120CD">
        <w:rPr>
          <w:rFonts w:ascii="Courier New" w:hAnsi="Courier New"/>
          <w:noProof w:val="0"/>
        </w:rPr>
        <w:t>.  </w:t>
      </w:r>
      <w:r w:rsidR="00940071" w:rsidRPr="008120CD">
        <w:rPr>
          <w:rStyle w:val="SECHEAD"/>
          <w:rFonts w:ascii="Courier New" w:hAnsi="Courier New"/>
          <w:noProof w:val="0"/>
        </w:rPr>
        <w:t>Who may make a will</w:t>
      </w:r>
    </w:p>
    <w:p w14:paraId="3C063C1B" w14:textId="77777777" w:rsidR="00940071" w:rsidRPr="008120CD" w:rsidRDefault="00940071">
      <w:pPr>
        <w:pStyle w:val="P06-00"/>
        <w:rPr>
          <w:rFonts w:ascii="Courier New" w:hAnsi="Courier New"/>
          <w:noProof w:val="0"/>
        </w:rPr>
      </w:pPr>
      <w:r w:rsidRPr="008120CD">
        <w:rPr>
          <w:rFonts w:ascii="Courier New" w:hAnsi="Courier New"/>
          <w:noProof w:val="0"/>
        </w:rPr>
        <w:t xml:space="preserve">A person who is eighteen years of age or older and who is of sound mind may make a will. </w:t>
      </w:r>
      <w:r w:rsidR="00DF147D" w:rsidRPr="008120CD">
        <w:rPr>
          <w:rFonts w:ascii="Courier New" w:hAnsi="Courier New"/>
          <w:vanish/>
        </w:rPr>
        <w:fldChar w:fldCharType="begin"/>
      </w:r>
      <w:r w:rsidR="00DF147D" w:rsidRPr="008120CD">
        <w:rPr>
          <w:rFonts w:ascii="Courier New" w:hAnsi="Courier New"/>
          <w:vanish/>
        </w:rPr>
        <w:instrText xml:space="preserve"> COMMENTS END_STATUTE \* MERGEFORMAT </w:instrText>
      </w:r>
      <w:r w:rsidR="00DF147D" w:rsidRPr="008120CD">
        <w:rPr>
          <w:rFonts w:ascii="Courier New" w:hAnsi="Courier New"/>
          <w:vanish/>
        </w:rPr>
        <w:fldChar w:fldCharType="separate"/>
      </w:r>
      <w:r w:rsidR="00DF147D" w:rsidRPr="008120CD">
        <w:rPr>
          <w:rFonts w:ascii="Courier New" w:hAnsi="Courier New"/>
          <w:vanish/>
        </w:rPr>
        <w:t>END_STATUTE</w:t>
      </w:r>
      <w:r w:rsidR="00DF147D" w:rsidRPr="008120CD">
        <w:rPr>
          <w:rFonts w:ascii="Courier New" w:hAnsi="Courier New"/>
          <w:vanish/>
        </w:rPr>
        <w:fldChar w:fldCharType="end"/>
      </w:r>
    </w:p>
    <w:sectPr w:rsidR="00940071" w:rsidRPr="008120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21FE" w14:textId="77777777" w:rsidR="00940071" w:rsidRDefault="00940071">
      <w:r>
        <w:separator/>
      </w:r>
    </w:p>
  </w:endnote>
  <w:endnote w:type="continuationSeparator" w:id="0">
    <w:p w14:paraId="12BCA11C" w14:textId="77777777" w:rsidR="00940071" w:rsidRDefault="0094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585B" w14:textId="77777777" w:rsidR="00940071" w:rsidRDefault="00940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E9068" w14:textId="77777777" w:rsidR="00940071" w:rsidRDefault="00940071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3B89" w14:textId="77777777" w:rsidR="00940071" w:rsidRDefault="00940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CB924" w14:textId="77777777" w:rsidR="00940071" w:rsidRDefault="00940071">
      <w:r>
        <w:separator/>
      </w:r>
    </w:p>
  </w:footnote>
  <w:footnote w:type="continuationSeparator" w:id="0">
    <w:p w14:paraId="36FEF347" w14:textId="77777777" w:rsidR="00940071" w:rsidRDefault="00940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9484" w14:textId="77777777" w:rsidR="00940071" w:rsidRDefault="00940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2B76" w14:textId="77777777" w:rsidR="00940071" w:rsidRDefault="00940071">
    <w:pPr>
      <w:pStyle w:val="Header"/>
    </w:pPr>
  </w:p>
  <w:p w14:paraId="34AB1BDE" w14:textId="77777777" w:rsidR="00940071" w:rsidRDefault="00940071">
    <w:pPr>
      <w:pStyle w:val="Header"/>
    </w:pPr>
  </w:p>
  <w:p w14:paraId="2358F0DC" w14:textId="77777777" w:rsidR="00940071" w:rsidRDefault="00940071">
    <w:pPr>
      <w:pStyle w:val="Header"/>
    </w:pPr>
  </w:p>
  <w:p w14:paraId="261D0044" w14:textId="77777777" w:rsidR="00940071" w:rsidRDefault="00940071">
    <w:pPr>
      <w:pStyle w:val="Header"/>
    </w:pPr>
  </w:p>
  <w:p w14:paraId="419FEA19" w14:textId="77777777" w:rsidR="00940071" w:rsidRDefault="009400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FCF1" w14:textId="77777777" w:rsidR="00940071" w:rsidRDefault="009400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7D"/>
    <w:rsid w:val="008120CD"/>
    <w:rsid w:val="00940071"/>
    <w:rsid w:val="00D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54D5D9"/>
  <w15:chartTrackingRefBased/>
  <w15:docId w15:val="{39339AFD-ABF4-488F-9236-33DC2C1E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49</Words>
  <Characters>177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14-2501</vt:lpstr>
    </vt:vector>
  </TitlesOfParts>
  <Company>LCS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14-2501; Who may make a will</dc:title>
  <dc:subject>Who may make a will</dc:subject>
  <dc:creator>Arizona Legislative Council</dc:creator>
  <cp:keywords/>
  <dc:description>14_x001e_2501</dc:description>
  <cp:lastModifiedBy>dbupdate</cp:lastModifiedBy>
  <cp:revision>2</cp:revision>
  <cp:lastPrinted>1999-03-22T18:35:00Z</cp:lastPrinted>
  <dcterms:created xsi:type="dcterms:W3CDTF">2025-09-20T04:09:00Z</dcterms:created>
  <dcterms:modified xsi:type="dcterms:W3CDTF">2025-09-20T04:09:00Z</dcterms:modified>
</cp:coreProperties>
</file>