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D290E" w14:textId="77777777" w:rsidR="00773383" w:rsidRPr="009662A7" w:rsidRDefault="00773383" w:rsidP="00773383">
      <w:pPr>
        <w:pStyle w:val="P06-00"/>
        <w:rPr>
          <w:rFonts w:ascii="Courier New" w:hAnsi="Courier New"/>
        </w:rPr>
      </w:pPr>
      <w:r w:rsidRPr="009662A7">
        <w:rPr>
          <w:rFonts w:ascii="Courier New" w:hAnsi="Courier New"/>
          <w:vanish/>
        </w:rPr>
        <w:fldChar w:fldCharType="begin"/>
      </w:r>
      <w:r w:rsidRPr="009662A7">
        <w:rPr>
          <w:rFonts w:ascii="Courier New" w:hAnsi="Courier New"/>
          <w:vanish/>
        </w:rPr>
        <w:instrText xml:space="preserve"> COMMENTS START_STATUTE \* MERGEFORMAT </w:instrText>
      </w:r>
      <w:r w:rsidRPr="009662A7">
        <w:rPr>
          <w:rFonts w:ascii="Courier New" w:hAnsi="Courier New"/>
          <w:vanish/>
        </w:rPr>
        <w:fldChar w:fldCharType="separate"/>
      </w:r>
      <w:r w:rsidRPr="009662A7">
        <w:rPr>
          <w:rFonts w:ascii="Courier New" w:hAnsi="Courier New"/>
          <w:vanish/>
        </w:rPr>
        <w:t>START_STATUTE</w:t>
      </w:r>
      <w:r w:rsidRPr="009662A7">
        <w:rPr>
          <w:rFonts w:ascii="Courier New" w:hAnsi="Courier New"/>
          <w:vanish/>
        </w:rPr>
        <w:fldChar w:fldCharType="end"/>
      </w:r>
      <w:r w:rsidRPr="009662A7">
        <w:rPr>
          <w:rStyle w:val="SNUM"/>
          <w:rFonts w:ascii="Courier New" w:hAnsi="Courier New"/>
        </w:rPr>
        <w:t>9-911</w:t>
      </w:r>
      <w:r w:rsidRPr="009662A7">
        <w:rPr>
          <w:rFonts w:ascii="Courier New" w:hAnsi="Courier New"/>
        </w:rPr>
        <w:t>.  </w:t>
      </w:r>
      <w:r w:rsidRPr="009662A7">
        <w:rPr>
          <w:rStyle w:val="SECHEAD"/>
          <w:rFonts w:ascii="Courier New" w:hAnsi="Courier New"/>
        </w:rPr>
        <w:t>Definitions</w:t>
      </w:r>
    </w:p>
    <w:p w14:paraId="268CF8E5" w14:textId="77777777" w:rsidR="00773383" w:rsidRPr="009662A7" w:rsidRDefault="00773383" w:rsidP="00773383">
      <w:pPr>
        <w:pStyle w:val="P06-00"/>
        <w:rPr>
          <w:rFonts w:ascii="Courier New" w:hAnsi="Courier New"/>
        </w:rPr>
      </w:pPr>
      <w:r w:rsidRPr="009662A7">
        <w:rPr>
          <w:rFonts w:ascii="Courier New" w:hAnsi="Courier New"/>
        </w:rPr>
        <w:t>In this article, unless the context otherwise requires:</w:t>
      </w:r>
    </w:p>
    <w:p w14:paraId="093537F2" w14:textId="77777777" w:rsidR="00773383" w:rsidRPr="009662A7" w:rsidRDefault="00773383" w:rsidP="00773383">
      <w:pPr>
        <w:pStyle w:val="P06-00"/>
        <w:rPr>
          <w:rFonts w:ascii="Courier New" w:hAnsi="Courier New"/>
        </w:rPr>
      </w:pPr>
      <w:r w:rsidRPr="009662A7">
        <w:rPr>
          <w:rFonts w:ascii="Courier New" w:hAnsi="Courier New"/>
        </w:rPr>
        <w:t>1.  "Board" means the police pension board.</w:t>
      </w:r>
    </w:p>
    <w:p w14:paraId="59AFEEB8" w14:textId="77777777" w:rsidR="00773383" w:rsidRPr="009662A7" w:rsidRDefault="00773383" w:rsidP="00773383">
      <w:pPr>
        <w:pStyle w:val="P06-00"/>
        <w:rPr>
          <w:rFonts w:ascii="Courier New" w:hAnsi="Courier New"/>
        </w:rPr>
      </w:pPr>
      <w:r w:rsidRPr="009662A7">
        <w:rPr>
          <w:rFonts w:ascii="Courier New" w:hAnsi="Courier New"/>
        </w:rPr>
        <w:t>2.  "Department" means the police department.</w:t>
      </w:r>
    </w:p>
    <w:p w14:paraId="4D65DE56" w14:textId="77777777" w:rsidR="00773383" w:rsidRPr="009662A7" w:rsidRDefault="00773383" w:rsidP="00773383">
      <w:pPr>
        <w:pStyle w:val="P06-00"/>
        <w:rPr>
          <w:rFonts w:ascii="Courier New" w:hAnsi="Courier New"/>
        </w:rPr>
      </w:pPr>
      <w:r w:rsidRPr="009662A7">
        <w:rPr>
          <w:rFonts w:ascii="Courier New" w:hAnsi="Courier New"/>
        </w:rPr>
        <w:t>3.  "Departmental member" means a member of the police pension board chosen from among the members of the department other than the chief of police.</w:t>
      </w:r>
    </w:p>
    <w:p w14:paraId="580F6CBF" w14:textId="77777777" w:rsidR="00773383" w:rsidRPr="009662A7" w:rsidRDefault="00773383" w:rsidP="00773383">
      <w:pPr>
        <w:pStyle w:val="P06-00"/>
        <w:rPr>
          <w:rFonts w:ascii="Courier New" w:hAnsi="Courier New"/>
        </w:rPr>
      </w:pPr>
      <w:r w:rsidRPr="009662A7">
        <w:rPr>
          <w:rFonts w:ascii="Courier New" w:hAnsi="Courier New"/>
        </w:rPr>
        <w:t>4.  "Fund" means the police pension fund.</w:t>
      </w:r>
    </w:p>
    <w:p w14:paraId="62CBBD9E" w14:textId="77777777" w:rsidR="00773383" w:rsidRPr="009662A7" w:rsidRDefault="00773383" w:rsidP="00773383">
      <w:pPr>
        <w:pStyle w:val="P06-00"/>
        <w:rPr>
          <w:rFonts w:ascii="Courier New" w:hAnsi="Courier New"/>
        </w:rPr>
      </w:pPr>
      <w:r w:rsidRPr="009662A7">
        <w:rPr>
          <w:rFonts w:ascii="Courier New" w:hAnsi="Courier New"/>
        </w:rPr>
        <w:t>5.  "Governing body" means the city commission, city or town council or other governing body of the municipality.</w:t>
      </w:r>
    </w:p>
    <w:p w14:paraId="3D363542" w14:textId="77777777" w:rsidR="00773383" w:rsidRPr="009662A7" w:rsidRDefault="00773383" w:rsidP="00773383">
      <w:pPr>
        <w:pStyle w:val="P06-00"/>
        <w:rPr>
          <w:rFonts w:ascii="Courier New" w:hAnsi="Courier New"/>
        </w:rPr>
      </w:pPr>
      <w:r w:rsidRPr="009662A7">
        <w:rPr>
          <w:rFonts w:ascii="Courier New" w:hAnsi="Courier New"/>
        </w:rPr>
        <w:t xml:space="preserve">6.  "Member" or "member of the department" means a member of the police department, duly commissioned and sworn as a peace officer with all the powers and duties thereof, and includes all ranks and both sexes.  Any person employed in the police department who has actually contributed to the police pension fund before the first day of January, 1964, and who is not included within this definition, shall be allowed to continue to contribute to the police pension fund and to receive the benefits conferred by this article but all other persons are excluded. </w:t>
      </w:r>
      <w:r w:rsidRPr="009662A7">
        <w:rPr>
          <w:rFonts w:ascii="Courier New" w:hAnsi="Courier New"/>
          <w:vanish/>
        </w:rPr>
        <w:fldChar w:fldCharType="begin"/>
      </w:r>
      <w:r w:rsidRPr="009662A7">
        <w:rPr>
          <w:rFonts w:ascii="Courier New" w:hAnsi="Courier New"/>
          <w:vanish/>
        </w:rPr>
        <w:instrText xml:space="preserve"> COMMENTS END_STATUTE \* MERGEFORMAT </w:instrText>
      </w:r>
      <w:r w:rsidRPr="009662A7">
        <w:rPr>
          <w:rFonts w:ascii="Courier New" w:hAnsi="Courier New"/>
          <w:vanish/>
        </w:rPr>
        <w:fldChar w:fldCharType="separate"/>
      </w:r>
      <w:r w:rsidRPr="009662A7">
        <w:rPr>
          <w:rFonts w:ascii="Courier New" w:hAnsi="Courier New"/>
          <w:vanish/>
        </w:rPr>
        <w:t>END_STATUTE</w:t>
      </w:r>
      <w:r w:rsidRPr="009662A7">
        <w:rPr>
          <w:rFonts w:ascii="Courier New" w:hAnsi="Courier New"/>
          <w:vanish/>
        </w:rPr>
        <w:fldChar w:fldCharType="end"/>
      </w:r>
    </w:p>
    <w:p w14:paraId="63A5FD2A" w14:textId="77777777" w:rsidR="00773383" w:rsidRPr="009662A7" w:rsidRDefault="00773383" w:rsidP="00773383">
      <w:pPr>
        <w:rPr>
          <w:rFonts w:ascii="Courier New" w:hAnsi="Courier New"/>
        </w:rPr>
      </w:pPr>
    </w:p>
    <w:sectPr w:rsidR="00773383" w:rsidRPr="009662A7" w:rsidSect="00773383">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50271" w14:textId="77777777" w:rsidR="00475ED5" w:rsidRDefault="00475ED5">
      <w:r>
        <w:separator/>
      </w:r>
    </w:p>
  </w:endnote>
  <w:endnote w:type="continuationSeparator" w:id="0">
    <w:p w14:paraId="36B1CACC" w14:textId="77777777" w:rsidR="00475ED5" w:rsidRDefault="00475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E2C71" w14:textId="77777777" w:rsidR="00475ED5" w:rsidRDefault="00475ED5">
      <w:r>
        <w:separator/>
      </w:r>
    </w:p>
  </w:footnote>
  <w:footnote w:type="continuationSeparator" w:id="0">
    <w:p w14:paraId="0132994D" w14:textId="77777777" w:rsidR="00475ED5" w:rsidRDefault="00475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70860210">
    <w:abstractNumId w:val="1"/>
  </w:num>
  <w:num w:numId="2" w16cid:durableId="240792178">
    <w:abstractNumId w:val="1"/>
  </w:num>
  <w:num w:numId="3" w16cid:durableId="2096855903">
    <w:abstractNumId w:val="0"/>
  </w:num>
  <w:num w:numId="4" w16cid:durableId="1147819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383"/>
    <w:rsid w:val="00475ED5"/>
    <w:rsid w:val="0047701A"/>
    <w:rsid w:val="005A27AB"/>
    <w:rsid w:val="00773383"/>
    <w:rsid w:val="008F3199"/>
    <w:rsid w:val="009662A7"/>
    <w:rsid w:val="009B17FC"/>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5BB0D33"/>
  <w15:chartTrackingRefBased/>
  <w15:docId w15:val="{D785D7F4-CE5F-4CB4-B5E1-A43E6D85D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773383"/>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186</Words>
  <Characters>952</Characters>
  <Application>Microsoft Office Word</Application>
  <DocSecurity>0</DocSecurity>
  <Lines>20</Lines>
  <Paragraphs>10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9-911; Definitions</dc:title>
  <dc:subject>Definitions</dc:subject>
  <dc:creator>Arizona Legislative Council</dc:creator>
  <cp:keywords/>
  <dc:description>0062.doc - 522R - 2016</dc:description>
  <cp:lastModifiedBy>dbupdate</cp:lastModifiedBy>
  <cp:revision>2</cp:revision>
  <dcterms:created xsi:type="dcterms:W3CDTF">2025-09-19T21:20:00Z</dcterms:created>
  <dcterms:modified xsi:type="dcterms:W3CDTF">2025-09-19T21:20:00Z</dcterms:modified>
</cp:coreProperties>
</file>