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F5AB" w14:textId="77777777" w:rsidR="00DD7C48" w:rsidRPr="00D37C2B" w:rsidRDefault="00022647">
      <w:pPr>
        <w:pStyle w:val="SEC06-19"/>
        <w:rPr>
          <w:rFonts w:ascii="Courier New" w:hAnsi="Courier New"/>
          <w:noProof w:val="0"/>
        </w:rPr>
      </w:pPr>
      <w:r w:rsidRPr="00D37C2B">
        <w:rPr>
          <w:rFonts w:ascii="Courier New" w:hAnsi="Courier New"/>
          <w:vanish/>
        </w:rPr>
        <w:fldChar w:fldCharType="begin"/>
      </w:r>
      <w:r w:rsidRPr="00D37C2B">
        <w:rPr>
          <w:rFonts w:ascii="Courier New" w:hAnsi="Courier New"/>
          <w:vanish/>
        </w:rPr>
        <w:instrText xml:space="preserve"> COMMENTS START_STATUTE \* MERGEFORMAT </w:instrText>
      </w:r>
      <w:r w:rsidRPr="00D37C2B">
        <w:rPr>
          <w:rFonts w:ascii="Courier New" w:hAnsi="Courier New"/>
          <w:vanish/>
        </w:rPr>
        <w:fldChar w:fldCharType="separate"/>
      </w:r>
      <w:r w:rsidRPr="00D37C2B">
        <w:rPr>
          <w:rFonts w:ascii="Courier New" w:hAnsi="Courier New"/>
          <w:vanish/>
        </w:rPr>
        <w:t>START_STATUTE</w:t>
      </w:r>
      <w:r w:rsidRPr="00D37C2B">
        <w:rPr>
          <w:rFonts w:ascii="Courier New" w:hAnsi="Courier New"/>
          <w:vanish/>
        </w:rPr>
        <w:fldChar w:fldCharType="end"/>
      </w:r>
      <w:r w:rsidR="00DD7C48" w:rsidRPr="00D37C2B">
        <w:rPr>
          <w:rStyle w:val="SNUM"/>
          <w:rFonts w:ascii="Courier New" w:hAnsi="Courier New"/>
          <w:noProof w:val="0"/>
        </w:rPr>
        <w:t>9-499.03</w:t>
      </w:r>
      <w:r w:rsidR="00DD7C48" w:rsidRPr="00D37C2B">
        <w:rPr>
          <w:rFonts w:ascii="Courier New" w:hAnsi="Courier New"/>
          <w:noProof w:val="0"/>
        </w:rPr>
        <w:t>.  </w:t>
      </w:r>
      <w:r w:rsidR="00DD7C48" w:rsidRPr="00D37C2B">
        <w:rPr>
          <w:rStyle w:val="SECHEAD"/>
          <w:rFonts w:ascii="Courier New" w:hAnsi="Courier New"/>
          <w:noProof w:val="0"/>
        </w:rPr>
        <w:t>Participation in medical clinics</w:t>
      </w:r>
    </w:p>
    <w:p w14:paraId="742795C8" w14:textId="77777777" w:rsidR="00DD7C48" w:rsidRPr="00D37C2B" w:rsidRDefault="00DD7C48">
      <w:pPr>
        <w:pStyle w:val="P06-00"/>
        <w:rPr>
          <w:rFonts w:ascii="Courier New" w:hAnsi="Courier New"/>
          <w:noProof w:val="0"/>
        </w:rPr>
      </w:pPr>
      <w:r w:rsidRPr="00D37C2B">
        <w:rPr>
          <w:rFonts w:ascii="Courier New" w:hAnsi="Courier New"/>
          <w:noProof w:val="0"/>
        </w:rPr>
        <w:t xml:space="preserve">The governing body of an incorporated city or town may establish, maintain and operate medical clinics as defined in title 36, chapter 24, article 1. </w:t>
      </w:r>
      <w:r w:rsidR="00022647" w:rsidRPr="00D37C2B">
        <w:rPr>
          <w:rFonts w:ascii="Courier New" w:hAnsi="Courier New"/>
          <w:vanish/>
        </w:rPr>
        <w:fldChar w:fldCharType="begin"/>
      </w:r>
      <w:r w:rsidR="00022647" w:rsidRPr="00D37C2B">
        <w:rPr>
          <w:rFonts w:ascii="Courier New" w:hAnsi="Courier New"/>
          <w:vanish/>
        </w:rPr>
        <w:instrText xml:space="preserve"> COMMENTS END_STATUTE \* MERGEFORMAT </w:instrText>
      </w:r>
      <w:r w:rsidR="00022647" w:rsidRPr="00D37C2B">
        <w:rPr>
          <w:rFonts w:ascii="Courier New" w:hAnsi="Courier New"/>
          <w:vanish/>
        </w:rPr>
        <w:fldChar w:fldCharType="separate"/>
      </w:r>
      <w:r w:rsidR="00022647" w:rsidRPr="00D37C2B">
        <w:rPr>
          <w:rFonts w:ascii="Courier New" w:hAnsi="Courier New"/>
          <w:vanish/>
        </w:rPr>
        <w:t>END_STATUTE</w:t>
      </w:r>
      <w:r w:rsidR="00022647" w:rsidRPr="00D37C2B">
        <w:rPr>
          <w:rFonts w:ascii="Courier New" w:hAnsi="Courier New"/>
          <w:vanish/>
        </w:rPr>
        <w:fldChar w:fldCharType="end"/>
      </w:r>
    </w:p>
    <w:sectPr w:rsidR="00DD7C48" w:rsidRPr="00D37C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2AD3" w14:textId="77777777" w:rsidR="00DD7C48" w:rsidRDefault="00DD7C48">
      <w:r>
        <w:separator/>
      </w:r>
    </w:p>
  </w:endnote>
  <w:endnote w:type="continuationSeparator" w:id="0">
    <w:p w14:paraId="2C8BC2DC" w14:textId="77777777" w:rsidR="00DD7C48" w:rsidRDefault="00DD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31B" w14:textId="77777777" w:rsidR="00DD7C48" w:rsidRDefault="00DD7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C24D" w14:textId="77777777" w:rsidR="00DD7C48" w:rsidRDefault="00DD7C4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10A9" w14:textId="77777777" w:rsidR="00DD7C48" w:rsidRDefault="00DD7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12D1" w14:textId="77777777" w:rsidR="00DD7C48" w:rsidRDefault="00DD7C48">
      <w:r>
        <w:separator/>
      </w:r>
    </w:p>
  </w:footnote>
  <w:footnote w:type="continuationSeparator" w:id="0">
    <w:p w14:paraId="5EC644C1" w14:textId="77777777" w:rsidR="00DD7C48" w:rsidRDefault="00DD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53DC" w14:textId="77777777" w:rsidR="00DD7C48" w:rsidRDefault="00DD7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FE31" w14:textId="77777777" w:rsidR="00DD7C48" w:rsidRDefault="00DD7C48">
    <w:pPr>
      <w:pStyle w:val="Header"/>
    </w:pPr>
  </w:p>
  <w:p w14:paraId="4B995061" w14:textId="77777777" w:rsidR="00DD7C48" w:rsidRDefault="00DD7C48">
    <w:pPr>
      <w:pStyle w:val="Header"/>
    </w:pPr>
  </w:p>
  <w:p w14:paraId="53AD6405" w14:textId="77777777" w:rsidR="00DD7C48" w:rsidRDefault="00DD7C48">
    <w:pPr>
      <w:pStyle w:val="Header"/>
    </w:pPr>
  </w:p>
  <w:p w14:paraId="3DE2E8EF" w14:textId="77777777" w:rsidR="00DD7C48" w:rsidRDefault="00DD7C48">
    <w:pPr>
      <w:pStyle w:val="Header"/>
    </w:pPr>
  </w:p>
  <w:p w14:paraId="450EFFDA" w14:textId="77777777" w:rsidR="00DD7C48" w:rsidRDefault="00DD7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463C" w14:textId="77777777" w:rsidR="00DD7C48" w:rsidRDefault="00DD7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7"/>
    <w:rsid w:val="00022647"/>
    <w:rsid w:val="00D37C2B"/>
    <w:rsid w:val="00D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CEF95D"/>
  <w15:chartTrackingRefBased/>
  <w15:docId w15:val="{BBA511F7-4043-46B8-AD69-938CE50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46</Words>
  <Characters>255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9-499</vt:lpstr>
    </vt:vector>
  </TitlesOfParts>
  <Company>LCS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9-499.03; Participation in medical clinics</dc:title>
  <dc:subject>Participation in medical clinics</dc:subject>
  <dc:creator>Arizona Legislative Council</dc:creator>
  <cp:keywords/>
  <dc:description>9_x001e_499.03</dc:description>
  <cp:lastModifiedBy>dbupdate</cp:lastModifiedBy>
  <cp:revision>2</cp:revision>
  <cp:lastPrinted>1999-03-22T18:35:00Z</cp:lastPrinted>
  <dcterms:created xsi:type="dcterms:W3CDTF">2025-09-19T20:59:00Z</dcterms:created>
  <dcterms:modified xsi:type="dcterms:W3CDTF">2025-09-19T20:59:00Z</dcterms:modified>
</cp:coreProperties>
</file>