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0214" w14:textId="77777777" w:rsidR="009D4C42" w:rsidRPr="00402FF7" w:rsidRDefault="00FB32EE">
      <w:pPr>
        <w:pStyle w:val="SEC06-16"/>
        <w:rPr>
          <w:rFonts w:ascii="Courier New" w:hAnsi="Courier New"/>
          <w:noProof w:val="0"/>
        </w:rPr>
      </w:pPr>
      <w:r w:rsidRPr="00402FF7">
        <w:rPr>
          <w:rFonts w:ascii="Courier New" w:hAnsi="Courier New"/>
          <w:vanish/>
        </w:rPr>
        <w:fldChar w:fldCharType="begin"/>
      </w:r>
      <w:r w:rsidRPr="00402FF7">
        <w:rPr>
          <w:rFonts w:ascii="Courier New" w:hAnsi="Courier New"/>
          <w:vanish/>
        </w:rPr>
        <w:instrText xml:space="preserve"> COMMENTS START_STATUTE \* MERGEFORMAT </w:instrText>
      </w:r>
      <w:r w:rsidRPr="00402FF7">
        <w:rPr>
          <w:rFonts w:ascii="Courier New" w:hAnsi="Courier New"/>
          <w:vanish/>
        </w:rPr>
        <w:fldChar w:fldCharType="separate"/>
      </w:r>
      <w:r w:rsidRPr="00402FF7">
        <w:rPr>
          <w:rFonts w:ascii="Courier New" w:hAnsi="Courier New"/>
          <w:vanish/>
        </w:rPr>
        <w:t>START_STATUTE</w:t>
      </w:r>
      <w:r w:rsidRPr="00402FF7">
        <w:rPr>
          <w:rFonts w:ascii="Courier New" w:hAnsi="Courier New"/>
          <w:vanish/>
        </w:rPr>
        <w:fldChar w:fldCharType="end"/>
      </w:r>
      <w:r w:rsidR="009D4C42" w:rsidRPr="00402FF7">
        <w:rPr>
          <w:rStyle w:val="SNUM"/>
          <w:rFonts w:ascii="Courier New" w:hAnsi="Courier New"/>
          <w:noProof w:val="0"/>
        </w:rPr>
        <w:t>6-902</w:t>
      </w:r>
      <w:r w:rsidR="009D4C42" w:rsidRPr="00402FF7">
        <w:rPr>
          <w:rFonts w:ascii="Courier New" w:hAnsi="Courier New"/>
          <w:noProof w:val="0"/>
        </w:rPr>
        <w:t>.  </w:t>
      </w:r>
      <w:r w:rsidR="009D4C42" w:rsidRPr="00402FF7">
        <w:rPr>
          <w:rStyle w:val="SECHEAD"/>
          <w:rFonts w:ascii="Courier New" w:hAnsi="Courier New"/>
          <w:noProof w:val="0"/>
        </w:rPr>
        <w:t>Exemptions</w:t>
      </w:r>
    </w:p>
    <w:p w14:paraId="0A2F859F" w14:textId="77777777" w:rsidR="009D4C42" w:rsidRPr="00402FF7" w:rsidRDefault="009D4C42">
      <w:pPr>
        <w:pStyle w:val="P06-00"/>
        <w:rPr>
          <w:rFonts w:ascii="Courier New" w:hAnsi="Courier New"/>
          <w:noProof w:val="0"/>
        </w:rPr>
      </w:pPr>
      <w:r w:rsidRPr="00402FF7">
        <w:rPr>
          <w:rFonts w:ascii="Courier New" w:hAnsi="Courier New"/>
          <w:noProof w:val="0"/>
        </w:rPr>
        <w:t>A.  This article does not apply to:</w:t>
      </w:r>
    </w:p>
    <w:p w14:paraId="5C25DBC2" w14:textId="77777777" w:rsidR="009D4C42" w:rsidRPr="00402FF7" w:rsidRDefault="009D4C42">
      <w:pPr>
        <w:pStyle w:val="P06-00"/>
        <w:rPr>
          <w:rFonts w:ascii="Courier New" w:hAnsi="Courier New"/>
          <w:noProof w:val="0"/>
        </w:rPr>
      </w:pPr>
      <w:r w:rsidRPr="00402FF7">
        <w:rPr>
          <w:rFonts w:ascii="Courier New" w:hAnsi="Courier New"/>
          <w:noProof w:val="0"/>
        </w:rPr>
        <w:t>1.  A person who does business under any other law of this state, or law of any other state while regulated by a state agency of such other state or the United States, relating to banks, savings banks, trust companies, savings and loan associations, profit sharing and pension trusts, credit unions, insurance companies or consumer lenders, or receivership, including directly or indirectly making, negotiating or offering to make or negotiate a mortgage loan if the mortgage transactions are regulated by the other law or are under the jurisdiction of a court. Subsidiaries and service corporations of these institutions shall not be exempt and shall be subject to the provisions of this article unless preempted by federal law.</w:t>
      </w:r>
    </w:p>
    <w:p w14:paraId="336C87C1" w14:textId="77777777" w:rsidR="009D4C42" w:rsidRPr="00402FF7" w:rsidRDefault="009D4C42">
      <w:pPr>
        <w:pStyle w:val="P06-00"/>
        <w:rPr>
          <w:rFonts w:ascii="Courier New" w:hAnsi="Courier New"/>
          <w:noProof w:val="0"/>
        </w:rPr>
      </w:pPr>
      <w:r w:rsidRPr="00402FF7">
        <w:rPr>
          <w:rFonts w:ascii="Courier New" w:hAnsi="Courier New"/>
          <w:noProof w:val="0"/>
        </w:rPr>
        <w:t>2.  A person who makes a mortgage loan:</w:t>
      </w:r>
    </w:p>
    <w:p w14:paraId="65A0CEA1" w14:textId="77777777" w:rsidR="009D4C42" w:rsidRPr="00402FF7" w:rsidRDefault="009D4C42">
      <w:pPr>
        <w:pStyle w:val="P06-00"/>
        <w:rPr>
          <w:rFonts w:ascii="Courier New" w:hAnsi="Courier New"/>
          <w:noProof w:val="0"/>
        </w:rPr>
      </w:pPr>
      <w:r w:rsidRPr="00402FF7">
        <w:rPr>
          <w:rFonts w:ascii="Courier New" w:hAnsi="Courier New"/>
          <w:noProof w:val="0"/>
        </w:rPr>
        <w:t>(a)  With his own monies.</w:t>
      </w:r>
    </w:p>
    <w:p w14:paraId="6523D652" w14:textId="77777777" w:rsidR="009D4C42" w:rsidRPr="00402FF7" w:rsidRDefault="009D4C42">
      <w:pPr>
        <w:pStyle w:val="P06-00"/>
        <w:rPr>
          <w:rFonts w:ascii="Courier New" w:hAnsi="Courier New"/>
          <w:noProof w:val="0"/>
        </w:rPr>
      </w:pPr>
      <w:r w:rsidRPr="00402FF7">
        <w:rPr>
          <w:rFonts w:ascii="Courier New" w:hAnsi="Courier New"/>
          <w:noProof w:val="0"/>
        </w:rPr>
        <w:t>(b)  For his own investment.</w:t>
      </w:r>
    </w:p>
    <w:p w14:paraId="2AE1EDD8" w14:textId="77777777" w:rsidR="009D4C42" w:rsidRPr="00402FF7" w:rsidRDefault="009D4C42">
      <w:pPr>
        <w:pStyle w:val="P06-00"/>
        <w:rPr>
          <w:rFonts w:ascii="Courier New" w:hAnsi="Courier New"/>
          <w:noProof w:val="0"/>
        </w:rPr>
      </w:pPr>
      <w:r w:rsidRPr="00402FF7">
        <w:rPr>
          <w:rFonts w:ascii="Courier New" w:hAnsi="Courier New"/>
          <w:noProof w:val="0"/>
        </w:rPr>
        <w:t>(c)  Without intent to resell.</w:t>
      </w:r>
    </w:p>
    <w:p w14:paraId="386E3A15" w14:textId="77777777" w:rsidR="009D4C42" w:rsidRPr="00402FF7" w:rsidRDefault="009D4C42">
      <w:pPr>
        <w:pStyle w:val="P06-00"/>
        <w:rPr>
          <w:rFonts w:ascii="Courier New" w:hAnsi="Courier New"/>
          <w:noProof w:val="0"/>
        </w:rPr>
      </w:pPr>
      <w:r w:rsidRPr="00402FF7">
        <w:rPr>
          <w:rFonts w:ascii="Courier New" w:hAnsi="Courier New"/>
          <w:noProof w:val="0"/>
        </w:rPr>
        <w:t>(d)  And is not engaged in the business of making mortgage loans.</w:t>
      </w:r>
    </w:p>
    <w:p w14:paraId="77B6FD76" w14:textId="77777777" w:rsidR="009D4C42" w:rsidRPr="00402FF7" w:rsidRDefault="009D4C42">
      <w:pPr>
        <w:pStyle w:val="P06-00"/>
        <w:rPr>
          <w:rFonts w:ascii="Courier New" w:hAnsi="Courier New"/>
          <w:noProof w:val="0"/>
        </w:rPr>
      </w:pPr>
      <w:r w:rsidRPr="00402FF7">
        <w:rPr>
          <w:rFonts w:ascii="Courier New" w:hAnsi="Courier New"/>
          <w:noProof w:val="0"/>
        </w:rPr>
        <w:t>3.  A person who funds a mortgage loan which has been originated and processed by a licensee, by a mortgage banker licensed in this state or by a person exempt under paragraph 1 of this subsection and who meets all of the following:</w:t>
      </w:r>
    </w:p>
    <w:p w14:paraId="42267CCC" w14:textId="77777777" w:rsidR="009D4C42" w:rsidRPr="00402FF7" w:rsidRDefault="009D4C42">
      <w:pPr>
        <w:pStyle w:val="P06-00"/>
        <w:rPr>
          <w:rFonts w:ascii="Courier New" w:hAnsi="Courier New"/>
          <w:noProof w:val="0"/>
        </w:rPr>
      </w:pPr>
      <w:r w:rsidRPr="00402FF7">
        <w:rPr>
          <w:rFonts w:ascii="Courier New" w:hAnsi="Courier New"/>
          <w:noProof w:val="0"/>
        </w:rPr>
        <w:t>(a)  Does not maintain a place of business in this state in connection with funding mortgage loans.</w:t>
      </w:r>
    </w:p>
    <w:p w14:paraId="598E6B5C" w14:textId="77777777" w:rsidR="009D4C42" w:rsidRPr="00402FF7" w:rsidRDefault="009D4C42">
      <w:pPr>
        <w:pStyle w:val="P06-00"/>
        <w:rPr>
          <w:rFonts w:ascii="Courier New" w:hAnsi="Courier New"/>
          <w:noProof w:val="0"/>
        </w:rPr>
      </w:pPr>
      <w:r w:rsidRPr="00402FF7">
        <w:rPr>
          <w:rFonts w:ascii="Courier New" w:hAnsi="Courier New"/>
          <w:noProof w:val="0"/>
        </w:rPr>
        <w:t>(b)  Does not directly or indirectly solicit borrowers in this state for the purpose of making mortgage loans.</w:t>
      </w:r>
    </w:p>
    <w:p w14:paraId="47B98CAD" w14:textId="77777777" w:rsidR="009D4C42" w:rsidRPr="00402FF7" w:rsidRDefault="009D4C42">
      <w:pPr>
        <w:pStyle w:val="P06-00"/>
        <w:rPr>
          <w:rFonts w:ascii="Courier New" w:hAnsi="Courier New"/>
          <w:noProof w:val="0"/>
        </w:rPr>
      </w:pPr>
      <w:r w:rsidRPr="00402FF7">
        <w:rPr>
          <w:rFonts w:ascii="Courier New" w:hAnsi="Courier New"/>
          <w:noProof w:val="0"/>
        </w:rPr>
        <w:t>(c)  Does not participate in the negotiation of mortgage loans.</w:t>
      </w:r>
    </w:p>
    <w:p w14:paraId="3456A409" w14:textId="77777777" w:rsidR="009D4C42" w:rsidRPr="00402FF7" w:rsidRDefault="009D4C42">
      <w:pPr>
        <w:pStyle w:val="P06-00"/>
        <w:rPr>
          <w:rFonts w:ascii="Courier New" w:hAnsi="Courier New"/>
          <w:noProof w:val="0"/>
        </w:rPr>
      </w:pPr>
      <w:r w:rsidRPr="00402FF7">
        <w:rPr>
          <w:rFonts w:ascii="Courier New" w:hAnsi="Courier New"/>
          <w:noProof w:val="0"/>
        </w:rPr>
        <w:t>4.  A person who, as seller of real property, receives one or more mortgages or deeds of trust as security for a purchase money obligation.</w:t>
      </w:r>
    </w:p>
    <w:p w14:paraId="7ADFC947" w14:textId="77777777" w:rsidR="009D4C42" w:rsidRPr="00402FF7" w:rsidRDefault="009D4C42">
      <w:pPr>
        <w:pStyle w:val="P06-00"/>
        <w:rPr>
          <w:rFonts w:ascii="Courier New" w:hAnsi="Courier New"/>
          <w:noProof w:val="0"/>
        </w:rPr>
      </w:pPr>
      <w:r w:rsidRPr="00402FF7">
        <w:rPr>
          <w:rFonts w:ascii="Courier New" w:hAnsi="Courier New"/>
          <w:noProof w:val="0"/>
        </w:rPr>
        <w:t>5.  A person who is licensed to practice law in this state, but is not actively and principally engaged in the business of negotiating mortgage loans, if this person renders services in the course of his practice as an attorney at law.</w:t>
      </w:r>
    </w:p>
    <w:p w14:paraId="7639AB17" w14:textId="77777777" w:rsidR="009D4C42" w:rsidRPr="00402FF7" w:rsidRDefault="009D4C42">
      <w:pPr>
        <w:pStyle w:val="P06-00"/>
        <w:rPr>
          <w:rFonts w:ascii="Courier New" w:hAnsi="Courier New"/>
          <w:noProof w:val="0"/>
        </w:rPr>
      </w:pPr>
      <w:r w:rsidRPr="00402FF7">
        <w:rPr>
          <w:rFonts w:ascii="Courier New" w:hAnsi="Courier New"/>
          <w:noProof w:val="0"/>
        </w:rPr>
        <w:t>6.  A person who receives a mortgage or deed of trust on real property as security for an obligation payable on an installment or deferred payment basis and arising out of materials furnished or services rendered in the improvement of that real property or any lien created without the consent of the owner of the real property.</w:t>
      </w:r>
    </w:p>
    <w:p w14:paraId="1D658CC4" w14:textId="77777777" w:rsidR="009D4C42" w:rsidRPr="00402FF7" w:rsidRDefault="009D4C42">
      <w:pPr>
        <w:pStyle w:val="P06-00"/>
        <w:rPr>
          <w:rFonts w:ascii="Courier New" w:hAnsi="Courier New"/>
          <w:noProof w:val="0"/>
        </w:rPr>
      </w:pPr>
      <w:r w:rsidRPr="00402FF7">
        <w:rPr>
          <w:rFonts w:ascii="Courier New" w:hAnsi="Courier New"/>
          <w:noProof w:val="0"/>
        </w:rPr>
        <w:t>7.  A person who is licensed pursuant to article 2 or 3 of this chapter.</w:t>
      </w:r>
    </w:p>
    <w:p w14:paraId="5BD5F4F9" w14:textId="77777777" w:rsidR="009D4C42" w:rsidRPr="00402FF7" w:rsidRDefault="009D4C42">
      <w:pPr>
        <w:pStyle w:val="P06-00"/>
        <w:rPr>
          <w:rFonts w:ascii="Courier New" w:hAnsi="Courier New"/>
          <w:noProof w:val="0"/>
        </w:rPr>
      </w:pPr>
      <w:r w:rsidRPr="00402FF7">
        <w:rPr>
          <w:rFonts w:ascii="Courier New" w:hAnsi="Courier New"/>
          <w:noProof w:val="0"/>
        </w:rPr>
        <w:t xml:space="preserve">8.  An agency of any state or of the </w:t>
      </w:r>
      <w:smartTag w:uri="urn:schemas-microsoft-com:office:smarttags" w:element="place">
        <w:smartTag w:uri="urn:schemas-microsoft-com:office:smarttags" w:element="country-region">
          <w:r w:rsidRPr="00402FF7">
            <w:rPr>
              <w:rFonts w:ascii="Courier New" w:hAnsi="Courier New"/>
              <w:noProof w:val="0"/>
            </w:rPr>
            <w:t>United States</w:t>
          </w:r>
        </w:smartTag>
      </w:smartTag>
      <w:r w:rsidRPr="00402FF7">
        <w:rPr>
          <w:rFonts w:ascii="Courier New" w:hAnsi="Courier New"/>
          <w:noProof w:val="0"/>
        </w:rPr>
        <w:t>.</w:t>
      </w:r>
    </w:p>
    <w:p w14:paraId="3A23D005" w14:textId="77777777" w:rsidR="009D4C42" w:rsidRPr="00402FF7" w:rsidRDefault="009D4C42">
      <w:pPr>
        <w:pStyle w:val="P06-00"/>
        <w:rPr>
          <w:rFonts w:ascii="Courier New" w:hAnsi="Courier New"/>
          <w:noProof w:val="0"/>
        </w:rPr>
      </w:pPr>
      <w:r w:rsidRPr="00402FF7">
        <w:rPr>
          <w:rFonts w:ascii="Courier New" w:hAnsi="Courier New"/>
          <w:noProof w:val="0"/>
        </w:rPr>
        <w:t xml:space="preserve">9.  A nonprofit federally tax exempt corporation certified by the </w:t>
      </w:r>
      <w:smartTag w:uri="urn:schemas-microsoft-com:office:smarttags" w:element="place">
        <w:smartTag w:uri="urn:schemas-microsoft-com:office:smarttags" w:element="country-region">
          <w:r w:rsidRPr="00402FF7">
            <w:rPr>
              <w:rFonts w:ascii="Courier New" w:hAnsi="Courier New"/>
              <w:noProof w:val="0"/>
            </w:rPr>
            <w:t>United States</w:t>
          </w:r>
        </w:smartTag>
      </w:smartTag>
      <w:r w:rsidRPr="00402FF7">
        <w:rPr>
          <w:rFonts w:ascii="Courier New" w:hAnsi="Courier New"/>
          <w:noProof w:val="0"/>
        </w:rPr>
        <w:t xml:space="preserve"> small business administration and organized to promote economic development within this state whose primary activity consists of providing financing for business expansion.</w:t>
      </w:r>
    </w:p>
    <w:p w14:paraId="0AF0284F" w14:textId="77777777" w:rsidR="009D4C42" w:rsidRPr="00402FF7" w:rsidRDefault="009D4C42">
      <w:pPr>
        <w:pStyle w:val="P06-00"/>
        <w:rPr>
          <w:rFonts w:ascii="Courier New" w:hAnsi="Courier New"/>
          <w:noProof w:val="0"/>
        </w:rPr>
      </w:pPr>
      <w:r w:rsidRPr="00402FF7">
        <w:rPr>
          <w:rFonts w:ascii="Courier New" w:hAnsi="Courier New"/>
          <w:noProof w:val="0"/>
        </w:rPr>
        <w:t>10.  An institutional investor as defined in section 6</w:t>
      </w:r>
      <w:r w:rsidRPr="00402FF7">
        <w:rPr>
          <w:rFonts w:ascii="Courier New" w:hAnsi="Courier New"/>
          <w:noProof w:val="0"/>
        </w:rPr>
        <w:noBreakHyphen/>
        <w:t>971 unless the institutional investor makes a mortgage loan other than a commercial mortgage loan as defined in section 6</w:t>
      </w:r>
      <w:r w:rsidRPr="00402FF7">
        <w:rPr>
          <w:rFonts w:ascii="Courier New" w:hAnsi="Courier New"/>
          <w:noProof w:val="0"/>
        </w:rPr>
        <w:noBreakHyphen/>
        <w:t>971.</w:t>
      </w:r>
    </w:p>
    <w:p w14:paraId="3A472608" w14:textId="77777777" w:rsidR="009D4C42" w:rsidRPr="00402FF7" w:rsidRDefault="009D4C42">
      <w:pPr>
        <w:pStyle w:val="P06-00"/>
        <w:rPr>
          <w:rFonts w:ascii="Courier New" w:hAnsi="Courier New"/>
          <w:noProof w:val="0"/>
        </w:rPr>
      </w:pPr>
      <w:r w:rsidRPr="00402FF7">
        <w:rPr>
          <w:rFonts w:ascii="Courier New" w:hAnsi="Courier New"/>
          <w:noProof w:val="0"/>
        </w:rPr>
        <w:t>B.  For the purposes of:</w:t>
      </w:r>
    </w:p>
    <w:p w14:paraId="568AD7BF" w14:textId="77777777" w:rsidR="009D4C42" w:rsidRPr="00402FF7" w:rsidRDefault="009D4C42">
      <w:pPr>
        <w:pStyle w:val="P06-00"/>
        <w:rPr>
          <w:rFonts w:ascii="Courier New" w:hAnsi="Courier New"/>
          <w:noProof w:val="0"/>
        </w:rPr>
      </w:pPr>
      <w:r w:rsidRPr="00402FF7">
        <w:rPr>
          <w:rFonts w:ascii="Courier New" w:hAnsi="Courier New"/>
          <w:noProof w:val="0"/>
        </w:rPr>
        <w:t>1.  Subsection A, paragraph 3 of this section, "originate" includes loans closed in a name other than that of the licensee, a mortgage banker licensed in this state or exempt person only if the person in whose name the loan is closed meets the other requirements of subsection A, paragraph 3 of this section.</w:t>
      </w:r>
    </w:p>
    <w:p w14:paraId="2783A83C" w14:textId="77777777" w:rsidR="009D4C42" w:rsidRPr="00402FF7" w:rsidRDefault="009D4C42">
      <w:pPr>
        <w:pStyle w:val="P06-00"/>
        <w:rPr>
          <w:rFonts w:ascii="Courier New" w:hAnsi="Courier New"/>
          <w:noProof w:val="0"/>
        </w:rPr>
      </w:pPr>
      <w:r w:rsidRPr="00402FF7">
        <w:rPr>
          <w:rFonts w:ascii="Courier New" w:hAnsi="Courier New"/>
          <w:noProof w:val="0"/>
        </w:rPr>
        <w:t>2.  Subsection A, paragraph 3, subdivision (c) of this section, "negotiation of mortgage loans" does not include setting the terms under which a person may buy a mortgage loan originated by a licensee or a person exempt under subsection A, paragraph 1 of this section.</w:t>
      </w:r>
      <w:r w:rsidR="00FB32EE" w:rsidRPr="00402FF7">
        <w:rPr>
          <w:rFonts w:ascii="Courier New" w:hAnsi="Courier New"/>
          <w:vanish/>
        </w:rPr>
        <w:t xml:space="preserve"> </w:t>
      </w:r>
      <w:r w:rsidR="00FB32EE" w:rsidRPr="00402FF7">
        <w:rPr>
          <w:rFonts w:ascii="Courier New" w:hAnsi="Courier New"/>
          <w:vanish/>
        </w:rPr>
        <w:fldChar w:fldCharType="begin"/>
      </w:r>
      <w:r w:rsidR="00FB32EE" w:rsidRPr="00402FF7">
        <w:rPr>
          <w:rFonts w:ascii="Courier New" w:hAnsi="Courier New"/>
          <w:vanish/>
        </w:rPr>
        <w:instrText xml:space="preserve"> COMMENTS END_STATUTE \* MERGEFORMAT </w:instrText>
      </w:r>
      <w:r w:rsidR="00FB32EE" w:rsidRPr="00402FF7">
        <w:rPr>
          <w:rFonts w:ascii="Courier New" w:hAnsi="Courier New"/>
          <w:vanish/>
        </w:rPr>
        <w:fldChar w:fldCharType="separate"/>
      </w:r>
      <w:r w:rsidR="00FB32EE" w:rsidRPr="00402FF7">
        <w:rPr>
          <w:rFonts w:ascii="Courier New" w:hAnsi="Courier New"/>
          <w:vanish/>
        </w:rPr>
        <w:t>END_STATUTE</w:t>
      </w:r>
      <w:r w:rsidR="00FB32EE" w:rsidRPr="00402FF7">
        <w:rPr>
          <w:rFonts w:ascii="Courier New" w:hAnsi="Courier New"/>
          <w:vanish/>
        </w:rPr>
        <w:fldChar w:fldCharType="end"/>
      </w:r>
      <w:r w:rsidR="00FB32EE" w:rsidRPr="00402FF7">
        <w:rPr>
          <w:rFonts w:ascii="Courier New" w:hAnsi="Courier New"/>
          <w:noProof w:val="0"/>
        </w:rPr>
        <w:t xml:space="preserve"> </w:t>
      </w:r>
    </w:p>
    <w:sectPr w:rsidR="009D4C42" w:rsidRPr="00402FF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5AF0" w14:textId="77777777" w:rsidR="009D4C42" w:rsidRDefault="009D4C42">
      <w:r>
        <w:separator/>
      </w:r>
    </w:p>
  </w:endnote>
  <w:endnote w:type="continuationSeparator" w:id="0">
    <w:p w14:paraId="5B6E85A7" w14:textId="77777777" w:rsidR="009D4C42" w:rsidRDefault="009D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C505" w14:textId="77777777" w:rsidR="009D4C42" w:rsidRDefault="009D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5FEE" w14:textId="77777777" w:rsidR="009D4C42" w:rsidRDefault="009D4C42">
    <w:pPr>
      <w:pStyle w:val="Footer"/>
    </w:pPr>
    <w:r>
      <w:tab/>
      <w:t xml:space="preserve">- </w:t>
    </w:r>
    <w:r>
      <w:fldChar w:fldCharType="begin"/>
    </w:r>
    <w:r>
      <w:instrText xml:space="preserve"> PAGE </w:instrText>
    </w:r>
    <w:r>
      <w:fldChar w:fldCharType="separate"/>
    </w:r>
    <w:r w:rsidR="00FB32EE">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0C23" w14:textId="77777777" w:rsidR="009D4C42" w:rsidRDefault="009D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C437" w14:textId="77777777" w:rsidR="009D4C42" w:rsidRDefault="009D4C42">
      <w:r>
        <w:separator/>
      </w:r>
    </w:p>
  </w:footnote>
  <w:footnote w:type="continuationSeparator" w:id="0">
    <w:p w14:paraId="3BF216E0" w14:textId="77777777" w:rsidR="009D4C42" w:rsidRDefault="009D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649E" w14:textId="77777777" w:rsidR="009D4C42" w:rsidRDefault="009D4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D6AE" w14:textId="77777777" w:rsidR="009D4C42" w:rsidRDefault="009D4C42">
    <w:pPr>
      <w:pStyle w:val="Header"/>
    </w:pPr>
  </w:p>
  <w:p w14:paraId="68ACA3DB" w14:textId="77777777" w:rsidR="009D4C42" w:rsidRDefault="009D4C42">
    <w:pPr>
      <w:pStyle w:val="Header"/>
    </w:pPr>
  </w:p>
  <w:p w14:paraId="4216EFCF" w14:textId="77777777" w:rsidR="009D4C42" w:rsidRDefault="009D4C42">
    <w:pPr>
      <w:pStyle w:val="Header"/>
    </w:pPr>
  </w:p>
  <w:p w14:paraId="04FABD95" w14:textId="77777777" w:rsidR="009D4C42" w:rsidRDefault="009D4C42">
    <w:pPr>
      <w:pStyle w:val="Header"/>
    </w:pPr>
  </w:p>
  <w:p w14:paraId="2247A764" w14:textId="77777777" w:rsidR="009D4C42" w:rsidRDefault="009D4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4E46" w14:textId="77777777" w:rsidR="009D4C42" w:rsidRDefault="009D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EE"/>
    <w:rsid w:val="00402FF7"/>
    <w:rsid w:val="009D4C42"/>
    <w:rsid w:val="00FB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3C7AF43"/>
  <w15:chartTrackingRefBased/>
  <w15:docId w15:val="{166C2CEA-4E1A-4CAB-B34F-A1328FFC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587</Words>
  <Characters>2874</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6-902</vt:lpstr>
    </vt:vector>
  </TitlesOfParts>
  <Company>LCS</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6-902; Exemptions</dc:title>
  <dc:subject>Exemptions</dc:subject>
  <dc:creator>Arizona Legislative Council</dc:creator>
  <cp:keywords/>
  <dc:description>6_x001e_902</dc:description>
  <cp:lastModifiedBy>dbupdate</cp:lastModifiedBy>
  <cp:revision>2</cp:revision>
  <cp:lastPrinted>1999-03-22T18:35:00Z</cp:lastPrinted>
  <dcterms:created xsi:type="dcterms:W3CDTF">2025-09-19T19:32:00Z</dcterms:created>
  <dcterms:modified xsi:type="dcterms:W3CDTF">2025-09-19T19:32:00Z</dcterms:modified>
</cp:coreProperties>
</file>