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49E5" w14:textId="7FDD5025" w:rsidR="002E3F1F" w:rsidRPr="00A054F5" w:rsidRDefault="002E3F1F" w:rsidP="002E3F1F">
      <w:pPr>
        <w:pStyle w:val="P06-00"/>
        <w:rPr>
          <w:rFonts w:ascii="Courier New" w:hAnsi="Courier New" w:cs="Courier New"/>
        </w:rPr>
      </w:pPr>
      <w:r w:rsidRPr="00A054F5">
        <w:rPr>
          <w:rFonts w:ascii="Courier New" w:hAnsi="Courier New" w:cs="Courier New"/>
        </w:rPr>
        <w:fldChar w:fldCharType="begin"/>
      </w:r>
      <w:r w:rsidRPr="00A054F5">
        <w:rPr>
          <w:rFonts w:ascii="Courier New" w:hAnsi="Courier New" w:cs="Courier New"/>
        </w:rPr>
        <w:instrText xml:space="preserve"> COMMENTS START_STATUTE \* MERGEFORMAT </w:instrText>
      </w:r>
      <w:r w:rsidRPr="00A054F5">
        <w:rPr>
          <w:rFonts w:ascii="Courier New" w:hAnsi="Courier New" w:cs="Courier New"/>
        </w:rPr>
        <w:fldChar w:fldCharType="separate"/>
      </w:r>
      <w:r w:rsidRPr="00A054F5">
        <w:rPr>
          <w:rFonts w:ascii="Courier New" w:hAnsi="Courier New" w:cs="Courier New"/>
          <w:vanish/>
        </w:rPr>
        <w:t>START_STATUTE</w:t>
      </w:r>
      <w:r w:rsidRPr="00A054F5">
        <w:rPr>
          <w:rFonts w:ascii="Courier New" w:hAnsi="Courier New" w:cs="Courier New"/>
        </w:rPr>
        <w:fldChar w:fldCharType="end"/>
      </w:r>
      <w:r w:rsidRPr="00A054F5">
        <w:rPr>
          <w:rStyle w:val="SNUM"/>
          <w:rFonts w:ascii="Courier New" w:hAnsi="Courier New" w:cs="Courier New"/>
        </w:rPr>
        <w:t>49-701.</w:t>
      </w:r>
      <w:r w:rsidRPr="00A054F5">
        <w:rPr>
          <w:rFonts w:ascii="Courier New" w:hAnsi="Courier New" w:cs="Courier New"/>
        </w:rPr>
        <w:t>  </w:t>
      </w:r>
      <w:r w:rsidRPr="00A054F5">
        <w:rPr>
          <w:rStyle w:val="SECHEAD"/>
          <w:rFonts w:ascii="Courier New" w:hAnsi="Courier New" w:cs="Courier New"/>
        </w:rPr>
        <w:t>Definitions</w:t>
      </w:r>
    </w:p>
    <w:p w14:paraId="6D3AAD08" w14:textId="77777777" w:rsidR="002E3F1F" w:rsidRPr="00A054F5" w:rsidRDefault="002E3F1F" w:rsidP="002E3F1F">
      <w:pPr>
        <w:pStyle w:val="P06-00"/>
        <w:rPr>
          <w:rFonts w:ascii="Courier New" w:hAnsi="Courier New" w:cs="Courier New"/>
        </w:rPr>
      </w:pPr>
      <w:r w:rsidRPr="00A054F5">
        <w:rPr>
          <w:rFonts w:ascii="Courier New" w:hAnsi="Courier New" w:cs="Courier New"/>
        </w:rPr>
        <w:t>In this chapter, unless the context otherwise requires:</w:t>
      </w:r>
    </w:p>
    <w:p w14:paraId="7F0CF9BF" w14:textId="77777777" w:rsidR="002E3F1F" w:rsidRPr="00A054F5" w:rsidRDefault="002E3F1F" w:rsidP="002E3F1F">
      <w:pPr>
        <w:pStyle w:val="P06-00"/>
        <w:rPr>
          <w:rFonts w:ascii="Courier New" w:hAnsi="Courier New" w:cs="Courier New"/>
        </w:rPr>
      </w:pPr>
      <w:r w:rsidRPr="00A054F5">
        <w:rPr>
          <w:rFonts w:ascii="Courier New" w:hAnsi="Courier New" w:cs="Courier New"/>
        </w:rPr>
        <w:t>1.  "Administratively complete plan" means an application for a solid waste facility plan approval that the department has determined contains each of the components required by statute or rule but that has not undergone technical review or public notice by the department.</w:t>
      </w:r>
    </w:p>
    <w:p w14:paraId="2FD61FAE" w14:textId="77777777" w:rsidR="002E3F1F" w:rsidRPr="00A054F5" w:rsidRDefault="002E3F1F" w:rsidP="002E3F1F">
      <w:pPr>
        <w:pStyle w:val="P06-00"/>
        <w:rPr>
          <w:rFonts w:ascii="Courier New" w:hAnsi="Courier New" w:cs="Courier New"/>
        </w:rPr>
      </w:pPr>
      <w:r w:rsidRPr="00A054F5">
        <w:rPr>
          <w:rFonts w:ascii="Courier New" w:hAnsi="Courier New" w:cs="Courier New"/>
        </w:rPr>
        <w:t>2.  "Administrator" means the administrator of the United States environmental protection agency.</w:t>
      </w:r>
    </w:p>
    <w:p w14:paraId="448A2376" w14:textId="77777777" w:rsidR="002E3F1F" w:rsidRPr="00A054F5" w:rsidRDefault="002E3F1F" w:rsidP="002E3F1F">
      <w:pPr>
        <w:pStyle w:val="P06-00"/>
        <w:rPr>
          <w:rFonts w:ascii="Courier New" w:hAnsi="Courier New" w:cs="Courier New"/>
        </w:rPr>
      </w:pPr>
      <w:r w:rsidRPr="00A054F5">
        <w:rPr>
          <w:rFonts w:ascii="Courier New" w:hAnsi="Courier New" w:cs="Courier New"/>
        </w:rPr>
        <w:t>3.  "Advanced recycling":</w:t>
      </w:r>
    </w:p>
    <w:p w14:paraId="027F4A20"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manufacturing process to convert post</w:t>
      </w:r>
      <w:r w:rsidRPr="00A054F5">
        <w:rPr>
          <w:rFonts w:ascii="Courier New" w:hAnsi="Courier New" w:cs="Courier New"/>
        </w:rPr>
        <w:noBreakHyphen/>
        <w:t>use polymers and recovered feedstocks into basic hydrocarbon raw materials, feedstocks, chemicals, monomers, oligomers, plastics, plastics and chemical feedstocks, basic and unfinished chemicals, crude oil, naphtha, liquid transportation fuels and coatings and other products such as waxes and lubricants through processes that include pyrolysis, gasification, depolymerization, catalytic cracking, reforming, hydrogenation, solvolysis and other similar technologies.</w:t>
      </w:r>
    </w:p>
    <w:p w14:paraId="684B6273"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 solid waste management, processing, incineration or treatment.</w:t>
      </w:r>
    </w:p>
    <w:p w14:paraId="2F0CB1CB" w14:textId="77777777" w:rsidR="002E3F1F" w:rsidRPr="00A054F5" w:rsidRDefault="002E3F1F" w:rsidP="002E3F1F">
      <w:pPr>
        <w:pStyle w:val="P06-00"/>
        <w:rPr>
          <w:rFonts w:ascii="Courier New" w:hAnsi="Courier New" w:cs="Courier New"/>
        </w:rPr>
      </w:pPr>
      <w:r w:rsidRPr="00A054F5">
        <w:rPr>
          <w:rFonts w:ascii="Courier New" w:hAnsi="Courier New" w:cs="Courier New"/>
        </w:rPr>
        <w:t>4.  "Advanced recycling facility":</w:t>
      </w:r>
    </w:p>
    <w:p w14:paraId="150D8553"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facility that receives, stores and converts post</w:t>
      </w:r>
      <w:r w:rsidRPr="00A054F5">
        <w:rPr>
          <w:rFonts w:ascii="Courier New" w:hAnsi="Courier New" w:cs="Courier New"/>
        </w:rPr>
        <w:noBreakHyphen/>
        <w:t>use polymers and recovered feedstocks using advanced recycling.</w:t>
      </w:r>
    </w:p>
    <w:p w14:paraId="42C08D0E" w14:textId="77777777" w:rsidR="002E3F1F" w:rsidRPr="00A054F5" w:rsidRDefault="002E3F1F" w:rsidP="002E3F1F">
      <w:pPr>
        <w:pStyle w:val="P06-00"/>
        <w:rPr>
          <w:rFonts w:ascii="Courier New" w:hAnsi="Courier New" w:cs="Courier New"/>
        </w:rPr>
      </w:pPr>
      <w:r w:rsidRPr="00A054F5">
        <w:rPr>
          <w:rFonts w:ascii="Courier New" w:hAnsi="Courier New" w:cs="Courier New"/>
        </w:rPr>
        <w:t xml:space="preserve">(b)  Includes a manufacturing facility that is subject to applicable provisions of law and department rules for air quality, water quality and waste and land use. </w:t>
      </w:r>
    </w:p>
    <w:p w14:paraId="6FF02BFF" w14:textId="77777777" w:rsidR="002E3F1F" w:rsidRPr="00A054F5" w:rsidRDefault="002E3F1F" w:rsidP="002E3F1F">
      <w:pPr>
        <w:pStyle w:val="P06-00"/>
        <w:rPr>
          <w:rFonts w:ascii="Courier New" w:hAnsi="Courier New" w:cs="Courier New"/>
        </w:rPr>
      </w:pPr>
      <w:r w:rsidRPr="00A054F5">
        <w:rPr>
          <w:rFonts w:ascii="Courier New" w:hAnsi="Courier New" w:cs="Courier New"/>
        </w:rPr>
        <w:t>(c)  Does not include a solid waste facility, processing facility, treatment facility, materials recovery facility, recycling facility or incinerator.</w:t>
      </w:r>
    </w:p>
    <w:p w14:paraId="6BD4D4A3" w14:textId="2539E63A" w:rsidR="002E3F1F" w:rsidRPr="00A054F5" w:rsidRDefault="002E3F1F" w:rsidP="002E3F1F">
      <w:pPr>
        <w:pStyle w:val="P06-00"/>
        <w:rPr>
          <w:rFonts w:ascii="Courier New" w:hAnsi="Courier New" w:cs="Courier New"/>
        </w:rPr>
      </w:pPr>
      <w:r w:rsidRPr="00A054F5">
        <w:rPr>
          <w:rFonts w:ascii="Courier New" w:hAnsi="Courier New" w:cs="Courier New"/>
        </w:rPr>
        <w:t>5.  "Beneficial use of CCR" means that all of the following conditions apply:</w:t>
      </w:r>
    </w:p>
    <w:p w14:paraId="5EEE6CEB" w14:textId="77777777" w:rsidR="002E3F1F" w:rsidRPr="00A054F5" w:rsidRDefault="002E3F1F" w:rsidP="002E3F1F">
      <w:pPr>
        <w:pStyle w:val="P06-00"/>
        <w:rPr>
          <w:rFonts w:ascii="Courier New" w:hAnsi="Courier New" w:cs="Courier New"/>
        </w:rPr>
      </w:pPr>
      <w:r w:rsidRPr="00A054F5">
        <w:rPr>
          <w:rFonts w:ascii="Courier New" w:hAnsi="Courier New" w:cs="Courier New"/>
        </w:rPr>
        <w:t>(a)  The CCR provides a functional benefit.</w:t>
      </w:r>
    </w:p>
    <w:p w14:paraId="7BD56F60" w14:textId="77777777" w:rsidR="002E3F1F" w:rsidRPr="00A054F5" w:rsidRDefault="002E3F1F" w:rsidP="002E3F1F">
      <w:pPr>
        <w:pStyle w:val="P06-00"/>
        <w:rPr>
          <w:rFonts w:ascii="Courier New" w:hAnsi="Courier New" w:cs="Courier New"/>
        </w:rPr>
      </w:pPr>
      <w:r w:rsidRPr="00A054F5">
        <w:rPr>
          <w:rFonts w:ascii="Courier New" w:hAnsi="Courier New" w:cs="Courier New"/>
        </w:rPr>
        <w:t>(b)  The CCR substitutes for the use of a virgin material, which conserves natural resources that would otherwise need to be obtained through practices such as extraction.</w:t>
      </w:r>
    </w:p>
    <w:p w14:paraId="461EA751" w14:textId="77777777" w:rsidR="002E3F1F" w:rsidRPr="00A054F5" w:rsidRDefault="002E3F1F" w:rsidP="002E3F1F">
      <w:pPr>
        <w:pStyle w:val="P06-00"/>
        <w:rPr>
          <w:rFonts w:ascii="Courier New" w:hAnsi="Courier New" w:cs="Courier New"/>
        </w:rPr>
      </w:pPr>
      <w:r w:rsidRPr="00A054F5">
        <w:rPr>
          <w:rFonts w:ascii="Courier New" w:hAnsi="Courier New" w:cs="Courier New"/>
        </w:rPr>
        <w:t>(c)  The use of the CCR meets relevant product specifications, regulatory standards or design standards when available, and when those standards are not available, the CCR is not used in excess quantities.</w:t>
      </w:r>
    </w:p>
    <w:p w14:paraId="2105A891" w14:textId="74898A15" w:rsidR="002E3F1F" w:rsidRPr="00A054F5" w:rsidRDefault="002E3F1F" w:rsidP="002E3F1F">
      <w:pPr>
        <w:pStyle w:val="P06-00"/>
        <w:rPr>
          <w:rFonts w:ascii="Courier New" w:hAnsi="Courier New" w:cs="Courier New"/>
        </w:rPr>
      </w:pPr>
      <w:r w:rsidRPr="00A054F5">
        <w:rPr>
          <w:rFonts w:ascii="Courier New" w:hAnsi="Courier New" w:cs="Courier New"/>
        </w:rPr>
        <w:t>(d)  For unencapsulated use of CCR involving placement of twelve thousand four hundred tons or more on the land in nonroadway applications, the user demonstrates, keeps records and provides documentation on request, that environmental releases to groundwater, surface water, soil and air are comparable to or lower than those from analogous products made without CCR, or that environmental releases to groundwater, surface water, soil and air will be at or below relevant regulatory and health</w:t>
      </w:r>
      <w:r w:rsidRPr="00A054F5">
        <w:rPr>
          <w:rFonts w:ascii="Courier New" w:hAnsi="Courier New" w:cs="Courier New"/>
        </w:rPr>
        <w:noBreakHyphen/>
        <w:t>based benchmarks for human and ecological receptors during use.</w:t>
      </w:r>
    </w:p>
    <w:p w14:paraId="712089DB" w14:textId="4A04D72B" w:rsidR="002E3F1F" w:rsidRPr="00A054F5" w:rsidRDefault="002E3F1F" w:rsidP="002E3F1F">
      <w:pPr>
        <w:pStyle w:val="P06-00"/>
        <w:rPr>
          <w:rFonts w:ascii="Courier New" w:hAnsi="Courier New" w:cs="Courier New"/>
        </w:rPr>
      </w:pPr>
      <w:r w:rsidRPr="00A054F5">
        <w:rPr>
          <w:rFonts w:ascii="Courier New" w:hAnsi="Courier New" w:cs="Courier New"/>
        </w:rPr>
        <w:t>6.  "CCR pile":</w:t>
      </w:r>
    </w:p>
    <w:p w14:paraId="085585D5"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any noncontainerized accumulation of solid, nonflowing CCR that is placed on the land.</w:t>
      </w:r>
    </w:p>
    <w:p w14:paraId="53FBE5D0"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 a CCR that is beneficially used off</w:t>
      </w:r>
      <w:r w:rsidRPr="00A054F5">
        <w:rPr>
          <w:rFonts w:ascii="Courier New" w:hAnsi="Courier New" w:cs="Courier New"/>
        </w:rPr>
        <w:noBreakHyphen/>
        <w:t>site.</w:t>
      </w:r>
    </w:p>
    <w:p w14:paraId="01AC4790" w14:textId="77777777" w:rsidR="002E3F1F" w:rsidRPr="00A054F5" w:rsidRDefault="002E3F1F" w:rsidP="002E3F1F">
      <w:pPr>
        <w:pStyle w:val="P06-00"/>
        <w:rPr>
          <w:rFonts w:ascii="Courier New" w:hAnsi="Courier New" w:cs="Courier New"/>
        </w:rPr>
      </w:pPr>
      <w:r w:rsidRPr="00A054F5">
        <w:rPr>
          <w:rFonts w:ascii="Courier New" w:hAnsi="Courier New" w:cs="Courier New"/>
        </w:rPr>
        <w:t>7.  "CCR program approval" means United States environmental protection agency approval of the Arizona coal combustion residuals program in accordance with 42 United States Code section 6945(d)(1).</w:t>
      </w:r>
    </w:p>
    <w:p w14:paraId="49422179" w14:textId="77777777" w:rsidR="002E3F1F" w:rsidRPr="00A054F5" w:rsidRDefault="002E3F1F" w:rsidP="002E3F1F">
      <w:pPr>
        <w:pStyle w:val="P06-00"/>
        <w:rPr>
          <w:rFonts w:ascii="Courier New" w:hAnsi="Courier New" w:cs="Courier New"/>
        </w:rPr>
      </w:pPr>
      <w:r w:rsidRPr="00A054F5">
        <w:rPr>
          <w:rFonts w:ascii="Courier New" w:hAnsi="Courier New" w:cs="Courier New"/>
        </w:rPr>
        <w:t>8.  "CCR surface impoundment" or "impoundment" means a natural topographic depression, man</w:t>
      </w:r>
      <w:r w:rsidRPr="00A054F5">
        <w:rPr>
          <w:rFonts w:ascii="Courier New" w:hAnsi="Courier New" w:cs="Courier New"/>
        </w:rPr>
        <w:noBreakHyphen/>
        <w:t>made excavation or diked area, which is designed to hold an accumulation of CCR and liquids, and the CCR unit treats, stores or disposes of CCR.</w:t>
      </w:r>
    </w:p>
    <w:p w14:paraId="090B07B6" w14:textId="77777777" w:rsidR="002E3F1F" w:rsidRPr="00A054F5" w:rsidRDefault="002E3F1F" w:rsidP="002E3F1F">
      <w:pPr>
        <w:pStyle w:val="P06-00"/>
        <w:rPr>
          <w:rFonts w:ascii="Courier New" w:hAnsi="Courier New" w:cs="Courier New"/>
        </w:rPr>
      </w:pPr>
      <w:r w:rsidRPr="00A054F5">
        <w:rPr>
          <w:rFonts w:ascii="Courier New" w:hAnsi="Courier New" w:cs="Courier New"/>
        </w:rPr>
        <w:t>9.  "Closed solid waste facility" means any of the following:</w:t>
      </w:r>
    </w:p>
    <w:p w14:paraId="0733990D" w14:textId="77777777" w:rsidR="002E3F1F" w:rsidRPr="00A054F5" w:rsidRDefault="002E3F1F" w:rsidP="002E3F1F">
      <w:pPr>
        <w:pStyle w:val="P06-00"/>
        <w:rPr>
          <w:rFonts w:ascii="Courier New" w:hAnsi="Courier New" w:cs="Courier New"/>
        </w:rPr>
      </w:pPr>
      <w:r w:rsidRPr="00A054F5">
        <w:rPr>
          <w:rFonts w:ascii="Courier New" w:hAnsi="Courier New" w:cs="Courier New"/>
        </w:rPr>
        <w:t>(a)  A solid waste facility other than a CCR unit that ceases storing, treating, processing or receiving for disposal solid waste before the effective date of design and operation rules for that type of facility adopted pursuant to section 49</w:t>
      </w:r>
      <w:r w:rsidRPr="00A054F5">
        <w:rPr>
          <w:rFonts w:ascii="Courier New" w:hAnsi="Courier New" w:cs="Courier New"/>
        </w:rPr>
        <w:noBreakHyphen/>
        <w:t>761.</w:t>
      </w:r>
    </w:p>
    <w:p w14:paraId="61834995" w14:textId="77777777" w:rsidR="002E3F1F" w:rsidRPr="00A054F5" w:rsidRDefault="002E3F1F" w:rsidP="002E3F1F">
      <w:pPr>
        <w:pStyle w:val="P06-00"/>
        <w:rPr>
          <w:rFonts w:ascii="Courier New" w:hAnsi="Courier New" w:cs="Courier New"/>
        </w:rPr>
      </w:pPr>
      <w:r w:rsidRPr="00A054F5">
        <w:rPr>
          <w:rFonts w:ascii="Courier New" w:hAnsi="Courier New" w:cs="Courier New"/>
        </w:rPr>
        <w:t>(b)  A public solid waste landfill that meets any of the following criteria:</w:t>
      </w:r>
    </w:p>
    <w:p w14:paraId="04AACC5F" w14:textId="77777777" w:rsidR="002E3F1F" w:rsidRPr="00A054F5" w:rsidRDefault="002E3F1F" w:rsidP="002E3F1F">
      <w:pPr>
        <w:pStyle w:val="P06-00"/>
        <w:rPr>
          <w:rFonts w:ascii="Courier New" w:hAnsi="Courier New" w:cs="Courier New"/>
        </w:rPr>
      </w:pPr>
      <w:r w:rsidRPr="00A054F5">
        <w:rPr>
          <w:rFonts w:ascii="Courier New" w:hAnsi="Courier New" w:cs="Courier New"/>
        </w:rPr>
        <w:t>(i)  Ceased receiving solid waste before July 1, 1983.</w:t>
      </w:r>
    </w:p>
    <w:p w14:paraId="276F19ED" w14:textId="77777777" w:rsidR="002E3F1F" w:rsidRPr="00A054F5" w:rsidRDefault="002E3F1F" w:rsidP="002E3F1F">
      <w:pPr>
        <w:pStyle w:val="P06-00"/>
        <w:rPr>
          <w:rFonts w:ascii="Courier New" w:hAnsi="Courier New" w:cs="Courier New"/>
        </w:rPr>
      </w:pPr>
      <w:r w:rsidRPr="00A054F5">
        <w:rPr>
          <w:rFonts w:ascii="Courier New" w:hAnsi="Courier New" w:cs="Courier New"/>
        </w:rPr>
        <w:t>(ii)  Ceased receiving solid waste and received at least two feet of cover material before January 1, 1986.</w:t>
      </w:r>
    </w:p>
    <w:p w14:paraId="6C426286" w14:textId="3922C1C8" w:rsidR="002E3F1F" w:rsidRPr="00A054F5" w:rsidRDefault="002E3F1F" w:rsidP="002E3F1F">
      <w:pPr>
        <w:pStyle w:val="P06-00"/>
        <w:rPr>
          <w:rFonts w:ascii="Courier New" w:hAnsi="Courier New" w:cs="Courier New"/>
        </w:rPr>
      </w:pPr>
      <w:r w:rsidRPr="00A054F5">
        <w:rPr>
          <w:rFonts w:ascii="Courier New" w:hAnsi="Courier New" w:cs="Courier New"/>
        </w:rPr>
        <w:t xml:space="preserve">(iii)  Received approval for closure from the department after completing a postclosure care and </w:t>
      </w:r>
      <w:r w:rsidR="00727B01" w:rsidRPr="00A054F5">
        <w:rPr>
          <w:rFonts w:ascii="Courier New" w:hAnsi="Courier New" w:cs="Courier New"/>
        </w:rPr>
        <w:t xml:space="preserve">monitoring </w:t>
      </w:r>
      <w:r w:rsidRPr="00A054F5">
        <w:rPr>
          <w:rFonts w:ascii="Courier New" w:hAnsi="Courier New" w:cs="Courier New"/>
        </w:rPr>
        <w:t>plan as required by permit or plan approval.</w:t>
      </w:r>
    </w:p>
    <w:p w14:paraId="49CAAF2E" w14:textId="77777777" w:rsidR="002E3F1F" w:rsidRPr="00A054F5" w:rsidRDefault="002E3F1F" w:rsidP="002E3F1F">
      <w:pPr>
        <w:pStyle w:val="P06-00"/>
        <w:rPr>
          <w:rFonts w:ascii="Courier New" w:hAnsi="Courier New" w:cs="Courier New"/>
        </w:rPr>
      </w:pPr>
      <w:r w:rsidRPr="00A054F5">
        <w:rPr>
          <w:rFonts w:ascii="Courier New" w:hAnsi="Courier New" w:cs="Courier New"/>
        </w:rPr>
        <w:t>(c)  A public composting plant or a public incinerating facility that closed in accordance with an approved plan.</w:t>
      </w:r>
    </w:p>
    <w:p w14:paraId="06CF3DC2" w14:textId="77777777" w:rsidR="002E3F1F" w:rsidRPr="00A054F5" w:rsidRDefault="002E3F1F" w:rsidP="002E3F1F">
      <w:pPr>
        <w:pStyle w:val="P06-00"/>
        <w:rPr>
          <w:rFonts w:ascii="Courier New" w:hAnsi="Courier New" w:cs="Courier New"/>
        </w:rPr>
      </w:pPr>
      <w:r w:rsidRPr="00A054F5">
        <w:rPr>
          <w:rFonts w:ascii="Courier New" w:hAnsi="Courier New" w:cs="Courier New"/>
        </w:rPr>
        <w:t>10.  "Coal combustion residuals" or "CCR" means fly ash, bottom ash, boiler slag and flue gas desulfurization materials generated from burning coal for the purpose of generating electricity by electric utilities and independent power producers.</w:t>
      </w:r>
    </w:p>
    <w:p w14:paraId="5780E0DD" w14:textId="77777777" w:rsidR="002E3F1F" w:rsidRPr="00A054F5" w:rsidRDefault="002E3F1F" w:rsidP="002E3F1F">
      <w:pPr>
        <w:pStyle w:val="P06-00"/>
        <w:rPr>
          <w:rFonts w:ascii="Courier New" w:hAnsi="Courier New" w:cs="Courier New"/>
        </w:rPr>
      </w:pPr>
      <w:r w:rsidRPr="00A054F5">
        <w:rPr>
          <w:rFonts w:ascii="Courier New" w:hAnsi="Courier New" w:cs="Courier New"/>
        </w:rPr>
        <w:t>11.  "Coal combustion residuals landfill" or "CCR landfill":</w:t>
      </w:r>
    </w:p>
    <w:p w14:paraId="063F70A1"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an area of land or an excavation that receives CCR and that is not a surface impoundment, an underground injection well, a salt dome formation, a salt bed formation, an underground or surface coal mine or a cave.  </w:t>
      </w:r>
    </w:p>
    <w:p w14:paraId="4AD08B02" w14:textId="77777777" w:rsidR="002E3F1F" w:rsidRPr="00A054F5" w:rsidRDefault="002E3F1F" w:rsidP="002E3F1F">
      <w:pPr>
        <w:pStyle w:val="P06-00"/>
        <w:rPr>
          <w:rFonts w:ascii="Courier New" w:hAnsi="Courier New" w:cs="Courier New"/>
        </w:rPr>
      </w:pPr>
      <w:r w:rsidRPr="00A054F5">
        <w:rPr>
          <w:rFonts w:ascii="Courier New" w:hAnsi="Courier New" w:cs="Courier New"/>
        </w:rPr>
        <w:t>(b)  Includes sand and gravel pits and quarries that receive CCR or CCR piles and any use of CCR that does not meet the definition of a beneficial use of CCR.</w:t>
      </w:r>
    </w:p>
    <w:p w14:paraId="3D71A03F" w14:textId="77777777" w:rsidR="002E3F1F" w:rsidRPr="00A054F5" w:rsidRDefault="002E3F1F" w:rsidP="002E3F1F">
      <w:pPr>
        <w:pStyle w:val="P06-00"/>
        <w:rPr>
          <w:rFonts w:ascii="Courier New" w:hAnsi="Courier New" w:cs="Courier New"/>
        </w:rPr>
      </w:pPr>
      <w:r w:rsidRPr="00A054F5">
        <w:rPr>
          <w:rFonts w:ascii="Courier New" w:hAnsi="Courier New" w:cs="Courier New"/>
        </w:rPr>
        <w:t>12.  "Coal combustion residuals unit" or "CCR unit":</w:t>
      </w:r>
    </w:p>
    <w:p w14:paraId="4B1D6688"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any CCR landfill, CCR surface impoundment or lateral expansion of a CCR unit or a combination of more than one of these units.</w:t>
      </w:r>
    </w:p>
    <w:p w14:paraId="41F33A7C" w14:textId="77777777" w:rsidR="002E3F1F" w:rsidRPr="00A054F5" w:rsidRDefault="002E3F1F" w:rsidP="002E3F1F">
      <w:pPr>
        <w:pStyle w:val="P06-00"/>
        <w:rPr>
          <w:rFonts w:ascii="Courier New" w:hAnsi="Courier New" w:cs="Courier New"/>
        </w:rPr>
      </w:pPr>
      <w:r w:rsidRPr="00A054F5">
        <w:rPr>
          <w:rFonts w:ascii="Courier New" w:hAnsi="Courier New" w:cs="Courier New"/>
        </w:rPr>
        <w:t>(b)  Includes both new and existing units, unless otherwise specified.</w:t>
      </w:r>
    </w:p>
    <w:p w14:paraId="3FBE15E1" w14:textId="2DB652A0" w:rsidR="002E3F1F" w:rsidRPr="00A054F5" w:rsidRDefault="002E3F1F" w:rsidP="002E3F1F">
      <w:pPr>
        <w:pStyle w:val="P06-00"/>
        <w:rPr>
          <w:rFonts w:ascii="Courier New" w:hAnsi="Courier New" w:cs="Courier New"/>
        </w:rPr>
      </w:pPr>
      <w:r w:rsidRPr="00A054F5">
        <w:rPr>
          <w:rFonts w:ascii="Courier New" w:hAnsi="Courier New" w:cs="Courier New"/>
        </w:rPr>
        <w:t>13.  "Construction debris" means solid waste derived from the construction, repair or remodeling of buildings or other structures.</w:t>
      </w:r>
    </w:p>
    <w:p w14:paraId="7A5A29E2" w14:textId="190E1B81" w:rsidR="002E3F1F" w:rsidRPr="00A054F5" w:rsidRDefault="002E3F1F" w:rsidP="002E3F1F">
      <w:pPr>
        <w:pStyle w:val="P06-00"/>
        <w:rPr>
          <w:rFonts w:ascii="Courier New" w:hAnsi="Courier New" w:cs="Courier New"/>
        </w:rPr>
      </w:pPr>
      <w:r w:rsidRPr="00A054F5">
        <w:rPr>
          <w:rFonts w:ascii="Courier New" w:hAnsi="Courier New" w:cs="Courier New"/>
        </w:rPr>
        <w:t>14.  "County" means:</w:t>
      </w:r>
    </w:p>
    <w:p w14:paraId="7005B870" w14:textId="77777777" w:rsidR="002E3F1F" w:rsidRPr="00A054F5" w:rsidRDefault="002E3F1F" w:rsidP="002E3F1F">
      <w:pPr>
        <w:pStyle w:val="P06-00"/>
        <w:rPr>
          <w:rFonts w:ascii="Courier New" w:hAnsi="Courier New" w:cs="Courier New"/>
        </w:rPr>
      </w:pPr>
      <w:r w:rsidRPr="00A054F5">
        <w:rPr>
          <w:rFonts w:ascii="Courier New" w:hAnsi="Courier New" w:cs="Courier New"/>
        </w:rPr>
        <w:t>(a)  The board of supervisors in the context of the exercise of powers or duties.</w:t>
      </w:r>
    </w:p>
    <w:p w14:paraId="26818BE9" w14:textId="77777777" w:rsidR="002E3F1F" w:rsidRPr="00A054F5" w:rsidRDefault="002E3F1F" w:rsidP="002E3F1F">
      <w:pPr>
        <w:pStyle w:val="P06-00"/>
        <w:rPr>
          <w:rFonts w:ascii="Courier New" w:hAnsi="Courier New" w:cs="Courier New"/>
        </w:rPr>
      </w:pPr>
      <w:r w:rsidRPr="00A054F5">
        <w:rPr>
          <w:rFonts w:ascii="Courier New" w:hAnsi="Courier New" w:cs="Courier New"/>
        </w:rPr>
        <w:t>(b)  The unincorporated areas in the context of area of jurisdiction.</w:t>
      </w:r>
    </w:p>
    <w:p w14:paraId="52E140C9" w14:textId="72D7CBCD" w:rsidR="002E3F1F" w:rsidRPr="00A054F5" w:rsidRDefault="002E3F1F" w:rsidP="002E3F1F">
      <w:pPr>
        <w:pStyle w:val="P06-00"/>
        <w:rPr>
          <w:rFonts w:ascii="Courier New" w:hAnsi="Courier New" w:cs="Courier New"/>
        </w:rPr>
      </w:pPr>
      <w:r w:rsidRPr="00A054F5">
        <w:rPr>
          <w:rFonts w:ascii="Courier New" w:hAnsi="Courier New" w:cs="Courier New"/>
        </w:rPr>
        <w:t>15.  "Demolition debris" means solid waste derived from the demolition of buildings or other structures.</w:t>
      </w:r>
    </w:p>
    <w:p w14:paraId="267F4260" w14:textId="648CC8DF" w:rsidR="002E3F1F" w:rsidRPr="00A054F5" w:rsidRDefault="002E3F1F" w:rsidP="002E3F1F">
      <w:pPr>
        <w:pStyle w:val="P06-00"/>
        <w:rPr>
          <w:rFonts w:ascii="Courier New" w:hAnsi="Courier New" w:cs="Courier New"/>
        </w:rPr>
      </w:pPr>
      <w:r w:rsidRPr="00A054F5">
        <w:rPr>
          <w:rFonts w:ascii="Courier New" w:hAnsi="Courier New" w:cs="Courier New"/>
        </w:rPr>
        <w:t>16.  "Depolymerization" means a manufacturing process through which post</w:t>
      </w:r>
      <w:r w:rsidRPr="00A054F5">
        <w:rPr>
          <w:rFonts w:ascii="Courier New" w:hAnsi="Courier New" w:cs="Courier New"/>
        </w:rPr>
        <w:noBreakHyphen/>
        <w:t xml:space="preserve">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 </w:t>
      </w:r>
    </w:p>
    <w:p w14:paraId="7B22312B" w14:textId="767E33BF" w:rsidR="002E3F1F" w:rsidRPr="00A054F5" w:rsidRDefault="002E3F1F" w:rsidP="002E3F1F">
      <w:pPr>
        <w:pStyle w:val="P06-00"/>
        <w:rPr>
          <w:rFonts w:ascii="Courier New" w:hAnsi="Courier New" w:cs="Courier New"/>
        </w:rPr>
      </w:pPr>
      <w:r w:rsidRPr="00A054F5">
        <w:rPr>
          <w:rFonts w:ascii="Courier New" w:hAnsi="Courier New" w:cs="Courier New"/>
        </w:rPr>
        <w:t>17.  "Discharge" has the same meaning prescribed in section 49</w:t>
      </w:r>
      <w:r w:rsidRPr="00A054F5">
        <w:rPr>
          <w:rFonts w:ascii="Courier New" w:hAnsi="Courier New" w:cs="Courier New"/>
        </w:rPr>
        <w:noBreakHyphen/>
        <w:t>201.</w:t>
      </w:r>
    </w:p>
    <w:p w14:paraId="69C525B8" w14:textId="6982160D" w:rsidR="002E3F1F" w:rsidRPr="00A054F5" w:rsidRDefault="002E3F1F" w:rsidP="002E3F1F">
      <w:pPr>
        <w:pStyle w:val="P06-00"/>
        <w:rPr>
          <w:rFonts w:ascii="Courier New" w:hAnsi="Courier New" w:cs="Courier New"/>
        </w:rPr>
      </w:pPr>
      <w:r w:rsidRPr="00A054F5">
        <w:rPr>
          <w:rFonts w:ascii="Courier New" w:hAnsi="Courier New" w:cs="Courier New"/>
        </w:rPr>
        <w:t>18.  "Existing CCR landfill" means a CCR landfill that receives CCR both before and after October 19, 2015, or for which construction commenced before October 19, 2015 and that receives CCR on or after October 19, 2015.  For the purposes of this paragraph, "commenced construction" means the owner or operator of a CCR landfill has obtained the federal, state and local approvals or permits necessary to begin physical construction and a continuous on site, physical construction program had begun before October 19, 2015.</w:t>
      </w:r>
    </w:p>
    <w:p w14:paraId="4B4501A6" w14:textId="6ED254F9" w:rsidR="002E3F1F" w:rsidRPr="00A054F5" w:rsidRDefault="002E3F1F" w:rsidP="002E3F1F">
      <w:pPr>
        <w:pStyle w:val="P06-00"/>
        <w:rPr>
          <w:rFonts w:ascii="Courier New" w:hAnsi="Courier New" w:cs="Courier New"/>
        </w:rPr>
      </w:pPr>
      <w:r w:rsidRPr="00A054F5">
        <w:rPr>
          <w:rFonts w:ascii="Courier New" w:hAnsi="Courier New" w:cs="Courier New"/>
        </w:rPr>
        <w:t>19.  "Existing CCR surface impoundment" means a CCR surface impoundment that meets one of the following conditions:</w:t>
      </w:r>
    </w:p>
    <w:p w14:paraId="315D162C" w14:textId="77777777" w:rsidR="002E3F1F" w:rsidRPr="00A054F5" w:rsidRDefault="002E3F1F" w:rsidP="002E3F1F">
      <w:pPr>
        <w:pStyle w:val="P06-00"/>
        <w:rPr>
          <w:rFonts w:ascii="Courier New" w:hAnsi="Courier New" w:cs="Courier New"/>
        </w:rPr>
      </w:pPr>
      <w:r w:rsidRPr="00A054F5">
        <w:rPr>
          <w:rFonts w:ascii="Courier New" w:hAnsi="Courier New" w:cs="Courier New"/>
        </w:rPr>
        <w:t>(a)  Receives CCR both before and after October 19, 2015.</w:t>
      </w:r>
    </w:p>
    <w:p w14:paraId="5B2859CB" w14:textId="04814334" w:rsidR="002E3F1F" w:rsidRPr="00A054F5" w:rsidRDefault="002E3F1F" w:rsidP="002E3F1F">
      <w:pPr>
        <w:pStyle w:val="P06-00"/>
        <w:rPr>
          <w:rFonts w:ascii="Courier New" w:hAnsi="Courier New" w:cs="Courier New"/>
        </w:rPr>
      </w:pPr>
      <w:r w:rsidRPr="00A054F5">
        <w:rPr>
          <w:rFonts w:ascii="Courier New" w:hAnsi="Courier New" w:cs="Courier New"/>
        </w:rPr>
        <w:t>(b)  For which construction commenced before October 19, 2015 and that receives CCR on or after October 19, 2015.  For the purposes of this paragraph, "commenced construction" means the owner or operator of a CCR surface impoundment has obtained the federal, state and local approvals or permits necessary to begin physical construction and a continuous on site, physical construction program had begun before October 19, 2015.</w:t>
      </w:r>
    </w:p>
    <w:p w14:paraId="3609A959" w14:textId="66D7BE38" w:rsidR="002E3F1F" w:rsidRPr="00A054F5" w:rsidRDefault="002E3F1F" w:rsidP="002E3F1F">
      <w:pPr>
        <w:pStyle w:val="P06-00"/>
        <w:rPr>
          <w:rFonts w:ascii="Courier New" w:hAnsi="Courier New" w:cs="Courier New"/>
        </w:rPr>
      </w:pPr>
      <w:r w:rsidRPr="00A054F5">
        <w:rPr>
          <w:rFonts w:ascii="Courier New" w:hAnsi="Courier New" w:cs="Courier New"/>
        </w:rPr>
        <w:t>20.  "Existing solid waste facility" means a solid waste facility other than a CCR unit that begins construction or is in operation on the effective date of the design and operation rules adopted by the director pursuant to section 49</w:t>
      </w:r>
      <w:r w:rsidRPr="00A054F5">
        <w:rPr>
          <w:rFonts w:ascii="Courier New" w:hAnsi="Courier New" w:cs="Courier New"/>
        </w:rPr>
        <w:noBreakHyphen/>
        <w:t>761 for that type of solid waste facility.</w:t>
      </w:r>
    </w:p>
    <w:p w14:paraId="2BB284B0" w14:textId="6275A790" w:rsidR="002E3F1F" w:rsidRPr="00A054F5" w:rsidRDefault="002E3F1F" w:rsidP="002E3F1F">
      <w:pPr>
        <w:pStyle w:val="P06-00"/>
        <w:rPr>
          <w:rFonts w:ascii="Courier New" w:hAnsi="Courier New" w:cs="Courier New"/>
        </w:rPr>
      </w:pPr>
      <w:r w:rsidRPr="00A054F5">
        <w:rPr>
          <w:rFonts w:ascii="Courier New" w:hAnsi="Courier New" w:cs="Courier New"/>
        </w:rPr>
        <w:t>21.  "Facility plan" means any design or operating plan for a solid waste facility or group of solid waste facilities other than a permit issued under article 11 of this chapter.</w:t>
      </w:r>
    </w:p>
    <w:p w14:paraId="7A99271B" w14:textId="58AA66C9" w:rsidR="002E3F1F" w:rsidRPr="00A054F5" w:rsidRDefault="002E3F1F" w:rsidP="002E3F1F">
      <w:pPr>
        <w:pStyle w:val="P06-00"/>
        <w:rPr>
          <w:rFonts w:ascii="Courier New" w:hAnsi="Courier New" w:cs="Courier New"/>
        </w:rPr>
      </w:pPr>
      <w:r w:rsidRPr="00A054F5">
        <w:rPr>
          <w:rFonts w:ascii="Courier New" w:hAnsi="Courier New" w:cs="Courier New"/>
        </w:rPr>
        <w:t>22.  "40 C.F.R. part 257, subparts A and B" means 40 Code of Federal Regulations part 257, subparts A and B in effect on May 1, 2004.</w:t>
      </w:r>
    </w:p>
    <w:p w14:paraId="607E2879" w14:textId="5FBD7713" w:rsidR="002E3F1F" w:rsidRPr="00A054F5" w:rsidRDefault="002E3F1F" w:rsidP="002E3F1F">
      <w:pPr>
        <w:pStyle w:val="P06-00"/>
        <w:rPr>
          <w:rFonts w:ascii="Courier New" w:hAnsi="Courier New" w:cs="Courier New"/>
        </w:rPr>
      </w:pPr>
      <w:r w:rsidRPr="00A054F5">
        <w:rPr>
          <w:rFonts w:ascii="Courier New" w:hAnsi="Courier New" w:cs="Courier New"/>
        </w:rPr>
        <w:t>23.  "40 C.F.R. part 258" means 40 Code of Federal Regulations part 258 in effect on May 1, 2004.</w:t>
      </w:r>
    </w:p>
    <w:p w14:paraId="62E398ED" w14:textId="1D1C7EB6" w:rsidR="002E3F1F" w:rsidRPr="00A054F5" w:rsidRDefault="002E3F1F" w:rsidP="002E3F1F">
      <w:pPr>
        <w:pStyle w:val="P06-00"/>
        <w:rPr>
          <w:rFonts w:ascii="Courier New" w:hAnsi="Courier New" w:cs="Courier New"/>
        </w:rPr>
      </w:pPr>
      <w:r w:rsidRPr="00A054F5">
        <w:rPr>
          <w:rFonts w:ascii="Courier New" w:hAnsi="Courier New" w:cs="Courier New"/>
        </w:rPr>
        <w:t>24.  "Gasification" means a manufacturing process through which recovered feedstocks are heated and converted into a fuel and gas mixture in an oxygen</w:t>
      </w:r>
      <w:r w:rsidRPr="00A054F5">
        <w:rPr>
          <w:rFonts w:ascii="Courier New" w:hAnsi="Courier New" w:cs="Courier New"/>
        </w:rPr>
        <w:noBreakHyphen/>
        <w:t>deficient atmosphere and the mixture is converted into valuable raw, intermediate and final products, including plastic monomers, chemicals, waxes, lubricants, chemical feedstocks, crude oil, diesel, gasoline, diesel and gasoline blendstocks, home heating oil and other fuels, including ethanol and transportation fuel, that are returned to economic utility in the form of raw materials, products or fuels.</w:t>
      </w:r>
    </w:p>
    <w:p w14:paraId="506E9650" w14:textId="4F8B014E" w:rsidR="002E3F1F" w:rsidRPr="00A054F5" w:rsidRDefault="002E3F1F" w:rsidP="002E3F1F">
      <w:pPr>
        <w:pStyle w:val="P06-00"/>
        <w:rPr>
          <w:rFonts w:ascii="Courier New" w:hAnsi="Courier New" w:cs="Courier New"/>
        </w:rPr>
      </w:pPr>
      <w:r w:rsidRPr="00A054F5">
        <w:rPr>
          <w:rFonts w:ascii="Courier New" w:hAnsi="Courier New" w:cs="Courier New"/>
        </w:rPr>
        <w:t>25.  "Household hazardous waste" means solid waste as described in 40 Code of Federal Regulations section 261.4(b)(1) as incorporated by reference in the rules adopted pursuant to chapter 5 of this title.</w:t>
      </w:r>
    </w:p>
    <w:p w14:paraId="3D894937" w14:textId="6B2C5194" w:rsidR="002E3F1F" w:rsidRPr="00A054F5" w:rsidRDefault="002E3F1F" w:rsidP="002E3F1F">
      <w:pPr>
        <w:pStyle w:val="P06-00"/>
        <w:rPr>
          <w:rFonts w:ascii="Courier New" w:hAnsi="Courier New" w:cs="Courier New"/>
        </w:rPr>
      </w:pPr>
      <w:r w:rsidRPr="00A054F5">
        <w:rPr>
          <w:rFonts w:ascii="Courier New" w:hAnsi="Courier New" w:cs="Courier New"/>
        </w:rPr>
        <w:t>26.  "Household waste":</w:t>
      </w:r>
    </w:p>
    <w:p w14:paraId="56CA87C3"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any solid waste, including garbage, rubbish and sanitary waste from septic tanks, that is generated from households, including single and multiple</w:t>
      </w:r>
      <w:r w:rsidRPr="00A054F5">
        <w:rPr>
          <w:rFonts w:ascii="Courier New" w:hAnsi="Courier New" w:cs="Courier New"/>
        </w:rPr>
        <w:noBreakHyphen/>
        <w:t>family residences, hotels and motels, bunkhouses, ranger stations, crew quarters, campgrounds, picnic grounds and day use recreation areas.</w:t>
      </w:r>
    </w:p>
    <w:p w14:paraId="32C73A4D"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 construction debris, landscaping rubble or demolition debris.</w:t>
      </w:r>
    </w:p>
    <w:p w14:paraId="20147C7C" w14:textId="5605CC14" w:rsidR="002E3F1F" w:rsidRPr="00A054F5" w:rsidRDefault="002E3F1F" w:rsidP="002E3F1F">
      <w:pPr>
        <w:pStyle w:val="P06-00"/>
        <w:rPr>
          <w:rFonts w:ascii="Courier New" w:hAnsi="Courier New" w:cs="Courier New"/>
        </w:rPr>
      </w:pPr>
      <w:r w:rsidRPr="00A054F5">
        <w:rPr>
          <w:rFonts w:ascii="Courier New" w:hAnsi="Courier New" w:cs="Courier New"/>
        </w:rPr>
        <w:t>27.  "Inert material":</w:t>
      </w:r>
    </w:p>
    <w:p w14:paraId="4CF852B9"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material that satisfies all of the following conditions:</w:t>
      </w:r>
    </w:p>
    <w:p w14:paraId="6D8A6D74" w14:textId="77777777" w:rsidR="002E3F1F" w:rsidRPr="00A054F5" w:rsidRDefault="002E3F1F" w:rsidP="002E3F1F">
      <w:pPr>
        <w:pStyle w:val="P06-00"/>
        <w:rPr>
          <w:rFonts w:ascii="Courier New" w:hAnsi="Courier New" w:cs="Courier New"/>
        </w:rPr>
      </w:pPr>
      <w:r w:rsidRPr="00A054F5">
        <w:rPr>
          <w:rFonts w:ascii="Courier New" w:hAnsi="Courier New" w:cs="Courier New"/>
        </w:rPr>
        <w:t>(i)  Is not flammable.</w:t>
      </w:r>
    </w:p>
    <w:p w14:paraId="7295EAB5" w14:textId="77777777" w:rsidR="002E3F1F" w:rsidRPr="00A054F5" w:rsidRDefault="002E3F1F" w:rsidP="002E3F1F">
      <w:pPr>
        <w:pStyle w:val="P06-00"/>
        <w:rPr>
          <w:rFonts w:ascii="Courier New" w:hAnsi="Courier New" w:cs="Courier New"/>
        </w:rPr>
      </w:pPr>
      <w:r w:rsidRPr="00A054F5">
        <w:rPr>
          <w:rFonts w:ascii="Courier New" w:hAnsi="Courier New" w:cs="Courier New"/>
        </w:rPr>
        <w:t>(ii)  Will not decompose.</w:t>
      </w:r>
    </w:p>
    <w:p w14:paraId="7C5A0D6C" w14:textId="77777777" w:rsidR="002E3F1F" w:rsidRPr="00A054F5" w:rsidRDefault="002E3F1F" w:rsidP="002E3F1F">
      <w:pPr>
        <w:pStyle w:val="P06-00"/>
        <w:rPr>
          <w:rFonts w:ascii="Courier New" w:hAnsi="Courier New" w:cs="Courier New"/>
        </w:rPr>
      </w:pPr>
      <w:r w:rsidRPr="00A054F5">
        <w:rPr>
          <w:rFonts w:ascii="Courier New" w:hAnsi="Courier New" w:cs="Courier New"/>
        </w:rPr>
        <w:t>(iii)  Will not leach substances in concentrations that exceed applicable aquifer water quality standards prescribed by section 49</w:t>
      </w:r>
      <w:r w:rsidRPr="00A054F5">
        <w:rPr>
          <w:rFonts w:ascii="Courier New" w:hAnsi="Courier New" w:cs="Courier New"/>
        </w:rPr>
        <w:noBreakHyphen/>
        <w:t>201, paragraph 22 when subjected to a water leach test that is designed to approximate natural infiltrating waters.</w:t>
      </w:r>
    </w:p>
    <w:p w14:paraId="25C1E930" w14:textId="77777777" w:rsidR="002E3F1F" w:rsidRPr="00A054F5" w:rsidRDefault="002E3F1F" w:rsidP="002E3F1F">
      <w:pPr>
        <w:pStyle w:val="P06-00"/>
        <w:rPr>
          <w:rFonts w:ascii="Courier New" w:hAnsi="Courier New" w:cs="Courier New"/>
        </w:rPr>
      </w:pPr>
      <w:r w:rsidRPr="00A054F5">
        <w:rPr>
          <w:rFonts w:ascii="Courier New" w:hAnsi="Courier New" w:cs="Courier New"/>
        </w:rPr>
        <w:t xml:space="preserve">(b)  Includes concrete, asphaltic pavement, brick, rock, gravel, sand, soil and metal, if used as reinforcement in concrete. </w:t>
      </w:r>
    </w:p>
    <w:p w14:paraId="1B1BA125" w14:textId="77777777" w:rsidR="002E3F1F" w:rsidRPr="00A054F5" w:rsidRDefault="002E3F1F" w:rsidP="002E3F1F">
      <w:pPr>
        <w:pStyle w:val="P06-00"/>
        <w:rPr>
          <w:rFonts w:ascii="Courier New" w:hAnsi="Courier New" w:cs="Courier New"/>
        </w:rPr>
      </w:pPr>
      <w:r w:rsidRPr="00A054F5">
        <w:rPr>
          <w:rFonts w:ascii="Courier New" w:hAnsi="Courier New" w:cs="Courier New"/>
        </w:rPr>
        <w:t>(c)  Does not include special waste, hazardous waste, glass or other metal.</w:t>
      </w:r>
    </w:p>
    <w:p w14:paraId="0E01BF98" w14:textId="53D254B5" w:rsidR="002E3F1F" w:rsidRPr="00A054F5" w:rsidRDefault="002E3F1F" w:rsidP="002E3F1F">
      <w:pPr>
        <w:pStyle w:val="P06-00"/>
        <w:rPr>
          <w:rFonts w:ascii="Courier New" w:hAnsi="Courier New" w:cs="Courier New"/>
        </w:rPr>
      </w:pPr>
      <w:r w:rsidRPr="00A054F5">
        <w:rPr>
          <w:rFonts w:ascii="Courier New" w:hAnsi="Courier New" w:cs="Courier New"/>
        </w:rPr>
        <w:t>28.  "Land disposal" means placement of solid waste in or on land.</w:t>
      </w:r>
    </w:p>
    <w:p w14:paraId="741FD1B4" w14:textId="2D734E9F" w:rsidR="002E3F1F" w:rsidRPr="00A054F5" w:rsidRDefault="002E3F1F" w:rsidP="002E3F1F">
      <w:pPr>
        <w:pStyle w:val="P06-00"/>
        <w:rPr>
          <w:rFonts w:ascii="Courier New" w:hAnsi="Courier New" w:cs="Courier New"/>
        </w:rPr>
      </w:pPr>
      <w:r w:rsidRPr="00A054F5">
        <w:rPr>
          <w:rFonts w:ascii="Courier New" w:hAnsi="Courier New" w:cs="Courier New"/>
        </w:rPr>
        <w:t>29.  "Landscaping rubble" means material that is derived from landscaping or reclamation activities and that may contain inert material and not more than ten percent by volume of vegetative waste.</w:t>
      </w:r>
    </w:p>
    <w:p w14:paraId="03BCDC08" w14:textId="6B291DC7" w:rsidR="002E3F1F" w:rsidRPr="00A054F5" w:rsidRDefault="002E3F1F" w:rsidP="002E3F1F">
      <w:pPr>
        <w:pStyle w:val="P06-00"/>
        <w:rPr>
          <w:rFonts w:ascii="Courier New" w:hAnsi="Courier New" w:cs="Courier New"/>
        </w:rPr>
      </w:pPr>
      <w:r w:rsidRPr="00A054F5">
        <w:rPr>
          <w:rFonts w:ascii="Courier New" w:hAnsi="Courier New" w:cs="Courier New"/>
        </w:rPr>
        <w:t>30.  "Lateral expansion" means, for the purposes of the coal combustion residuals program established pursuant to article 11 of this chapter, a horizontal expansion of the waste boundaries of an existing CCR landfill or existing CCR surface impoundment made after October 19, 2015.</w:t>
      </w:r>
    </w:p>
    <w:p w14:paraId="7F51D946" w14:textId="7548CBC8" w:rsidR="002E3F1F" w:rsidRPr="00A054F5" w:rsidRDefault="002E3F1F" w:rsidP="002E3F1F">
      <w:pPr>
        <w:pStyle w:val="P06-00"/>
        <w:rPr>
          <w:rFonts w:ascii="Courier New" w:hAnsi="Courier New" w:cs="Courier New"/>
        </w:rPr>
      </w:pPr>
      <w:r w:rsidRPr="00A054F5">
        <w:rPr>
          <w:rFonts w:ascii="Courier New" w:hAnsi="Courier New" w:cs="Courier New"/>
        </w:rPr>
        <w:t>31.  "Management agency" means any person responsible for the day</w:t>
      </w:r>
      <w:r w:rsidRPr="00A054F5">
        <w:rPr>
          <w:rFonts w:ascii="Courier New" w:hAnsi="Courier New" w:cs="Courier New"/>
        </w:rPr>
        <w:noBreakHyphen/>
        <w:t>to</w:t>
      </w:r>
      <w:r w:rsidRPr="00A054F5">
        <w:rPr>
          <w:rFonts w:ascii="Courier New" w:hAnsi="Courier New" w:cs="Courier New"/>
        </w:rPr>
        <w:noBreakHyphen/>
        <w:t>day operation, maintenance and management of a particular public facility or group of public facilities.</w:t>
      </w:r>
    </w:p>
    <w:p w14:paraId="02093F61" w14:textId="20840892" w:rsidR="002E3F1F" w:rsidRPr="00A054F5" w:rsidRDefault="002E3F1F" w:rsidP="002E3F1F">
      <w:pPr>
        <w:pStyle w:val="P06-00"/>
        <w:rPr>
          <w:rFonts w:ascii="Courier New" w:hAnsi="Courier New" w:cs="Courier New"/>
        </w:rPr>
      </w:pPr>
      <w:r w:rsidRPr="00A054F5">
        <w:rPr>
          <w:rFonts w:ascii="Courier New" w:hAnsi="Courier New" w:cs="Courier New"/>
        </w:rPr>
        <w:t>32.  "Medical waste":</w:t>
      </w:r>
    </w:p>
    <w:p w14:paraId="37D123E9"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any solid waste that is generated in the diagnosis, treatment or immunization of a human being or animal or in any research relating to that diagnosis, treatment or immunization, or in the production or testing of biologicals.</w:t>
      </w:r>
    </w:p>
    <w:p w14:paraId="6D5B79E9" w14:textId="77777777" w:rsidR="002E3F1F" w:rsidRPr="00A054F5" w:rsidRDefault="002E3F1F" w:rsidP="002E3F1F">
      <w:pPr>
        <w:pStyle w:val="P06-00"/>
        <w:rPr>
          <w:rFonts w:ascii="Courier New" w:hAnsi="Courier New" w:cs="Courier New"/>
        </w:rPr>
      </w:pPr>
      <w:r w:rsidRPr="00A054F5">
        <w:rPr>
          <w:rFonts w:ascii="Courier New" w:hAnsi="Courier New" w:cs="Courier New"/>
        </w:rPr>
        <w:t>(b)  Includes discarded drugs.</w:t>
      </w:r>
    </w:p>
    <w:p w14:paraId="6960CF6F" w14:textId="73927266" w:rsidR="002E3F1F" w:rsidRPr="00A054F5" w:rsidRDefault="002E3F1F" w:rsidP="002E3F1F">
      <w:pPr>
        <w:pStyle w:val="P06-00"/>
        <w:rPr>
          <w:rFonts w:ascii="Courier New" w:hAnsi="Courier New" w:cs="Courier New"/>
        </w:rPr>
      </w:pPr>
      <w:r w:rsidRPr="00A054F5">
        <w:rPr>
          <w:rFonts w:ascii="Courier New" w:hAnsi="Courier New" w:cs="Courier New"/>
        </w:rPr>
        <w:t>(c)  Does not include hazardous waste as defined in section 49</w:t>
      </w:r>
      <w:r w:rsidRPr="00A054F5">
        <w:rPr>
          <w:rFonts w:ascii="Courier New" w:hAnsi="Courier New" w:cs="Courier New"/>
        </w:rPr>
        <w:noBreakHyphen/>
        <w:t>921 other than very small quantity generator waste.</w:t>
      </w:r>
    </w:p>
    <w:p w14:paraId="4202D5D4" w14:textId="12D8BE84" w:rsidR="002E3F1F" w:rsidRPr="00A054F5" w:rsidRDefault="002E3F1F" w:rsidP="002E3F1F">
      <w:pPr>
        <w:pStyle w:val="P06-00"/>
        <w:rPr>
          <w:rFonts w:ascii="Courier New" w:hAnsi="Courier New" w:cs="Courier New"/>
        </w:rPr>
      </w:pPr>
      <w:r w:rsidRPr="00A054F5">
        <w:rPr>
          <w:rFonts w:ascii="Courier New" w:hAnsi="Courier New" w:cs="Courier New"/>
        </w:rPr>
        <w:t>33.  "Municipal solid waste landfill" means any solid waste landfill that accepts household waste, household hazardous waste or very small quantity generator waste.</w:t>
      </w:r>
    </w:p>
    <w:p w14:paraId="01D1ED34" w14:textId="5B150554" w:rsidR="002E3F1F" w:rsidRPr="00A054F5" w:rsidRDefault="002E3F1F" w:rsidP="002E3F1F">
      <w:pPr>
        <w:pStyle w:val="P06-00"/>
        <w:rPr>
          <w:rFonts w:ascii="Courier New" w:hAnsi="Courier New" w:cs="Courier New"/>
        </w:rPr>
      </w:pPr>
      <w:r w:rsidRPr="00A054F5">
        <w:rPr>
          <w:rFonts w:ascii="Courier New" w:hAnsi="Courier New" w:cs="Courier New"/>
        </w:rPr>
        <w:t>34.  "New solid waste facility" means a solid waste facility that begins construction or operation after the effective date of design and operating rules that are adopted pursuant to section 49</w:t>
      </w:r>
      <w:r w:rsidRPr="00A054F5">
        <w:rPr>
          <w:rFonts w:ascii="Courier New" w:hAnsi="Courier New" w:cs="Courier New"/>
        </w:rPr>
        <w:noBreakHyphen/>
        <w:t>761 or article 11 of this chapter for that type of solid waste facility.</w:t>
      </w:r>
    </w:p>
    <w:p w14:paraId="6D85866E" w14:textId="00858B11" w:rsidR="002E3F1F" w:rsidRPr="00A054F5" w:rsidRDefault="002E3F1F" w:rsidP="002E3F1F">
      <w:pPr>
        <w:pStyle w:val="P06-00"/>
        <w:rPr>
          <w:rFonts w:ascii="Courier New" w:hAnsi="Courier New" w:cs="Courier New"/>
        </w:rPr>
      </w:pPr>
      <w:r w:rsidRPr="00A054F5">
        <w:rPr>
          <w:rFonts w:ascii="Courier New" w:hAnsi="Courier New" w:cs="Courier New"/>
        </w:rPr>
        <w:t>35.  "On site" means the same or geographically contiguous property that may be divided by public or private right</w:t>
      </w:r>
      <w:r w:rsidRPr="00A054F5">
        <w:rPr>
          <w:rFonts w:ascii="Courier New" w:hAnsi="Courier New" w:cs="Courier New"/>
        </w:rPr>
        <w:noBreakHyphen/>
        <w:t>of</w:t>
      </w:r>
      <w:r w:rsidRPr="00A054F5">
        <w:rPr>
          <w:rFonts w:ascii="Courier New" w:hAnsi="Courier New" w:cs="Courier New"/>
        </w:rPr>
        <w:noBreakHyphen/>
        <w:t>way if the entrance and exit between the properties are at a crossroads intersection and access is by crossing the right</w:t>
      </w:r>
      <w:r w:rsidRPr="00A054F5">
        <w:rPr>
          <w:rFonts w:ascii="Courier New" w:hAnsi="Courier New" w:cs="Courier New"/>
        </w:rPr>
        <w:noBreakHyphen/>
        <w:t>of</w:t>
      </w:r>
      <w:r w:rsidRPr="00A054F5">
        <w:rPr>
          <w:rFonts w:ascii="Courier New" w:hAnsi="Courier New" w:cs="Courier New"/>
        </w:rPr>
        <w:noBreakHyphen/>
        <w:t>way and not by traveling along the right</w:t>
      </w:r>
      <w:r w:rsidRPr="00A054F5">
        <w:rPr>
          <w:rFonts w:ascii="Courier New" w:hAnsi="Courier New" w:cs="Courier New"/>
        </w:rPr>
        <w:noBreakHyphen/>
        <w:t>of</w:t>
      </w:r>
      <w:r w:rsidRPr="00A054F5">
        <w:rPr>
          <w:rFonts w:ascii="Courier New" w:hAnsi="Courier New" w:cs="Courier New"/>
        </w:rPr>
        <w:noBreakHyphen/>
        <w:t>way.  Noncontiguous properties that are owned by the same person and connected by a right</w:t>
      </w:r>
      <w:r w:rsidRPr="00A054F5">
        <w:rPr>
          <w:rFonts w:ascii="Courier New" w:hAnsi="Courier New" w:cs="Courier New"/>
        </w:rPr>
        <w:noBreakHyphen/>
        <w:t>of</w:t>
      </w:r>
      <w:r w:rsidRPr="00A054F5">
        <w:rPr>
          <w:rFonts w:ascii="Courier New" w:hAnsi="Courier New" w:cs="Courier New"/>
        </w:rPr>
        <w:noBreakHyphen/>
        <w:t>way that is controlled by that person and to which the public does not have access are deemed on site property.  Noncontiguous properties that are owned or operated by the same person regardless of right</w:t>
      </w:r>
      <w:r w:rsidRPr="00A054F5">
        <w:rPr>
          <w:rFonts w:ascii="Courier New" w:hAnsi="Courier New" w:cs="Courier New"/>
        </w:rPr>
        <w:noBreakHyphen/>
        <w:t>of</w:t>
      </w:r>
      <w:r w:rsidRPr="00A054F5">
        <w:rPr>
          <w:rFonts w:ascii="Courier New" w:hAnsi="Courier New" w:cs="Courier New"/>
        </w:rPr>
        <w:noBreakHyphen/>
        <w:t>way control are also deemed on site property.</w:t>
      </w:r>
    </w:p>
    <w:p w14:paraId="3683200D" w14:textId="67C24701" w:rsidR="002E3F1F" w:rsidRPr="00A054F5" w:rsidRDefault="002E3F1F" w:rsidP="002E3F1F">
      <w:pPr>
        <w:pStyle w:val="P06-00"/>
        <w:rPr>
          <w:rFonts w:ascii="Courier New" w:hAnsi="Courier New" w:cs="Courier New"/>
        </w:rPr>
      </w:pPr>
      <w:r w:rsidRPr="00A054F5">
        <w:rPr>
          <w:rFonts w:ascii="Courier New" w:hAnsi="Courier New" w:cs="Courier New"/>
        </w:rPr>
        <w:t>36.  "Person" means any public or private corporation, company, partnership, firm, association or society of persons, the federal government and any of its departments or agencies, this state or any of its agencies, departments, political subdivisions, counties, towns or municipal corporations, as well as a natural person.</w:t>
      </w:r>
    </w:p>
    <w:p w14:paraId="5F716777" w14:textId="3E8CAB63" w:rsidR="002E3F1F" w:rsidRPr="00A054F5" w:rsidRDefault="002E3F1F" w:rsidP="002E3F1F">
      <w:pPr>
        <w:pStyle w:val="P06-00"/>
        <w:rPr>
          <w:rFonts w:ascii="Courier New" w:hAnsi="Courier New" w:cs="Courier New"/>
        </w:rPr>
      </w:pPr>
      <w:r w:rsidRPr="00A054F5">
        <w:rPr>
          <w:rFonts w:ascii="Courier New" w:hAnsi="Courier New" w:cs="Courier New"/>
        </w:rPr>
        <w:t>37.  "Post</w:t>
      </w:r>
      <w:r w:rsidRPr="00A054F5">
        <w:rPr>
          <w:rFonts w:ascii="Courier New" w:hAnsi="Courier New" w:cs="Courier New"/>
        </w:rPr>
        <w:noBreakHyphen/>
        <w:t>use polymer":</w:t>
      </w:r>
    </w:p>
    <w:p w14:paraId="1C9B2AC8"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plastic to which all of the following apply:</w:t>
      </w:r>
    </w:p>
    <w:p w14:paraId="07C4F960" w14:textId="77777777" w:rsidR="002E3F1F" w:rsidRPr="00A054F5" w:rsidRDefault="002E3F1F" w:rsidP="002E3F1F">
      <w:pPr>
        <w:pStyle w:val="P06-00"/>
        <w:rPr>
          <w:rFonts w:ascii="Courier New" w:hAnsi="Courier New" w:cs="Courier New"/>
        </w:rPr>
      </w:pPr>
      <w:r w:rsidRPr="00A054F5">
        <w:rPr>
          <w:rFonts w:ascii="Courier New" w:hAnsi="Courier New" w:cs="Courier New"/>
        </w:rPr>
        <w:t>(i)  The plastic is derived from any industrial, commercial, agricultural or domestic activities.</w:t>
      </w:r>
    </w:p>
    <w:p w14:paraId="2A9F8CA0" w14:textId="77777777" w:rsidR="002E3F1F" w:rsidRPr="00A054F5" w:rsidRDefault="002E3F1F" w:rsidP="002E3F1F">
      <w:pPr>
        <w:pStyle w:val="P06-00"/>
        <w:rPr>
          <w:rFonts w:ascii="Courier New" w:hAnsi="Courier New" w:cs="Courier New"/>
        </w:rPr>
      </w:pPr>
      <w:r w:rsidRPr="00A054F5">
        <w:rPr>
          <w:rFonts w:ascii="Courier New" w:hAnsi="Courier New" w:cs="Courier New"/>
        </w:rPr>
        <w:t>(ii)  The plastic is not mixed with solid waste or hazardous waste on site or during processing at the advanced recycling facility.</w:t>
      </w:r>
    </w:p>
    <w:p w14:paraId="45E2AB2B" w14:textId="77777777" w:rsidR="002E3F1F" w:rsidRPr="00A054F5" w:rsidRDefault="002E3F1F" w:rsidP="002E3F1F">
      <w:pPr>
        <w:pStyle w:val="P06-00"/>
        <w:rPr>
          <w:rFonts w:ascii="Courier New" w:hAnsi="Courier New" w:cs="Courier New"/>
        </w:rPr>
      </w:pPr>
      <w:r w:rsidRPr="00A054F5">
        <w:rPr>
          <w:rFonts w:ascii="Courier New" w:hAnsi="Courier New" w:cs="Courier New"/>
        </w:rPr>
        <w:t>(iii)  The plastic's use or intended use is as a feedstock for manufacturing crude oil, fuels, feedstocks, blendstocks, raw materials or other intermediate products or final products using advanced recycling.</w:t>
      </w:r>
    </w:p>
    <w:p w14:paraId="23CD70AE" w14:textId="77777777" w:rsidR="002E3F1F" w:rsidRPr="00A054F5" w:rsidRDefault="002E3F1F" w:rsidP="002E3F1F">
      <w:pPr>
        <w:pStyle w:val="P06-00"/>
        <w:rPr>
          <w:rFonts w:ascii="Courier New" w:hAnsi="Courier New" w:cs="Courier New"/>
        </w:rPr>
      </w:pPr>
      <w:r w:rsidRPr="00A054F5">
        <w:rPr>
          <w:rFonts w:ascii="Courier New" w:hAnsi="Courier New" w:cs="Courier New"/>
        </w:rPr>
        <w:t>(iv)  The plastic has been sorted from solid waste and other regulated waste but may contain residual amounts of solid waste such as organic material and incidental contaminants or impurities such as paper labels and metal rings.</w:t>
      </w:r>
    </w:p>
    <w:p w14:paraId="1B6897CF" w14:textId="77777777" w:rsidR="002E3F1F" w:rsidRPr="00A054F5" w:rsidRDefault="002E3F1F" w:rsidP="002E3F1F">
      <w:pPr>
        <w:pStyle w:val="P06-00"/>
        <w:rPr>
          <w:rFonts w:ascii="Courier New" w:hAnsi="Courier New" w:cs="Courier New"/>
        </w:rPr>
      </w:pPr>
      <w:r w:rsidRPr="00A054F5">
        <w:rPr>
          <w:rFonts w:ascii="Courier New" w:hAnsi="Courier New" w:cs="Courier New"/>
        </w:rPr>
        <w:t>(v)  The plastic is processed at an advanced recycling facility or held at an advanced recycling facility before processing.</w:t>
      </w:r>
    </w:p>
    <w:p w14:paraId="16949673"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 solid waste or municipal waste.</w:t>
      </w:r>
    </w:p>
    <w:p w14:paraId="5D5C80BC" w14:textId="1D10790F" w:rsidR="002E3F1F" w:rsidRPr="00A054F5" w:rsidRDefault="002E3F1F" w:rsidP="002E3F1F">
      <w:pPr>
        <w:pStyle w:val="P06-00"/>
        <w:rPr>
          <w:rFonts w:ascii="Courier New" w:hAnsi="Courier New" w:cs="Courier New"/>
        </w:rPr>
      </w:pPr>
      <w:r w:rsidRPr="00A054F5">
        <w:rPr>
          <w:rFonts w:ascii="Courier New" w:hAnsi="Courier New" w:cs="Courier New"/>
        </w:rPr>
        <w:t>38.  "Process" or "processing" means the reduction, separation, recovery, conversion or recycling of solid waste.</w:t>
      </w:r>
    </w:p>
    <w:p w14:paraId="40C386A9" w14:textId="6E7FCAB5" w:rsidR="002E3F1F" w:rsidRPr="00A054F5" w:rsidRDefault="002E3F1F" w:rsidP="002E3F1F">
      <w:pPr>
        <w:pStyle w:val="P06-00"/>
        <w:rPr>
          <w:rFonts w:ascii="Courier New" w:hAnsi="Courier New" w:cs="Courier New"/>
        </w:rPr>
      </w:pPr>
      <w:r w:rsidRPr="00A054F5">
        <w:rPr>
          <w:rFonts w:ascii="Courier New" w:hAnsi="Courier New" w:cs="Courier New"/>
        </w:rPr>
        <w:t>39.  "Public solid waste facility" means a transfer facility and any site owned, operated or used by any person for the storage, processing, treatment or disposal of solid waste that is not generated on site.</w:t>
      </w:r>
    </w:p>
    <w:p w14:paraId="2811DD7C" w14:textId="3E54E010" w:rsidR="002E3F1F" w:rsidRPr="00A054F5" w:rsidRDefault="002E3F1F" w:rsidP="002E3F1F">
      <w:pPr>
        <w:pStyle w:val="P06-00"/>
        <w:rPr>
          <w:rFonts w:ascii="Courier New" w:hAnsi="Courier New" w:cs="Courier New"/>
        </w:rPr>
      </w:pPr>
      <w:r w:rsidRPr="00A054F5">
        <w:rPr>
          <w:rFonts w:ascii="Courier New" w:hAnsi="Courier New" w:cs="Courier New"/>
        </w:rPr>
        <w:t>40.  "Pyrolysis" means a manufacturing process through which post</w:t>
      </w:r>
      <w:r w:rsidRPr="00A054F5">
        <w:rPr>
          <w:rFonts w:ascii="Courier New" w:hAnsi="Courier New" w:cs="Courier New"/>
        </w:rPr>
        <w:noBreakHyphen/>
        <w:t>use polymers are heated in the absence of oxygen until melted, are thermally decomposed and are then cooled, condensed and converted into valuable raw, intermediate and final products, including plastic monomers, chemicals, waxes, lubricants, chemical feedstocks, crude oil, diesel, gasoline, diesel and gasoline blendstocks, home heating oil and other fuels, including ethanol and transportation fuel, that are returned to economic utility in the form of raw materials, products or fuels.</w:t>
      </w:r>
    </w:p>
    <w:p w14:paraId="506A9A97" w14:textId="69DA6032" w:rsidR="002E3F1F" w:rsidRPr="00A054F5" w:rsidRDefault="002E3F1F" w:rsidP="002E3F1F">
      <w:pPr>
        <w:pStyle w:val="P06-00"/>
        <w:keepNext/>
        <w:keepLines/>
        <w:rPr>
          <w:rFonts w:ascii="Courier New" w:hAnsi="Courier New" w:cs="Courier New"/>
        </w:rPr>
      </w:pPr>
      <w:r w:rsidRPr="00A054F5">
        <w:rPr>
          <w:rFonts w:ascii="Courier New" w:hAnsi="Courier New" w:cs="Courier New"/>
        </w:rPr>
        <w:t>41.  "Recovered feedstocks":</w:t>
      </w:r>
    </w:p>
    <w:p w14:paraId="24B963B5" w14:textId="77777777" w:rsidR="002E3F1F" w:rsidRPr="00A054F5" w:rsidRDefault="002E3F1F" w:rsidP="002E3F1F">
      <w:pPr>
        <w:pStyle w:val="P06-00"/>
        <w:keepNext/>
        <w:keepLines/>
        <w:rPr>
          <w:rFonts w:ascii="Courier New" w:hAnsi="Courier New" w:cs="Courier New"/>
        </w:rPr>
      </w:pPr>
      <w:r w:rsidRPr="00A054F5">
        <w:rPr>
          <w:rFonts w:ascii="Courier New" w:hAnsi="Courier New" w:cs="Courier New"/>
        </w:rPr>
        <w:t>(a)  Means one or more of the following materials that have been processed so that they may be used as feedstock in an advanced recycling facility:</w:t>
      </w:r>
    </w:p>
    <w:p w14:paraId="7732C9DA" w14:textId="77777777" w:rsidR="002E3F1F" w:rsidRPr="00A054F5" w:rsidRDefault="002E3F1F" w:rsidP="002E3F1F">
      <w:pPr>
        <w:pStyle w:val="P06-00"/>
        <w:rPr>
          <w:rFonts w:ascii="Courier New" w:hAnsi="Courier New" w:cs="Courier New"/>
        </w:rPr>
      </w:pPr>
      <w:r w:rsidRPr="00A054F5">
        <w:rPr>
          <w:rFonts w:ascii="Courier New" w:hAnsi="Courier New" w:cs="Courier New"/>
        </w:rPr>
        <w:t>(i)  Post</w:t>
      </w:r>
      <w:r w:rsidRPr="00A054F5">
        <w:rPr>
          <w:rFonts w:ascii="Courier New" w:hAnsi="Courier New" w:cs="Courier New"/>
        </w:rPr>
        <w:noBreakHyphen/>
        <w:t>use polymers.</w:t>
      </w:r>
    </w:p>
    <w:p w14:paraId="7276ABC0" w14:textId="77777777" w:rsidR="002E3F1F" w:rsidRPr="00A054F5" w:rsidRDefault="002E3F1F" w:rsidP="002E3F1F">
      <w:pPr>
        <w:pStyle w:val="P06-00"/>
        <w:rPr>
          <w:rFonts w:ascii="Courier New" w:hAnsi="Courier New" w:cs="Courier New"/>
        </w:rPr>
      </w:pPr>
      <w:r w:rsidRPr="00A054F5">
        <w:rPr>
          <w:rFonts w:ascii="Courier New" w:hAnsi="Courier New" w:cs="Courier New"/>
        </w:rPr>
        <w:t>(ii)  Materials for which the United States environmental protection agency has made a nonwaste determination pursuant to 40 Code of Federal Regulations section 241.3(c) or has otherwise determined are feedstocks and not solid waste.</w:t>
      </w:r>
    </w:p>
    <w:p w14:paraId="4DA7D2D2"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w:t>
      </w:r>
    </w:p>
    <w:p w14:paraId="3A4F95AF" w14:textId="77777777" w:rsidR="002E3F1F" w:rsidRPr="00A054F5" w:rsidRDefault="002E3F1F" w:rsidP="002E3F1F">
      <w:pPr>
        <w:pStyle w:val="P06-00"/>
        <w:rPr>
          <w:rFonts w:ascii="Courier New" w:hAnsi="Courier New" w:cs="Courier New"/>
        </w:rPr>
      </w:pPr>
      <w:r w:rsidRPr="00A054F5">
        <w:rPr>
          <w:rFonts w:ascii="Courier New" w:hAnsi="Courier New" w:cs="Courier New"/>
        </w:rPr>
        <w:t>(i)  Unprocessed municipal solid waste.</w:t>
      </w:r>
    </w:p>
    <w:p w14:paraId="1A2E3AC9" w14:textId="77777777" w:rsidR="002E3F1F" w:rsidRPr="00A054F5" w:rsidRDefault="002E3F1F" w:rsidP="002E3F1F">
      <w:pPr>
        <w:pStyle w:val="P06-00"/>
        <w:rPr>
          <w:rFonts w:ascii="Courier New" w:hAnsi="Courier New" w:cs="Courier New"/>
        </w:rPr>
      </w:pPr>
      <w:r w:rsidRPr="00A054F5">
        <w:rPr>
          <w:rFonts w:ascii="Courier New" w:hAnsi="Courier New" w:cs="Courier New"/>
        </w:rPr>
        <w:t>(ii)  Materials that are mixed with solid waste or hazardous waste on site or during processing at an advanced recycling facility.</w:t>
      </w:r>
    </w:p>
    <w:p w14:paraId="7A91ED2F" w14:textId="6F4E8812" w:rsidR="002E3F1F" w:rsidRPr="00A054F5" w:rsidRDefault="002E3F1F" w:rsidP="002E3F1F">
      <w:pPr>
        <w:pStyle w:val="P06-00"/>
        <w:rPr>
          <w:rFonts w:ascii="Courier New" w:hAnsi="Courier New" w:cs="Courier New"/>
        </w:rPr>
      </w:pPr>
      <w:r w:rsidRPr="00A054F5">
        <w:rPr>
          <w:rFonts w:ascii="Courier New" w:hAnsi="Courier New" w:cs="Courier New"/>
        </w:rPr>
        <w:t>42.  "Recycling facility" means a solid waste facility that is owned, operated or used for the storage, treatment or processing of recyclable solid waste.</w:t>
      </w:r>
    </w:p>
    <w:p w14:paraId="4B451ECE" w14:textId="1A2ECA39" w:rsidR="002E3F1F" w:rsidRPr="00A054F5" w:rsidRDefault="002E3F1F" w:rsidP="002E3F1F">
      <w:pPr>
        <w:pStyle w:val="P06-00"/>
        <w:rPr>
          <w:rFonts w:ascii="Courier New" w:hAnsi="Courier New" w:cs="Courier New"/>
        </w:rPr>
      </w:pPr>
      <w:r w:rsidRPr="00A054F5">
        <w:rPr>
          <w:rFonts w:ascii="Courier New" w:hAnsi="Courier New" w:cs="Courier New"/>
        </w:rPr>
        <w:t>43.  "Salvaging" means the removal of solid waste from a solid waste facility with the permission and in accordance with rules or ordinances of the management agency for purposes of productive reuse.</w:t>
      </w:r>
    </w:p>
    <w:p w14:paraId="35BBB30E" w14:textId="6AD5061D" w:rsidR="002E3F1F" w:rsidRPr="00A054F5" w:rsidRDefault="002E3F1F" w:rsidP="002E3F1F">
      <w:pPr>
        <w:pStyle w:val="P06-00"/>
        <w:rPr>
          <w:rFonts w:ascii="Courier New" w:hAnsi="Courier New" w:cs="Courier New"/>
        </w:rPr>
      </w:pPr>
      <w:r w:rsidRPr="00A054F5">
        <w:rPr>
          <w:rFonts w:ascii="Courier New" w:hAnsi="Courier New" w:cs="Courier New"/>
        </w:rPr>
        <w:t>44.  "Scavenging" means the unauthorized removal of solid waste from a solid waste facility.</w:t>
      </w:r>
    </w:p>
    <w:p w14:paraId="7CD10157" w14:textId="1F8CE801" w:rsidR="002E3F1F" w:rsidRPr="00A054F5" w:rsidRDefault="002E3F1F" w:rsidP="002E3F1F">
      <w:pPr>
        <w:pStyle w:val="P06-00"/>
        <w:rPr>
          <w:rFonts w:ascii="Courier New" w:hAnsi="Courier New" w:cs="Courier New"/>
        </w:rPr>
      </w:pPr>
      <w:r w:rsidRPr="00A054F5">
        <w:rPr>
          <w:rFonts w:ascii="Courier New" w:hAnsi="Courier New" w:cs="Courier New"/>
        </w:rPr>
        <w:t>45.  "Solid waste facility" means a transfer facility and any site owned, operated or used by any person for the storage, processing, treatment or disposal of solid waste, very small quantity generator waste or household hazardous waste but does not include the following:</w:t>
      </w:r>
    </w:p>
    <w:p w14:paraId="792D5DF7" w14:textId="40E7A454" w:rsidR="002E3F1F" w:rsidRPr="00A054F5" w:rsidRDefault="002E3F1F" w:rsidP="002E3F1F">
      <w:pPr>
        <w:pStyle w:val="P06-00"/>
        <w:rPr>
          <w:rFonts w:ascii="Courier New" w:hAnsi="Courier New" w:cs="Courier New"/>
        </w:rPr>
      </w:pPr>
      <w:r w:rsidRPr="00A054F5">
        <w:rPr>
          <w:rFonts w:ascii="Courier New" w:hAnsi="Courier New" w:cs="Courier New"/>
        </w:rPr>
        <w:t>(a)  A site at which less than one ton of solid waste that is not household waste, household hazardous waste, very small quantity generator waste, medical waste or special waste and that was generated on site is stored, processed, treated or disposed in compliance with section 49</w:t>
      </w:r>
      <w:r w:rsidRPr="00A054F5">
        <w:rPr>
          <w:rFonts w:ascii="Courier New" w:hAnsi="Courier New" w:cs="Courier New"/>
        </w:rPr>
        <w:noBreakHyphen/>
        <w:t>762.07, subsection F.</w:t>
      </w:r>
    </w:p>
    <w:p w14:paraId="5C7AB434" w14:textId="77777777" w:rsidR="002E3F1F" w:rsidRPr="00A054F5" w:rsidRDefault="002E3F1F" w:rsidP="002E3F1F">
      <w:pPr>
        <w:pStyle w:val="P06-00"/>
        <w:rPr>
          <w:rFonts w:ascii="Courier New" w:hAnsi="Courier New" w:cs="Courier New"/>
        </w:rPr>
      </w:pPr>
      <w:r w:rsidRPr="00A054F5">
        <w:rPr>
          <w:rFonts w:ascii="Courier New" w:hAnsi="Courier New" w:cs="Courier New"/>
        </w:rPr>
        <w:t>(b)  A site at which solid waste that was generated on site is stored for ninety days or less.</w:t>
      </w:r>
    </w:p>
    <w:p w14:paraId="6A60293F" w14:textId="77777777" w:rsidR="002E3F1F" w:rsidRPr="00A054F5" w:rsidRDefault="002E3F1F" w:rsidP="002E3F1F">
      <w:pPr>
        <w:pStyle w:val="P06-00"/>
        <w:rPr>
          <w:rFonts w:ascii="Courier New" w:hAnsi="Courier New" w:cs="Courier New"/>
        </w:rPr>
      </w:pPr>
      <w:r w:rsidRPr="00A054F5">
        <w:rPr>
          <w:rFonts w:ascii="Courier New" w:hAnsi="Courier New" w:cs="Courier New"/>
        </w:rPr>
        <w:t>(c)  A site at which nonputrescible solid waste that was generated on site in amounts of less than one thousand kilograms per month per type of nonputrescible solid waste is stored and contained for one hundred eighty days or less.</w:t>
      </w:r>
    </w:p>
    <w:p w14:paraId="061B477B" w14:textId="77777777" w:rsidR="002E3F1F" w:rsidRPr="00A054F5" w:rsidRDefault="002E3F1F" w:rsidP="002E3F1F">
      <w:pPr>
        <w:pStyle w:val="P06-00"/>
        <w:rPr>
          <w:rFonts w:ascii="Courier New" w:hAnsi="Courier New" w:cs="Courier New"/>
        </w:rPr>
      </w:pPr>
      <w:r w:rsidRPr="00A054F5">
        <w:rPr>
          <w:rFonts w:ascii="Courier New" w:hAnsi="Courier New" w:cs="Courier New"/>
        </w:rPr>
        <w:t>(d)  A site that stores, treats or processes paper, glass, wood, cardboard, household textiles, scrap metal, plastic, vegetative waste, aluminum, steel or other recyclable material and that is not a waste tire facility, a transfer facility or a recycling facility.</w:t>
      </w:r>
    </w:p>
    <w:p w14:paraId="5F91FB3F" w14:textId="77777777" w:rsidR="002E3F1F" w:rsidRPr="00A054F5" w:rsidRDefault="002E3F1F" w:rsidP="002E3F1F">
      <w:pPr>
        <w:pStyle w:val="P06-00"/>
        <w:rPr>
          <w:rFonts w:ascii="Courier New" w:hAnsi="Courier New" w:cs="Courier New"/>
        </w:rPr>
      </w:pPr>
      <w:r w:rsidRPr="00A054F5">
        <w:rPr>
          <w:rFonts w:ascii="Courier New" w:hAnsi="Courier New" w:cs="Courier New"/>
        </w:rPr>
        <w:t>(e)  A site where sludge from a wastewater treatment facility is applied to the land as a fertilizer or beneficial soil amendment in accordance with sludge application requirements.</w:t>
      </w:r>
    </w:p>
    <w:p w14:paraId="7E607740" w14:textId="77777777" w:rsidR="002E3F1F" w:rsidRPr="00A054F5" w:rsidRDefault="002E3F1F" w:rsidP="002E3F1F">
      <w:pPr>
        <w:pStyle w:val="P06-00"/>
        <w:rPr>
          <w:rFonts w:ascii="Courier New" w:hAnsi="Courier New" w:cs="Courier New"/>
        </w:rPr>
      </w:pPr>
      <w:r w:rsidRPr="00A054F5">
        <w:rPr>
          <w:rFonts w:ascii="Courier New" w:hAnsi="Courier New" w:cs="Courier New"/>
        </w:rPr>
        <w:t>(f)  A closed solid waste facility.</w:t>
      </w:r>
    </w:p>
    <w:p w14:paraId="55CBCA82" w14:textId="77777777" w:rsidR="002E3F1F" w:rsidRPr="00A054F5" w:rsidRDefault="002E3F1F" w:rsidP="002E3F1F">
      <w:pPr>
        <w:pStyle w:val="P06-00"/>
        <w:rPr>
          <w:rFonts w:ascii="Courier New" w:hAnsi="Courier New" w:cs="Courier New"/>
        </w:rPr>
      </w:pPr>
      <w:r w:rsidRPr="00A054F5">
        <w:rPr>
          <w:rFonts w:ascii="Courier New" w:hAnsi="Courier New" w:cs="Courier New"/>
        </w:rPr>
        <w:t>(g)  A solid waste landfill that is performing or has completed postclosure care before July 1, 1996 in accordance with an approved postclosure plan.</w:t>
      </w:r>
    </w:p>
    <w:p w14:paraId="0624CB9A" w14:textId="77777777" w:rsidR="002E3F1F" w:rsidRPr="00A054F5" w:rsidRDefault="002E3F1F" w:rsidP="002E3F1F">
      <w:pPr>
        <w:pStyle w:val="P06-00"/>
        <w:rPr>
          <w:rFonts w:ascii="Courier New" w:hAnsi="Courier New" w:cs="Courier New"/>
        </w:rPr>
      </w:pPr>
      <w:r w:rsidRPr="00A054F5">
        <w:rPr>
          <w:rFonts w:ascii="Courier New" w:hAnsi="Courier New" w:cs="Courier New"/>
        </w:rPr>
        <w:t>(h)  A closed solid waste landfill performing a onetime removal of solid waste from the closed solid waste landfill, if the operator provides a written notice that describes the removal project to the department within thirty days after completion of the removal project.</w:t>
      </w:r>
    </w:p>
    <w:p w14:paraId="4CA37569" w14:textId="77777777" w:rsidR="002E3F1F" w:rsidRPr="00A054F5" w:rsidRDefault="002E3F1F" w:rsidP="002E3F1F">
      <w:pPr>
        <w:pStyle w:val="P06-00"/>
        <w:rPr>
          <w:rFonts w:ascii="Courier New" w:hAnsi="Courier New" w:cs="Courier New"/>
        </w:rPr>
      </w:pPr>
      <w:r w:rsidRPr="00A054F5">
        <w:rPr>
          <w:rFonts w:ascii="Courier New" w:hAnsi="Courier New" w:cs="Courier New"/>
        </w:rPr>
        <w:t>(i)  A site where solid waste generated in street sweeping activities is stored, processed or treated before disposal at a solid waste facility authorized under this chapter.</w:t>
      </w:r>
    </w:p>
    <w:p w14:paraId="35DC2C44" w14:textId="77777777" w:rsidR="002E3F1F" w:rsidRPr="00A054F5" w:rsidRDefault="002E3F1F" w:rsidP="002E3F1F">
      <w:pPr>
        <w:pStyle w:val="P06-00"/>
        <w:rPr>
          <w:rFonts w:ascii="Courier New" w:hAnsi="Courier New" w:cs="Courier New"/>
        </w:rPr>
      </w:pPr>
      <w:r w:rsidRPr="00A054F5">
        <w:rPr>
          <w:rFonts w:ascii="Courier New" w:hAnsi="Courier New" w:cs="Courier New"/>
        </w:rPr>
        <w:t>(j)  A site where solid waste generated at either a drinking water treatment facility or a wastewater treatment facility is stored, processed, or treated on site before disposal at a solid waste facility authorized under this chapter, and any discharge is regulated pursuant to chapter 2, article 3 of this title.</w:t>
      </w:r>
    </w:p>
    <w:p w14:paraId="5A9AEE7D" w14:textId="77777777" w:rsidR="002E3F1F" w:rsidRPr="00A054F5" w:rsidRDefault="002E3F1F" w:rsidP="002E3F1F">
      <w:pPr>
        <w:pStyle w:val="P06-00"/>
        <w:rPr>
          <w:rFonts w:ascii="Courier New" w:hAnsi="Courier New" w:cs="Courier New"/>
        </w:rPr>
      </w:pPr>
      <w:r w:rsidRPr="00A054F5">
        <w:rPr>
          <w:rFonts w:ascii="Courier New" w:hAnsi="Courier New" w:cs="Courier New"/>
        </w:rPr>
        <w:t>(k)  A closed solid waste landfill where development activities occur on the property or where excavation or removal of solid waste is performed for maintenance and repair if the following conditions are met:</w:t>
      </w:r>
    </w:p>
    <w:p w14:paraId="04BC1DAF" w14:textId="77777777" w:rsidR="002E3F1F" w:rsidRPr="00A054F5" w:rsidRDefault="002E3F1F" w:rsidP="002E3F1F">
      <w:pPr>
        <w:pStyle w:val="P06-00"/>
        <w:rPr>
          <w:rFonts w:ascii="Courier New" w:hAnsi="Courier New" w:cs="Courier New"/>
        </w:rPr>
      </w:pPr>
      <w:r w:rsidRPr="00A054F5">
        <w:rPr>
          <w:rFonts w:ascii="Courier New" w:hAnsi="Courier New" w:cs="Courier New"/>
        </w:rPr>
        <w:t>(i)  When the project is completed there will not be an increase in leachate that would result in a discharge.</w:t>
      </w:r>
    </w:p>
    <w:p w14:paraId="3FCB881C" w14:textId="77777777" w:rsidR="002E3F1F" w:rsidRPr="00A054F5" w:rsidRDefault="002E3F1F" w:rsidP="002E3F1F">
      <w:pPr>
        <w:pStyle w:val="P06-00"/>
        <w:rPr>
          <w:rFonts w:ascii="Courier New" w:hAnsi="Courier New" w:cs="Courier New"/>
        </w:rPr>
      </w:pPr>
      <w:r w:rsidRPr="00A054F5">
        <w:rPr>
          <w:rFonts w:ascii="Courier New" w:hAnsi="Courier New" w:cs="Courier New"/>
        </w:rPr>
        <w:t>(ii)  When the project is completed the concentration of methane gas will not exceed twenty</w:t>
      </w:r>
      <w:r w:rsidRPr="00A054F5">
        <w:rPr>
          <w:rFonts w:ascii="Courier New" w:hAnsi="Courier New" w:cs="Courier New"/>
        </w:rPr>
        <w:noBreakHyphen/>
        <w:t>five percent of the lower explosive limit in on</w:t>
      </w:r>
      <w:r w:rsidRPr="00A054F5">
        <w:rPr>
          <w:rFonts w:ascii="Courier New" w:hAnsi="Courier New" w:cs="Courier New"/>
        </w:rPr>
        <w:noBreakHyphen/>
        <w:t>site structures, or the concentration of methane gas will not exceed the lower explosive limit at the property line.</w:t>
      </w:r>
    </w:p>
    <w:p w14:paraId="7E316339" w14:textId="77777777" w:rsidR="002E3F1F" w:rsidRPr="00A054F5" w:rsidRDefault="002E3F1F" w:rsidP="002E3F1F">
      <w:pPr>
        <w:pStyle w:val="P06-00"/>
        <w:rPr>
          <w:rFonts w:ascii="Courier New" w:hAnsi="Courier New" w:cs="Courier New"/>
        </w:rPr>
      </w:pPr>
      <w:r w:rsidRPr="00A054F5">
        <w:rPr>
          <w:rFonts w:ascii="Courier New" w:hAnsi="Courier New" w:cs="Courier New"/>
        </w:rPr>
        <w:t>(iii)  Protection has been provided to prevent remaining waste from causing any vector, odor, litter or other environmental nuisance.</w:t>
      </w:r>
    </w:p>
    <w:p w14:paraId="47B885BB" w14:textId="77777777" w:rsidR="002E3F1F" w:rsidRPr="00A054F5" w:rsidRDefault="002E3F1F" w:rsidP="002E3F1F">
      <w:pPr>
        <w:pStyle w:val="P06-00"/>
        <w:rPr>
          <w:rFonts w:ascii="Courier New" w:hAnsi="Courier New" w:cs="Courier New"/>
        </w:rPr>
      </w:pPr>
      <w:r w:rsidRPr="00A054F5">
        <w:rPr>
          <w:rFonts w:ascii="Courier New" w:hAnsi="Courier New" w:cs="Courier New"/>
        </w:rPr>
        <w:t>(iv)  The operator provides a notice to the department containing the information required by section 49</w:t>
      </w:r>
      <w:r w:rsidRPr="00A054F5">
        <w:rPr>
          <w:rFonts w:ascii="Courier New" w:hAnsi="Courier New" w:cs="Courier New"/>
        </w:rPr>
        <w:noBreakHyphen/>
        <w:t>762.07, subsection A, paragraphs 1, 2 and 5 and a brief description of the project.</w:t>
      </w:r>
    </w:p>
    <w:p w14:paraId="0CEF32E0" w14:textId="77777777" w:rsidR="002E3F1F" w:rsidRPr="00A054F5" w:rsidRDefault="002E3F1F" w:rsidP="002E3F1F">
      <w:pPr>
        <w:pStyle w:val="P06-00"/>
        <w:rPr>
          <w:rFonts w:ascii="Courier New" w:hAnsi="Courier New" w:cs="Courier New"/>
        </w:rPr>
      </w:pPr>
      <w:r w:rsidRPr="00A054F5">
        <w:rPr>
          <w:rFonts w:ascii="Courier New" w:hAnsi="Courier New" w:cs="Courier New"/>
        </w:rPr>
        <w:t>(l)  Agricultural on</w:t>
      </w:r>
      <w:r w:rsidRPr="00A054F5">
        <w:rPr>
          <w:rFonts w:ascii="Courier New" w:hAnsi="Courier New" w:cs="Courier New"/>
        </w:rPr>
        <w:noBreakHyphen/>
        <w:t>site disposal as provided in section 49</w:t>
      </w:r>
      <w:r w:rsidRPr="00A054F5">
        <w:rPr>
          <w:rFonts w:ascii="Courier New" w:hAnsi="Courier New" w:cs="Courier New"/>
        </w:rPr>
        <w:noBreakHyphen/>
        <w:t>766.</w:t>
      </w:r>
    </w:p>
    <w:p w14:paraId="4F7F69FB" w14:textId="77777777" w:rsidR="002E3F1F" w:rsidRPr="00A054F5" w:rsidRDefault="002E3F1F" w:rsidP="002E3F1F">
      <w:pPr>
        <w:pStyle w:val="P06-00"/>
        <w:rPr>
          <w:rFonts w:ascii="Courier New" w:hAnsi="Courier New" w:cs="Courier New"/>
        </w:rPr>
      </w:pPr>
      <w:r w:rsidRPr="00A054F5">
        <w:rPr>
          <w:rFonts w:ascii="Courier New" w:hAnsi="Courier New" w:cs="Courier New"/>
        </w:rPr>
        <w:t>(m)  The use, storage, treatment or disposal of by</w:t>
      </w:r>
      <w:r w:rsidRPr="00A054F5">
        <w:rPr>
          <w:rFonts w:ascii="Courier New" w:hAnsi="Courier New" w:cs="Courier New"/>
        </w:rPr>
        <w:noBreakHyphen/>
        <w:t>products of regulated agricultural activities as defined in section 49</w:t>
      </w:r>
      <w:r w:rsidRPr="00A054F5">
        <w:rPr>
          <w:rFonts w:ascii="Courier New" w:hAnsi="Courier New" w:cs="Courier New"/>
        </w:rPr>
        <w:noBreakHyphen/>
        <w:t>201 and that are subject to best management practices pursuant to section 49</w:t>
      </w:r>
      <w:r w:rsidRPr="00A054F5">
        <w:rPr>
          <w:rFonts w:ascii="Courier New" w:hAnsi="Courier New" w:cs="Courier New"/>
        </w:rPr>
        <w:noBreakHyphen/>
        <w:t>247 or by</w:t>
      </w:r>
      <w:r w:rsidRPr="00A054F5">
        <w:rPr>
          <w:rFonts w:ascii="Courier New" w:hAnsi="Courier New" w:cs="Courier New"/>
        </w:rPr>
        <w:noBreakHyphen/>
        <w:t>products of livestock, range livestock and poultry as defined in section 3</w:t>
      </w:r>
      <w:r w:rsidRPr="00A054F5">
        <w:rPr>
          <w:rFonts w:ascii="Courier New" w:hAnsi="Courier New" w:cs="Courier New"/>
        </w:rPr>
        <w:noBreakHyphen/>
        <w:t>1201, pesticide containers that are regulated pursuant to title 3, chapter 2, article 6 or other agricultural crop residues.</w:t>
      </w:r>
    </w:p>
    <w:p w14:paraId="66119B45" w14:textId="77777777" w:rsidR="002E3F1F" w:rsidRPr="00A054F5" w:rsidRDefault="002E3F1F" w:rsidP="002E3F1F">
      <w:pPr>
        <w:pStyle w:val="P06-00"/>
        <w:rPr>
          <w:rFonts w:ascii="Courier New" w:hAnsi="Courier New" w:cs="Courier New"/>
        </w:rPr>
      </w:pPr>
      <w:r w:rsidRPr="00A054F5">
        <w:rPr>
          <w:rFonts w:ascii="Courier New" w:hAnsi="Courier New" w:cs="Courier New"/>
        </w:rPr>
        <w:t>(n)  Household hazardous waste collection events held at a temporary site for not more than six days in any calendar quarter.</w:t>
      </w:r>
    </w:p>
    <w:p w14:paraId="4C7EA525" w14:textId="77777777" w:rsidR="002E3F1F" w:rsidRPr="00A054F5" w:rsidRDefault="002E3F1F" w:rsidP="002E3F1F">
      <w:pPr>
        <w:pStyle w:val="P06-00"/>
        <w:rPr>
          <w:rFonts w:ascii="Courier New" w:hAnsi="Courier New" w:cs="Courier New"/>
        </w:rPr>
      </w:pPr>
      <w:r w:rsidRPr="00A054F5">
        <w:rPr>
          <w:rFonts w:ascii="Courier New" w:hAnsi="Courier New" w:cs="Courier New"/>
        </w:rPr>
        <w:t>(o)  Wastewater treatment facilities as defined in section 49</w:t>
      </w:r>
      <w:r w:rsidRPr="00A054F5">
        <w:rPr>
          <w:rFonts w:ascii="Courier New" w:hAnsi="Courier New" w:cs="Courier New"/>
        </w:rPr>
        <w:noBreakHyphen/>
        <w:t>1201.</w:t>
      </w:r>
    </w:p>
    <w:p w14:paraId="319258AE" w14:textId="2F35CFA3" w:rsidR="002E3F1F" w:rsidRPr="00A054F5" w:rsidRDefault="002E3F1F" w:rsidP="002E3F1F">
      <w:pPr>
        <w:pStyle w:val="P06-00"/>
        <w:rPr>
          <w:rFonts w:ascii="Courier New" w:hAnsi="Courier New" w:cs="Courier New"/>
        </w:rPr>
      </w:pPr>
      <w:r w:rsidRPr="00A054F5">
        <w:rPr>
          <w:rFonts w:ascii="Courier New" w:hAnsi="Courier New" w:cs="Courier New"/>
        </w:rPr>
        <w:t>(p)  An on</w:t>
      </w:r>
      <w:r w:rsidRPr="00A054F5">
        <w:rPr>
          <w:rFonts w:ascii="Courier New" w:hAnsi="Courier New" w:cs="Courier New"/>
        </w:rPr>
        <w:noBreakHyphen/>
        <w:t>site single</w:t>
      </w:r>
      <w:r w:rsidR="00C80502" w:rsidRPr="00A054F5">
        <w:rPr>
          <w:rFonts w:ascii="Courier New" w:hAnsi="Courier New" w:cs="Courier New"/>
        </w:rPr>
        <w:noBreakHyphen/>
      </w:r>
      <w:r w:rsidRPr="00A054F5">
        <w:rPr>
          <w:rFonts w:ascii="Courier New" w:hAnsi="Courier New" w:cs="Courier New"/>
        </w:rPr>
        <w:t>family household waste composting facility.</w:t>
      </w:r>
    </w:p>
    <w:p w14:paraId="5660D5B0" w14:textId="77777777" w:rsidR="002E3F1F" w:rsidRPr="00A054F5" w:rsidRDefault="002E3F1F" w:rsidP="002E3F1F">
      <w:pPr>
        <w:pStyle w:val="P06-00"/>
        <w:rPr>
          <w:rFonts w:ascii="Courier New" w:hAnsi="Courier New" w:cs="Courier New"/>
        </w:rPr>
      </w:pPr>
      <w:r w:rsidRPr="00A054F5">
        <w:rPr>
          <w:rFonts w:ascii="Courier New" w:hAnsi="Courier New" w:cs="Courier New"/>
        </w:rPr>
        <w:t>(q)  A site at which five hundred or fewer waste tires are stored.</w:t>
      </w:r>
    </w:p>
    <w:p w14:paraId="5BF2AFE8" w14:textId="77777777" w:rsidR="002E3F1F" w:rsidRPr="00A054F5" w:rsidRDefault="002E3F1F" w:rsidP="002E3F1F">
      <w:pPr>
        <w:pStyle w:val="P06-00"/>
        <w:keepNext/>
        <w:keepLines/>
        <w:rPr>
          <w:rFonts w:ascii="Courier New" w:hAnsi="Courier New" w:cs="Courier New"/>
        </w:rPr>
      </w:pPr>
      <w:r w:rsidRPr="00A054F5">
        <w:rPr>
          <w:rFonts w:ascii="Courier New" w:hAnsi="Courier New" w:cs="Courier New"/>
        </w:rPr>
        <w:t>(r)  A site at which mining industry off</w:t>
      </w:r>
      <w:r w:rsidRPr="00A054F5">
        <w:rPr>
          <w:rFonts w:ascii="Courier New" w:hAnsi="Courier New" w:cs="Courier New"/>
        </w:rPr>
        <w:noBreakHyphen/>
        <w:t>road waste tires are stored or are disposed of as prescribed by rules in effect on February 1, 1996, until the director by rule determines that on-site recycling methods exist that are technically feasible and economically practical.</w:t>
      </w:r>
    </w:p>
    <w:p w14:paraId="08533180" w14:textId="77777777" w:rsidR="002E3F1F" w:rsidRPr="00A054F5" w:rsidRDefault="002E3F1F" w:rsidP="002E3F1F">
      <w:pPr>
        <w:pStyle w:val="P06-00"/>
        <w:rPr>
          <w:rFonts w:ascii="Courier New" w:hAnsi="Courier New" w:cs="Courier New"/>
        </w:rPr>
      </w:pPr>
      <w:r w:rsidRPr="00A054F5">
        <w:rPr>
          <w:rFonts w:ascii="Courier New" w:hAnsi="Courier New" w:cs="Courier New"/>
        </w:rPr>
        <w:t>(s)  A site at which underground piping, conduit, pipe covering or similar structures are abandoned in place in accordance with applicable state and federal laws.</w:t>
      </w:r>
    </w:p>
    <w:p w14:paraId="7A9EA349" w14:textId="77777777" w:rsidR="002E3F1F" w:rsidRPr="00A054F5" w:rsidRDefault="002E3F1F" w:rsidP="002E3F1F">
      <w:pPr>
        <w:pStyle w:val="P06-00"/>
        <w:rPr>
          <w:rFonts w:ascii="Courier New" w:hAnsi="Courier New" w:cs="Courier New"/>
        </w:rPr>
      </w:pPr>
      <w:r w:rsidRPr="00A054F5">
        <w:rPr>
          <w:rFonts w:ascii="Courier New" w:hAnsi="Courier New" w:cs="Courier New"/>
        </w:rPr>
        <w:t>(t)  An advanced recycling facility that converts recovered feedstocks to manufacture raw materials and intermediate and final products.</w:t>
      </w:r>
    </w:p>
    <w:p w14:paraId="32EB12AB" w14:textId="3F3C8125" w:rsidR="002E3F1F" w:rsidRPr="00A054F5" w:rsidRDefault="002E3F1F" w:rsidP="002E3F1F">
      <w:pPr>
        <w:pStyle w:val="P06-00"/>
        <w:rPr>
          <w:rFonts w:ascii="Courier New" w:hAnsi="Courier New" w:cs="Courier New"/>
        </w:rPr>
      </w:pPr>
      <w:r w:rsidRPr="00A054F5">
        <w:rPr>
          <w:rFonts w:ascii="Courier New" w:hAnsi="Courier New" w:cs="Courier New"/>
        </w:rPr>
        <w:t>46.  "Solid waste landfill":</w:t>
      </w:r>
    </w:p>
    <w:p w14:paraId="7F37FA5E"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facility, area of land or excavation in which solid wastes are placed for permanent disposal.</w:t>
      </w:r>
    </w:p>
    <w:p w14:paraId="218CD698" w14:textId="4FBCF4B4" w:rsidR="002E3F1F" w:rsidRPr="00A054F5" w:rsidRDefault="002E3F1F" w:rsidP="002E3F1F">
      <w:pPr>
        <w:pStyle w:val="P06-00"/>
        <w:rPr>
          <w:rFonts w:ascii="Courier New" w:hAnsi="Courier New" w:cs="Courier New"/>
        </w:rPr>
      </w:pPr>
      <w:r w:rsidRPr="00A054F5">
        <w:rPr>
          <w:rFonts w:ascii="Courier New" w:hAnsi="Courier New" w:cs="Courier New"/>
        </w:rPr>
        <w:t>(b)  Does not include a land application unit, surface impoundment, injection well, coal combustion residuals landfill, compost pile or waste pile or an area containing ash from the on</w:t>
      </w:r>
      <w:r w:rsidRPr="00A054F5">
        <w:rPr>
          <w:rFonts w:ascii="Courier New" w:hAnsi="Courier New" w:cs="Courier New"/>
        </w:rPr>
        <w:noBreakHyphen/>
        <w:t>site combustion of coal that does not contain household waste, household hazardous waste or very small quantity generator waste.</w:t>
      </w:r>
    </w:p>
    <w:p w14:paraId="3311552B" w14:textId="3AF5E7AD" w:rsidR="002E3F1F" w:rsidRPr="00A054F5" w:rsidRDefault="002E3F1F" w:rsidP="002E3F1F">
      <w:pPr>
        <w:pStyle w:val="P06-00"/>
        <w:rPr>
          <w:rFonts w:ascii="Courier New" w:hAnsi="Courier New" w:cs="Courier New"/>
        </w:rPr>
      </w:pPr>
      <w:r w:rsidRPr="00A054F5">
        <w:rPr>
          <w:rFonts w:ascii="Courier New" w:hAnsi="Courier New" w:cs="Courier New"/>
        </w:rPr>
        <w:t>47.  "Solid waste management" means the systematic administration of activities that provide for the collection, source separation, storage, transportation, transfer, processing, treatment or disposal of solid waste in a manner that protects public health and safety and the environment and prevents and abates environmental nuisances.</w:t>
      </w:r>
    </w:p>
    <w:p w14:paraId="3AFD2531" w14:textId="682A8B06" w:rsidR="002E3F1F" w:rsidRPr="00A054F5" w:rsidRDefault="002E3F1F" w:rsidP="002E3F1F">
      <w:pPr>
        <w:pStyle w:val="P06-00"/>
        <w:rPr>
          <w:rFonts w:ascii="Courier New" w:hAnsi="Courier New" w:cs="Courier New"/>
        </w:rPr>
      </w:pPr>
      <w:r w:rsidRPr="00A054F5">
        <w:rPr>
          <w:rFonts w:ascii="Courier New" w:hAnsi="Courier New" w:cs="Courier New"/>
        </w:rPr>
        <w:t>48.  "Solid waste management plan" means the plan that is adopted pursuant to section 49</w:t>
      </w:r>
      <w:r w:rsidRPr="00A054F5">
        <w:rPr>
          <w:rFonts w:ascii="Courier New" w:hAnsi="Courier New" w:cs="Courier New"/>
        </w:rPr>
        <w:noBreakHyphen/>
        <w:t>721 and that provides guidelines for the collection, source separation, storage, transportation, processing, treatment, reclamation and disposal of solid waste in a manner that protects public health and safety and the environment and prevents and abates environmental nuisances.</w:t>
      </w:r>
    </w:p>
    <w:p w14:paraId="1C88A916" w14:textId="624D2092" w:rsidR="002E3F1F" w:rsidRPr="00A054F5" w:rsidRDefault="002E3F1F" w:rsidP="002E3F1F">
      <w:pPr>
        <w:pStyle w:val="P06-00"/>
        <w:rPr>
          <w:rFonts w:ascii="Courier New" w:hAnsi="Courier New" w:cs="Courier New"/>
        </w:rPr>
      </w:pPr>
      <w:r w:rsidRPr="00A054F5">
        <w:rPr>
          <w:rFonts w:ascii="Courier New" w:hAnsi="Courier New" w:cs="Courier New"/>
        </w:rPr>
        <w:t>49.  "Solvolysis":</w:t>
      </w:r>
    </w:p>
    <w:p w14:paraId="41CB7421"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manufacturing process through which post-use polymers are purified with the aid of solvents, allowing additives and contaminants to be removed and producing polymers capable of being recycled or reused without first being reverted to a monomer.</w:t>
      </w:r>
    </w:p>
    <w:p w14:paraId="3532E63D" w14:textId="77777777" w:rsidR="002E3F1F" w:rsidRPr="00A054F5" w:rsidRDefault="002E3F1F" w:rsidP="002E3F1F">
      <w:pPr>
        <w:pStyle w:val="P06-00"/>
        <w:rPr>
          <w:rFonts w:ascii="Courier New" w:hAnsi="Courier New" w:cs="Courier New"/>
        </w:rPr>
      </w:pPr>
      <w:r w:rsidRPr="00A054F5">
        <w:rPr>
          <w:rFonts w:ascii="Courier New" w:hAnsi="Courier New" w:cs="Courier New"/>
        </w:rPr>
        <w:t>(b)  Includes hydrolysis, aminolysis, ammonoloysis, methanolysis and glycolysis.</w:t>
      </w:r>
    </w:p>
    <w:p w14:paraId="7CB77A3D" w14:textId="20259DED" w:rsidR="002E3F1F" w:rsidRPr="00A054F5" w:rsidRDefault="002E3F1F" w:rsidP="002E3F1F">
      <w:pPr>
        <w:pStyle w:val="P06-00"/>
        <w:rPr>
          <w:rFonts w:ascii="Courier New" w:hAnsi="Courier New" w:cs="Courier New"/>
        </w:rPr>
      </w:pPr>
      <w:r w:rsidRPr="00A054F5">
        <w:rPr>
          <w:rFonts w:ascii="Courier New" w:hAnsi="Courier New" w:cs="Courier New"/>
        </w:rPr>
        <w:t>50.  "Storage" means the holding of solid waste.</w:t>
      </w:r>
    </w:p>
    <w:p w14:paraId="25D96C53" w14:textId="4C1C383A" w:rsidR="002E3F1F" w:rsidRPr="00A054F5" w:rsidRDefault="002E3F1F" w:rsidP="002E3F1F">
      <w:pPr>
        <w:pStyle w:val="P06-00"/>
        <w:rPr>
          <w:rFonts w:ascii="Courier New" w:hAnsi="Courier New" w:cs="Courier New"/>
        </w:rPr>
      </w:pPr>
      <w:r w:rsidRPr="00A054F5">
        <w:rPr>
          <w:rFonts w:ascii="Courier New" w:hAnsi="Courier New" w:cs="Courier New"/>
        </w:rPr>
        <w:t>51.  "Transfer facility":</w:t>
      </w:r>
    </w:p>
    <w:p w14:paraId="211D70DD"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a site that is owned, operated or used by any person for the rehandling or storage for ninety days or less of solid waste that was generated off site for the primary purpose of transporting that solid waste.</w:t>
      </w:r>
    </w:p>
    <w:p w14:paraId="017F976B" w14:textId="77777777" w:rsidR="002E3F1F" w:rsidRPr="00A054F5" w:rsidRDefault="002E3F1F" w:rsidP="002E3F1F">
      <w:pPr>
        <w:pStyle w:val="P06-00"/>
        <w:rPr>
          <w:rFonts w:ascii="Courier New" w:hAnsi="Courier New" w:cs="Courier New"/>
        </w:rPr>
      </w:pPr>
      <w:r w:rsidRPr="00A054F5">
        <w:rPr>
          <w:rFonts w:ascii="Courier New" w:hAnsi="Courier New" w:cs="Courier New"/>
        </w:rPr>
        <w:t>(b)  Includes those facilities that include significant solid waste transfer activities that warrant the facility's regulation as a transfer facility.</w:t>
      </w:r>
    </w:p>
    <w:p w14:paraId="16E0A224" w14:textId="0249E9FA" w:rsidR="002E3F1F" w:rsidRPr="00A054F5" w:rsidRDefault="002E3F1F" w:rsidP="002E3F1F">
      <w:pPr>
        <w:pStyle w:val="P06-00"/>
        <w:rPr>
          <w:rFonts w:ascii="Courier New" w:hAnsi="Courier New" w:cs="Courier New"/>
        </w:rPr>
      </w:pPr>
      <w:r w:rsidRPr="00A054F5">
        <w:rPr>
          <w:rFonts w:ascii="Courier New" w:hAnsi="Courier New" w:cs="Courier New"/>
        </w:rPr>
        <w:t>52.  "Treatment" means any method, technique or process used to change the physical, chemical or biological character of solid waste so as to render that waste safer for transport, amenable for processing, amenable for storage or reduced in volume.</w:t>
      </w:r>
    </w:p>
    <w:p w14:paraId="42B8F062" w14:textId="2471D313" w:rsidR="002E3F1F" w:rsidRPr="00A054F5" w:rsidRDefault="002E3F1F" w:rsidP="002E3F1F">
      <w:pPr>
        <w:pStyle w:val="P06-00"/>
        <w:rPr>
          <w:rFonts w:ascii="Courier New" w:hAnsi="Courier New" w:cs="Courier New"/>
        </w:rPr>
      </w:pPr>
      <w:r w:rsidRPr="00A054F5">
        <w:rPr>
          <w:rFonts w:ascii="Courier New" w:hAnsi="Courier New" w:cs="Courier New"/>
        </w:rPr>
        <w:t>53.  "Vegetative waste":</w:t>
      </w:r>
    </w:p>
    <w:p w14:paraId="4BEAB282" w14:textId="77777777" w:rsidR="002E3F1F" w:rsidRPr="00A054F5" w:rsidRDefault="002E3F1F" w:rsidP="002E3F1F">
      <w:pPr>
        <w:pStyle w:val="P06-00"/>
        <w:rPr>
          <w:rFonts w:ascii="Courier New" w:hAnsi="Courier New" w:cs="Courier New"/>
        </w:rPr>
      </w:pPr>
      <w:r w:rsidRPr="00A054F5">
        <w:rPr>
          <w:rFonts w:ascii="Courier New" w:hAnsi="Courier New" w:cs="Courier New"/>
        </w:rPr>
        <w:t>(a)  Means waste derived from plants, including tree limbs and branches, stumps, grass clippings and other waste plant material.</w:t>
      </w:r>
    </w:p>
    <w:p w14:paraId="05CF11BA" w14:textId="77777777" w:rsidR="002E3F1F" w:rsidRPr="00A054F5" w:rsidRDefault="002E3F1F" w:rsidP="002E3F1F">
      <w:pPr>
        <w:pStyle w:val="P06-00"/>
        <w:rPr>
          <w:rFonts w:ascii="Courier New" w:hAnsi="Courier New" w:cs="Courier New"/>
        </w:rPr>
      </w:pPr>
      <w:r w:rsidRPr="00A054F5">
        <w:rPr>
          <w:rFonts w:ascii="Courier New" w:hAnsi="Courier New" w:cs="Courier New"/>
        </w:rPr>
        <w:t>(b)  Does not include processed lumber, paper, cardboard and other manufactured products that are derived from plant material.</w:t>
      </w:r>
    </w:p>
    <w:p w14:paraId="73E7C0A5" w14:textId="04E02E82" w:rsidR="002E3F1F" w:rsidRPr="00A054F5" w:rsidRDefault="002E3F1F" w:rsidP="002E3F1F">
      <w:pPr>
        <w:pStyle w:val="P06-00"/>
        <w:rPr>
          <w:rFonts w:ascii="Courier New" w:hAnsi="Courier New" w:cs="Courier New"/>
        </w:rPr>
      </w:pPr>
      <w:r w:rsidRPr="00A054F5">
        <w:rPr>
          <w:rFonts w:ascii="Courier New" w:hAnsi="Courier New" w:cs="Courier New"/>
        </w:rPr>
        <w:t>54.  "</w:t>
      </w:r>
      <w:r w:rsidR="0087258C" w:rsidRPr="00A054F5">
        <w:rPr>
          <w:rFonts w:ascii="Courier New" w:hAnsi="Courier New" w:cs="Courier New"/>
        </w:rPr>
        <w:t>V</w:t>
      </w:r>
      <w:r w:rsidRPr="00A054F5">
        <w:rPr>
          <w:rFonts w:ascii="Courier New" w:hAnsi="Courier New" w:cs="Courier New"/>
        </w:rPr>
        <w:t>ery small quantity generator waste" means hazardous waste in quantities as defined by rules adopted pursuant to section 49-922.</w:t>
      </w:r>
    </w:p>
    <w:p w14:paraId="1CD65D00" w14:textId="77777777" w:rsidR="002E3F1F" w:rsidRPr="00A054F5" w:rsidRDefault="002E3F1F" w:rsidP="002E3F1F">
      <w:pPr>
        <w:pStyle w:val="P06-00"/>
        <w:rPr>
          <w:rFonts w:ascii="Courier New" w:hAnsi="Courier New" w:cs="Courier New"/>
        </w:rPr>
      </w:pPr>
      <w:r w:rsidRPr="00A054F5">
        <w:rPr>
          <w:rFonts w:ascii="Courier New" w:hAnsi="Courier New" w:cs="Courier New"/>
        </w:rPr>
        <w:t>55.  "Waste pile" means any noncontainerized accumulation of solid, nonflowing waste that is used for treatment or storage.</w:t>
      </w:r>
    </w:p>
    <w:p w14:paraId="66BA8192" w14:textId="77777777" w:rsidR="002E3F1F" w:rsidRPr="00A054F5" w:rsidRDefault="002E3F1F" w:rsidP="002E3F1F">
      <w:pPr>
        <w:pStyle w:val="P06-00"/>
        <w:rPr>
          <w:rFonts w:ascii="Courier New" w:hAnsi="Courier New" w:cs="Courier New"/>
        </w:rPr>
      </w:pPr>
      <w:r w:rsidRPr="00A054F5">
        <w:rPr>
          <w:rFonts w:ascii="Courier New" w:hAnsi="Courier New" w:cs="Courier New"/>
        </w:rPr>
        <w:t>56.  Waste tire does not include tires used for agricultural purposes as bumpers on agricultural equipment or as ballast to maintain covers at an agricultural site, or any tire disposed of using any of the methods in section 44</w:t>
      </w:r>
      <w:r w:rsidRPr="00A054F5">
        <w:rPr>
          <w:rFonts w:ascii="Courier New" w:hAnsi="Courier New" w:cs="Courier New"/>
        </w:rPr>
        <w:noBreakHyphen/>
        <w:t>1304, subsection D, paragraphs 1, 2, 3, 5 through 8 and 11 and means any of the following:</w:t>
      </w:r>
    </w:p>
    <w:p w14:paraId="1C099D33" w14:textId="77777777" w:rsidR="002E3F1F" w:rsidRPr="00A054F5" w:rsidRDefault="002E3F1F" w:rsidP="002E3F1F">
      <w:pPr>
        <w:pStyle w:val="P06-00"/>
        <w:rPr>
          <w:rFonts w:ascii="Courier New" w:hAnsi="Courier New" w:cs="Courier New"/>
        </w:rPr>
      </w:pPr>
      <w:r w:rsidRPr="00A054F5">
        <w:rPr>
          <w:rFonts w:ascii="Courier New" w:hAnsi="Courier New" w:cs="Courier New"/>
        </w:rPr>
        <w:t>(a)  A tire that is no longer suitable for its original intended purpose because of wear, damage or defect.</w:t>
      </w:r>
    </w:p>
    <w:p w14:paraId="37E07B3B" w14:textId="77777777" w:rsidR="002E3F1F" w:rsidRPr="00A054F5" w:rsidRDefault="002E3F1F" w:rsidP="002E3F1F">
      <w:pPr>
        <w:pStyle w:val="P06-00"/>
        <w:rPr>
          <w:rFonts w:ascii="Courier New" w:hAnsi="Courier New" w:cs="Courier New"/>
        </w:rPr>
      </w:pPr>
      <w:r w:rsidRPr="00A054F5">
        <w:rPr>
          <w:rFonts w:ascii="Courier New" w:hAnsi="Courier New" w:cs="Courier New"/>
        </w:rPr>
        <w:t>(b)  A tire that is removed from a motor vehicle and is retained for further use.</w:t>
      </w:r>
    </w:p>
    <w:p w14:paraId="39E447C6" w14:textId="77777777" w:rsidR="002E3F1F" w:rsidRPr="00A054F5" w:rsidRDefault="002E3F1F" w:rsidP="002E3F1F">
      <w:pPr>
        <w:pStyle w:val="P06-00"/>
        <w:rPr>
          <w:rFonts w:ascii="Courier New" w:hAnsi="Courier New" w:cs="Courier New"/>
        </w:rPr>
      </w:pPr>
      <w:r w:rsidRPr="00A054F5">
        <w:rPr>
          <w:rFonts w:ascii="Courier New" w:hAnsi="Courier New" w:cs="Courier New"/>
        </w:rPr>
        <w:t>(c)  A tire that has been chopped or shredded.</w:t>
      </w:r>
    </w:p>
    <w:p w14:paraId="3B808F97" w14:textId="24984879" w:rsidR="00F540AD" w:rsidRPr="00A054F5" w:rsidRDefault="002E3F1F" w:rsidP="002E3F1F">
      <w:pPr>
        <w:pStyle w:val="P06-00"/>
        <w:rPr>
          <w:rFonts w:ascii="Courier New" w:hAnsi="Courier New" w:cs="Courier New"/>
        </w:rPr>
      </w:pPr>
      <w:r w:rsidRPr="00A054F5">
        <w:rPr>
          <w:rFonts w:ascii="Courier New" w:hAnsi="Courier New" w:cs="Courier New"/>
        </w:rPr>
        <w:t xml:space="preserve">57.  "Waste tire facility" means a solid waste facility at which five thousand or more waste tires are stored outdoors on any day. </w:t>
      </w:r>
      <w:r w:rsidRPr="00A054F5">
        <w:rPr>
          <w:rFonts w:ascii="Courier New" w:hAnsi="Courier New" w:cs="Courier New"/>
        </w:rPr>
        <w:fldChar w:fldCharType="begin"/>
      </w:r>
      <w:r w:rsidRPr="00A054F5">
        <w:rPr>
          <w:rFonts w:ascii="Courier New" w:hAnsi="Courier New" w:cs="Courier New"/>
        </w:rPr>
        <w:instrText xml:space="preserve"> COMMENTS END_STATUTE \* MERGEFORMAT </w:instrText>
      </w:r>
      <w:r w:rsidRPr="00A054F5">
        <w:rPr>
          <w:rFonts w:ascii="Courier New" w:hAnsi="Courier New" w:cs="Courier New"/>
        </w:rPr>
        <w:fldChar w:fldCharType="separate"/>
      </w:r>
      <w:r w:rsidRPr="00A054F5">
        <w:rPr>
          <w:rFonts w:ascii="Courier New" w:hAnsi="Courier New" w:cs="Courier New"/>
          <w:vanish/>
        </w:rPr>
        <w:t>END_STATUTE</w:t>
      </w:r>
      <w:r w:rsidRPr="00A054F5">
        <w:rPr>
          <w:rFonts w:ascii="Courier New" w:hAnsi="Courier New" w:cs="Courier New"/>
        </w:rPr>
        <w:fldChar w:fldCharType="end"/>
      </w:r>
    </w:p>
    <w:sectPr w:rsidR="00F540AD" w:rsidRPr="00A054F5" w:rsidSect="002E3F1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2A97" w14:textId="77777777" w:rsidR="002E3F1F" w:rsidRDefault="002E3F1F">
      <w:r>
        <w:separator/>
      </w:r>
    </w:p>
  </w:endnote>
  <w:endnote w:type="continuationSeparator" w:id="0">
    <w:p w14:paraId="3AAF5974" w14:textId="77777777" w:rsidR="002E3F1F" w:rsidRDefault="002E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DEC3" w14:textId="77777777" w:rsidR="002E3F1F" w:rsidRDefault="002E3F1F">
      <w:r>
        <w:separator/>
      </w:r>
    </w:p>
  </w:footnote>
  <w:footnote w:type="continuationSeparator" w:id="0">
    <w:p w14:paraId="1CF13935" w14:textId="77777777" w:rsidR="002E3F1F" w:rsidRDefault="002E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15412792">
    <w:abstractNumId w:val="8"/>
  </w:num>
  <w:num w:numId="2" w16cid:durableId="35786561">
    <w:abstractNumId w:val="8"/>
  </w:num>
  <w:num w:numId="3" w16cid:durableId="234440604">
    <w:abstractNumId w:val="7"/>
  </w:num>
  <w:num w:numId="4" w16cid:durableId="1417631243">
    <w:abstractNumId w:val="7"/>
  </w:num>
  <w:num w:numId="5" w16cid:durableId="181551465">
    <w:abstractNumId w:val="10"/>
  </w:num>
  <w:num w:numId="6" w16cid:durableId="1225289048">
    <w:abstractNumId w:val="11"/>
  </w:num>
  <w:num w:numId="7" w16cid:durableId="518936616">
    <w:abstractNumId w:val="12"/>
  </w:num>
  <w:num w:numId="8" w16cid:durableId="735279841">
    <w:abstractNumId w:val="9"/>
  </w:num>
  <w:num w:numId="9" w16cid:durableId="665288411">
    <w:abstractNumId w:val="6"/>
  </w:num>
  <w:num w:numId="10" w16cid:durableId="556553662">
    <w:abstractNumId w:val="5"/>
  </w:num>
  <w:num w:numId="11" w16cid:durableId="40833151">
    <w:abstractNumId w:val="4"/>
  </w:num>
  <w:num w:numId="12" w16cid:durableId="1676032096">
    <w:abstractNumId w:val="3"/>
  </w:num>
  <w:num w:numId="13" w16cid:durableId="85882683">
    <w:abstractNumId w:val="2"/>
  </w:num>
  <w:num w:numId="14" w16cid:durableId="558593902">
    <w:abstractNumId w:val="1"/>
  </w:num>
  <w:num w:numId="15" w16cid:durableId="72151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1F"/>
    <w:rsid w:val="00010503"/>
    <w:rsid w:val="00033AE7"/>
    <w:rsid w:val="002E3F1F"/>
    <w:rsid w:val="00530E23"/>
    <w:rsid w:val="00565EB4"/>
    <w:rsid w:val="00727B01"/>
    <w:rsid w:val="0087258C"/>
    <w:rsid w:val="00A054F5"/>
    <w:rsid w:val="00C8050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9A3F2"/>
  <w15:chartTrackingRefBased/>
  <w15:docId w15:val="{FCFA3F09-8236-4AE3-AEE5-89CED4DF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E3F1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3532</Words>
  <Characters>19395</Characters>
  <Application>Microsoft Office Word</Application>
  <DocSecurity>0</DocSecurity>
  <Lines>395</Lines>
  <Paragraphs>169</Paragraphs>
  <ScaleCrop>false</ScaleCrop>
  <HeadingPairs>
    <vt:vector size="2" baseType="variant">
      <vt:variant>
        <vt:lpstr>Title</vt:lpstr>
      </vt:variant>
      <vt:variant>
        <vt:i4>1</vt:i4>
      </vt:variant>
    </vt:vector>
  </HeadingPairs>
  <TitlesOfParts>
    <vt:vector size="1" baseType="lpstr">
      <vt:lpstr>49-701; Definitions_x000d_</vt:lpstr>
    </vt:vector>
  </TitlesOfParts>
  <Company>LCS</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49-701; Definitions</dc:title>
  <dc:subject>Definitions</dc:subject>
  <dc:creator>Arizona Legislative Council</dc:creator>
  <cp:keywords/>
  <dc:description>0150.docx - 562R - 2024</dc:description>
  <cp:lastModifiedBy>dbupdate</cp:lastModifiedBy>
  <cp:revision>2</cp:revision>
  <dcterms:created xsi:type="dcterms:W3CDTF">2025-09-21T18:05:00Z</dcterms:created>
  <dcterms:modified xsi:type="dcterms:W3CDTF">2025-09-21T18:05:00Z</dcterms:modified>
</cp:coreProperties>
</file>