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5124" w14:textId="77777777" w:rsidR="00811CA5" w:rsidRPr="00E80356" w:rsidRDefault="00A96F65">
      <w:pPr>
        <w:pStyle w:val="SEC06-17"/>
        <w:rPr>
          <w:rFonts w:ascii="Courier New" w:hAnsi="Courier New"/>
          <w:noProof w:val="0"/>
        </w:rPr>
      </w:pPr>
      <w:r w:rsidRPr="00E80356">
        <w:rPr>
          <w:rFonts w:ascii="Courier New" w:hAnsi="Courier New"/>
          <w:vanish/>
        </w:rPr>
        <w:fldChar w:fldCharType="begin"/>
      </w:r>
      <w:r w:rsidRPr="00E80356">
        <w:rPr>
          <w:rFonts w:ascii="Courier New" w:hAnsi="Courier New"/>
          <w:vanish/>
        </w:rPr>
        <w:instrText xml:space="preserve"> COMMENTS START_STATUTE \* MERGEFORMAT </w:instrText>
      </w:r>
      <w:r w:rsidRPr="00E80356">
        <w:rPr>
          <w:rFonts w:ascii="Courier New" w:hAnsi="Courier New"/>
          <w:vanish/>
        </w:rPr>
        <w:fldChar w:fldCharType="separate"/>
      </w:r>
      <w:r w:rsidRPr="00E80356">
        <w:rPr>
          <w:rFonts w:ascii="Courier New" w:hAnsi="Courier New"/>
          <w:vanish/>
        </w:rPr>
        <w:t>START_STATUTE</w:t>
      </w:r>
      <w:r w:rsidRPr="00E80356">
        <w:rPr>
          <w:rFonts w:ascii="Courier New" w:hAnsi="Courier New"/>
          <w:vanish/>
        </w:rPr>
        <w:fldChar w:fldCharType="end"/>
      </w:r>
      <w:r w:rsidR="00811CA5" w:rsidRPr="00E80356">
        <w:rPr>
          <w:rStyle w:val="SNUM"/>
          <w:rFonts w:ascii="Courier New" w:hAnsi="Courier New"/>
          <w:noProof w:val="0"/>
        </w:rPr>
        <w:t>49-462</w:t>
      </w:r>
      <w:r w:rsidR="00811CA5" w:rsidRPr="00E80356">
        <w:rPr>
          <w:rFonts w:ascii="Courier New" w:hAnsi="Courier New"/>
          <w:noProof w:val="0"/>
        </w:rPr>
        <w:t>.  </w:t>
      </w:r>
      <w:r w:rsidR="00811CA5" w:rsidRPr="00E80356">
        <w:rPr>
          <w:rStyle w:val="SECHEAD"/>
          <w:rFonts w:ascii="Courier New" w:hAnsi="Courier New"/>
          <w:noProof w:val="0"/>
        </w:rPr>
        <w:t>Violations; injunctive relief</w:t>
      </w:r>
    </w:p>
    <w:p w14:paraId="50C8A267" w14:textId="77777777" w:rsidR="00811CA5" w:rsidRPr="00E80356" w:rsidRDefault="00811CA5">
      <w:pPr>
        <w:pStyle w:val="P06-00"/>
        <w:rPr>
          <w:rFonts w:ascii="Courier New" w:hAnsi="Courier New"/>
          <w:noProof w:val="0"/>
        </w:rPr>
      </w:pPr>
      <w:r w:rsidRPr="00E80356">
        <w:rPr>
          <w:rFonts w:ascii="Courier New" w:hAnsi="Courier New"/>
          <w:noProof w:val="0"/>
        </w:rPr>
        <w:t>The attorney general, at the request of the director, shall file an action for a temporary restraining order, a preliminary injunction, a permanent injunction or any other relief provided by law, if the director has reasonable cause to believe that any of the following is occurring:</w:t>
      </w:r>
    </w:p>
    <w:p w14:paraId="3C0B1878" w14:textId="77777777" w:rsidR="00811CA5" w:rsidRPr="00E80356" w:rsidRDefault="00811CA5">
      <w:pPr>
        <w:pStyle w:val="P06-00"/>
        <w:rPr>
          <w:rFonts w:ascii="Courier New" w:hAnsi="Courier New"/>
          <w:noProof w:val="0"/>
        </w:rPr>
      </w:pPr>
      <w:r w:rsidRPr="00E80356">
        <w:rPr>
          <w:rFonts w:ascii="Courier New" w:hAnsi="Courier New"/>
          <w:noProof w:val="0"/>
        </w:rPr>
        <w:t>1.  A person has violated or is in violation of any provision of this article, a rule adopted pursuant to this article or a permit issued pursuant to this article.</w:t>
      </w:r>
    </w:p>
    <w:p w14:paraId="10B67F46" w14:textId="77777777" w:rsidR="00811CA5" w:rsidRPr="00E80356" w:rsidRDefault="00811CA5">
      <w:pPr>
        <w:pStyle w:val="P06-00"/>
        <w:rPr>
          <w:rFonts w:ascii="Courier New" w:hAnsi="Courier New"/>
          <w:noProof w:val="0"/>
        </w:rPr>
      </w:pPr>
      <w:r w:rsidRPr="00E80356">
        <w:rPr>
          <w:rFonts w:ascii="Courier New" w:hAnsi="Courier New"/>
          <w:noProof w:val="0"/>
        </w:rPr>
        <w:t>2.  A person has violated or is in violation of an effective order of abatement.</w:t>
      </w:r>
    </w:p>
    <w:p w14:paraId="443D6570" w14:textId="77777777" w:rsidR="00811CA5" w:rsidRPr="00E80356" w:rsidRDefault="00811CA5">
      <w:pPr>
        <w:pStyle w:val="P06-00"/>
        <w:rPr>
          <w:rFonts w:ascii="Courier New" w:hAnsi="Courier New"/>
          <w:noProof w:val="0"/>
        </w:rPr>
      </w:pPr>
      <w:r w:rsidRPr="00E80356">
        <w:rPr>
          <w:rFonts w:ascii="Courier New" w:hAnsi="Courier New"/>
          <w:noProof w:val="0"/>
        </w:rPr>
        <w:t xml:space="preserve">3.  A person is creating an imminent and substantial endangerment to the public health or the environment because of a release of a harmful air contaminant, unless that release is subject to enforcement under title 3, chapter 2, article 6. </w:t>
      </w:r>
      <w:r w:rsidR="00F15B74" w:rsidRPr="00E80356">
        <w:rPr>
          <w:rFonts w:ascii="Courier New" w:hAnsi="Courier New"/>
          <w:vanish/>
        </w:rPr>
        <w:fldChar w:fldCharType="begin"/>
      </w:r>
      <w:r w:rsidR="00F15B74" w:rsidRPr="00E80356">
        <w:rPr>
          <w:rFonts w:ascii="Courier New" w:hAnsi="Courier New"/>
          <w:vanish/>
        </w:rPr>
        <w:instrText xml:space="preserve"> COMMENTS END_STATUTE \* MERGEFORMAT </w:instrText>
      </w:r>
      <w:r w:rsidR="00F15B74" w:rsidRPr="00E80356">
        <w:rPr>
          <w:rFonts w:ascii="Courier New" w:hAnsi="Courier New"/>
          <w:vanish/>
        </w:rPr>
        <w:fldChar w:fldCharType="separate"/>
      </w:r>
      <w:r w:rsidR="00F15B74" w:rsidRPr="00E80356">
        <w:rPr>
          <w:rFonts w:ascii="Courier New" w:hAnsi="Courier New"/>
          <w:vanish/>
        </w:rPr>
        <w:t>END_STATUTE</w:t>
      </w:r>
      <w:r w:rsidR="00F15B74" w:rsidRPr="00E80356">
        <w:rPr>
          <w:rFonts w:ascii="Courier New" w:hAnsi="Courier New"/>
          <w:vanish/>
        </w:rPr>
        <w:fldChar w:fldCharType="end"/>
      </w:r>
    </w:p>
    <w:sectPr w:rsidR="00811CA5" w:rsidRPr="00E80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A331" w14:textId="77777777" w:rsidR="00811CA5" w:rsidRDefault="00811CA5">
      <w:r>
        <w:separator/>
      </w:r>
    </w:p>
  </w:endnote>
  <w:endnote w:type="continuationSeparator" w:id="0">
    <w:p w14:paraId="0CB4E5B2" w14:textId="77777777" w:rsidR="00811CA5" w:rsidRDefault="0081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7609" w14:textId="77777777" w:rsidR="00811CA5" w:rsidRDefault="00811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87EC" w14:textId="77777777" w:rsidR="00811CA5" w:rsidRDefault="00811CA5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6479" w14:textId="77777777" w:rsidR="00811CA5" w:rsidRDefault="00811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5EB2" w14:textId="77777777" w:rsidR="00811CA5" w:rsidRDefault="00811CA5">
      <w:r>
        <w:separator/>
      </w:r>
    </w:p>
  </w:footnote>
  <w:footnote w:type="continuationSeparator" w:id="0">
    <w:p w14:paraId="20E66E95" w14:textId="77777777" w:rsidR="00811CA5" w:rsidRDefault="0081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307B" w14:textId="77777777" w:rsidR="00811CA5" w:rsidRDefault="00811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F84" w14:textId="77777777" w:rsidR="00811CA5" w:rsidRDefault="00811CA5">
    <w:pPr>
      <w:pStyle w:val="Header"/>
    </w:pPr>
  </w:p>
  <w:p w14:paraId="36E9A312" w14:textId="77777777" w:rsidR="00811CA5" w:rsidRDefault="00811CA5">
    <w:pPr>
      <w:pStyle w:val="Header"/>
    </w:pPr>
  </w:p>
  <w:p w14:paraId="3C21B465" w14:textId="77777777" w:rsidR="00811CA5" w:rsidRDefault="00811CA5">
    <w:pPr>
      <w:pStyle w:val="Header"/>
    </w:pPr>
  </w:p>
  <w:p w14:paraId="74124BC6" w14:textId="77777777" w:rsidR="00811CA5" w:rsidRDefault="00811CA5">
    <w:pPr>
      <w:pStyle w:val="Header"/>
    </w:pPr>
  </w:p>
  <w:p w14:paraId="7CF1D6E6" w14:textId="77777777" w:rsidR="00811CA5" w:rsidRDefault="00811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0F24" w14:textId="77777777" w:rsidR="00811CA5" w:rsidRDefault="00811C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65"/>
    <w:rsid w:val="00811CA5"/>
    <w:rsid w:val="00A96F65"/>
    <w:rsid w:val="00E80356"/>
    <w:rsid w:val="00F1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804C06"/>
  <w15:chartTrackingRefBased/>
  <w15:docId w15:val="{7ADD8D5E-4BD4-4849-B565-85EDE2B2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153</Words>
  <Characters>762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49-462</vt:lpstr>
    </vt:vector>
  </TitlesOfParts>
  <Company>LCS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49-462; Violations; injunctive relief</dc:title>
  <dc:subject>Violations; injunctive relief</dc:subject>
  <dc:creator>Arizona Legislative Council</dc:creator>
  <cp:keywords/>
  <dc:description>49_x001e_462</dc:description>
  <cp:lastModifiedBy>dbupdate</cp:lastModifiedBy>
  <cp:revision>2</cp:revision>
  <cp:lastPrinted>1999-03-22T18:35:00Z</cp:lastPrinted>
  <dcterms:created xsi:type="dcterms:W3CDTF">2025-09-21T17:51:00Z</dcterms:created>
  <dcterms:modified xsi:type="dcterms:W3CDTF">2025-09-21T17:51:00Z</dcterms:modified>
</cp:coreProperties>
</file>