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846C" w14:textId="77777777" w:rsidR="00E06C1F" w:rsidRPr="00D054DC" w:rsidRDefault="004C72B7">
      <w:pPr>
        <w:pStyle w:val="SEC06-20"/>
        <w:rPr>
          <w:rFonts w:ascii="Courier New" w:hAnsi="Courier New"/>
          <w:noProof w:val="0"/>
        </w:rPr>
      </w:pPr>
      <w:r w:rsidRPr="00D054DC">
        <w:rPr>
          <w:rFonts w:ascii="Courier New" w:hAnsi="Courier New"/>
          <w:vanish/>
        </w:rPr>
        <w:fldChar w:fldCharType="begin"/>
      </w:r>
      <w:r w:rsidRPr="00D054DC">
        <w:rPr>
          <w:rFonts w:ascii="Courier New" w:hAnsi="Courier New"/>
          <w:vanish/>
        </w:rPr>
        <w:instrText xml:space="preserve"> COMMENTS START_STATUTE \* MERGEFORMAT </w:instrText>
      </w:r>
      <w:r w:rsidRPr="00D054DC">
        <w:rPr>
          <w:rFonts w:ascii="Courier New" w:hAnsi="Courier New"/>
          <w:vanish/>
        </w:rPr>
        <w:fldChar w:fldCharType="separate"/>
      </w:r>
      <w:r w:rsidRPr="00D054DC">
        <w:rPr>
          <w:rFonts w:ascii="Courier New" w:hAnsi="Courier New"/>
          <w:vanish/>
        </w:rPr>
        <w:t>START_STATUTE</w:t>
      </w:r>
      <w:r w:rsidRPr="00D054DC">
        <w:rPr>
          <w:rFonts w:ascii="Courier New" w:hAnsi="Courier New"/>
          <w:vanish/>
        </w:rPr>
        <w:fldChar w:fldCharType="end"/>
      </w:r>
      <w:r w:rsidR="00E06C1F" w:rsidRPr="00D054DC">
        <w:rPr>
          <w:rStyle w:val="SNUM"/>
          <w:rFonts w:ascii="Courier New" w:hAnsi="Courier New"/>
          <w:noProof w:val="0"/>
        </w:rPr>
        <w:t>49-426.07</w:t>
      </w:r>
      <w:r w:rsidR="00E06C1F" w:rsidRPr="00D054DC">
        <w:rPr>
          <w:rFonts w:ascii="Courier New" w:hAnsi="Courier New"/>
          <w:noProof w:val="0"/>
        </w:rPr>
        <w:t>.  </w:t>
      </w:r>
      <w:r w:rsidR="00E06C1F" w:rsidRPr="00D054DC">
        <w:rPr>
          <w:rStyle w:val="SECHEAD"/>
          <w:rFonts w:ascii="Courier New" w:hAnsi="Courier New"/>
          <w:noProof w:val="0"/>
        </w:rPr>
        <w:t>Imminent and substantial endangerment</w:t>
      </w:r>
    </w:p>
    <w:p w14:paraId="7FD30516" w14:textId="77777777" w:rsidR="00E06C1F" w:rsidRPr="00D054DC" w:rsidRDefault="00E06C1F">
      <w:pPr>
        <w:pStyle w:val="P06-00"/>
        <w:rPr>
          <w:rFonts w:ascii="Courier New" w:hAnsi="Courier New"/>
          <w:noProof w:val="0"/>
        </w:rPr>
      </w:pPr>
      <w:r w:rsidRPr="00D054DC">
        <w:rPr>
          <w:rFonts w:ascii="Courier New" w:hAnsi="Courier New"/>
          <w:noProof w:val="0"/>
        </w:rPr>
        <w:t>Notwithstanding any permit granted pursuant to section 49</w:t>
      </w:r>
      <w:r w:rsidRPr="00D054DC">
        <w:rPr>
          <w:rFonts w:ascii="Courier New" w:hAnsi="Courier New"/>
          <w:noProof w:val="0"/>
        </w:rPr>
        <w:noBreakHyphen/>
        <w:t>426.03 or 49</w:t>
      </w:r>
      <w:r w:rsidRPr="00D054DC">
        <w:rPr>
          <w:rFonts w:ascii="Courier New" w:hAnsi="Courier New"/>
          <w:noProof w:val="0"/>
        </w:rPr>
        <w:noBreakHyphen/>
        <w:t>426.06, the director may seek injunctive relief as provided in section 49</w:t>
      </w:r>
      <w:r w:rsidRPr="00D054DC">
        <w:rPr>
          <w:rFonts w:ascii="Courier New" w:hAnsi="Courier New"/>
          <w:noProof w:val="0"/>
        </w:rPr>
        <w:noBreakHyphen/>
        <w:t xml:space="preserve">462 on receipt of evidence that a source or combination of sources is presenting an imminent and substantial endangerment to public health or the environment. </w:t>
      </w:r>
      <w:r w:rsidR="00505C15" w:rsidRPr="00D054DC">
        <w:rPr>
          <w:rFonts w:ascii="Courier New" w:hAnsi="Courier New"/>
          <w:vanish/>
        </w:rPr>
        <w:fldChar w:fldCharType="begin"/>
      </w:r>
      <w:r w:rsidR="00505C15" w:rsidRPr="00D054DC">
        <w:rPr>
          <w:rFonts w:ascii="Courier New" w:hAnsi="Courier New"/>
          <w:vanish/>
        </w:rPr>
        <w:instrText xml:space="preserve"> COMMENTS END_STATUTE \* MERGEFORMAT </w:instrText>
      </w:r>
      <w:r w:rsidR="00505C15" w:rsidRPr="00D054DC">
        <w:rPr>
          <w:rFonts w:ascii="Courier New" w:hAnsi="Courier New"/>
          <w:vanish/>
        </w:rPr>
        <w:fldChar w:fldCharType="separate"/>
      </w:r>
      <w:r w:rsidR="00505C15" w:rsidRPr="00D054DC">
        <w:rPr>
          <w:rFonts w:ascii="Courier New" w:hAnsi="Courier New"/>
          <w:vanish/>
        </w:rPr>
        <w:t>END_STATUTE</w:t>
      </w:r>
      <w:r w:rsidR="00505C15" w:rsidRPr="00D054DC">
        <w:rPr>
          <w:rFonts w:ascii="Courier New" w:hAnsi="Courier New"/>
          <w:vanish/>
        </w:rPr>
        <w:fldChar w:fldCharType="end"/>
      </w:r>
    </w:p>
    <w:sectPr w:rsidR="00E06C1F" w:rsidRPr="00D05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7AC9" w14:textId="77777777" w:rsidR="00E06C1F" w:rsidRDefault="00E06C1F">
      <w:r>
        <w:separator/>
      </w:r>
    </w:p>
  </w:endnote>
  <w:endnote w:type="continuationSeparator" w:id="0">
    <w:p w14:paraId="2ECB56A5" w14:textId="77777777" w:rsidR="00E06C1F" w:rsidRDefault="00E0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05EB" w14:textId="77777777" w:rsidR="00E06C1F" w:rsidRDefault="00E06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627" w14:textId="77777777" w:rsidR="00E06C1F" w:rsidRDefault="00E06C1F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EA5E" w14:textId="77777777" w:rsidR="00E06C1F" w:rsidRDefault="00E06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25BC" w14:textId="77777777" w:rsidR="00E06C1F" w:rsidRDefault="00E06C1F">
      <w:r>
        <w:separator/>
      </w:r>
    </w:p>
  </w:footnote>
  <w:footnote w:type="continuationSeparator" w:id="0">
    <w:p w14:paraId="06946A8B" w14:textId="77777777" w:rsidR="00E06C1F" w:rsidRDefault="00E0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52C0" w14:textId="77777777" w:rsidR="00E06C1F" w:rsidRDefault="00E06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2984" w14:textId="77777777" w:rsidR="00E06C1F" w:rsidRDefault="00E06C1F">
    <w:pPr>
      <w:pStyle w:val="Header"/>
    </w:pPr>
  </w:p>
  <w:p w14:paraId="21ABB0C1" w14:textId="77777777" w:rsidR="00E06C1F" w:rsidRDefault="00E06C1F">
    <w:pPr>
      <w:pStyle w:val="Header"/>
    </w:pPr>
  </w:p>
  <w:p w14:paraId="52A8A312" w14:textId="77777777" w:rsidR="00E06C1F" w:rsidRDefault="00E06C1F">
    <w:pPr>
      <w:pStyle w:val="Header"/>
    </w:pPr>
  </w:p>
  <w:p w14:paraId="2A84C3E7" w14:textId="77777777" w:rsidR="00E06C1F" w:rsidRDefault="00E06C1F">
    <w:pPr>
      <w:pStyle w:val="Header"/>
    </w:pPr>
  </w:p>
  <w:p w14:paraId="425C5101" w14:textId="77777777" w:rsidR="00E06C1F" w:rsidRDefault="00E06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DDD4" w14:textId="77777777" w:rsidR="00E06C1F" w:rsidRDefault="00E06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15"/>
    <w:rsid w:val="004C72B7"/>
    <w:rsid w:val="00505C15"/>
    <w:rsid w:val="00D054DC"/>
    <w:rsid w:val="00E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3FE741"/>
  <w15:chartTrackingRefBased/>
  <w15:docId w15:val="{474E698F-A389-4099-AA15-E24A9F7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65</Words>
  <Characters>396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49-426</vt:lpstr>
    </vt:vector>
  </TitlesOfParts>
  <Company>LCS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49-426.07; Imminent and substantial endangerment</dc:title>
  <dc:subject>Imminent and substantial endangerment</dc:subject>
  <dc:creator>Arizona Legislative Council</dc:creator>
  <cp:keywords/>
  <dc:description>49_x001e_426.07</dc:description>
  <cp:lastModifiedBy>dbupdate</cp:lastModifiedBy>
  <cp:revision>2</cp:revision>
  <cp:lastPrinted>1999-03-22T18:35:00Z</cp:lastPrinted>
  <dcterms:created xsi:type="dcterms:W3CDTF">2025-09-21T17:48:00Z</dcterms:created>
  <dcterms:modified xsi:type="dcterms:W3CDTF">2025-09-21T17:48:00Z</dcterms:modified>
</cp:coreProperties>
</file>