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3D7B" w14:textId="77777777" w:rsidR="00101E5B" w:rsidRPr="009D7AFD" w:rsidRDefault="00426D3A">
      <w:pPr>
        <w:pStyle w:val="SEC06-18"/>
        <w:rPr>
          <w:rFonts w:ascii="Courier New" w:hAnsi="Courier New"/>
          <w:noProof w:val="0"/>
        </w:rPr>
      </w:pPr>
      <w:r w:rsidRPr="009D7AFD">
        <w:rPr>
          <w:rFonts w:ascii="Courier New" w:hAnsi="Courier New"/>
          <w:vanish/>
        </w:rPr>
        <w:fldChar w:fldCharType="begin"/>
      </w:r>
      <w:r w:rsidRPr="009D7AFD">
        <w:rPr>
          <w:rFonts w:ascii="Courier New" w:hAnsi="Courier New"/>
          <w:vanish/>
        </w:rPr>
        <w:instrText xml:space="preserve"> COMMENTS START_STATUTE \* MERGEFORMAT </w:instrText>
      </w:r>
      <w:r w:rsidRPr="009D7AFD">
        <w:rPr>
          <w:rFonts w:ascii="Courier New" w:hAnsi="Courier New"/>
          <w:vanish/>
        </w:rPr>
        <w:fldChar w:fldCharType="separate"/>
      </w:r>
      <w:r w:rsidRPr="009D7AFD">
        <w:rPr>
          <w:rFonts w:ascii="Courier New" w:hAnsi="Courier New"/>
          <w:vanish/>
        </w:rPr>
        <w:t>START_STATUTE</w:t>
      </w:r>
      <w:r w:rsidRPr="009D7AFD">
        <w:rPr>
          <w:rFonts w:ascii="Courier New" w:hAnsi="Courier New"/>
          <w:vanish/>
        </w:rPr>
        <w:fldChar w:fldCharType="end"/>
      </w:r>
      <w:r w:rsidR="00101E5B" w:rsidRPr="009D7AFD">
        <w:rPr>
          <w:rStyle w:val="SNUM"/>
          <w:rFonts w:ascii="Courier New" w:hAnsi="Courier New"/>
          <w:noProof w:val="0"/>
        </w:rPr>
        <w:t>48-2202</w:t>
      </w:r>
      <w:r w:rsidR="00101E5B" w:rsidRPr="009D7AFD">
        <w:rPr>
          <w:rFonts w:ascii="Courier New" w:hAnsi="Courier New"/>
          <w:noProof w:val="0"/>
        </w:rPr>
        <w:t>.  </w:t>
      </w:r>
      <w:r w:rsidR="00101E5B" w:rsidRPr="009D7AFD">
        <w:rPr>
          <w:rStyle w:val="SECHEAD"/>
          <w:rFonts w:ascii="Courier New" w:hAnsi="Courier New"/>
          <w:noProof w:val="0"/>
        </w:rPr>
        <w:t>Establishment of health service district; purpose; limitations; definition</w:t>
      </w:r>
    </w:p>
    <w:p w14:paraId="4A6194AA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>A.  Health service districts may be established only:</w:t>
      </w:r>
    </w:p>
    <w:p w14:paraId="1C9116B3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>1.  For the purpos</w:t>
      </w:r>
      <w:r w:rsidR="0005095A" w:rsidRPr="009D7AFD">
        <w:rPr>
          <w:rFonts w:ascii="Courier New" w:hAnsi="Courier New"/>
          <w:noProof w:val="0"/>
        </w:rPr>
        <w:t>e of purchasing, leasing, lease</w:t>
      </w:r>
      <w:r w:rsidR="0005095A" w:rsidRPr="009D7AFD">
        <w:rPr>
          <w:rFonts w:ascii="Courier New" w:hAnsi="Courier New"/>
          <w:noProof w:val="0"/>
        </w:rPr>
        <w:noBreakHyphen/>
      </w:r>
      <w:r w:rsidRPr="009D7AFD">
        <w:rPr>
          <w:rFonts w:ascii="Courier New" w:hAnsi="Courier New"/>
          <w:noProof w:val="0"/>
        </w:rPr>
        <w:t>purchasing, constructing, establishing, equipping, operating or maintaining an ambulance service, a medical clinic or clinics or a combined medical clinic and ambulance service.</w:t>
      </w:r>
    </w:p>
    <w:p w14:paraId="05209BCF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>2.  In areas designated by the department of health services as medically-underserved pursuant to section 36</w:t>
      </w:r>
      <w:r w:rsidRPr="009D7AFD">
        <w:rPr>
          <w:rFonts w:ascii="Courier New" w:hAnsi="Courier New"/>
          <w:noProof w:val="0"/>
        </w:rPr>
        <w:noBreakHyphen/>
        <w:t>2352.</w:t>
      </w:r>
    </w:p>
    <w:p w14:paraId="4F061250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>3.  If the district area is greater than six hundred forty acres.</w:t>
      </w:r>
    </w:p>
    <w:p w14:paraId="36F97728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>4.  If more than three hundred qualified electors reside within the district.</w:t>
      </w:r>
    </w:p>
    <w:p w14:paraId="1B5D092F" w14:textId="77777777" w:rsidR="00101E5B" w:rsidRPr="009D7AFD" w:rsidRDefault="00101E5B">
      <w:pPr>
        <w:pStyle w:val="P06-00"/>
        <w:rPr>
          <w:rFonts w:ascii="Courier New" w:hAnsi="Courier New"/>
          <w:noProof w:val="0"/>
        </w:rPr>
      </w:pPr>
      <w:r w:rsidRPr="009D7AFD">
        <w:rPr>
          <w:rFonts w:ascii="Courier New" w:hAnsi="Courier New"/>
          <w:noProof w:val="0"/>
        </w:rPr>
        <w:t xml:space="preserve">B.  For purposes of this section, a "medical clinic" means a facility which provides for the physical evaluation, diagnosis and treatment of patients and which does not keep patients overnight as bed patients or treat patients under general anesthesia.  A medical clinic does not include an urgent care center. </w:t>
      </w:r>
      <w:r w:rsidR="0005095A" w:rsidRPr="009D7AFD">
        <w:rPr>
          <w:rFonts w:ascii="Courier New" w:hAnsi="Courier New"/>
          <w:vanish/>
        </w:rPr>
        <w:fldChar w:fldCharType="begin"/>
      </w:r>
      <w:r w:rsidR="0005095A" w:rsidRPr="009D7AFD">
        <w:rPr>
          <w:rFonts w:ascii="Courier New" w:hAnsi="Courier New"/>
          <w:vanish/>
        </w:rPr>
        <w:instrText xml:space="preserve"> COMMENTS END_STATUTE \* MERGEFORMAT </w:instrText>
      </w:r>
      <w:r w:rsidR="0005095A" w:rsidRPr="009D7AFD">
        <w:rPr>
          <w:rFonts w:ascii="Courier New" w:hAnsi="Courier New"/>
          <w:vanish/>
        </w:rPr>
        <w:fldChar w:fldCharType="separate"/>
      </w:r>
      <w:r w:rsidR="0005095A" w:rsidRPr="009D7AFD">
        <w:rPr>
          <w:rFonts w:ascii="Courier New" w:hAnsi="Courier New"/>
          <w:vanish/>
        </w:rPr>
        <w:t>END_STATUTE</w:t>
      </w:r>
      <w:r w:rsidR="0005095A" w:rsidRPr="009D7AFD">
        <w:rPr>
          <w:rFonts w:ascii="Courier New" w:hAnsi="Courier New"/>
          <w:vanish/>
        </w:rPr>
        <w:fldChar w:fldCharType="end"/>
      </w:r>
    </w:p>
    <w:sectPr w:rsidR="00101E5B" w:rsidRPr="009D7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CAD" w14:textId="77777777" w:rsidR="00101E5B" w:rsidRDefault="00101E5B">
      <w:r>
        <w:separator/>
      </w:r>
    </w:p>
  </w:endnote>
  <w:endnote w:type="continuationSeparator" w:id="0">
    <w:p w14:paraId="57B937A8" w14:textId="77777777" w:rsidR="00101E5B" w:rsidRDefault="0010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88BB" w14:textId="77777777" w:rsidR="00101E5B" w:rsidRDefault="00101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5A14" w14:textId="77777777" w:rsidR="00101E5B" w:rsidRDefault="00101E5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E7FE" w14:textId="77777777" w:rsidR="00101E5B" w:rsidRDefault="0010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06C5" w14:textId="77777777" w:rsidR="00101E5B" w:rsidRDefault="00101E5B">
      <w:r>
        <w:separator/>
      </w:r>
    </w:p>
  </w:footnote>
  <w:footnote w:type="continuationSeparator" w:id="0">
    <w:p w14:paraId="40E338E1" w14:textId="77777777" w:rsidR="00101E5B" w:rsidRDefault="0010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9168" w14:textId="77777777" w:rsidR="00101E5B" w:rsidRDefault="00101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49AE" w14:textId="77777777" w:rsidR="00101E5B" w:rsidRDefault="00101E5B">
    <w:pPr>
      <w:pStyle w:val="Header"/>
    </w:pPr>
  </w:p>
  <w:p w14:paraId="6C223A27" w14:textId="77777777" w:rsidR="00101E5B" w:rsidRDefault="00101E5B">
    <w:pPr>
      <w:pStyle w:val="Header"/>
    </w:pPr>
  </w:p>
  <w:p w14:paraId="781DCEDE" w14:textId="77777777" w:rsidR="00101E5B" w:rsidRDefault="00101E5B">
    <w:pPr>
      <w:pStyle w:val="Header"/>
    </w:pPr>
  </w:p>
  <w:p w14:paraId="2A961FA6" w14:textId="77777777" w:rsidR="00101E5B" w:rsidRDefault="00101E5B">
    <w:pPr>
      <w:pStyle w:val="Header"/>
    </w:pPr>
  </w:p>
  <w:p w14:paraId="5C48E6AA" w14:textId="77777777" w:rsidR="00101E5B" w:rsidRDefault="00101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F2B9" w14:textId="77777777" w:rsidR="00101E5B" w:rsidRDefault="00101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3A"/>
    <w:rsid w:val="0005095A"/>
    <w:rsid w:val="00101E5B"/>
    <w:rsid w:val="00426D3A"/>
    <w:rsid w:val="009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E53F19"/>
  <w15:chartTrackingRefBased/>
  <w15:docId w15:val="{BC6900A6-3667-48B2-BC21-B7A24DD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152</Words>
  <Characters>892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48-2202</vt:lpstr>
    </vt:vector>
  </TitlesOfParts>
  <Company>LCS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48-2202; Establishment of health service district; purpose; limitations; definition</dc:title>
  <dc:subject>Establishment of health service district; purpose; limitations; definition</dc:subject>
  <dc:creator>Arizona Legislative Council</dc:creator>
  <cp:keywords/>
  <dc:description>48_x001e_2202</dc:description>
  <cp:lastModifiedBy>dbupdate</cp:lastModifiedBy>
  <cp:revision>2</cp:revision>
  <cp:lastPrinted>1999-03-22T18:35:00Z</cp:lastPrinted>
  <dcterms:created xsi:type="dcterms:W3CDTF">2025-09-21T15:39:00Z</dcterms:created>
  <dcterms:modified xsi:type="dcterms:W3CDTF">2025-09-21T15:39:00Z</dcterms:modified>
</cp:coreProperties>
</file>