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17FB" w14:textId="77777777" w:rsidR="00DF4A66" w:rsidRPr="00583D3D" w:rsidRDefault="00DF4A66" w:rsidP="00DF4A66">
      <w:pPr>
        <w:pStyle w:val="SEC06-19"/>
        <w:rPr>
          <w:rFonts w:ascii="Courier New" w:hAnsi="Courier New"/>
        </w:rPr>
      </w:pPr>
      <w:r w:rsidRPr="00583D3D">
        <w:rPr>
          <w:rFonts w:ascii="Courier New" w:hAnsi="Courier New"/>
          <w:vanish/>
        </w:rPr>
        <w:fldChar w:fldCharType="begin"/>
      </w:r>
      <w:r w:rsidRPr="00583D3D">
        <w:rPr>
          <w:rFonts w:ascii="Courier New" w:hAnsi="Courier New"/>
          <w:vanish/>
        </w:rPr>
        <w:instrText xml:space="preserve"> COMMENTS START_STATUTE \* MERGEFORMAT </w:instrText>
      </w:r>
      <w:r w:rsidRPr="00583D3D">
        <w:rPr>
          <w:rFonts w:ascii="Courier New" w:hAnsi="Courier New"/>
          <w:vanish/>
        </w:rPr>
        <w:fldChar w:fldCharType="separate"/>
      </w:r>
      <w:r w:rsidRPr="00583D3D">
        <w:rPr>
          <w:rFonts w:ascii="Courier New" w:hAnsi="Courier New"/>
          <w:vanish/>
        </w:rPr>
        <w:t>START_STATUTE</w:t>
      </w:r>
      <w:r w:rsidRPr="00583D3D">
        <w:rPr>
          <w:rFonts w:ascii="Courier New" w:hAnsi="Courier New"/>
          <w:vanish/>
        </w:rPr>
        <w:fldChar w:fldCharType="end"/>
      </w:r>
      <w:r w:rsidRPr="00583D3D">
        <w:rPr>
          <w:rStyle w:val="SNUM"/>
          <w:rFonts w:ascii="Courier New" w:hAnsi="Courier New"/>
        </w:rPr>
        <w:t>47-2A103</w:t>
      </w:r>
      <w:r w:rsidRPr="00583D3D">
        <w:rPr>
          <w:rFonts w:ascii="Courier New" w:hAnsi="Courier New"/>
        </w:rPr>
        <w:t>.  </w:t>
      </w:r>
      <w:r w:rsidRPr="00583D3D">
        <w:rPr>
          <w:rStyle w:val="SECHEAD"/>
          <w:rFonts w:ascii="Courier New" w:hAnsi="Courier New"/>
        </w:rPr>
        <w:t>Definitions and index of definitions</w:t>
      </w:r>
    </w:p>
    <w:p w14:paraId="3DADF550" w14:textId="77777777" w:rsidR="00DF4A66" w:rsidRPr="00583D3D" w:rsidRDefault="00DF4A66" w:rsidP="00DF4A66">
      <w:pPr>
        <w:pStyle w:val="P06-00"/>
        <w:rPr>
          <w:rFonts w:ascii="Courier New" w:hAnsi="Courier New"/>
        </w:rPr>
      </w:pPr>
      <w:r w:rsidRPr="00583D3D">
        <w:rPr>
          <w:rFonts w:ascii="Courier New" w:hAnsi="Courier New"/>
        </w:rPr>
        <w:t>A.  In this chapter, unless the context otherwise requires:</w:t>
      </w:r>
    </w:p>
    <w:p w14:paraId="55A8E517" w14:textId="77777777" w:rsidR="00DF4A66" w:rsidRPr="00583D3D" w:rsidRDefault="00DF4A66" w:rsidP="00DF4A66">
      <w:pPr>
        <w:pStyle w:val="P06-00"/>
        <w:rPr>
          <w:rFonts w:ascii="Courier New" w:hAnsi="Courier New"/>
        </w:rPr>
      </w:pPr>
      <w:r w:rsidRPr="00583D3D">
        <w:rPr>
          <w:rFonts w:ascii="Courier New" w:hAnsi="Courier New"/>
        </w:rPr>
        <w:t>1.  "Buyer in ordinary course of business"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14:paraId="4B6973D4" w14:textId="77777777" w:rsidR="00DF4A66" w:rsidRPr="00583D3D" w:rsidRDefault="00DF4A66" w:rsidP="00DF4A66">
      <w:pPr>
        <w:pStyle w:val="P06-00"/>
        <w:rPr>
          <w:rFonts w:ascii="Courier New" w:hAnsi="Courier New"/>
        </w:rPr>
      </w:pPr>
      <w:r w:rsidRPr="00583D3D">
        <w:rPr>
          <w:rFonts w:ascii="Courier New" w:hAnsi="Courier New"/>
        </w:rPr>
        <w:t>2.  "Cancellation" occurs when either party puts an end to the lease contract for default by the other party.</w:t>
      </w:r>
    </w:p>
    <w:p w14:paraId="278D6901" w14:textId="77777777" w:rsidR="00DF4A66" w:rsidRPr="00583D3D" w:rsidRDefault="00DF4A66" w:rsidP="00DF4A66">
      <w:pPr>
        <w:pStyle w:val="P06-00"/>
        <w:rPr>
          <w:rFonts w:ascii="Courier New" w:hAnsi="Courier New"/>
        </w:rPr>
      </w:pPr>
      <w:r w:rsidRPr="00583D3D">
        <w:rPr>
          <w:rFonts w:ascii="Courier New" w:hAnsi="Courier New"/>
        </w:rPr>
        <w:t>3.  "Commercial unit" means such a unit of goods as by commercial usage is a single whole for purposes of lease and division of which materially impairs its character or value on the market or in use.  A commercial unit may be a single article, as a machine, or a set of articles, as a suite of furniture or a line of machinery, or a quantity, as a gross or carload, or any other unit treated in use or in the relevant market as a single whole.</w:t>
      </w:r>
    </w:p>
    <w:p w14:paraId="77020ECC" w14:textId="77777777" w:rsidR="00DF4A66" w:rsidRPr="00583D3D" w:rsidRDefault="00DF4A66" w:rsidP="00DF4A66">
      <w:pPr>
        <w:pStyle w:val="P06-00"/>
        <w:rPr>
          <w:rFonts w:ascii="Courier New" w:hAnsi="Courier New"/>
        </w:rPr>
      </w:pPr>
      <w:r w:rsidRPr="00583D3D">
        <w:rPr>
          <w:rFonts w:ascii="Courier New" w:hAnsi="Courier New"/>
        </w:rPr>
        <w:t>4.  "Conforming" goods or performance under a lease contract means goods or performance that is in accordance with the obligations under the lease contract.</w:t>
      </w:r>
    </w:p>
    <w:p w14:paraId="24FE943C" w14:textId="77777777" w:rsidR="00DF4A66" w:rsidRPr="00583D3D" w:rsidRDefault="00DF4A66" w:rsidP="00DF4A66">
      <w:pPr>
        <w:pStyle w:val="P06-00"/>
        <w:rPr>
          <w:rFonts w:ascii="Courier New" w:hAnsi="Courier New"/>
        </w:rPr>
      </w:pPr>
      <w:r w:rsidRPr="00583D3D">
        <w:rPr>
          <w:rFonts w:ascii="Courier New" w:hAnsi="Courier New"/>
        </w:rPr>
        <w:t>5.  "Consumer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twenty-five thousand dollars.</w:t>
      </w:r>
    </w:p>
    <w:p w14:paraId="55897978" w14:textId="77777777" w:rsidR="00DF4A66" w:rsidRPr="00583D3D" w:rsidRDefault="00DF4A66" w:rsidP="00DF4A66">
      <w:pPr>
        <w:pStyle w:val="P06-00"/>
        <w:rPr>
          <w:rFonts w:ascii="Courier New" w:hAnsi="Courier New"/>
        </w:rPr>
      </w:pPr>
      <w:r w:rsidRPr="00583D3D">
        <w:rPr>
          <w:rFonts w:ascii="Courier New" w:hAnsi="Courier New"/>
        </w:rPr>
        <w:t>6.  "Fault" means wrongful act, omission, breach or default.</w:t>
      </w:r>
    </w:p>
    <w:p w14:paraId="1605C8DD" w14:textId="77777777" w:rsidR="00DF4A66" w:rsidRPr="00583D3D" w:rsidRDefault="00DF4A66" w:rsidP="00DF4A66">
      <w:pPr>
        <w:pStyle w:val="P06-00"/>
        <w:rPr>
          <w:rFonts w:ascii="Courier New" w:hAnsi="Courier New"/>
        </w:rPr>
      </w:pPr>
      <w:r w:rsidRPr="00583D3D">
        <w:rPr>
          <w:rFonts w:ascii="Courier New" w:hAnsi="Courier New"/>
        </w:rPr>
        <w:t>7.  "Finance lease" means a lease with respect to which:</w:t>
      </w:r>
    </w:p>
    <w:p w14:paraId="76F778B5" w14:textId="77777777" w:rsidR="00DF4A66" w:rsidRPr="00583D3D" w:rsidRDefault="00DF4A66" w:rsidP="00DF4A66">
      <w:pPr>
        <w:pStyle w:val="P06-00"/>
        <w:rPr>
          <w:rFonts w:ascii="Courier New" w:hAnsi="Courier New"/>
        </w:rPr>
      </w:pPr>
      <w:r w:rsidRPr="00583D3D">
        <w:rPr>
          <w:rFonts w:ascii="Courier New" w:hAnsi="Courier New"/>
        </w:rPr>
        <w:t>(a)  The lessor does not select, manufacture or supply the goods;</w:t>
      </w:r>
    </w:p>
    <w:p w14:paraId="0EDEC153" w14:textId="77777777" w:rsidR="00DF4A66" w:rsidRPr="00583D3D" w:rsidRDefault="00DF4A66" w:rsidP="00DF4A66">
      <w:pPr>
        <w:pStyle w:val="P06-00"/>
        <w:rPr>
          <w:rFonts w:ascii="Courier New" w:hAnsi="Courier New"/>
        </w:rPr>
      </w:pPr>
      <w:r w:rsidRPr="00583D3D">
        <w:rPr>
          <w:rFonts w:ascii="Courier New" w:hAnsi="Courier New"/>
        </w:rPr>
        <w:t>(b)  The lessor acquires the goods or the right to possession and use of the goods in connection with the lease; and</w:t>
      </w:r>
    </w:p>
    <w:p w14:paraId="12AB5383" w14:textId="77777777" w:rsidR="00DF4A66" w:rsidRPr="00583D3D" w:rsidRDefault="00DF4A66" w:rsidP="00DF4A66">
      <w:pPr>
        <w:pStyle w:val="P06-00"/>
        <w:rPr>
          <w:rFonts w:ascii="Courier New" w:hAnsi="Courier New"/>
        </w:rPr>
      </w:pPr>
      <w:r w:rsidRPr="00583D3D">
        <w:rPr>
          <w:rFonts w:ascii="Courier New" w:hAnsi="Courier New"/>
        </w:rPr>
        <w:t>(c)  One of the following occurs:</w:t>
      </w:r>
    </w:p>
    <w:p w14:paraId="51AF9192" w14:textId="77777777" w:rsidR="00DF4A66" w:rsidRPr="00583D3D" w:rsidRDefault="00DF4A66" w:rsidP="00DF4A66">
      <w:pPr>
        <w:pStyle w:val="P06-00"/>
        <w:rPr>
          <w:rFonts w:ascii="Courier New" w:hAnsi="Courier New"/>
        </w:rPr>
      </w:pPr>
      <w:r w:rsidRPr="00583D3D">
        <w:rPr>
          <w:rFonts w:ascii="Courier New" w:hAnsi="Courier New"/>
        </w:rPr>
        <w:t>(</w:t>
      </w:r>
      <w:proofErr w:type="spellStart"/>
      <w:r w:rsidRPr="00583D3D">
        <w:rPr>
          <w:rFonts w:ascii="Courier New" w:hAnsi="Courier New"/>
        </w:rPr>
        <w:t>i</w:t>
      </w:r>
      <w:proofErr w:type="spellEnd"/>
      <w:r w:rsidRPr="00583D3D">
        <w:rPr>
          <w:rFonts w:ascii="Courier New" w:hAnsi="Courier New"/>
        </w:rPr>
        <w:t>)  The lessee receives a copy of the contract by which the lessor acquired the goods or the right to possession and use of the goods before signing the lease contract;</w:t>
      </w:r>
    </w:p>
    <w:p w14:paraId="577064BB" w14:textId="77777777" w:rsidR="00DF4A66" w:rsidRPr="00583D3D" w:rsidRDefault="00DF4A66" w:rsidP="00DF4A66">
      <w:pPr>
        <w:pStyle w:val="P06-00"/>
        <w:rPr>
          <w:rFonts w:ascii="Courier New" w:hAnsi="Courier New"/>
        </w:rPr>
      </w:pPr>
      <w:r w:rsidRPr="00583D3D">
        <w:rPr>
          <w:rFonts w:ascii="Courier New" w:hAnsi="Courier New"/>
        </w:rPr>
        <w:t>(ii)  The lessee's approval of the contract by which the lessor acquired the goods or the right to possession and use of the goods is a condition to effectiveness of the lease contract;</w:t>
      </w:r>
    </w:p>
    <w:p w14:paraId="0DD539D8" w14:textId="77777777" w:rsidR="00DF4A66" w:rsidRPr="00583D3D" w:rsidRDefault="00DF4A66" w:rsidP="00DF4A66">
      <w:pPr>
        <w:pStyle w:val="P06-00"/>
        <w:rPr>
          <w:rFonts w:ascii="Courier New" w:hAnsi="Courier New"/>
        </w:rPr>
      </w:pPr>
      <w:r w:rsidRPr="00583D3D">
        <w:rPr>
          <w:rFonts w:ascii="Courier New" w:hAnsi="Courier New"/>
        </w:rPr>
        <w:t>(iii)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14:paraId="4818DA20" w14:textId="77777777" w:rsidR="00DF4A66" w:rsidRPr="00583D3D" w:rsidRDefault="00DF4A66" w:rsidP="00DF4A66">
      <w:pPr>
        <w:pStyle w:val="P06-00"/>
        <w:rPr>
          <w:rFonts w:ascii="Courier New" w:hAnsi="Courier New"/>
        </w:rPr>
      </w:pPr>
      <w:r w:rsidRPr="00583D3D">
        <w:rPr>
          <w:rFonts w:ascii="Courier New" w:hAnsi="Courier New"/>
        </w:rPr>
        <w:t>(iv)  If the lease is not a consumer lease, the lessor, before the lessee signs the lease contract, informs the lessee in writing of the identity of the person supplying the goods to the lessor, unless the lessee has selected that person and directed the lessor to acquire the goods or the right to possession and use of the goods from that person,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that the lessee may communicate with the person supplying the goods to the lessor and receive an accurate and complete statement of those promises and warranties, including any disclaimers and limitations of them or of remedies.</w:t>
      </w:r>
    </w:p>
    <w:p w14:paraId="7C74E27A" w14:textId="77777777" w:rsidR="00DF4A66" w:rsidRPr="00583D3D" w:rsidRDefault="00DF4A66" w:rsidP="00DF4A66">
      <w:pPr>
        <w:pStyle w:val="P06-00"/>
        <w:rPr>
          <w:rFonts w:ascii="Courier New" w:hAnsi="Courier New"/>
        </w:rPr>
      </w:pPr>
      <w:r w:rsidRPr="00583D3D">
        <w:rPr>
          <w:rFonts w:ascii="Courier New" w:hAnsi="Courier New"/>
        </w:rPr>
        <w:t>8.  "Goods" means all things that are movable at the time of identification to the lease contract, or are fixtures (section 47</w:t>
      </w:r>
      <w:r w:rsidRPr="00583D3D">
        <w:rPr>
          <w:rFonts w:ascii="Courier New" w:hAnsi="Courier New"/>
        </w:rPr>
        <w:noBreakHyphen/>
        <w:t>2A309), but the term does not include money, documents, instruments, accounts, chattel paper, general intangibles or minerals or the like, including oil and gas, before extraction.  The term also includes the unborn young of animals.</w:t>
      </w:r>
    </w:p>
    <w:p w14:paraId="2B214EE5" w14:textId="77777777" w:rsidR="00DF4A66" w:rsidRPr="00583D3D" w:rsidRDefault="00DF4A66" w:rsidP="00DF4A66">
      <w:pPr>
        <w:pStyle w:val="P06-00"/>
        <w:rPr>
          <w:rFonts w:ascii="Courier New" w:hAnsi="Courier New"/>
        </w:rPr>
      </w:pPr>
      <w:r w:rsidRPr="00583D3D">
        <w:rPr>
          <w:rFonts w:ascii="Courier New" w:hAnsi="Courier New"/>
        </w:rPr>
        <w:t>9.  "Installment lease contract" means a lease contract that authorizes or requires the delivery of goods in separate lots to be separately accepted, even though the lease contract contains a clause "each delivery is a separate lease" or its equivalent.</w:t>
      </w:r>
    </w:p>
    <w:p w14:paraId="37DC6250" w14:textId="77777777" w:rsidR="00DF4A66" w:rsidRPr="00583D3D" w:rsidRDefault="00DF4A66" w:rsidP="00DF4A66">
      <w:pPr>
        <w:pStyle w:val="P05-00"/>
        <w:rPr>
          <w:rFonts w:ascii="Courier New" w:hAnsi="Courier New"/>
        </w:rPr>
      </w:pPr>
      <w:r w:rsidRPr="00583D3D">
        <w:rPr>
          <w:rFonts w:ascii="Courier New" w:hAnsi="Courier New"/>
        </w:rPr>
        <w:t>10.  "Lease"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14:paraId="1CB4569B" w14:textId="77777777" w:rsidR="00DF4A66" w:rsidRPr="00583D3D" w:rsidRDefault="00DF4A66" w:rsidP="00DF4A66">
      <w:pPr>
        <w:pStyle w:val="P05-00"/>
        <w:rPr>
          <w:rFonts w:ascii="Courier New" w:hAnsi="Courier New"/>
        </w:rPr>
      </w:pPr>
      <w:r w:rsidRPr="00583D3D">
        <w:rPr>
          <w:rFonts w:ascii="Courier New" w:hAnsi="Courier New"/>
        </w:rPr>
        <w:t>11.  "Lease agreement" means the bargain, with respect to the lease, of the lessor and the lessee in fact as found in their language or by implication from other circumstances including course of dealing or usage of trade or course of performance as provided in this article.  Unless the context clearly indicates otherwise, the term includes a sublease agreement.</w:t>
      </w:r>
    </w:p>
    <w:p w14:paraId="4D6B2CFC" w14:textId="77777777" w:rsidR="00DF4A66" w:rsidRPr="00583D3D" w:rsidRDefault="00DF4A66" w:rsidP="00DF4A66">
      <w:pPr>
        <w:pStyle w:val="P05-00"/>
        <w:rPr>
          <w:rFonts w:ascii="Courier New" w:hAnsi="Courier New"/>
        </w:rPr>
      </w:pPr>
      <w:r w:rsidRPr="00583D3D">
        <w:rPr>
          <w:rFonts w:ascii="Courier New" w:hAnsi="Courier New"/>
        </w:rPr>
        <w:t>12.  "Lease contract" means the total legal obligation that results from the lease agreement as affected by this chapter and any other applicable rules of law.  Unless the context clearly indicates otherwise, the term includes a sublease contract.</w:t>
      </w:r>
    </w:p>
    <w:p w14:paraId="23A98DA0" w14:textId="77777777" w:rsidR="00DF4A66" w:rsidRPr="00583D3D" w:rsidRDefault="00DF4A66" w:rsidP="00DF4A66">
      <w:pPr>
        <w:pStyle w:val="P05-00"/>
        <w:rPr>
          <w:rFonts w:ascii="Courier New" w:hAnsi="Courier New"/>
        </w:rPr>
      </w:pPr>
      <w:r w:rsidRPr="00583D3D">
        <w:rPr>
          <w:rFonts w:ascii="Courier New" w:hAnsi="Courier New"/>
        </w:rPr>
        <w:t>13.  "Leasehold interest" means the interest of the lessor or the lessee under a lease contract.</w:t>
      </w:r>
    </w:p>
    <w:p w14:paraId="3AAAF0F1" w14:textId="77777777" w:rsidR="00DF4A66" w:rsidRPr="00583D3D" w:rsidRDefault="00DF4A66" w:rsidP="00DF4A66">
      <w:pPr>
        <w:pStyle w:val="P05-00"/>
        <w:rPr>
          <w:rFonts w:ascii="Courier New" w:hAnsi="Courier New"/>
        </w:rPr>
      </w:pPr>
      <w:r w:rsidRPr="00583D3D">
        <w:rPr>
          <w:rFonts w:ascii="Courier New" w:hAnsi="Courier New"/>
        </w:rPr>
        <w:t>14.  "Lessee" means a person who acquires the right to possession and use of goods under a lease.  Unless the context clearly indicates otherwise, the term includes a sublessee.</w:t>
      </w:r>
    </w:p>
    <w:p w14:paraId="4AEA21C5" w14:textId="77777777" w:rsidR="00DF4A66" w:rsidRPr="00583D3D" w:rsidRDefault="00DF4A66" w:rsidP="00DF4A66">
      <w:pPr>
        <w:pStyle w:val="P05-00"/>
        <w:rPr>
          <w:rFonts w:ascii="Courier New" w:hAnsi="Courier New"/>
        </w:rPr>
      </w:pPr>
      <w:r w:rsidRPr="00583D3D">
        <w:rPr>
          <w:rFonts w:ascii="Courier New" w:hAnsi="Courier New"/>
        </w:rPr>
        <w:t>15.  "Lessee in ordinary course of business" means a person who in good faith and without knowledge that the lease to him is in violation of the ownership rights or security interest or leasehold interest of a third party in the goods leases in ordinary course from a person in the business of selling or leasing goods of that kind but does not include a pawnbroker.</w:t>
      </w:r>
      <w:r w:rsidR="00783260" w:rsidRPr="00583D3D">
        <w:rPr>
          <w:rFonts w:ascii="Courier New" w:hAnsi="Courier New"/>
        </w:rPr>
        <w:t>  </w:t>
      </w:r>
      <w:r w:rsidRPr="00583D3D">
        <w:rPr>
          <w:rFonts w:ascii="Courier New" w:hAnsi="Courier New"/>
        </w:rPr>
        <w:t>"Leasing"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14:paraId="131E62B4" w14:textId="77777777" w:rsidR="00DF4A66" w:rsidRPr="00583D3D" w:rsidRDefault="00DF4A66" w:rsidP="00DF4A66">
      <w:pPr>
        <w:pStyle w:val="P05-00"/>
        <w:rPr>
          <w:rFonts w:ascii="Courier New" w:hAnsi="Courier New"/>
        </w:rPr>
      </w:pPr>
      <w:r w:rsidRPr="00583D3D">
        <w:rPr>
          <w:rFonts w:ascii="Courier New" w:hAnsi="Courier New"/>
        </w:rPr>
        <w:t>16.  "Lessor" means a person who transfers the right to possession and use of goods under a lease.  Unless the context clearly indicates otherwise, the term includes a sublessor.</w:t>
      </w:r>
    </w:p>
    <w:p w14:paraId="0FBD4898" w14:textId="77777777" w:rsidR="00DF4A66" w:rsidRPr="00583D3D" w:rsidRDefault="00DF4A66" w:rsidP="00DF4A66">
      <w:pPr>
        <w:pStyle w:val="P05-00"/>
        <w:rPr>
          <w:rFonts w:ascii="Courier New" w:hAnsi="Courier New"/>
        </w:rPr>
      </w:pPr>
      <w:r w:rsidRPr="00583D3D">
        <w:rPr>
          <w:rFonts w:ascii="Courier New" w:hAnsi="Courier New"/>
        </w:rPr>
        <w:t>17.  "Lessor's residual interest" means the lessor's interest in the goods after expiration, termination or cancellation of the lease contract.</w:t>
      </w:r>
    </w:p>
    <w:p w14:paraId="6B96A158" w14:textId="77777777" w:rsidR="00DF4A66" w:rsidRPr="00583D3D" w:rsidRDefault="00DF4A66" w:rsidP="00DF4A66">
      <w:pPr>
        <w:pStyle w:val="P05-00"/>
        <w:rPr>
          <w:rFonts w:ascii="Courier New" w:hAnsi="Courier New"/>
        </w:rPr>
      </w:pPr>
      <w:r w:rsidRPr="00583D3D">
        <w:rPr>
          <w:rFonts w:ascii="Courier New" w:hAnsi="Courier New"/>
        </w:rPr>
        <w:t>18.  "Lien" means a charge against or interest in goods to secure payment of a debt or performance of an obligation, but the term does not include a security interest.</w:t>
      </w:r>
    </w:p>
    <w:p w14:paraId="0CB89AAB" w14:textId="77777777" w:rsidR="00DF4A66" w:rsidRPr="00583D3D" w:rsidRDefault="00DF4A66" w:rsidP="00DF4A66">
      <w:pPr>
        <w:pStyle w:val="P05-00"/>
        <w:rPr>
          <w:rFonts w:ascii="Courier New" w:hAnsi="Courier New"/>
        </w:rPr>
      </w:pPr>
      <w:r w:rsidRPr="00583D3D">
        <w:rPr>
          <w:rFonts w:ascii="Courier New" w:hAnsi="Courier New"/>
        </w:rPr>
        <w:t>19.  "</w:t>
      </w:r>
      <w:smartTag w:uri="urn:schemas-microsoft-com:office:smarttags" w:element="place">
        <w:r w:rsidRPr="00583D3D">
          <w:rPr>
            <w:rFonts w:ascii="Courier New" w:hAnsi="Courier New"/>
          </w:rPr>
          <w:t>Lot</w:t>
        </w:r>
      </w:smartTag>
      <w:r w:rsidRPr="00583D3D">
        <w:rPr>
          <w:rFonts w:ascii="Courier New" w:hAnsi="Courier New"/>
        </w:rPr>
        <w:t>" means a parcel or a single article that is the subject matter of a separate lease or delivery, whether or not it is sufficient to perform the lease contract.</w:t>
      </w:r>
    </w:p>
    <w:p w14:paraId="2112429A" w14:textId="77777777" w:rsidR="00DF4A66" w:rsidRPr="00583D3D" w:rsidRDefault="00DF4A66" w:rsidP="00DF4A66">
      <w:pPr>
        <w:pStyle w:val="P05-00"/>
        <w:rPr>
          <w:rFonts w:ascii="Courier New" w:hAnsi="Courier New"/>
        </w:rPr>
      </w:pPr>
      <w:r w:rsidRPr="00583D3D">
        <w:rPr>
          <w:rFonts w:ascii="Courier New" w:hAnsi="Courier New"/>
        </w:rPr>
        <w:t>20.  "Merchant lessee" means a lessee that is a merchant with respect to goods of the kind subject to the lease.</w:t>
      </w:r>
    </w:p>
    <w:p w14:paraId="5491D56D" w14:textId="77777777" w:rsidR="00DF4A66" w:rsidRPr="00583D3D" w:rsidRDefault="00DF4A66" w:rsidP="00DF4A66">
      <w:pPr>
        <w:pStyle w:val="P05-00"/>
        <w:rPr>
          <w:rFonts w:ascii="Courier New" w:hAnsi="Courier New"/>
        </w:rPr>
      </w:pPr>
      <w:r w:rsidRPr="00583D3D">
        <w:rPr>
          <w:rFonts w:ascii="Courier New" w:hAnsi="Courier New"/>
        </w:rPr>
        <w:t>21.  "Present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14:paraId="79B59B5F" w14:textId="77777777" w:rsidR="00DF4A66" w:rsidRPr="00583D3D" w:rsidRDefault="00DF4A66" w:rsidP="00DF4A66">
      <w:pPr>
        <w:pStyle w:val="P05-00"/>
        <w:rPr>
          <w:rFonts w:ascii="Courier New" w:hAnsi="Courier New"/>
        </w:rPr>
      </w:pPr>
      <w:r w:rsidRPr="00583D3D">
        <w:rPr>
          <w:rFonts w:ascii="Courier New" w:hAnsi="Courier New"/>
        </w:rPr>
        <w:t>22.  "Purchase" includes taking by sale, lease, mortgage, security interest, pledge, gift or any other voluntary transaction creating an interest in goods.</w:t>
      </w:r>
    </w:p>
    <w:p w14:paraId="4716977A" w14:textId="77777777" w:rsidR="00DF4A66" w:rsidRPr="00583D3D" w:rsidRDefault="00DF4A66" w:rsidP="00DF4A66">
      <w:pPr>
        <w:pStyle w:val="P05-00"/>
        <w:rPr>
          <w:rFonts w:ascii="Courier New" w:hAnsi="Courier New"/>
        </w:rPr>
      </w:pPr>
      <w:r w:rsidRPr="00583D3D">
        <w:rPr>
          <w:rFonts w:ascii="Courier New" w:hAnsi="Courier New"/>
        </w:rPr>
        <w:t>23.  "Sublease" means a lease of goods the right to possession and use of which was acquired by the lessor as a lessee under an existing lease.</w:t>
      </w:r>
    </w:p>
    <w:p w14:paraId="48BE08D9" w14:textId="77777777" w:rsidR="00DF4A66" w:rsidRPr="00583D3D" w:rsidRDefault="00DF4A66" w:rsidP="00DF4A66">
      <w:pPr>
        <w:pStyle w:val="P05-00"/>
        <w:rPr>
          <w:rFonts w:ascii="Courier New" w:hAnsi="Courier New"/>
        </w:rPr>
      </w:pPr>
      <w:r w:rsidRPr="00583D3D">
        <w:rPr>
          <w:rFonts w:ascii="Courier New" w:hAnsi="Courier New"/>
        </w:rPr>
        <w:t>24.  "Supplier" means a person from whom a lessor buys or leases goods to be leased under a finance lease.</w:t>
      </w:r>
    </w:p>
    <w:p w14:paraId="3D664B64" w14:textId="77777777" w:rsidR="00DF4A66" w:rsidRPr="00583D3D" w:rsidRDefault="00DF4A66" w:rsidP="00DF4A66">
      <w:pPr>
        <w:pStyle w:val="P05-00"/>
        <w:rPr>
          <w:rFonts w:ascii="Courier New" w:hAnsi="Courier New"/>
        </w:rPr>
      </w:pPr>
      <w:r w:rsidRPr="00583D3D">
        <w:rPr>
          <w:rFonts w:ascii="Courier New" w:hAnsi="Courier New"/>
        </w:rPr>
        <w:t>25.  "Supply contract" means a contract under which a lessor buys or leases goods to be leased.</w:t>
      </w:r>
    </w:p>
    <w:p w14:paraId="18671E03" w14:textId="77777777" w:rsidR="00DF4A66" w:rsidRPr="00583D3D" w:rsidRDefault="00DF4A66" w:rsidP="00DF4A66">
      <w:pPr>
        <w:pStyle w:val="P05-00"/>
        <w:rPr>
          <w:rFonts w:ascii="Courier New" w:hAnsi="Courier New"/>
        </w:rPr>
      </w:pPr>
      <w:r w:rsidRPr="00583D3D">
        <w:rPr>
          <w:rFonts w:ascii="Courier New" w:hAnsi="Courier New"/>
        </w:rPr>
        <w:t>26.  "Termination" occurs when either party pursuant to a power created by agreement or law puts an end to the lease contract otherwise than for default.</w:t>
      </w:r>
    </w:p>
    <w:p w14:paraId="46F71508" w14:textId="77777777" w:rsidR="00DF4A66" w:rsidRPr="00583D3D" w:rsidRDefault="00DF4A66" w:rsidP="00DF4A66">
      <w:pPr>
        <w:pStyle w:val="P06-00"/>
        <w:rPr>
          <w:rFonts w:ascii="Courier New" w:hAnsi="Courier New"/>
        </w:rPr>
      </w:pPr>
      <w:r w:rsidRPr="00583D3D">
        <w:rPr>
          <w:rFonts w:ascii="Courier New" w:hAnsi="Courier New"/>
        </w:rPr>
        <w:t>B.  Other definitions applying to this chapter and the sections in which they appear are:</w:t>
      </w:r>
    </w:p>
    <w:p w14:paraId="0FEEB9BD" w14:textId="77777777" w:rsidR="00DF4A66" w:rsidRPr="00583D3D" w:rsidRDefault="00DF4A66" w:rsidP="00DF4A66">
      <w:pPr>
        <w:pStyle w:val="P06-00"/>
        <w:rPr>
          <w:rFonts w:ascii="Courier New" w:hAnsi="Courier New"/>
        </w:rPr>
      </w:pPr>
      <w:r w:rsidRPr="00583D3D">
        <w:rPr>
          <w:rFonts w:ascii="Courier New" w:hAnsi="Courier New"/>
        </w:rPr>
        <w:t>1.  "Accessions".  Section 47</w:t>
      </w:r>
      <w:r w:rsidR="00F026B0" w:rsidRPr="00583D3D">
        <w:rPr>
          <w:rFonts w:ascii="Courier New" w:hAnsi="Courier New"/>
        </w:rPr>
        <w:t>-</w:t>
      </w:r>
      <w:r w:rsidRPr="00583D3D">
        <w:rPr>
          <w:rFonts w:ascii="Courier New" w:hAnsi="Courier New"/>
        </w:rPr>
        <w:t>2A310.</w:t>
      </w:r>
    </w:p>
    <w:p w14:paraId="5458355E" w14:textId="77777777" w:rsidR="00DF4A66" w:rsidRPr="00583D3D" w:rsidRDefault="00DF4A66" w:rsidP="00DF4A66">
      <w:pPr>
        <w:pStyle w:val="P06-00"/>
        <w:rPr>
          <w:rFonts w:ascii="Courier New" w:hAnsi="Courier New"/>
        </w:rPr>
      </w:pPr>
      <w:r w:rsidRPr="00583D3D">
        <w:rPr>
          <w:rFonts w:ascii="Courier New" w:hAnsi="Courier New"/>
        </w:rPr>
        <w:t>2.  "Construction mortgage".  Section 47</w:t>
      </w:r>
      <w:r w:rsidR="00F026B0" w:rsidRPr="00583D3D">
        <w:rPr>
          <w:rFonts w:ascii="Courier New" w:hAnsi="Courier New"/>
        </w:rPr>
        <w:noBreakHyphen/>
      </w:r>
      <w:r w:rsidRPr="00583D3D">
        <w:rPr>
          <w:rFonts w:ascii="Courier New" w:hAnsi="Courier New"/>
        </w:rPr>
        <w:t>2A309.</w:t>
      </w:r>
    </w:p>
    <w:p w14:paraId="57042958" w14:textId="77777777" w:rsidR="00DF4A66" w:rsidRPr="00583D3D" w:rsidRDefault="00DF4A66" w:rsidP="00DF4A66">
      <w:pPr>
        <w:pStyle w:val="P06-00"/>
        <w:rPr>
          <w:rFonts w:ascii="Courier New" w:hAnsi="Courier New"/>
        </w:rPr>
      </w:pPr>
      <w:r w:rsidRPr="00583D3D">
        <w:rPr>
          <w:rFonts w:ascii="Courier New" w:hAnsi="Courier New"/>
        </w:rPr>
        <w:t>3.  "Encumbrance".  Section 47</w:t>
      </w:r>
      <w:r w:rsidRPr="00583D3D">
        <w:rPr>
          <w:rFonts w:ascii="Courier New" w:hAnsi="Courier New"/>
        </w:rPr>
        <w:noBreakHyphen/>
        <w:t>2A309.</w:t>
      </w:r>
    </w:p>
    <w:p w14:paraId="55B2F8C6" w14:textId="77777777" w:rsidR="00DF4A66" w:rsidRPr="00583D3D" w:rsidRDefault="00DF4A66" w:rsidP="00DF4A66">
      <w:pPr>
        <w:pStyle w:val="P06-00"/>
        <w:rPr>
          <w:rFonts w:ascii="Courier New" w:hAnsi="Courier New"/>
        </w:rPr>
      </w:pPr>
      <w:r w:rsidRPr="00583D3D">
        <w:rPr>
          <w:rFonts w:ascii="Courier New" w:hAnsi="Courier New"/>
        </w:rPr>
        <w:t>4.  "Fixture filing".  Section 47</w:t>
      </w:r>
      <w:r w:rsidRPr="00583D3D">
        <w:rPr>
          <w:rFonts w:ascii="Courier New" w:hAnsi="Courier New"/>
        </w:rPr>
        <w:noBreakHyphen/>
        <w:t>2A309.</w:t>
      </w:r>
    </w:p>
    <w:p w14:paraId="4DFE9BAC" w14:textId="77777777" w:rsidR="00DF4A66" w:rsidRPr="00583D3D" w:rsidRDefault="00DF4A66" w:rsidP="00DF4A66">
      <w:pPr>
        <w:pStyle w:val="P06-00"/>
        <w:rPr>
          <w:rFonts w:ascii="Courier New" w:hAnsi="Courier New"/>
        </w:rPr>
      </w:pPr>
      <w:r w:rsidRPr="00583D3D">
        <w:rPr>
          <w:rFonts w:ascii="Courier New" w:hAnsi="Courier New"/>
        </w:rPr>
        <w:t>5.  "Fixtures".  Section 47</w:t>
      </w:r>
      <w:r w:rsidRPr="00583D3D">
        <w:rPr>
          <w:rFonts w:ascii="Courier New" w:hAnsi="Courier New"/>
        </w:rPr>
        <w:noBreakHyphen/>
        <w:t>2A309.</w:t>
      </w:r>
    </w:p>
    <w:p w14:paraId="3BA6E3DC" w14:textId="77777777" w:rsidR="00DF4A66" w:rsidRPr="00583D3D" w:rsidRDefault="00DF4A66" w:rsidP="00DF4A66">
      <w:pPr>
        <w:pStyle w:val="P06-00"/>
        <w:rPr>
          <w:rFonts w:ascii="Courier New" w:hAnsi="Courier New"/>
        </w:rPr>
      </w:pPr>
      <w:r w:rsidRPr="00583D3D">
        <w:rPr>
          <w:rFonts w:ascii="Courier New" w:hAnsi="Courier New"/>
        </w:rPr>
        <w:t>6.  "Purchase money lease".  Section 47</w:t>
      </w:r>
      <w:r w:rsidRPr="00583D3D">
        <w:rPr>
          <w:rFonts w:ascii="Courier New" w:hAnsi="Courier New"/>
        </w:rPr>
        <w:noBreakHyphen/>
        <w:t>2A309.</w:t>
      </w:r>
    </w:p>
    <w:p w14:paraId="0C80489D" w14:textId="77777777" w:rsidR="00DF4A66" w:rsidRPr="00583D3D" w:rsidRDefault="00DF4A66" w:rsidP="00DF4A66">
      <w:pPr>
        <w:pStyle w:val="P06-00"/>
        <w:rPr>
          <w:rFonts w:ascii="Courier New" w:hAnsi="Courier New"/>
        </w:rPr>
      </w:pPr>
      <w:r w:rsidRPr="00583D3D">
        <w:rPr>
          <w:rFonts w:ascii="Courier New" w:hAnsi="Courier New"/>
        </w:rPr>
        <w:t>C.  The following definitions in other chapters apply to this chapter:</w:t>
      </w:r>
    </w:p>
    <w:p w14:paraId="306E72C6" w14:textId="77777777" w:rsidR="00DF4A66" w:rsidRPr="00583D3D" w:rsidRDefault="00DF4A66" w:rsidP="00DF4A66">
      <w:pPr>
        <w:pStyle w:val="P06-00"/>
        <w:rPr>
          <w:rFonts w:ascii="Courier New" w:hAnsi="Courier New"/>
        </w:rPr>
      </w:pPr>
      <w:r w:rsidRPr="00583D3D">
        <w:rPr>
          <w:rFonts w:ascii="Courier New" w:hAnsi="Courier New"/>
        </w:rPr>
        <w:t>1.  "Account".  Section 47</w:t>
      </w:r>
      <w:r w:rsidRPr="00583D3D">
        <w:rPr>
          <w:rFonts w:ascii="Courier New" w:hAnsi="Courier New"/>
        </w:rPr>
        <w:noBreakHyphen/>
        <w:t>9102.</w:t>
      </w:r>
    </w:p>
    <w:p w14:paraId="1835D133" w14:textId="77777777" w:rsidR="00DF4A66" w:rsidRPr="00583D3D" w:rsidRDefault="00DF4A66" w:rsidP="00DF4A66">
      <w:pPr>
        <w:pStyle w:val="P06-00"/>
        <w:rPr>
          <w:rFonts w:ascii="Courier New" w:hAnsi="Courier New"/>
        </w:rPr>
      </w:pPr>
      <w:r w:rsidRPr="00583D3D">
        <w:rPr>
          <w:rFonts w:ascii="Courier New" w:hAnsi="Courier New"/>
        </w:rPr>
        <w:t>2.  "Between merchants".  Section 47</w:t>
      </w:r>
      <w:r w:rsidRPr="00583D3D">
        <w:rPr>
          <w:rFonts w:ascii="Courier New" w:hAnsi="Courier New"/>
        </w:rPr>
        <w:noBreakHyphen/>
        <w:t>2104.</w:t>
      </w:r>
    </w:p>
    <w:p w14:paraId="63A75F00" w14:textId="77777777" w:rsidR="00DF4A66" w:rsidRPr="00583D3D" w:rsidRDefault="00DF4A66" w:rsidP="00DF4A66">
      <w:pPr>
        <w:pStyle w:val="P06-00"/>
        <w:rPr>
          <w:rFonts w:ascii="Courier New" w:hAnsi="Courier New"/>
        </w:rPr>
      </w:pPr>
      <w:r w:rsidRPr="00583D3D">
        <w:rPr>
          <w:rFonts w:ascii="Courier New" w:hAnsi="Courier New"/>
        </w:rPr>
        <w:t>3.  "Buyer".  Section 47</w:t>
      </w:r>
      <w:r w:rsidRPr="00583D3D">
        <w:rPr>
          <w:rFonts w:ascii="Courier New" w:hAnsi="Courier New"/>
        </w:rPr>
        <w:noBreakHyphen/>
        <w:t>2103.</w:t>
      </w:r>
    </w:p>
    <w:p w14:paraId="26F47C29" w14:textId="77777777" w:rsidR="00DF4A66" w:rsidRPr="00583D3D" w:rsidRDefault="00DF4A66" w:rsidP="00DF4A66">
      <w:pPr>
        <w:pStyle w:val="P06-00"/>
        <w:rPr>
          <w:rFonts w:ascii="Courier New" w:hAnsi="Courier New"/>
        </w:rPr>
      </w:pPr>
      <w:r w:rsidRPr="00583D3D">
        <w:rPr>
          <w:rFonts w:ascii="Courier New" w:hAnsi="Courier New"/>
        </w:rPr>
        <w:t>4.  "Chattel paper".  Section 47</w:t>
      </w:r>
      <w:r w:rsidRPr="00583D3D">
        <w:rPr>
          <w:rFonts w:ascii="Courier New" w:hAnsi="Courier New"/>
        </w:rPr>
        <w:noBreakHyphen/>
        <w:t>9102.</w:t>
      </w:r>
    </w:p>
    <w:p w14:paraId="0C4BFFB9" w14:textId="77777777" w:rsidR="00DF4A66" w:rsidRPr="00583D3D" w:rsidRDefault="00DF4A66" w:rsidP="00DF4A66">
      <w:pPr>
        <w:pStyle w:val="P06-00"/>
        <w:rPr>
          <w:rFonts w:ascii="Courier New" w:hAnsi="Courier New"/>
        </w:rPr>
      </w:pPr>
      <w:r w:rsidRPr="00583D3D">
        <w:rPr>
          <w:rFonts w:ascii="Courier New" w:hAnsi="Courier New"/>
        </w:rPr>
        <w:t>5.  "Consumer goods".  Section 47</w:t>
      </w:r>
      <w:r w:rsidRPr="00583D3D">
        <w:rPr>
          <w:rFonts w:ascii="Courier New" w:hAnsi="Courier New"/>
        </w:rPr>
        <w:noBreakHyphen/>
        <w:t>9102.</w:t>
      </w:r>
    </w:p>
    <w:p w14:paraId="5A9E12FA" w14:textId="77777777" w:rsidR="00DF4A66" w:rsidRPr="00583D3D" w:rsidRDefault="00DF4A66" w:rsidP="00DF4A66">
      <w:pPr>
        <w:pStyle w:val="P06-00"/>
        <w:rPr>
          <w:rFonts w:ascii="Courier New" w:hAnsi="Courier New"/>
        </w:rPr>
      </w:pPr>
      <w:r w:rsidRPr="00583D3D">
        <w:rPr>
          <w:rFonts w:ascii="Courier New" w:hAnsi="Courier New"/>
        </w:rPr>
        <w:t>6.  "Document".  Section 47</w:t>
      </w:r>
      <w:r w:rsidRPr="00583D3D">
        <w:rPr>
          <w:rFonts w:ascii="Courier New" w:hAnsi="Courier New"/>
        </w:rPr>
        <w:noBreakHyphen/>
        <w:t>9102.</w:t>
      </w:r>
    </w:p>
    <w:p w14:paraId="7D4AF88D" w14:textId="77777777" w:rsidR="00DF4A66" w:rsidRPr="00583D3D" w:rsidRDefault="00DF4A66" w:rsidP="00DF4A66">
      <w:pPr>
        <w:pStyle w:val="P06-00"/>
        <w:rPr>
          <w:rFonts w:ascii="Courier New" w:hAnsi="Courier New"/>
        </w:rPr>
      </w:pPr>
      <w:r w:rsidRPr="00583D3D">
        <w:rPr>
          <w:rFonts w:ascii="Courier New" w:hAnsi="Courier New"/>
        </w:rPr>
        <w:t>7.  "Entrusting".  Section 47</w:t>
      </w:r>
      <w:r w:rsidRPr="00583D3D">
        <w:rPr>
          <w:rFonts w:ascii="Courier New" w:hAnsi="Courier New"/>
        </w:rPr>
        <w:noBreakHyphen/>
        <w:t>2403.</w:t>
      </w:r>
    </w:p>
    <w:p w14:paraId="402E4377" w14:textId="77777777" w:rsidR="00DF4A66" w:rsidRPr="00583D3D" w:rsidRDefault="00DF4A66" w:rsidP="00DF4A66">
      <w:pPr>
        <w:pStyle w:val="P06-00"/>
        <w:rPr>
          <w:rFonts w:ascii="Courier New" w:hAnsi="Courier New"/>
        </w:rPr>
      </w:pPr>
      <w:r w:rsidRPr="00583D3D">
        <w:rPr>
          <w:rFonts w:ascii="Courier New" w:hAnsi="Courier New"/>
        </w:rPr>
        <w:t>8.  "General intangible".  Section 47</w:t>
      </w:r>
      <w:r w:rsidRPr="00583D3D">
        <w:rPr>
          <w:rFonts w:ascii="Courier New" w:hAnsi="Courier New"/>
        </w:rPr>
        <w:noBreakHyphen/>
        <w:t>9102.</w:t>
      </w:r>
    </w:p>
    <w:p w14:paraId="49DF0B04" w14:textId="77777777" w:rsidR="00DF4A66" w:rsidRPr="00583D3D" w:rsidRDefault="00DF4A66" w:rsidP="00DF4A66">
      <w:pPr>
        <w:pStyle w:val="P06-00"/>
        <w:rPr>
          <w:rFonts w:ascii="Courier New" w:hAnsi="Courier New"/>
        </w:rPr>
      </w:pPr>
      <w:r w:rsidRPr="00583D3D">
        <w:rPr>
          <w:rFonts w:ascii="Courier New" w:hAnsi="Courier New"/>
        </w:rPr>
        <w:t>9.  "Good faith".  Section 47</w:t>
      </w:r>
      <w:r w:rsidRPr="00583D3D">
        <w:rPr>
          <w:rFonts w:ascii="Courier New" w:hAnsi="Courier New"/>
        </w:rPr>
        <w:noBreakHyphen/>
        <w:t>2103.</w:t>
      </w:r>
    </w:p>
    <w:p w14:paraId="0CB669AE" w14:textId="77777777" w:rsidR="00DF4A66" w:rsidRPr="00583D3D" w:rsidRDefault="00DF4A66" w:rsidP="00DF4A66">
      <w:pPr>
        <w:pStyle w:val="P05-00"/>
        <w:rPr>
          <w:rFonts w:ascii="Courier New" w:hAnsi="Courier New"/>
        </w:rPr>
      </w:pPr>
      <w:r w:rsidRPr="00583D3D">
        <w:rPr>
          <w:rFonts w:ascii="Courier New" w:hAnsi="Courier New"/>
        </w:rPr>
        <w:t>10.  "Instrument".  Section 47</w:t>
      </w:r>
      <w:r w:rsidRPr="00583D3D">
        <w:rPr>
          <w:rFonts w:ascii="Courier New" w:hAnsi="Courier New"/>
        </w:rPr>
        <w:noBreakHyphen/>
        <w:t>9102.</w:t>
      </w:r>
    </w:p>
    <w:p w14:paraId="4D00E7CA" w14:textId="77777777" w:rsidR="00DF4A66" w:rsidRPr="00583D3D" w:rsidRDefault="00DF4A66" w:rsidP="00DF4A66">
      <w:pPr>
        <w:pStyle w:val="P05-00"/>
        <w:rPr>
          <w:rFonts w:ascii="Courier New" w:hAnsi="Courier New"/>
        </w:rPr>
      </w:pPr>
      <w:r w:rsidRPr="00583D3D">
        <w:rPr>
          <w:rFonts w:ascii="Courier New" w:hAnsi="Courier New"/>
        </w:rPr>
        <w:t>11.  "Merchant".  Section 47</w:t>
      </w:r>
      <w:r w:rsidRPr="00583D3D">
        <w:rPr>
          <w:rFonts w:ascii="Courier New" w:hAnsi="Courier New"/>
        </w:rPr>
        <w:noBreakHyphen/>
        <w:t>2104.</w:t>
      </w:r>
    </w:p>
    <w:p w14:paraId="36C91756" w14:textId="77777777" w:rsidR="00DF4A66" w:rsidRPr="00583D3D" w:rsidRDefault="00DF4A66" w:rsidP="00DF4A66">
      <w:pPr>
        <w:pStyle w:val="P05-00"/>
        <w:rPr>
          <w:rFonts w:ascii="Courier New" w:hAnsi="Courier New"/>
        </w:rPr>
      </w:pPr>
      <w:r w:rsidRPr="00583D3D">
        <w:rPr>
          <w:rFonts w:ascii="Courier New" w:hAnsi="Courier New"/>
        </w:rPr>
        <w:t>12.  "Mortgage".  Section 47</w:t>
      </w:r>
      <w:r w:rsidRPr="00583D3D">
        <w:rPr>
          <w:rFonts w:ascii="Courier New" w:hAnsi="Courier New"/>
        </w:rPr>
        <w:noBreakHyphen/>
        <w:t>9102.</w:t>
      </w:r>
    </w:p>
    <w:p w14:paraId="5B9107BF" w14:textId="77777777" w:rsidR="00DF4A66" w:rsidRPr="00583D3D" w:rsidRDefault="00DF4A66" w:rsidP="00DF4A66">
      <w:pPr>
        <w:pStyle w:val="P05-00"/>
        <w:rPr>
          <w:rFonts w:ascii="Courier New" w:hAnsi="Courier New"/>
        </w:rPr>
      </w:pPr>
      <w:r w:rsidRPr="00583D3D">
        <w:rPr>
          <w:rFonts w:ascii="Courier New" w:hAnsi="Courier New"/>
        </w:rPr>
        <w:t>13.  "Pursuant to commitment".  Section 47</w:t>
      </w:r>
      <w:r w:rsidRPr="00583D3D">
        <w:rPr>
          <w:rFonts w:ascii="Courier New" w:hAnsi="Courier New"/>
        </w:rPr>
        <w:noBreakHyphen/>
        <w:t>9102.</w:t>
      </w:r>
    </w:p>
    <w:p w14:paraId="65E30B7E" w14:textId="77777777" w:rsidR="00DF4A66" w:rsidRPr="00583D3D" w:rsidRDefault="00DF4A66" w:rsidP="00DF4A66">
      <w:pPr>
        <w:pStyle w:val="P05-00"/>
        <w:rPr>
          <w:rFonts w:ascii="Courier New" w:hAnsi="Courier New"/>
        </w:rPr>
      </w:pPr>
      <w:r w:rsidRPr="00583D3D">
        <w:rPr>
          <w:rFonts w:ascii="Courier New" w:hAnsi="Courier New"/>
        </w:rPr>
        <w:t>14.  "Receipt".  Section 47</w:t>
      </w:r>
      <w:r w:rsidRPr="00583D3D">
        <w:rPr>
          <w:rFonts w:ascii="Courier New" w:hAnsi="Courier New"/>
        </w:rPr>
        <w:noBreakHyphen/>
        <w:t>2103.</w:t>
      </w:r>
    </w:p>
    <w:p w14:paraId="523CCA32" w14:textId="77777777" w:rsidR="00DF4A66" w:rsidRPr="00583D3D" w:rsidRDefault="00DF4A66" w:rsidP="00DF4A66">
      <w:pPr>
        <w:pStyle w:val="P05-00"/>
        <w:rPr>
          <w:rFonts w:ascii="Courier New" w:hAnsi="Courier New"/>
        </w:rPr>
      </w:pPr>
      <w:r w:rsidRPr="00583D3D">
        <w:rPr>
          <w:rFonts w:ascii="Courier New" w:hAnsi="Courier New"/>
        </w:rPr>
        <w:t>15.  "</w:t>
      </w:r>
      <w:smartTag w:uri="urn:schemas-microsoft-com:office:smarttags" w:element="place">
        <w:smartTag w:uri="urn:schemas-microsoft-com:office:smarttags" w:element="City">
          <w:r w:rsidRPr="00583D3D">
            <w:rPr>
              <w:rFonts w:ascii="Courier New" w:hAnsi="Courier New"/>
            </w:rPr>
            <w:t>Sale</w:t>
          </w:r>
        </w:smartTag>
      </w:smartTag>
      <w:r w:rsidRPr="00583D3D">
        <w:rPr>
          <w:rFonts w:ascii="Courier New" w:hAnsi="Courier New"/>
        </w:rPr>
        <w:t>".  Section 47</w:t>
      </w:r>
      <w:r w:rsidRPr="00583D3D">
        <w:rPr>
          <w:rFonts w:ascii="Courier New" w:hAnsi="Courier New"/>
        </w:rPr>
        <w:noBreakHyphen/>
        <w:t>2106.</w:t>
      </w:r>
    </w:p>
    <w:p w14:paraId="0125CFD0" w14:textId="77777777" w:rsidR="00DF4A66" w:rsidRPr="00583D3D" w:rsidRDefault="00DF4A66" w:rsidP="00DF4A66">
      <w:pPr>
        <w:pStyle w:val="P05-00"/>
        <w:rPr>
          <w:rFonts w:ascii="Courier New" w:hAnsi="Courier New"/>
        </w:rPr>
      </w:pPr>
      <w:r w:rsidRPr="00583D3D">
        <w:rPr>
          <w:rFonts w:ascii="Courier New" w:hAnsi="Courier New"/>
        </w:rPr>
        <w:t>16.  "</w:t>
      </w:r>
      <w:smartTag w:uri="urn:schemas-microsoft-com:office:smarttags" w:element="place">
        <w:smartTag w:uri="urn:schemas-microsoft-com:office:smarttags" w:element="City">
          <w:r w:rsidRPr="00583D3D">
            <w:rPr>
              <w:rFonts w:ascii="Courier New" w:hAnsi="Courier New"/>
            </w:rPr>
            <w:t>Sale</w:t>
          </w:r>
        </w:smartTag>
      </w:smartTag>
      <w:r w:rsidRPr="00583D3D">
        <w:rPr>
          <w:rFonts w:ascii="Courier New" w:hAnsi="Courier New"/>
        </w:rPr>
        <w:t xml:space="preserve"> on approval".  Section 47</w:t>
      </w:r>
      <w:r w:rsidRPr="00583D3D">
        <w:rPr>
          <w:rFonts w:ascii="Courier New" w:hAnsi="Courier New"/>
        </w:rPr>
        <w:noBreakHyphen/>
        <w:t>2326.</w:t>
      </w:r>
    </w:p>
    <w:p w14:paraId="22A20467" w14:textId="77777777" w:rsidR="00DF4A66" w:rsidRPr="00583D3D" w:rsidRDefault="00DF4A66" w:rsidP="00DF4A66">
      <w:pPr>
        <w:pStyle w:val="P05-00"/>
        <w:rPr>
          <w:rFonts w:ascii="Courier New" w:hAnsi="Courier New"/>
        </w:rPr>
      </w:pPr>
      <w:r w:rsidRPr="00583D3D">
        <w:rPr>
          <w:rFonts w:ascii="Courier New" w:hAnsi="Courier New"/>
        </w:rPr>
        <w:t>17.  "</w:t>
      </w:r>
      <w:smartTag w:uri="urn:schemas-microsoft-com:office:smarttags" w:element="place">
        <w:smartTag w:uri="urn:schemas-microsoft-com:office:smarttags" w:element="City">
          <w:r w:rsidRPr="00583D3D">
            <w:rPr>
              <w:rFonts w:ascii="Courier New" w:hAnsi="Courier New"/>
            </w:rPr>
            <w:t>Sale</w:t>
          </w:r>
        </w:smartTag>
      </w:smartTag>
      <w:r w:rsidRPr="00583D3D">
        <w:rPr>
          <w:rFonts w:ascii="Courier New" w:hAnsi="Courier New"/>
        </w:rPr>
        <w:t xml:space="preserve"> or return".  Section 47</w:t>
      </w:r>
      <w:r w:rsidRPr="00583D3D">
        <w:rPr>
          <w:rFonts w:ascii="Courier New" w:hAnsi="Courier New"/>
        </w:rPr>
        <w:noBreakHyphen/>
        <w:t>2326.</w:t>
      </w:r>
    </w:p>
    <w:p w14:paraId="3C8FB2D8" w14:textId="77777777" w:rsidR="00DF4A66" w:rsidRPr="00583D3D" w:rsidRDefault="00DF4A66" w:rsidP="00DF4A66">
      <w:pPr>
        <w:pStyle w:val="P05-00"/>
        <w:rPr>
          <w:rFonts w:ascii="Courier New" w:hAnsi="Courier New"/>
        </w:rPr>
      </w:pPr>
      <w:r w:rsidRPr="00583D3D">
        <w:rPr>
          <w:rFonts w:ascii="Courier New" w:hAnsi="Courier New"/>
        </w:rPr>
        <w:t>18.  "Seller".  Section 47</w:t>
      </w:r>
      <w:r w:rsidRPr="00583D3D">
        <w:rPr>
          <w:rFonts w:ascii="Courier New" w:hAnsi="Courier New"/>
        </w:rPr>
        <w:noBreakHyphen/>
        <w:t>2103.</w:t>
      </w:r>
    </w:p>
    <w:p w14:paraId="6FCCDC20" w14:textId="77777777" w:rsidR="00DF4A66" w:rsidRPr="00583D3D" w:rsidRDefault="00DF4A66" w:rsidP="00DF4A66">
      <w:pPr>
        <w:pStyle w:val="P05-00"/>
        <w:rPr>
          <w:rFonts w:ascii="Courier New" w:hAnsi="Courier New"/>
        </w:rPr>
      </w:pPr>
      <w:r w:rsidRPr="00583D3D">
        <w:rPr>
          <w:rFonts w:ascii="Courier New" w:hAnsi="Courier New"/>
        </w:rPr>
        <w:t xml:space="preserve">D.  In addition, chapter 1 of this title contains general definitions and principles of construction and interpretation applicable throughout this chapter. </w:t>
      </w:r>
      <w:r w:rsidRPr="00583D3D">
        <w:rPr>
          <w:rFonts w:ascii="Courier New" w:hAnsi="Courier New"/>
          <w:vanish/>
        </w:rPr>
        <w:fldChar w:fldCharType="begin"/>
      </w:r>
      <w:r w:rsidRPr="00583D3D">
        <w:rPr>
          <w:rFonts w:ascii="Courier New" w:hAnsi="Courier New"/>
          <w:vanish/>
        </w:rPr>
        <w:instrText xml:space="preserve"> COMMENTS END_STATUTE \* MERGEFORMAT </w:instrText>
      </w:r>
      <w:r w:rsidRPr="00583D3D">
        <w:rPr>
          <w:rFonts w:ascii="Courier New" w:hAnsi="Courier New"/>
          <w:vanish/>
        </w:rPr>
        <w:fldChar w:fldCharType="separate"/>
      </w:r>
      <w:r w:rsidRPr="00583D3D">
        <w:rPr>
          <w:rFonts w:ascii="Courier New" w:hAnsi="Courier New"/>
          <w:vanish/>
        </w:rPr>
        <w:t>END_STATUTE</w:t>
      </w:r>
      <w:r w:rsidRPr="00583D3D">
        <w:rPr>
          <w:rFonts w:ascii="Courier New" w:hAnsi="Courier New"/>
          <w:vanish/>
        </w:rPr>
        <w:fldChar w:fldCharType="end"/>
      </w:r>
    </w:p>
    <w:p w14:paraId="21259D15" w14:textId="77777777" w:rsidR="00DF4A66" w:rsidRPr="00583D3D" w:rsidRDefault="00DF4A66" w:rsidP="00DF4A66">
      <w:pPr>
        <w:rPr>
          <w:rFonts w:ascii="Courier New" w:hAnsi="Courier New"/>
        </w:rPr>
      </w:pPr>
    </w:p>
    <w:sectPr w:rsidR="00DF4A66" w:rsidRPr="00583D3D" w:rsidSect="00DF4A6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3569" w14:textId="77777777" w:rsidR="00C77F71" w:rsidRDefault="00C77F71">
      <w:r>
        <w:separator/>
      </w:r>
    </w:p>
  </w:endnote>
  <w:endnote w:type="continuationSeparator" w:id="0">
    <w:p w14:paraId="5D10088E" w14:textId="77777777" w:rsidR="00C77F71" w:rsidRDefault="00C7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E002" w14:textId="77777777" w:rsidR="00C77F71" w:rsidRDefault="00C77F71">
      <w:r>
        <w:separator/>
      </w:r>
    </w:p>
  </w:footnote>
  <w:footnote w:type="continuationSeparator" w:id="0">
    <w:p w14:paraId="2A646E23" w14:textId="77777777" w:rsidR="00C77F71" w:rsidRDefault="00C77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70785097">
    <w:abstractNumId w:val="1"/>
  </w:num>
  <w:num w:numId="2" w16cid:durableId="2051999569">
    <w:abstractNumId w:val="1"/>
  </w:num>
  <w:num w:numId="3" w16cid:durableId="1363480499">
    <w:abstractNumId w:val="0"/>
  </w:num>
  <w:num w:numId="4" w16cid:durableId="663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60"/>
    <w:rsid w:val="00583D3D"/>
    <w:rsid w:val="00783260"/>
    <w:rsid w:val="00816E47"/>
    <w:rsid w:val="00C77F71"/>
    <w:rsid w:val="00DF4A66"/>
    <w:rsid w:val="00F026B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5353D04"/>
  <w15:chartTrackingRefBased/>
  <w15:docId w15:val="{8DD2B908-3309-4C40-AA6A-70A60733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1616</Words>
  <Characters>8052</Characters>
  <Application>Microsoft Office Word</Application>
  <DocSecurity>0</DocSecurity>
  <Lines>164</Lines>
  <Paragraphs>75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47-2A103; Definitions and index of definitions</dc:title>
  <dc:subject>Definitions and index of definitions</dc:subject>
  <dc:creator>Arizona Legislative Council</dc:creator>
  <cp:keywords/>
  <dc:description>END_STATUTE</dc:description>
  <cp:lastModifiedBy>dbupdate</cp:lastModifiedBy>
  <cp:revision>2</cp:revision>
  <cp:lastPrinted>2006-08-16T16:21:00Z</cp:lastPrinted>
  <dcterms:created xsi:type="dcterms:W3CDTF">2025-09-21T14:01:00Z</dcterms:created>
  <dcterms:modified xsi:type="dcterms:W3CDTF">2025-09-21T14:01:00Z</dcterms:modified>
</cp:coreProperties>
</file>