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2D25" w14:textId="77777777" w:rsidR="00F87805" w:rsidRPr="00216B33" w:rsidRDefault="00DF5E28">
      <w:pPr>
        <w:pStyle w:val="SEC06-18"/>
        <w:rPr>
          <w:rFonts w:ascii="Courier New" w:hAnsi="Courier New"/>
          <w:noProof w:val="0"/>
        </w:rPr>
      </w:pPr>
      <w:r w:rsidRPr="00216B33">
        <w:rPr>
          <w:rFonts w:ascii="Courier New" w:hAnsi="Courier New"/>
          <w:vanish/>
        </w:rPr>
        <w:fldChar w:fldCharType="begin"/>
      </w:r>
      <w:r w:rsidRPr="00216B33">
        <w:rPr>
          <w:rFonts w:ascii="Courier New" w:hAnsi="Courier New"/>
          <w:vanish/>
        </w:rPr>
        <w:instrText xml:space="preserve"> COMMENTS START_STATUTE \* MERGEFORMAT </w:instrText>
      </w:r>
      <w:r w:rsidRPr="00216B33">
        <w:rPr>
          <w:rFonts w:ascii="Courier New" w:hAnsi="Courier New"/>
          <w:vanish/>
        </w:rPr>
        <w:fldChar w:fldCharType="separate"/>
      </w:r>
      <w:r w:rsidRPr="00216B33">
        <w:rPr>
          <w:rFonts w:ascii="Courier New" w:hAnsi="Courier New"/>
          <w:vanish/>
        </w:rPr>
        <w:t>START_STATUTE</w:t>
      </w:r>
      <w:r w:rsidRPr="00216B33">
        <w:rPr>
          <w:rFonts w:ascii="Courier New" w:hAnsi="Courier New"/>
          <w:vanish/>
        </w:rPr>
        <w:fldChar w:fldCharType="end"/>
      </w:r>
      <w:r w:rsidR="00F87805" w:rsidRPr="00216B33">
        <w:rPr>
          <w:rStyle w:val="SNUM"/>
          <w:rFonts w:ascii="Courier New" w:hAnsi="Courier New"/>
          <w:noProof w:val="0"/>
        </w:rPr>
        <w:t>47-2718</w:t>
      </w:r>
      <w:r w:rsidR="00F87805" w:rsidRPr="00216B33">
        <w:rPr>
          <w:rFonts w:ascii="Courier New" w:hAnsi="Courier New"/>
          <w:noProof w:val="0"/>
        </w:rPr>
        <w:t>.  </w:t>
      </w:r>
      <w:r w:rsidR="00F87805" w:rsidRPr="00216B33">
        <w:rPr>
          <w:rStyle w:val="SECHEAD"/>
          <w:rFonts w:ascii="Courier New" w:hAnsi="Courier New"/>
          <w:noProof w:val="0"/>
        </w:rPr>
        <w:t>Liquidation or limitation of damages; deposits</w:t>
      </w:r>
    </w:p>
    <w:p w14:paraId="65E1C6D2" w14:textId="77777777" w:rsidR="00F87805" w:rsidRPr="00216B33" w:rsidRDefault="00F87805">
      <w:pPr>
        <w:pStyle w:val="P06-00"/>
        <w:rPr>
          <w:rFonts w:ascii="Courier New" w:hAnsi="Courier New"/>
          <w:noProof w:val="0"/>
        </w:rPr>
      </w:pPr>
      <w:r w:rsidRPr="00216B33">
        <w:rPr>
          <w:rFonts w:ascii="Courier New" w:hAnsi="Courier New"/>
          <w:noProof w:val="0"/>
        </w:rPr>
        <w:t>A.  Damages for breach by either party may be liquidated in the agreement but only at an amount which is reasonable in the light of the anticipated or actual harm caused by the breach, the difficulties of proof of los</w:t>
      </w:r>
      <w:r w:rsidR="00DF5E28" w:rsidRPr="00216B33">
        <w:rPr>
          <w:rFonts w:ascii="Courier New" w:hAnsi="Courier New"/>
          <w:noProof w:val="0"/>
        </w:rPr>
        <w:t>s, and the inconvenience or non</w:t>
      </w:r>
      <w:r w:rsidR="00DF5E28" w:rsidRPr="00216B33">
        <w:rPr>
          <w:rFonts w:ascii="Courier New" w:hAnsi="Courier New"/>
          <w:noProof w:val="0"/>
        </w:rPr>
        <w:noBreakHyphen/>
      </w:r>
      <w:r w:rsidRPr="00216B33">
        <w:rPr>
          <w:rFonts w:ascii="Courier New" w:hAnsi="Courier New"/>
          <w:noProof w:val="0"/>
        </w:rPr>
        <w:t>feasibility of otherwise obtaining an adequate remedy.  A term fixing unreasonably large liquidated damages is void as a penalty.</w:t>
      </w:r>
    </w:p>
    <w:p w14:paraId="21955316" w14:textId="77777777" w:rsidR="00F87805" w:rsidRPr="00216B33" w:rsidRDefault="00F87805">
      <w:pPr>
        <w:pStyle w:val="P06-00"/>
        <w:rPr>
          <w:rFonts w:ascii="Courier New" w:hAnsi="Courier New"/>
          <w:noProof w:val="0"/>
        </w:rPr>
      </w:pPr>
      <w:r w:rsidRPr="00216B33">
        <w:rPr>
          <w:rFonts w:ascii="Courier New" w:hAnsi="Courier New"/>
          <w:noProof w:val="0"/>
        </w:rPr>
        <w:t>B.  Where the seller justifiably withholds delivery of goods because of the buyer's breach, the buyer is entitled to restitution of any amount by which the sum of his payments exceeds:</w:t>
      </w:r>
    </w:p>
    <w:p w14:paraId="78A142F0" w14:textId="77777777" w:rsidR="00F87805" w:rsidRPr="00216B33" w:rsidRDefault="00F87805">
      <w:pPr>
        <w:pStyle w:val="P06-00"/>
        <w:rPr>
          <w:rFonts w:ascii="Courier New" w:hAnsi="Courier New"/>
          <w:noProof w:val="0"/>
        </w:rPr>
      </w:pPr>
      <w:r w:rsidRPr="00216B33">
        <w:rPr>
          <w:rFonts w:ascii="Courier New" w:hAnsi="Courier New"/>
          <w:noProof w:val="0"/>
        </w:rPr>
        <w:t>1.  The amount to which the seller is entitled by virtue of terms liquidating the seller's damages in accordance with subsection A of this section, or</w:t>
      </w:r>
    </w:p>
    <w:p w14:paraId="5D91EA1F" w14:textId="77777777" w:rsidR="00F87805" w:rsidRPr="00216B33" w:rsidRDefault="00F87805">
      <w:pPr>
        <w:pStyle w:val="P06-00"/>
        <w:rPr>
          <w:rFonts w:ascii="Courier New" w:hAnsi="Courier New"/>
          <w:noProof w:val="0"/>
        </w:rPr>
      </w:pPr>
      <w:r w:rsidRPr="00216B33">
        <w:rPr>
          <w:rFonts w:ascii="Courier New" w:hAnsi="Courier New"/>
          <w:noProof w:val="0"/>
        </w:rPr>
        <w:t>2.  In the absence of such terms, twenty per cent of the value of the total performance for which the buyer is obligated under the contract or five hundred dollars, whichever is smaller.</w:t>
      </w:r>
    </w:p>
    <w:p w14:paraId="41CF87B2" w14:textId="77777777" w:rsidR="00F87805" w:rsidRPr="00216B33" w:rsidRDefault="00F87805">
      <w:pPr>
        <w:pStyle w:val="P06-00"/>
        <w:rPr>
          <w:rFonts w:ascii="Courier New" w:hAnsi="Courier New"/>
          <w:noProof w:val="0"/>
        </w:rPr>
      </w:pPr>
      <w:r w:rsidRPr="00216B33">
        <w:rPr>
          <w:rFonts w:ascii="Courier New" w:hAnsi="Courier New"/>
          <w:noProof w:val="0"/>
        </w:rPr>
        <w:t>C.  The buyer's right to restitution under subsection B of this section is subject to offset to the extent that the seller establishes:</w:t>
      </w:r>
    </w:p>
    <w:p w14:paraId="519588BC" w14:textId="77777777" w:rsidR="00F87805" w:rsidRPr="00216B33" w:rsidRDefault="00F87805">
      <w:pPr>
        <w:pStyle w:val="P06-00"/>
        <w:rPr>
          <w:rFonts w:ascii="Courier New" w:hAnsi="Courier New"/>
          <w:noProof w:val="0"/>
        </w:rPr>
      </w:pPr>
      <w:r w:rsidRPr="00216B33">
        <w:rPr>
          <w:rFonts w:ascii="Courier New" w:hAnsi="Courier New"/>
          <w:noProof w:val="0"/>
        </w:rPr>
        <w:t>1.  A right to recover damages under the provisions of this chapter other than subsection A of this section, and</w:t>
      </w:r>
    </w:p>
    <w:p w14:paraId="70AB82AA" w14:textId="77777777" w:rsidR="00F87805" w:rsidRPr="00216B33" w:rsidRDefault="00F87805">
      <w:pPr>
        <w:pStyle w:val="P06-00"/>
        <w:rPr>
          <w:rFonts w:ascii="Courier New" w:hAnsi="Courier New"/>
          <w:noProof w:val="0"/>
        </w:rPr>
      </w:pPr>
      <w:r w:rsidRPr="00216B33">
        <w:rPr>
          <w:rFonts w:ascii="Courier New" w:hAnsi="Courier New"/>
          <w:noProof w:val="0"/>
        </w:rPr>
        <w:t>2.  The amount or value of any benefits received by the buyer directly or indirectly by reason of the contract.</w:t>
      </w:r>
    </w:p>
    <w:p w14:paraId="7EC0A2F3" w14:textId="77777777" w:rsidR="00F87805" w:rsidRPr="00216B33" w:rsidRDefault="00F87805">
      <w:pPr>
        <w:pStyle w:val="P06-00"/>
        <w:rPr>
          <w:rFonts w:ascii="Courier New" w:hAnsi="Courier New"/>
          <w:noProof w:val="0"/>
        </w:rPr>
      </w:pPr>
      <w:r w:rsidRPr="00216B33">
        <w:rPr>
          <w:rFonts w:ascii="Courier New" w:hAnsi="Courier New"/>
          <w:noProof w:val="0"/>
        </w:rPr>
        <w:t xml:space="preserve">D.  Where a seller has received payment in goods their reasonable value or the proceeds of their resale shall be treated as payments for the purposes of subsection B of this section; but if the seller has notice of the buyer's breach before reselling goods received in part performance, his resale is subject to the conditions laid down in this chapter on resale by </w:t>
      </w:r>
      <w:r w:rsidR="00DF5E28" w:rsidRPr="00216B33">
        <w:rPr>
          <w:rFonts w:ascii="Courier New" w:hAnsi="Courier New"/>
          <w:noProof w:val="0"/>
        </w:rPr>
        <w:t>an aggrieved seller (section 47</w:t>
      </w:r>
      <w:r w:rsidR="00DF5E28" w:rsidRPr="00216B33">
        <w:rPr>
          <w:rFonts w:ascii="Courier New" w:hAnsi="Courier New"/>
          <w:noProof w:val="0"/>
        </w:rPr>
        <w:noBreakHyphen/>
      </w:r>
      <w:r w:rsidRPr="00216B33">
        <w:rPr>
          <w:rFonts w:ascii="Courier New" w:hAnsi="Courier New"/>
          <w:noProof w:val="0"/>
        </w:rPr>
        <w:t xml:space="preserve">2706). </w:t>
      </w:r>
      <w:r w:rsidR="007A1EF8" w:rsidRPr="00216B33">
        <w:rPr>
          <w:rFonts w:ascii="Courier New" w:hAnsi="Courier New"/>
          <w:vanish/>
        </w:rPr>
        <w:fldChar w:fldCharType="begin"/>
      </w:r>
      <w:r w:rsidR="007A1EF8" w:rsidRPr="00216B33">
        <w:rPr>
          <w:rFonts w:ascii="Courier New" w:hAnsi="Courier New"/>
          <w:vanish/>
        </w:rPr>
        <w:instrText xml:space="preserve"> COMMENTS END_STATUTE \* MERGEFORMAT </w:instrText>
      </w:r>
      <w:r w:rsidR="007A1EF8" w:rsidRPr="00216B33">
        <w:rPr>
          <w:rFonts w:ascii="Courier New" w:hAnsi="Courier New"/>
          <w:vanish/>
        </w:rPr>
        <w:fldChar w:fldCharType="separate"/>
      </w:r>
      <w:r w:rsidR="007A1EF8" w:rsidRPr="00216B33">
        <w:rPr>
          <w:rFonts w:ascii="Courier New" w:hAnsi="Courier New"/>
          <w:vanish/>
        </w:rPr>
        <w:t>END_STATUTE</w:t>
      </w:r>
      <w:r w:rsidR="007A1EF8" w:rsidRPr="00216B33">
        <w:rPr>
          <w:rFonts w:ascii="Courier New" w:hAnsi="Courier New"/>
          <w:vanish/>
        </w:rPr>
        <w:fldChar w:fldCharType="end"/>
      </w:r>
    </w:p>
    <w:sectPr w:rsidR="00F87805" w:rsidRPr="00216B3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3430" w14:textId="77777777" w:rsidR="00F87805" w:rsidRDefault="00F87805">
      <w:r>
        <w:separator/>
      </w:r>
    </w:p>
  </w:endnote>
  <w:endnote w:type="continuationSeparator" w:id="0">
    <w:p w14:paraId="51C7C7F2" w14:textId="77777777" w:rsidR="00F87805" w:rsidRDefault="00F8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430A" w14:textId="77777777" w:rsidR="00F87805" w:rsidRDefault="00F87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78C8" w14:textId="77777777" w:rsidR="00F87805" w:rsidRDefault="00F8780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C67A" w14:textId="77777777" w:rsidR="00F87805" w:rsidRDefault="00F87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3365" w14:textId="77777777" w:rsidR="00F87805" w:rsidRDefault="00F87805">
      <w:r>
        <w:separator/>
      </w:r>
    </w:p>
  </w:footnote>
  <w:footnote w:type="continuationSeparator" w:id="0">
    <w:p w14:paraId="4BA2B13F" w14:textId="77777777" w:rsidR="00F87805" w:rsidRDefault="00F87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A0CC" w14:textId="77777777" w:rsidR="00F87805" w:rsidRDefault="00F87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A971" w14:textId="77777777" w:rsidR="00F87805" w:rsidRDefault="00F87805">
    <w:pPr>
      <w:pStyle w:val="Header"/>
    </w:pPr>
  </w:p>
  <w:p w14:paraId="5CD0F6AB" w14:textId="77777777" w:rsidR="00F87805" w:rsidRDefault="00F87805">
    <w:pPr>
      <w:pStyle w:val="Header"/>
    </w:pPr>
  </w:p>
  <w:p w14:paraId="5793D4D0" w14:textId="77777777" w:rsidR="00F87805" w:rsidRDefault="00F87805">
    <w:pPr>
      <w:pStyle w:val="Header"/>
    </w:pPr>
  </w:p>
  <w:p w14:paraId="5D580F78" w14:textId="77777777" w:rsidR="00F87805" w:rsidRDefault="00F87805">
    <w:pPr>
      <w:pStyle w:val="Header"/>
    </w:pPr>
  </w:p>
  <w:p w14:paraId="16565B9E" w14:textId="77777777" w:rsidR="00F87805" w:rsidRDefault="00F87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72A1" w14:textId="77777777" w:rsidR="00F87805" w:rsidRDefault="00F878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28"/>
    <w:rsid w:val="00216B33"/>
    <w:rsid w:val="007A1EF8"/>
    <w:rsid w:val="00DF5E28"/>
    <w:rsid w:val="00F8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8E105D"/>
  <w15:chartTrackingRefBased/>
  <w15:docId w15:val="{281D6B01-45FC-4CC9-B062-697C7C5F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312</Words>
  <Characters>1520</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47-2718</vt:lpstr>
    </vt:vector>
  </TitlesOfParts>
  <Company>LCS</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47-2718; Liquidation or limitation of damages; deposits</dc:title>
  <dc:subject>Liquidation or limitation of damages; deposits</dc:subject>
  <dc:creator>Arizona Legislative Council</dc:creator>
  <cp:keywords/>
  <dc:description>47_x001e_2718</dc:description>
  <cp:lastModifiedBy>dbupdate</cp:lastModifiedBy>
  <cp:revision>2</cp:revision>
  <cp:lastPrinted>1999-03-22T18:35:00Z</cp:lastPrinted>
  <dcterms:created xsi:type="dcterms:W3CDTF">2025-09-21T13:17:00Z</dcterms:created>
  <dcterms:modified xsi:type="dcterms:W3CDTF">2025-09-21T13:17:00Z</dcterms:modified>
</cp:coreProperties>
</file>