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DF95" w14:textId="77777777" w:rsidR="00BC0848" w:rsidRPr="00B17992" w:rsidRDefault="00033C3E">
      <w:pPr>
        <w:pStyle w:val="SEC06-18"/>
        <w:rPr>
          <w:rFonts w:ascii="Courier New" w:hAnsi="Courier New"/>
          <w:noProof w:val="0"/>
        </w:rPr>
      </w:pPr>
      <w:r w:rsidRPr="00B17992">
        <w:rPr>
          <w:rFonts w:ascii="Courier New" w:hAnsi="Courier New"/>
          <w:vanish/>
        </w:rPr>
        <w:fldChar w:fldCharType="begin"/>
      </w:r>
      <w:r w:rsidRPr="00B17992">
        <w:rPr>
          <w:rFonts w:ascii="Courier New" w:hAnsi="Courier New"/>
          <w:vanish/>
        </w:rPr>
        <w:instrText xml:space="preserve"> COMMENTS START_STATUTE \* MERGEFORMAT </w:instrText>
      </w:r>
      <w:r w:rsidRPr="00B17992">
        <w:rPr>
          <w:rFonts w:ascii="Courier New" w:hAnsi="Courier New"/>
          <w:vanish/>
        </w:rPr>
        <w:fldChar w:fldCharType="separate"/>
      </w:r>
      <w:r w:rsidRPr="00B17992">
        <w:rPr>
          <w:rFonts w:ascii="Courier New" w:hAnsi="Courier New"/>
          <w:vanish/>
        </w:rPr>
        <w:t>START_STATUTE</w:t>
      </w:r>
      <w:r w:rsidRPr="00B17992">
        <w:rPr>
          <w:rFonts w:ascii="Courier New" w:hAnsi="Courier New"/>
          <w:vanish/>
        </w:rPr>
        <w:fldChar w:fldCharType="end"/>
      </w:r>
      <w:r w:rsidR="00BC0848" w:rsidRPr="00B17992">
        <w:rPr>
          <w:rStyle w:val="SNUM"/>
          <w:rFonts w:ascii="Courier New" w:hAnsi="Courier New"/>
          <w:noProof w:val="0"/>
        </w:rPr>
        <w:t>47-2713</w:t>
      </w:r>
      <w:r w:rsidR="00BC0848" w:rsidRPr="00B17992">
        <w:rPr>
          <w:rFonts w:ascii="Courier New" w:hAnsi="Courier New"/>
          <w:noProof w:val="0"/>
        </w:rPr>
        <w:t>.  </w:t>
      </w:r>
      <w:r w:rsidR="00BC0848" w:rsidRPr="00B17992">
        <w:rPr>
          <w:rStyle w:val="SECHEAD"/>
          <w:rFonts w:ascii="Courier New" w:hAnsi="Courier New"/>
          <w:noProof w:val="0"/>
        </w:rPr>
        <w:t>Buyer's damages for non-delivery or repudiation</w:t>
      </w:r>
    </w:p>
    <w:p w14:paraId="4A412B93" w14:textId="77777777" w:rsidR="00BC0848" w:rsidRPr="00B17992" w:rsidRDefault="00BC0848">
      <w:pPr>
        <w:pStyle w:val="P06-00"/>
        <w:rPr>
          <w:rFonts w:ascii="Courier New" w:hAnsi="Courier New"/>
          <w:noProof w:val="0"/>
        </w:rPr>
      </w:pPr>
      <w:r w:rsidRPr="00B17992">
        <w:rPr>
          <w:rFonts w:ascii="Courier New" w:hAnsi="Courier New"/>
          <w:noProof w:val="0"/>
        </w:rPr>
        <w:t>A.  Subject to the provisions of this chapter with respect to pr</w:t>
      </w:r>
      <w:r w:rsidR="00033C3E" w:rsidRPr="00B17992">
        <w:rPr>
          <w:rFonts w:ascii="Courier New" w:hAnsi="Courier New"/>
          <w:noProof w:val="0"/>
        </w:rPr>
        <w:t>oof of market price (section 47</w:t>
      </w:r>
      <w:r w:rsidR="00033C3E" w:rsidRPr="00B17992">
        <w:rPr>
          <w:rFonts w:ascii="Courier New" w:hAnsi="Courier New"/>
          <w:noProof w:val="0"/>
        </w:rPr>
        <w:noBreakHyphen/>
      </w:r>
      <w:r w:rsidRPr="00B17992">
        <w:rPr>
          <w:rFonts w:ascii="Courier New" w:hAnsi="Courier New"/>
          <w:noProof w:val="0"/>
        </w:rPr>
        <w:t>2723), the measure of damages for non-delivery or repudiation by the seller is the difference between the market price at the time when the buyer learned of the breach and the contract price together with any incidental and consequential damages provided in this chapter (section 47</w:t>
      </w:r>
      <w:r w:rsidR="00033C3E" w:rsidRPr="00B17992">
        <w:rPr>
          <w:rFonts w:ascii="Courier New" w:hAnsi="Courier New"/>
          <w:noProof w:val="0"/>
        </w:rPr>
        <w:noBreakHyphen/>
      </w:r>
      <w:r w:rsidRPr="00B17992">
        <w:rPr>
          <w:rFonts w:ascii="Courier New" w:hAnsi="Courier New"/>
          <w:noProof w:val="0"/>
        </w:rPr>
        <w:t>2715), but less expenses saved in consequence of the seller's breach.</w:t>
      </w:r>
    </w:p>
    <w:p w14:paraId="41317514" w14:textId="77777777" w:rsidR="00BC0848" w:rsidRPr="00B17992" w:rsidRDefault="00BC0848">
      <w:pPr>
        <w:pStyle w:val="P06-00"/>
        <w:rPr>
          <w:rFonts w:ascii="Courier New" w:hAnsi="Courier New"/>
          <w:noProof w:val="0"/>
        </w:rPr>
      </w:pPr>
      <w:r w:rsidRPr="00B17992">
        <w:rPr>
          <w:rFonts w:ascii="Courier New" w:hAnsi="Courier New"/>
          <w:noProof w:val="0"/>
        </w:rPr>
        <w:t xml:space="preserve">B.  Market price is to be determined as of the place for tender or, in cases of rejection after arrival or revocation of acceptance, as of the place of arrival. </w:t>
      </w:r>
      <w:r w:rsidR="00121D57" w:rsidRPr="00B17992">
        <w:rPr>
          <w:rFonts w:ascii="Courier New" w:hAnsi="Courier New"/>
          <w:vanish/>
        </w:rPr>
        <w:fldChar w:fldCharType="begin"/>
      </w:r>
      <w:r w:rsidR="00121D57" w:rsidRPr="00B17992">
        <w:rPr>
          <w:rFonts w:ascii="Courier New" w:hAnsi="Courier New"/>
          <w:vanish/>
        </w:rPr>
        <w:instrText xml:space="preserve"> COMMENTS END_STATUTE \* MERGEFORMAT </w:instrText>
      </w:r>
      <w:r w:rsidR="00121D57" w:rsidRPr="00B17992">
        <w:rPr>
          <w:rFonts w:ascii="Courier New" w:hAnsi="Courier New"/>
          <w:vanish/>
        </w:rPr>
        <w:fldChar w:fldCharType="separate"/>
      </w:r>
      <w:r w:rsidR="00121D57" w:rsidRPr="00B17992">
        <w:rPr>
          <w:rFonts w:ascii="Courier New" w:hAnsi="Courier New"/>
          <w:vanish/>
        </w:rPr>
        <w:t>END_STATUTE</w:t>
      </w:r>
      <w:r w:rsidR="00121D57" w:rsidRPr="00B17992">
        <w:rPr>
          <w:rFonts w:ascii="Courier New" w:hAnsi="Courier New"/>
          <w:vanish/>
        </w:rPr>
        <w:fldChar w:fldCharType="end"/>
      </w:r>
    </w:p>
    <w:sectPr w:rsidR="00BC0848" w:rsidRPr="00B1799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457E" w14:textId="77777777" w:rsidR="00BC0848" w:rsidRDefault="00BC0848">
      <w:r>
        <w:separator/>
      </w:r>
    </w:p>
  </w:endnote>
  <w:endnote w:type="continuationSeparator" w:id="0">
    <w:p w14:paraId="330002BB" w14:textId="77777777" w:rsidR="00BC0848" w:rsidRDefault="00BC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7458" w14:textId="77777777" w:rsidR="00BC0848" w:rsidRDefault="00BC0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1826" w14:textId="77777777" w:rsidR="00BC0848" w:rsidRDefault="00BC084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E9C2" w14:textId="77777777" w:rsidR="00BC0848" w:rsidRDefault="00BC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4F78" w14:textId="77777777" w:rsidR="00BC0848" w:rsidRDefault="00BC0848">
      <w:r>
        <w:separator/>
      </w:r>
    </w:p>
  </w:footnote>
  <w:footnote w:type="continuationSeparator" w:id="0">
    <w:p w14:paraId="78047E99" w14:textId="77777777" w:rsidR="00BC0848" w:rsidRDefault="00BC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6EDB" w14:textId="77777777" w:rsidR="00BC0848" w:rsidRDefault="00BC0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0259" w14:textId="77777777" w:rsidR="00BC0848" w:rsidRDefault="00BC0848">
    <w:pPr>
      <w:pStyle w:val="Header"/>
    </w:pPr>
  </w:p>
  <w:p w14:paraId="7F2DE90B" w14:textId="77777777" w:rsidR="00BC0848" w:rsidRDefault="00BC0848">
    <w:pPr>
      <w:pStyle w:val="Header"/>
    </w:pPr>
  </w:p>
  <w:p w14:paraId="1F524D99" w14:textId="77777777" w:rsidR="00BC0848" w:rsidRDefault="00BC0848">
    <w:pPr>
      <w:pStyle w:val="Header"/>
    </w:pPr>
  </w:p>
  <w:p w14:paraId="3377B123" w14:textId="77777777" w:rsidR="00BC0848" w:rsidRDefault="00BC0848">
    <w:pPr>
      <w:pStyle w:val="Header"/>
    </w:pPr>
  </w:p>
  <w:p w14:paraId="11D35B4B" w14:textId="77777777" w:rsidR="00BC0848" w:rsidRDefault="00BC0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C7CA" w14:textId="77777777" w:rsidR="00BC0848" w:rsidRDefault="00BC0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3E"/>
    <w:rsid w:val="00033C3E"/>
    <w:rsid w:val="00121D57"/>
    <w:rsid w:val="00B17992"/>
    <w:rsid w:val="00BC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2D91E5"/>
  <w15:chartTrackingRefBased/>
  <w15:docId w15:val="{10BF94E9-F1DD-4FA0-A72F-5D4612AF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127</Words>
  <Characters>648</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47-2713</vt:lpstr>
    </vt:vector>
  </TitlesOfParts>
  <Company>LCS</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47-2713; Buyer's damages for non-delivery or repudiation</dc:title>
  <dc:subject>Buyer's damages for non-delivery or repudiation</dc:subject>
  <dc:creator>Arizona Legislative Council</dc:creator>
  <cp:keywords/>
  <dc:description>47_x001e_2713</dc:description>
  <cp:lastModifiedBy>dbupdate</cp:lastModifiedBy>
  <cp:revision>2</cp:revision>
  <cp:lastPrinted>1999-03-22T18:35:00Z</cp:lastPrinted>
  <dcterms:created xsi:type="dcterms:W3CDTF">2025-09-21T13:17:00Z</dcterms:created>
  <dcterms:modified xsi:type="dcterms:W3CDTF">2025-09-21T13:17:00Z</dcterms:modified>
</cp:coreProperties>
</file>