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81BC" w14:textId="77777777" w:rsidR="004D43F8" w:rsidRPr="00283299" w:rsidRDefault="0078231D">
      <w:pPr>
        <w:pStyle w:val="SEC06-18"/>
        <w:rPr>
          <w:rFonts w:ascii="Courier New" w:hAnsi="Courier New"/>
          <w:noProof w:val="0"/>
        </w:rPr>
      </w:pPr>
      <w:r w:rsidRPr="00283299">
        <w:rPr>
          <w:rFonts w:ascii="Courier New" w:hAnsi="Courier New"/>
          <w:vanish/>
        </w:rPr>
        <w:fldChar w:fldCharType="begin"/>
      </w:r>
      <w:r w:rsidRPr="00283299">
        <w:rPr>
          <w:rFonts w:ascii="Courier New" w:hAnsi="Courier New"/>
          <w:vanish/>
        </w:rPr>
        <w:instrText xml:space="preserve"> COMMENTS START_STATUTE \* MERGEFORMAT </w:instrText>
      </w:r>
      <w:r w:rsidRPr="00283299">
        <w:rPr>
          <w:rFonts w:ascii="Courier New" w:hAnsi="Courier New"/>
          <w:vanish/>
        </w:rPr>
        <w:fldChar w:fldCharType="separate"/>
      </w:r>
      <w:r w:rsidRPr="00283299">
        <w:rPr>
          <w:rFonts w:ascii="Courier New" w:hAnsi="Courier New"/>
          <w:vanish/>
        </w:rPr>
        <w:t>START_STATUTE</w:t>
      </w:r>
      <w:r w:rsidRPr="00283299">
        <w:rPr>
          <w:rFonts w:ascii="Courier New" w:hAnsi="Courier New"/>
          <w:vanish/>
        </w:rPr>
        <w:fldChar w:fldCharType="end"/>
      </w:r>
      <w:r w:rsidR="004D43F8" w:rsidRPr="00283299">
        <w:rPr>
          <w:rStyle w:val="SNUM"/>
          <w:rFonts w:ascii="Courier New" w:hAnsi="Courier New"/>
          <w:noProof w:val="0"/>
        </w:rPr>
        <w:t>47-2616</w:t>
      </w:r>
      <w:r w:rsidR="004D43F8" w:rsidRPr="00283299">
        <w:rPr>
          <w:rFonts w:ascii="Courier New" w:hAnsi="Courier New"/>
          <w:noProof w:val="0"/>
        </w:rPr>
        <w:t>.  </w:t>
      </w:r>
      <w:r w:rsidR="004D43F8" w:rsidRPr="00283299">
        <w:rPr>
          <w:rStyle w:val="SECHEAD"/>
          <w:rFonts w:ascii="Courier New" w:hAnsi="Courier New"/>
          <w:noProof w:val="0"/>
        </w:rPr>
        <w:t>Procedure on notice claiming excuse</w:t>
      </w:r>
    </w:p>
    <w:p w14:paraId="7571B5CD" w14:textId="77777777" w:rsidR="004D43F8" w:rsidRPr="00283299" w:rsidRDefault="004D43F8">
      <w:pPr>
        <w:pStyle w:val="P06-00"/>
        <w:rPr>
          <w:rFonts w:ascii="Courier New" w:hAnsi="Courier New"/>
          <w:noProof w:val="0"/>
        </w:rPr>
      </w:pPr>
      <w:r w:rsidRPr="00283299">
        <w:rPr>
          <w:rFonts w:ascii="Courier New" w:hAnsi="Courier New"/>
          <w:noProof w:val="0"/>
        </w:rPr>
        <w:t>A.  Where the buyer receives notification of a material or indefinite delay or an alloca</w:t>
      </w:r>
      <w:r w:rsidR="004D4B1F" w:rsidRPr="00283299">
        <w:rPr>
          <w:rFonts w:ascii="Courier New" w:hAnsi="Courier New"/>
          <w:noProof w:val="0"/>
        </w:rPr>
        <w:t>tion justified under section 47</w:t>
      </w:r>
      <w:r w:rsidR="004D4B1F" w:rsidRPr="00283299">
        <w:rPr>
          <w:rFonts w:ascii="Courier New" w:hAnsi="Courier New"/>
          <w:noProof w:val="0"/>
        </w:rPr>
        <w:noBreakHyphen/>
      </w:r>
      <w:r w:rsidRPr="00283299">
        <w:rPr>
          <w:rFonts w:ascii="Courier New" w:hAnsi="Courier New"/>
          <w:noProof w:val="0"/>
        </w:rPr>
        <w:t>2615 he may by written notification to the seller as to any delivery concerned, and where the prospective deficiency substantially impairs the value of the whole contract under the provisions of this chapter relating to breach of in</w:t>
      </w:r>
      <w:r w:rsidR="004D4B1F" w:rsidRPr="00283299">
        <w:rPr>
          <w:rFonts w:ascii="Courier New" w:hAnsi="Courier New"/>
          <w:noProof w:val="0"/>
        </w:rPr>
        <w:t>stallment contracts (section 47</w:t>
      </w:r>
      <w:r w:rsidR="004D4B1F" w:rsidRPr="00283299">
        <w:rPr>
          <w:rFonts w:ascii="Courier New" w:hAnsi="Courier New"/>
          <w:noProof w:val="0"/>
        </w:rPr>
        <w:noBreakHyphen/>
      </w:r>
      <w:r w:rsidRPr="00283299">
        <w:rPr>
          <w:rFonts w:ascii="Courier New" w:hAnsi="Courier New"/>
          <w:noProof w:val="0"/>
        </w:rPr>
        <w:t>2612), then also as to the whole:</w:t>
      </w:r>
    </w:p>
    <w:p w14:paraId="265875A1" w14:textId="77777777" w:rsidR="004D43F8" w:rsidRPr="00283299" w:rsidRDefault="004D43F8">
      <w:pPr>
        <w:pStyle w:val="P06-00"/>
        <w:rPr>
          <w:rFonts w:ascii="Courier New" w:hAnsi="Courier New"/>
          <w:noProof w:val="0"/>
        </w:rPr>
      </w:pPr>
      <w:r w:rsidRPr="00283299">
        <w:rPr>
          <w:rFonts w:ascii="Courier New" w:hAnsi="Courier New"/>
          <w:noProof w:val="0"/>
        </w:rPr>
        <w:t>1.  Terminate and thereby discharge any unexecuted portion of the contract; or</w:t>
      </w:r>
    </w:p>
    <w:p w14:paraId="2AA57A94" w14:textId="77777777" w:rsidR="004D43F8" w:rsidRPr="00283299" w:rsidRDefault="004D43F8">
      <w:pPr>
        <w:pStyle w:val="P06-00"/>
        <w:rPr>
          <w:rFonts w:ascii="Courier New" w:hAnsi="Courier New"/>
          <w:noProof w:val="0"/>
        </w:rPr>
      </w:pPr>
      <w:r w:rsidRPr="00283299">
        <w:rPr>
          <w:rFonts w:ascii="Courier New" w:hAnsi="Courier New"/>
          <w:noProof w:val="0"/>
        </w:rPr>
        <w:t>2.  Modify the contract by agreeing to take his available quota in substitution.</w:t>
      </w:r>
    </w:p>
    <w:p w14:paraId="295C587C" w14:textId="77777777" w:rsidR="004D43F8" w:rsidRPr="00283299" w:rsidRDefault="004D43F8">
      <w:pPr>
        <w:pStyle w:val="P06-00"/>
        <w:rPr>
          <w:rFonts w:ascii="Courier New" w:hAnsi="Courier New"/>
          <w:noProof w:val="0"/>
        </w:rPr>
      </w:pPr>
      <w:r w:rsidRPr="00283299">
        <w:rPr>
          <w:rFonts w:ascii="Courier New" w:hAnsi="Courier New"/>
          <w:noProof w:val="0"/>
        </w:rPr>
        <w:t>B.  If after receipt of such notification from the seller the buyer fails so to modify the contract within a reasonable time not exceeding thirty days the contract lapses with respect to any deliveries affected.</w:t>
      </w:r>
    </w:p>
    <w:p w14:paraId="56BB42EB" w14:textId="77777777" w:rsidR="004D43F8" w:rsidRPr="00283299" w:rsidRDefault="004D43F8">
      <w:pPr>
        <w:pStyle w:val="P06-00"/>
        <w:rPr>
          <w:rFonts w:ascii="Courier New" w:hAnsi="Courier New"/>
          <w:noProof w:val="0"/>
        </w:rPr>
      </w:pPr>
      <w:r w:rsidRPr="00283299">
        <w:rPr>
          <w:rFonts w:ascii="Courier New" w:hAnsi="Courier New"/>
          <w:noProof w:val="0"/>
        </w:rPr>
        <w:t xml:space="preserve">C.  The provisions of this section may not be negated by agreement except in so far as the seller has assumed a greater obligation under section </w:t>
      </w:r>
      <w:r w:rsidR="004D4B1F" w:rsidRPr="00283299">
        <w:rPr>
          <w:rFonts w:ascii="Courier New" w:hAnsi="Courier New"/>
          <w:noProof w:val="0"/>
        </w:rPr>
        <w:t>47</w:t>
      </w:r>
      <w:r w:rsidR="004D4B1F" w:rsidRPr="00283299">
        <w:rPr>
          <w:rFonts w:ascii="Courier New" w:hAnsi="Courier New"/>
          <w:noProof w:val="0"/>
        </w:rPr>
        <w:noBreakHyphen/>
      </w:r>
      <w:r w:rsidRPr="00283299">
        <w:rPr>
          <w:rFonts w:ascii="Courier New" w:hAnsi="Courier New"/>
          <w:noProof w:val="0"/>
        </w:rPr>
        <w:t xml:space="preserve">2615. </w:t>
      </w:r>
      <w:r w:rsidR="004D4B1F" w:rsidRPr="00283299">
        <w:rPr>
          <w:rFonts w:ascii="Courier New" w:hAnsi="Courier New"/>
          <w:vanish/>
        </w:rPr>
        <w:fldChar w:fldCharType="begin"/>
      </w:r>
      <w:r w:rsidR="004D4B1F" w:rsidRPr="00283299">
        <w:rPr>
          <w:rFonts w:ascii="Courier New" w:hAnsi="Courier New"/>
          <w:vanish/>
        </w:rPr>
        <w:instrText xml:space="preserve"> COMMENTS END_STATUTE \* MERGEFORMAT </w:instrText>
      </w:r>
      <w:r w:rsidR="004D4B1F" w:rsidRPr="00283299">
        <w:rPr>
          <w:rFonts w:ascii="Courier New" w:hAnsi="Courier New"/>
          <w:vanish/>
        </w:rPr>
        <w:fldChar w:fldCharType="separate"/>
      </w:r>
      <w:r w:rsidR="004D4B1F" w:rsidRPr="00283299">
        <w:rPr>
          <w:rFonts w:ascii="Courier New" w:hAnsi="Courier New"/>
          <w:vanish/>
        </w:rPr>
        <w:t>END_STATUTE</w:t>
      </w:r>
      <w:r w:rsidR="004D4B1F" w:rsidRPr="00283299">
        <w:rPr>
          <w:rFonts w:ascii="Courier New" w:hAnsi="Courier New"/>
          <w:vanish/>
        </w:rPr>
        <w:fldChar w:fldCharType="end"/>
      </w:r>
    </w:p>
    <w:sectPr w:rsidR="004D43F8" w:rsidRPr="0028329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7611" w14:textId="77777777" w:rsidR="004D43F8" w:rsidRDefault="004D43F8">
      <w:r>
        <w:separator/>
      </w:r>
    </w:p>
  </w:endnote>
  <w:endnote w:type="continuationSeparator" w:id="0">
    <w:p w14:paraId="5B312FAD" w14:textId="77777777" w:rsidR="004D43F8" w:rsidRDefault="004D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0E29" w14:textId="77777777" w:rsidR="004D43F8" w:rsidRDefault="004D4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E5B9" w14:textId="77777777" w:rsidR="004D43F8" w:rsidRDefault="004D43F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A2C5" w14:textId="77777777" w:rsidR="004D43F8" w:rsidRDefault="004D4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2236" w14:textId="77777777" w:rsidR="004D43F8" w:rsidRDefault="004D43F8">
      <w:r>
        <w:separator/>
      </w:r>
    </w:p>
  </w:footnote>
  <w:footnote w:type="continuationSeparator" w:id="0">
    <w:p w14:paraId="323A34B5" w14:textId="77777777" w:rsidR="004D43F8" w:rsidRDefault="004D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5577" w14:textId="77777777" w:rsidR="004D43F8" w:rsidRDefault="004D4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0917" w14:textId="77777777" w:rsidR="004D43F8" w:rsidRDefault="004D43F8">
    <w:pPr>
      <w:pStyle w:val="Header"/>
    </w:pPr>
  </w:p>
  <w:p w14:paraId="66B9879A" w14:textId="77777777" w:rsidR="004D43F8" w:rsidRDefault="004D43F8">
    <w:pPr>
      <w:pStyle w:val="Header"/>
    </w:pPr>
  </w:p>
  <w:p w14:paraId="76940D63" w14:textId="77777777" w:rsidR="004D43F8" w:rsidRDefault="004D43F8">
    <w:pPr>
      <w:pStyle w:val="Header"/>
    </w:pPr>
  </w:p>
  <w:p w14:paraId="28D28521" w14:textId="77777777" w:rsidR="004D43F8" w:rsidRDefault="004D43F8">
    <w:pPr>
      <w:pStyle w:val="Header"/>
    </w:pPr>
  </w:p>
  <w:p w14:paraId="2F4A07B3" w14:textId="77777777" w:rsidR="004D43F8" w:rsidRDefault="004D4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6D64" w14:textId="77777777" w:rsidR="004D43F8" w:rsidRDefault="004D4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1F"/>
    <w:rsid w:val="00283299"/>
    <w:rsid w:val="004D43F8"/>
    <w:rsid w:val="004D4B1F"/>
    <w:rsid w:val="0078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B2EAAF"/>
  <w15:chartTrackingRefBased/>
  <w15:docId w15:val="{14EE1AEA-0A71-4D05-A2BF-F1A10326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176</Words>
  <Characters>921</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47-2616</vt:lpstr>
    </vt:vector>
  </TitlesOfParts>
  <Company>LCS</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47-2616; Procedure on notice claiming excuse</dc:title>
  <dc:subject>Procedure on notice claiming excuse</dc:subject>
  <dc:creator>Arizona Legislative Council</dc:creator>
  <cp:keywords/>
  <dc:description>47_x001e_2616</dc:description>
  <cp:lastModifiedBy>dbupdate</cp:lastModifiedBy>
  <cp:revision>2</cp:revision>
  <cp:lastPrinted>1999-03-22T18:35:00Z</cp:lastPrinted>
  <dcterms:created xsi:type="dcterms:W3CDTF">2025-09-21T13:15:00Z</dcterms:created>
  <dcterms:modified xsi:type="dcterms:W3CDTF">2025-09-21T13:15:00Z</dcterms:modified>
</cp:coreProperties>
</file>