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FF74" w14:textId="77777777" w:rsidR="0022285C" w:rsidRPr="00C565B9" w:rsidRDefault="00CD4E4F">
      <w:pPr>
        <w:pStyle w:val="SEC06-18"/>
        <w:rPr>
          <w:rFonts w:ascii="Courier New" w:hAnsi="Courier New"/>
          <w:noProof w:val="0"/>
        </w:rPr>
      </w:pPr>
      <w:r w:rsidRPr="00C565B9">
        <w:rPr>
          <w:rFonts w:ascii="Courier New" w:hAnsi="Courier New"/>
          <w:vanish/>
        </w:rPr>
        <w:fldChar w:fldCharType="begin"/>
      </w:r>
      <w:r w:rsidRPr="00C565B9">
        <w:rPr>
          <w:rFonts w:ascii="Courier New" w:hAnsi="Courier New"/>
          <w:vanish/>
        </w:rPr>
        <w:instrText xml:space="preserve"> COMMENTS START_STATUTE \* MERGEFORMAT </w:instrText>
      </w:r>
      <w:r w:rsidRPr="00C565B9">
        <w:rPr>
          <w:rFonts w:ascii="Courier New" w:hAnsi="Courier New"/>
          <w:vanish/>
        </w:rPr>
        <w:fldChar w:fldCharType="separate"/>
      </w:r>
      <w:r w:rsidRPr="00C565B9">
        <w:rPr>
          <w:rFonts w:ascii="Courier New" w:hAnsi="Courier New"/>
          <w:vanish/>
        </w:rPr>
        <w:t>START_STATUTE</w:t>
      </w:r>
      <w:r w:rsidRPr="00C565B9">
        <w:rPr>
          <w:rFonts w:ascii="Courier New" w:hAnsi="Courier New"/>
          <w:vanish/>
        </w:rPr>
        <w:fldChar w:fldCharType="end"/>
      </w:r>
      <w:r w:rsidR="0022285C" w:rsidRPr="00C565B9">
        <w:rPr>
          <w:rStyle w:val="SNUM"/>
          <w:rFonts w:ascii="Courier New" w:hAnsi="Courier New"/>
          <w:noProof w:val="0"/>
        </w:rPr>
        <w:t>47-2614</w:t>
      </w:r>
      <w:r w:rsidR="0022285C" w:rsidRPr="00C565B9">
        <w:rPr>
          <w:rFonts w:ascii="Courier New" w:hAnsi="Courier New"/>
          <w:noProof w:val="0"/>
        </w:rPr>
        <w:t>.  </w:t>
      </w:r>
      <w:r w:rsidR="0022285C" w:rsidRPr="00C565B9">
        <w:rPr>
          <w:rStyle w:val="SECHEAD"/>
          <w:rFonts w:ascii="Courier New" w:hAnsi="Courier New"/>
          <w:noProof w:val="0"/>
        </w:rPr>
        <w:t>Substituted performance</w:t>
      </w:r>
    </w:p>
    <w:p w14:paraId="5AE3F8E7" w14:textId="77777777" w:rsidR="0022285C" w:rsidRPr="00C565B9" w:rsidRDefault="0022285C">
      <w:pPr>
        <w:pStyle w:val="P06-00"/>
        <w:rPr>
          <w:rFonts w:ascii="Courier New" w:hAnsi="Courier New"/>
          <w:noProof w:val="0"/>
        </w:rPr>
      </w:pPr>
      <w:r w:rsidRPr="00C565B9">
        <w:rPr>
          <w:rFonts w:ascii="Courier New" w:hAnsi="Courier New"/>
          <w:noProof w:val="0"/>
        </w:rPr>
        <w:t>A.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14:paraId="76D0A81B" w14:textId="77777777" w:rsidR="0022285C" w:rsidRPr="00C565B9" w:rsidRDefault="0022285C">
      <w:pPr>
        <w:pStyle w:val="P06-00"/>
        <w:rPr>
          <w:rFonts w:ascii="Courier New" w:hAnsi="Courier New"/>
          <w:noProof w:val="0"/>
        </w:rPr>
      </w:pPr>
      <w:r w:rsidRPr="00C565B9">
        <w:rPr>
          <w:rFonts w:ascii="Courier New" w:hAnsi="Courier New"/>
          <w:noProof w:val="0"/>
        </w:rPr>
        <w:t xml:space="preserve">B.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 </w:t>
      </w:r>
      <w:r w:rsidR="00CD4E4F" w:rsidRPr="00C565B9">
        <w:rPr>
          <w:rFonts w:ascii="Courier New" w:hAnsi="Courier New"/>
          <w:vanish/>
        </w:rPr>
        <w:fldChar w:fldCharType="begin"/>
      </w:r>
      <w:r w:rsidR="00CD4E4F" w:rsidRPr="00C565B9">
        <w:rPr>
          <w:rFonts w:ascii="Courier New" w:hAnsi="Courier New"/>
          <w:vanish/>
        </w:rPr>
        <w:instrText xml:space="preserve"> COMMENTS END_STATUTE \* MERGEFORMAT </w:instrText>
      </w:r>
      <w:r w:rsidR="00CD4E4F" w:rsidRPr="00C565B9">
        <w:rPr>
          <w:rFonts w:ascii="Courier New" w:hAnsi="Courier New"/>
          <w:vanish/>
        </w:rPr>
        <w:fldChar w:fldCharType="separate"/>
      </w:r>
      <w:r w:rsidR="00CD4E4F" w:rsidRPr="00C565B9">
        <w:rPr>
          <w:rFonts w:ascii="Courier New" w:hAnsi="Courier New"/>
          <w:vanish/>
        </w:rPr>
        <w:t>END_STATUTE</w:t>
      </w:r>
      <w:r w:rsidR="00CD4E4F" w:rsidRPr="00C565B9">
        <w:rPr>
          <w:rFonts w:ascii="Courier New" w:hAnsi="Courier New"/>
          <w:vanish/>
        </w:rPr>
        <w:fldChar w:fldCharType="end"/>
      </w:r>
    </w:p>
    <w:sectPr w:rsidR="0022285C" w:rsidRPr="00C565B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C466" w14:textId="77777777" w:rsidR="0022285C" w:rsidRDefault="0022285C">
      <w:r>
        <w:separator/>
      </w:r>
    </w:p>
  </w:endnote>
  <w:endnote w:type="continuationSeparator" w:id="0">
    <w:p w14:paraId="7BB5A14E" w14:textId="77777777" w:rsidR="0022285C" w:rsidRDefault="0022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F0A0" w14:textId="77777777" w:rsidR="0022285C" w:rsidRDefault="00222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65AD" w14:textId="77777777" w:rsidR="0022285C" w:rsidRDefault="0022285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9BCF" w14:textId="77777777" w:rsidR="0022285C" w:rsidRDefault="00222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0D1E" w14:textId="77777777" w:rsidR="0022285C" w:rsidRDefault="0022285C">
      <w:r>
        <w:separator/>
      </w:r>
    </w:p>
  </w:footnote>
  <w:footnote w:type="continuationSeparator" w:id="0">
    <w:p w14:paraId="5D5A4C28" w14:textId="77777777" w:rsidR="0022285C" w:rsidRDefault="0022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63DF" w14:textId="77777777" w:rsidR="0022285C" w:rsidRDefault="00222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EB35" w14:textId="77777777" w:rsidR="0022285C" w:rsidRDefault="0022285C">
    <w:pPr>
      <w:pStyle w:val="Header"/>
    </w:pPr>
  </w:p>
  <w:p w14:paraId="0E9D1C29" w14:textId="77777777" w:rsidR="0022285C" w:rsidRDefault="0022285C">
    <w:pPr>
      <w:pStyle w:val="Header"/>
    </w:pPr>
  </w:p>
  <w:p w14:paraId="3C4E0472" w14:textId="77777777" w:rsidR="0022285C" w:rsidRDefault="0022285C">
    <w:pPr>
      <w:pStyle w:val="Header"/>
    </w:pPr>
  </w:p>
  <w:p w14:paraId="180D620F" w14:textId="77777777" w:rsidR="0022285C" w:rsidRDefault="0022285C">
    <w:pPr>
      <w:pStyle w:val="Header"/>
    </w:pPr>
  </w:p>
  <w:p w14:paraId="5477885A" w14:textId="77777777" w:rsidR="0022285C" w:rsidRDefault="00222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91F8" w14:textId="77777777" w:rsidR="0022285C" w:rsidRDefault="002228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4F"/>
    <w:rsid w:val="0022285C"/>
    <w:rsid w:val="00C565B9"/>
    <w:rsid w:val="00CD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B17501"/>
  <w15:chartTrackingRefBased/>
  <w15:docId w15:val="{CAC277E5-695E-457A-91A2-07429E39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137</Words>
  <Characters>797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47-2614</vt:lpstr>
    </vt:vector>
  </TitlesOfParts>
  <Company>LCS</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47-2614; Substituted performance</dc:title>
  <dc:subject>Substituted performance</dc:subject>
  <dc:creator>Arizona Legislative Council</dc:creator>
  <cp:keywords/>
  <dc:description>47_x001e_2614</dc:description>
  <cp:lastModifiedBy>dbupdate</cp:lastModifiedBy>
  <cp:revision>2</cp:revision>
  <cp:lastPrinted>1999-03-22T18:35:00Z</cp:lastPrinted>
  <dcterms:created xsi:type="dcterms:W3CDTF">2025-09-21T13:15:00Z</dcterms:created>
  <dcterms:modified xsi:type="dcterms:W3CDTF">2025-09-21T13:15:00Z</dcterms:modified>
</cp:coreProperties>
</file>