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FD07" w14:textId="77777777" w:rsidR="00517C8C" w:rsidRPr="00131633" w:rsidRDefault="00517C8C" w:rsidP="00517C8C">
      <w:pPr>
        <w:pStyle w:val="SEC06-18"/>
        <w:keepNext/>
        <w:keepLines/>
        <w:rPr>
          <w:rFonts w:ascii="Courier New" w:hAnsi="Courier New"/>
        </w:rPr>
      </w:pPr>
      <w:r w:rsidRPr="00131633">
        <w:rPr>
          <w:rFonts w:ascii="Courier New" w:hAnsi="Courier New"/>
          <w:vanish/>
        </w:rPr>
        <w:fldChar w:fldCharType="begin"/>
      </w:r>
      <w:r w:rsidRPr="00131633">
        <w:rPr>
          <w:rFonts w:ascii="Courier New" w:hAnsi="Courier New"/>
          <w:vanish/>
        </w:rPr>
        <w:instrText xml:space="preserve"> COMMENTS START_STATUTE \* MERGEFORMAT </w:instrText>
      </w:r>
      <w:r w:rsidRPr="00131633">
        <w:rPr>
          <w:rFonts w:ascii="Courier New" w:hAnsi="Courier New"/>
          <w:vanish/>
        </w:rPr>
        <w:fldChar w:fldCharType="separate"/>
      </w:r>
      <w:r w:rsidRPr="00131633">
        <w:rPr>
          <w:rFonts w:ascii="Courier New" w:hAnsi="Courier New"/>
          <w:vanish/>
        </w:rPr>
        <w:t>START_STATUTE</w:t>
      </w:r>
      <w:r w:rsidRPr="00131633">
        <w:rPr>
          <w:rFonts w:ascii="Courier New" w:hAnsi="Courier New"/>
          <w:vanish/>
        </w:rPr>
        <w:fldChar w:fldCharType="end"/>
      </w:r>
      <w:r w:rsidRPr="00131633">
        <w:rPr>
          <w:rStyle w:val="SNUM"/>
          <w:rFonts w:ascii="Courier New" w:hAnsi="Courier New"/>
        </w:rPr>
        <w:t>47-2509</w:t>
      </w:r>
      <w:r w:rsidRPr="00131633">
        <w:rPr>
          <w:rFonts w:ascii="Courier New" w:hAnsi="Courier New"/>
        </w:rPr>
        <w:t>.  </w:t>
      </w:r>
      <w:r w:rsidRPr="00131633">
        <w:rPr>
          <w:rStyle w:val="SECHEAD"/>
          <w:rFonts w:ascii="Courier New" w:hAnsi="Courier New"/>
        </w:rPr>
        <w:t>Risk of loss in the absence of breach</w:t>
      </w:r>
    </w:p>
    <w:p w14:paraId="750FA21F" w14:textId="77777777" w:rsidR="00517C8C" w:rsidRPr="00131633" w:rsidRDefault="00517C8C" w:rsidP="00517C8C">
      <w:pPr>
        <w:pStyle w:val="P06-00"/>
        <w:keepNext/>
        <w:keepLines/>
        <w:rPr>
          <w:rFonts w:ascii="Courier New" w:hAnsi="Courier New"/>
        </w:rPr>
      </w:pPr>
      <w:r w:rsidRPr="00131633">
        <w:rPr>
          <w:rFonts w:ascii="Courier New" w:hAnsi="Courier New"/>
        </w:rPr>
        <w:t>A.  Where the contract requires or authorizes the seller to ship the goods by carrier:</w:t>
      </w:r>
    </w:p>
    <w:p w14:paraId="73CB8262" w14:textId="77777777" w:rsidR="00517C8C" w:rsidRPr="00131633" w:rsidRDefault="00517C8C" w:rsidP="00517C8C">
      <w:pPr>
        <w:pStyle w:val="P06-00"/>
        <w:rPr>
          <w:rFonts w:ascii="Courier New" w:hAnsi="Courier New"/>
        </w:rPr>
      </w:pPr>
      <w:r w:rsidRPr="00131633">
        <w:rPr>
          <w:rFonts w:ascii="Courier New" w:hAnsi="Courier New"/>
        </w:rPr>
        <w:t>1.  If it does not require him to deliver them at a particular destination, the risk of loss passes to the buyer when the goods are duly delivered to the carrier even though the shipment is under reservation (section 47-2505); but</w:t>
      </w:r>
    </w:p>
    <w:p w14:paraId="6155E502" w14:textId="77777777" w:rsidR="00517C8C" w:rsidRPr="00131633" w:rsidRDefault="00517C8C" w:rsidP="00517C8C">
      <w:pPr>
        <w:pStyle w:val="P06-00"/>
        <w:rPr>
          <w:rFonts w:ascii="Courier New" w:hAnsi="Courier New"/>
        </w:rPr>
      </w:pPr>
      <w:r w:rsidRPr="00131633">
        <w:rPr>
          <w:rFonts w:ascii="Courier New" w:hAnsi="Courier New"/>
        </w:rPr>
        <w:t>2.  If it does require him to deliver them at a particular destination and the goods are there duly tendered while in the possession of the carrier, the risk of loss passes to the buyer when the goods are there duly so tendered as to enable the buyer to take delivery.</w:t>
      </w:r>
    </w:p>
    <w:p w14:paraId="373F5DDC" w14:textId="77777777" w:rsidR="00517C8C" w:rsidRPr="00131633" w:rsidRDefault="00517C8C" w:rsidP="00517C8C">
      <w:pPr>
        <w:pStyle w:val="P06-00"/>
        <w:rPr>
          <w:rFonts w:ascii="Courier New" w:hAnsi="Courier New"/>
        </w:rPr>
      </w:pPr>
      <w:r w:rsidRPr="00131633">
        <w:rPr>
          <w:rFonts w:ascii="Courier New" w:hAnsi="Courier New"/>
        </w:rPr>
        <w:t>B.  Where the goods are held by a bailee to be delivered without being moved, the risk of loss passes to the buyer:</w:t>
      </w:r>
    </w:p>
    <w:p w14:paraId="15009C7D" w14:textId="77777777" w:rsidR="00517C8C" w:rsidRPr="00131633" w:rsidRDefault="00517C8C" w:rsidP="00517C8C">
      <w:pPr>
        <w:pStyle w:val="P06-00"/>
        <w:rPr>
          <w:rFonts w:ascii="Courier New" w:hAnsi="Courier New"/>
        </w:rPr>
      </w:pPr>
      <w:r w:rsidRPr="00131633">
        <w:rPr>
          <w:rFonts w:ascii="Courier New" w:hAnsi="Courier New"/>
        </w:rPr>
        <w:t>1.  On his receipt of possession or control of a negotiable document of title covering the goods; or</w:t>
      </w:r>
    </w:p>
    <w:p w14:paraId="53801989" w14:textId="77777777" w:rsidR="00517C8C" w:rsidRPr="00131633" w:rsidRDefault="00517C8C" w:rsidP="00517C8C">
      <w:pPr>
        <w:pStyle w:val="P06-00"/>
        <w:rPr>
          <w:rFonts w:ascii="Courier New" w:hAnsi="Courier New"/>
        </w:rPr>
      </w:pPr>
      <w:r w:rsidRPr="00131633">
        <w:rPr>
          <w:rFonts w:ascii="Courier New" w:hAnsi="Courier New"/>
        </w:rPr>
        <w:t>2.  On acknowledgment by the bailee of the buyer's right to possession of the goods; or</w:t>
      </w:r>
    </w:p>
    <w:p w14:paraId="74608A76" w14:textId="77777777" w:rsidR="00517C8C" w:rsidRPr="00131633" w:rsidRDefault="00517C8C" w:rsidP="00517C8C">
      <w:pPr>
        <w:pStyle w:val="P06-00"/>
        <w:rPr>
          <w:rFonts w:ascii="Courier New" w:hAnsi="Courier New"/>
        </w:rPr>
      </w:pPr>
      <w:r w:rsidRPr="00131633">
        <w:rPr>
          <w:rFonts w:ascii="Courier New" w:hAnsi="Courier New"/>
        </w:rPr>
        <w:t>3.  After his receipt of possession or control of a nonnegotiable document of title or other direction to deliver in a record, as provided in paragraph 2, subsection D of section 47-2503.</w:t>
      </w:r>
    </w:p>
    <w:p w14:paraId="36ACCE13" w14:textId="77777777" w:rsidR="00517C8C" w:rsidRPr="00131633" w:rsidRDefault="00517C8C" w:rsidP="00517C8C">
      <w:pPr>
        <w:pStyle w:val="P06-00"/>
        <w:rPr>
          <w:rFonts w:ascii="Courier New" w:hAnsi="Courier New"/>
        </w:rPr>
      </w:pPr>
      <w:r w:rsidRPr="00131633">
        <w:rPr>
          <w:rFonts w:ascii="Courier New" w:hAnsi="Courier New"/>
        </w:rPr>
        <w:t>C.  In any case not within subsection A or B of this section, the risk of loss passes to the buyer on his receipt of the goods if the seller is a merchant; otherwise the risk passes to the buyer on tender of delivery.</w:t>
      </w:r>
    </w:p>
    <w:p w14:paraId="1E6A7676" w14:textId="77777777" w:rsidR="00517C8C" w:rsidRPr="00131633" w:rsidRDefault="00517C8C" w:rsidP="00517C8C">
      <w:pPr>
        <w:pStyle w:val="P06-00"/>
        <w:rPr>
          <w:rFonts w:ascii="Courier New" w:hAnsi="Courier New"/>
        </w:rPr>
      </w:pPr>
      <w:r w:rsidRPr="00131633">
        <w:rPr>
          <w:rFonts w:ascii="Courier New" w:hAnsi="Courier New"/>
        </w:rPr>
        <w:t xml:space="preserve">D.  The provisions of this section are subject to contrary agreement of the parties and to the provisions of this chapter on sale on approval (section 47-2327) and on effect of breach on risk of loss (section 47-2510). </w:t>
      </w:r>
      <w:r w:rsidRPr="00131633">
        <w:rPr>
          <w:rFonts w:ascii="Courier New" w:hAnsi="Courier New"/>
          <w:vanish/>
        </w:rPr>
        <w:fldChar w:fldCharType="begin"/>
      </w:r>
      <w:r w:rsidRPr="00131633">
        <w:rPr>
          <w:rFonts w:ascii="Courier New" w:hAnsi="Courier New"/>
          <w:vanish/>
        </w:rPr>
        <w:instrText xml:space="preserve"> COMMENTS END_STATUTE \* MERGEFORMAT </w:instrText>
      </w:r>
      <w:r w:rsidRPr="00131633">
        <w:rPr>
          <w:rFonts w:ascii="Courier New" w:hAnsi="Courier New"/>
          <w:vanish/>
        </w:rPr>
        <w:fldChar w:fldCharType="separate"/>
      </w:r>
      <w:r w:rsidRPr="00131633">
        <w:rPr>
          <w:rFonts w:ascii="Courier New" w:hAnsi="Courier New"/>
          <w:vanish/>
        </w:rPr>
        <w:t>END_STATUTE</w:t>
      </w:r>
      <w:r w:rsidRPr="00131633">
        <w:rPr>
          <w:rFonts w:ascii="Courier New" w:hAnsi="Courier New"/>
          <w:vanish/>
        </w:rPr>
        <w:fldChar w:fldCharType="end"/>
      </w:r>
    </w:p>
    <w:p w14:paraId="754F523F" w14:textId="77777777" w:rsidR="00517C8C" w:rsidRPr="00131633" w:rsidRDefault="00517C8C" w:rsidP="00517C8C">
      <w:pPr>
        <w:rPr>
          <w:rFonts w:ascii="Courier New" w:hAnsi="Courier New"/>
        </w:rPr>
      </w:pPr>
    </w:p>
    <w:sectPr w:rsidR="00517C8C" w:rsidRPr="00131633" w:rsidSect="00517C8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5735" w14:textId="77777777" w:rsidR="00517C8C" w:rsidRDefault="00517C8C">
      <w:r>
        <w:separator/>
      </w:r>
    </w:p>
  </w:endnote>
  <w:endnote w:type="continuationSeparator" w:id="0">
    <w:p w14:paraId="14F52786" w14:textId="77777777" w:rsidR="00517C8C" w:rsidRDefault="0051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42BA" w14:textId="77777777" w:rsidR="00517C8C" w:rsidRDefault="00517C8C">
      <w:r>
        <w:separator/>
      </w:r>
    </w:p>
  </w:footnote>
  <w:footnote w:type="continuationSeparator" w:id="0">
    <w:p w14:paraId="47C7FDBA" w14:textId="77777777" w:rsidR="00517C8C" w:rsidRDefault="00517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74826578">
    <w:abstractNumId w:val="1"/>
  </w:num>
  <w:num w:numId="2" w16cid:durableId="103312140">
    <w:abstractNumId w:val="1"/>
  </w:num>
  <w:num w:numId="3" w16cid:durableId="1947224862">
    <w:abstractNumId w:val="0"/>
  </w:num>
  <w:num w:numId="4" w16cid:durableId="34841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33"/>
    <w:rsid w:val="00131633"/>
    <w:rsid w:val="00517C8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F3852C"/>
  <w15:chartTrackingRefBased/>
  <w15:docId w15:val="{F0AF0083-8DFF-4DC9-B2F9-6A01B64B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309</Words>
  <Characters>1364</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47-2509; Risk of loss in the absence of breach</dc:title>
  <dc:subject>Risk of loss in the absence of breach</dc:subject>
  <dc:creator>Arizona Legislative Council</dc:creator>
  <cp:keywords/>
  <dc:description>END_STATUTE</dc:description>
  <cp:lastModifiedBy>dbupdate</cp:lastModifiedBy>
  <cp:revision>2</cp:revision>
  <cp:lastPrinted>1601-01-01T00:00:00Z</cp:lastPrinted>
  <dcterms:created xsi:type="dcterms:W3CDTF">2025-09-21T13:13:00Z</dcterms:created>
  <dcterms:modified xsi:type="dcterms:W3CDTF">2025-09-21T13:13:00Z</dcterms:modified>
</cp:coreProperties>
</file>