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34AE0" w14:textId="77777777" w:rsidR="006D0F15" w:rsidRPr="00C12474" w:rsidRDefault="00866AB1">
      <w:pPr>
        <w:pStyle w:val="SEC06-18"/>
        <w:rPr>
          <w:rFonts w:ascii="Courier New" w:hAnsi="Courier New"/>
          <w:noProof w:val="0"/>
        </w:rPr>
      </w:pPr>
      <w:r w:rsidRPr="00C12474">
        <w:rPr>
          <w:rFonts w:ascii="Courier New" w:hAnsi="Courier New"/>
          <w:vanish/>
        </w:rPr>
        <w:fldChar w:fldCharType="begin"/>
      </w:r>
      <w:r w:rsidRPr="00C12474">
        <w:rPr>
          <w:rFonts w:ascii="Courier New" w:hAnsi="Courier New"/>
          <w:vanish/>
        </w:rPr>
        <w:instrText xml:space="preserve"> COMMENTS START_STATUTE \* MERGEFORMAT </w:instrText>
      </w:r>
      <w:r w:rsidRPr="00C12474">
        <w:rPr>
          <w:rFonts w:ascii="Courier New" w:hAnsi="Courier New"/>
          <w:vanish/>
        </w:rPr>
        <w:fldChar w:fldCharType="separate"/>
      </w:r>
      <w:r w:rsidRPr="00C12474">
        <w:rPr>
          <w:rFonts w:ascii="Courier New" w:hAnsi="Courier New"/>
          <w:vanish/>
        </w:rPr>
        <w:t>START_STATUTE</w:t>
      </w:r>
      <w:r w:rsidRPr="00C12474">
        <w:rPr>
          <w:rFonts w:ascii="Courier New" w:hAnsi="Courier New"/>
          <w:vanish/>
        </w:rPr>
        <w:fldChar w:fldCharType="end"/>
      </w:r>
      <w:r w:rsidR="006D0F15" w:rsidRPr="00C12474">
        <w:rPr>
          <w:rStyle w:val="SNUM"/>
          <w:rFonts w:ascii="Courier New" w:hAnsi="Courier New"/>
          <w:noProof w:val="0"/>
        </w:rPr>
        <w:t>47-2325</w:t>
      </w:r>
      <w:r w:rsidR="006D0F15" w:rsidRPr="00C12474">
        <w:rPr>
          <w:rFonts w:ascii="Courier New" w:hAnsi="Courier New"/>
          <w:noProof w:val="0"/>
        </w:rPr>
        <w:t>.  </w:t>
      </w:r>
      <w:r w:rsidR="006D0F15" w:rsidRPr="00C12474">
        <w:rPr>
          <w:rStyle w:val="SECHEAD"/>
          <w:rFonts w:ascii="Courier New" w:hAnsi="Courier New"/>
          <w:noProof w:val="0"/>
        </w:rPr>
        <w:t>"Letter of credit" term; "confirmed credit"</w:t>
      </w:r>
    </w:p>
    <w:p w14:paraId="26CC2A39" w14:textId="77777777" w:rsidR="006D0F15" w:rsidRPr="00C12474" w:rsidRDefault="006D0F15">
      <w:pPr>
        <w:pStyle w:val="P06-00"/>
        <w:rPr>
          <w:rFonts w:ascii="Courier New" w:hAnsi="Courier New"/>
          <w:noProof w:val="0"/>
        </w:rPr>
      </w:pPr>
      <w:r w:rsidRPr="00C12474">
        <w:rPr>
          <w:rFonts w:ascii="Courier New" w:hAnsi="Courier New"/>
          <w:noProof w:val="0"/>
        </w:rPr>
        <w:t>A.  Failure of the buyer seasonably to furnish an agreed letter of credit is a breach of the contract for sale.</w:t>
      </w:r>
    </w:p>
    <w:p w14:paraId="017CA50D" w14:textId="77777777" w:rsidR="006D0F15" w:rsidRPr="00C12474" w:rsidRDefault="006D0F15">
      <w:pPr>
        <w:pStyle w:val="P06-00"/>
        <w:rPr>
          <w:rFonts w:ascii="Courier New" w:hAnsi="Courier New"/>
          <w:noProof w:val="0"/>
        </w:rPr>
      </w:pPr>
      <w:r w:rsidRPr="00C12474">
        <w:rPr>
          <w:rFonts w:ascii="Courier New" w:hAnsi="Courier New"/>
          <w:noProof w:val="0"/>
        </w:rPr>
        <w:t>B.  The delivery to seller of a proper letter of credit suspends the buyer's obligation to pay.  If the letter of credit is dishonored, the seller may on seasonable notification to the buyer require payment directly from him.</w:t>
      </w:r>
    </w:p>
    <w:p w14:paraId="25D49D1F" w14:textId="77777777" w:rsidR="006D0F15" w:rsidRPr="00C12474" w:rsidRDefault="006D0F15">
      <w:pPr>
        <w:pStyle w:val="P06-00"/>
        <w:rPr>
          <w:rFonts w:ascii="Courier New" w:hAnsi="Courier New"/>
          <w:noProof w:val="0"/>
        </w:rPr>
      </w:pPr>
      <w:r w:rsidRPr="00C12474">
        <w:rPr>
          <w:rFonts w:ascii="Courier New" w:hAnsi="Courier New"/>
          <w:noProof w:val="0"/>
        </w:rPr>
        <w:t xml:space="preserve">C.  Unless otherwise agreed the term "letter of credit" or "banker's credit" in a contract for sale means an irrevocable credit issued by a financing agency of good repute and, where the shipment is overseas, of good international repute.  The term "confirmed credit" means that the credit must also carry the direct obligation of such an agency which does business in the seller's financial market. </w:t>
      </w:r>
      <w:r w:rsidR="00B73F2A" w:rsidRPr="00C12474">
        <w:rPr>
          <w:rFonts w:ascii="Courier New" w:hAnsi="Courier New"/>
          <w:vanish/>
        </w:rPr>
        <w:fldChar w:fldCharType="begin"/>
      </w:r>
      <w:r w:rsidR="00B73F2A" w:rsidRPr="00C12474">
        <w:rPr>
          <w:rFonts w:ascii="Courier New" w:hAnsi="Courier New"/>
          <w:vanish/>
        </w:rPr>
        <w:instrText xml:space="preserve"> COMMENTS END_STATUTE \* MERGEFORMAT </w:instrText>
      </w:r>
      <w:r w:rsidR="00B73F2A" w:rsidRPr="00C12474">
        <w:rPr>
          <w:rFonts w:ascii="Courier New" w:hAnsi="Courier New"/>
          <w:vanish/>
        </w:rPr>
        <w:fldChar w:fldCharType="separate"/>
      </w:r>
      <w:r w:rsidR="00B73F2A" w:rsidRPr="00C12474">
        <w:rPr>
          <w:rFonts w:ascii="Courier New" w:hAnsi="Courier New"/>
          <w:vanish/>
        </w:rPr>
        <w:t>END_STATUTE</w:t>
      </w:r>
      <w:r w:rsidR="00B73F2A" w:rsidRPr="00C12474">
        <w:rPr>
          <w:rFonts w:ascii="Courier New" w:hAnsi="Courier New"/>
          <w:vanish/>
        </w:rPr>
        <w:fldChar w:fldCharType="end"/>
      </w:r>
    </w:p>
    <w:sectPr w:rsidR="006D0F15" w:rsidRPr="00C1247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CEB03" w14:textId="77777777" w:rsidR="006D0F15" w:rsidRDefault="006D0F15">
      <w:r>
        <w:separator/>
      </w:r>
    </w:p>
  </w:endnote>
  <w:endnote w:type="continuationSeparator" w:id="0">
    <w:p w14:paraId="636060F8" w14:textId="77777777" w:rsidR="006D0F15" w:rsidRDefault="006D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C8873" w14:textId="77777777" w:rsidR="006D0F15" w:rsidRDefault="006D0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FBCA" w14:textId="77777777" w:rsidR="006D0F15" w:rsidRDefault="006D0F1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B6E7" w14:textId="77777777" w:rsidR="006D0F15" w:rsidRDefault="006D0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66FB" w14:textId="77777777" w:rsidR="006D0F15" w:rsidRDefault="006D0F15">
      <w:r>
        <w:separator/>
      </w:r>
    </w:p>
  </w:footnote>
  <w:footnote w:type="continuationSeparator" w:id="0">
    <w:p w14:paraId="32C303BA" w14:textId="77777777" w:rsidR="006D0F15" w:rsidRDefault="006D0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197F" w14:textId="77777777" w:rsidR="006D0F15" w:rsidRDefault="006D0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6745" w14:textId="77777777" w:rsidR="006D0F15" w:rsidRDefault="006D0F15">
    <w:pPr>
      <w:pStyle w:val="Header"/>
    </w:pPr>
  </w:p>
  <w:p w14:paraId="57D78DD1" w14:textId="77777777" w:rsidR="006D0F15" w:rsidRDefault="006D0F15">
    <w:pPr>
      <w:pStyle w:val="Header"/>
    </w:pPr>
  </w:p>
  <w:p w14:paraId="03687D45" w14:textId="77777777" w:rsidR="006D0F15" w:rsidRDefault="006D0F15">
    <w:pPr>
      <w:pStyle w:val="Header"/>
    </w:pPr>
  </w:p>
  <w:p w14:paraId="5A9A7A96" w14:textId="77777777" w:rsidR="006D0F15" w:rsidRDefault="006D0F15">
    <w:pPr>
      <w:pStyle w:val="Header"/>
    </w:pPr>
  </w:p>
  <w:p w14:paraId="735DA102" w14:textId="77777777" w:rsidR="006D0F15" w:rsidRDefault="006D0F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C2D3" w14:textId="77777777" w:rsidR="006D0F15" w:rsidRDefault="006D0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2A"/>
    <w:rsid w:val="006D0F15"/>
    <w:rsid w:val="00866AB1"/>
    <w:rsid w:val="00B73F2A"/>
    <w:rsid w:val="00C1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7DDA6B"/>
  <w15:chartTrackingRefBased/>
  <w15:docId w15:val="{D4A68A61-DAD2-481C-B777-43F16930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149</Words>
  <Characters>750</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47-2325</vt:lpstr>
    </vt:vector>
  </TitlesOfParts>
  <Company>LCS</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47-2325; "Letter of credit" term; "confirmed credit"</dc:title>
  <dc:subject>"Letter of credit" term; "confirmed credit"</dc:subject>
  <dc:creator>Arizona Legislative Council</dc:creator>
  <cp:keywords/>
  <dc:description>47_x001e_2325</dc:description>
  <cp:lastModifiedBy>dbupdate</cp:lastModifiedBy>
  <cp:revision>2</cp:revision>
  <cp:lastPrinted>1999-03-22T18:35:00Z</cp:lastPrinted>
  <dcterms:created xsi:type="dcterms:W3CDTF">2025-09-21T13:11:00Z</dcterms:created>
  <dcterms:modified xsi:type="dcterms:W3CDTF">2025-09-21T13:11:00Z</dcterms:modified>
</cp:coreProperties>
</file>