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AA07" w14:textId="77777777" w:rsidR="00F1645E" w:rsidRPr="00C25E82" w:rsidRDefault="00916E5D">
      <w:pPr>
        <w:pStyle w:val="SEC06-18"/>
        <w:rPr>
          <w:rFonts w:ascii="Courier New" w:hAnsi="Courier New"/>
          <w:noProof w:val="0"/>
        </w:rPr>
      </w:pPr>
      <w:r w:rsidRPr="00C25E82">
        <w:rPr>
          <w:rFonts w:ascii="Courier New" w:hAnsi="Courier New"/>
          <w:vanish/>
        </w:rPr>
        <w:fldChar w:fldCharType="begin"/>
      </w:r>
      <w:r w:rsidRPr="00C25E82">
        <w:rPr>
          <w:rFonts w:ascii="Courier New" w:hAnsi="Courier New"/>
          <w:vanish/>
        </w:rPr>
        <w:instrText xml:space="preserve"> COMMENTS START_STATUTE \* MERGEFORMAT </w:instrText>
      </w:r>
      <w:r w:rsidRPr="00C25E82">
        <w:rPr>
          <w:rFonts w:ascii="Courier New" w:hAnsi="Courier New"/>
          <w:vanish/>
        </w:rPr>
        <w:fldChar w:fldCharType="separate"/>
      </w:r>
      <w:r w:rsidRPr="00C25E82">
        <w:rPr>
          <w:rFonts w:ascii="Courier New" w:hAnsi="Courier New"/>
          <w:vanish/>
        </w:rPr>
        <w:t>START_STATUTE</w:t>
      </w:r>
      <w:r w:rsidRPr="00C25E82">
        <w:rPr>
          <w:rFonts w:ascii="Courier New" w:hAnsi="Courier New"/>
          <w:vanish/>
        </w:rPr>
        <w:fldChar w:fldCharType="end"/>
      </w:r>
      <w:r w:rsidR="00F1645E" w:rsidRPr="00C25E82">
        <w:rPr>
          <w:rStyle w:val="SNUM"/>
          <w:rFonts w:ascii="Courier New" w:hAnsi="Courier New"/>
          <w:noProof w:val="0"/>
        </w:rPr>
        <w:t>47-2322</w:t>
      </w:r>
      <w:r w:rsidR="00F1645E" w:rsidRPr="00C25E82">
        <w:rPr>
          <w:rFonts w:ascii="Courier New" w:hAnsi="Courier New"/>
          <w:noProof w:val="0"/>
        </w:rPr>
        <w:t>.  </w:t>
      </w:r>
      <w:r w:rsidR="00F1645E" w:rsidRPr="00C25E82">
        <w:rPr>
          <w:rStyle w:val="SECHEAD"/>
          <w:rFonts w:ascii="Courier New" w:hAnsi="Courier New"/>
          <w:noProof w:val="0"/>
        </w:rPr>
        <w:t>Delivery "ex-ship"</w:t>
      </w:r>
    </w:p>
    <w:p w14:paraId="0BCAC5C2" w14:textId="77777777" w:rsidR="00F1645E" w:rsidRPr="00C25E82" w:rsidRDefault="00F1645E">
      <w:pPr>
        <w:pStyle w:val="P06-00"/>
        <w:rPr>
          <w:rFonts w:ascii="Courier New" w:hAnsi="Courier New"/>
          <w:noProof w:val="0"/>
        </w:rPr>
      </w:pPr>
      <w:r w:rsidRPr="00C25E82">
        <w:rPr>
          <w:rFonts w:ascii="Courier New" w:hAnsi="Courier New"/>
          <w:noProof w:val="0"/>
        </w:rPr>
        <w:t>A.  Unless otherwise agreed a</w:t>
      </w:r>
      <w:r w:rsidR="00934848" w:rsidRPr="00C25E82">
        <w:rPr>
          <w:rFonts w:ascii="Courier New" w:hAnsi="Courier New"/>
          <w:noProof w:val="0"/>
        </w:rPr>
        <w:t xml:space="preserve"> term for delivery of goods "ex</w:t>
      </w:r>
      <w:r w:rsidR="00934848" w:rsidRPr="00C25E82">
        <w:rPr>
          <w:rFonts w:ascii="Courier New" w:hAnsi="Courier New"/>
          <w:noProof w:val="0"/>
        </w:rPr>
        <w:noBreakHyphen/>
      </w:r>
      <w:r w:rsidRPr="00C25E82">
        <w:rPr>
          <w:rFonts w:ascii="Courier New" w:hAnsi="Courier New"/>
          <w:noProof w:val="0"/>
        </w:rPr>
        <w:t>ship" (which means from the carrying vessel) or in equivalent language is not restricted to a particular ship and requires delivery from a ship which has reached a place at the named port of destination where goods of the kind are usually discharged.</w:t>
      </w:r>
    </w:p>
    <w:p w14:paraId="7D115693" w14:textId="77777777" w:rsidR="00F1645E" w:rsidRPr="00C25E82" w:rsidRDefault="00F1645E">
      <w:pPr>
        <w:pStyle w:val="P06-00"/>
        <w:rPr>
          <w:rFonts w:ascii="Courier New" w:hAnsi="Courier New"/>
          <w:noProof w:val="0"/>
        </w:rPr>
      </w:pPr>
      <w:r w:rsidRPr="00C25E82">
        <w:rPr>
          <w:rFonts w:ascii="Courier New" w:hAnsi="Courier New"/>
          <w:noProof w:val="0"/>
        </w:rPr>
        <w:t>B.  Under such a term unless otherwise agreed:</w:t>
      </w:r>
    </w:p>
    <w:p w14:paraId="1D3340F6" w14:textId="77777777" w:rsidR="00F1645E" w:rsidRPr="00C25E82" w:rsidRDefault="00F1645E">
      <w:pPr>
        <w:pStyle w:val="P06-00"/>
        <w:rPr>
          <w:rFonts w:ascii="Courier New" w:hAnsi="Courier New"/>
          <w:noProof w:val="0"/>
        </w:rPr>
      </w:pPr>
      <w:r w:rsidRPr="00C25E82">
        <w:rPr>
          <w:rFonts w:ascii="Courier New" w:hAnsi="Courier New"/>
          <w:noProof w:val="0"/>
        </w:rPr>
        <w:t>1.  The seller must discharge all liens arising out of the carriage and furnish the buyer with a direction which puts the carrier under a duty to deliver the goods; and</w:t>
      </w:r>
    </w:p>
    <w:p w14:paraId="524FE513" w14:textId="77777777" w:rsidR="00F1645E" w:rsidRPr="00C25E82" w:rsidRDefault="00F1645E">
      <w:pPr>
        <w:pStyle w:val="P06-00"/>
        <w:rPr>
          <w:rFonts w:ascii="Courier New" w:hAnsi="Courier New"/>
          <w:noProof w:val="0"/>
        </w:rPr>
      </w:pPr>
      <w:r w:rsidRPr="00C25E82">
        <w:rPr>
          <w:rFonts w:ascii="Courier New" w:hAnsi="Courier New"/>
          <w:noProof w:val="0"/>
        </w:rPr>
        <w:t xml:space="preserve">2.  The risk of loss does not pass to the buyer until the goods leave the ship's tackle or are otherwise properly unloaded. </w:t>
      </w:r>
      <w:r w:rsidR="00934848" w:rsidRPr="00C25E82">
        <w:rPr>
          <w:rFonts w:ascii="Courier New" w:hAnsi="Courier New"/>
          <w:vanish/>
        </w:rPr>
        <w:fldChar w:fldCharType="begin"/>
      </w:r>
      <w:r w:rsidR="00934848" w:rsidRPr="00C25E82">
        <w:rPr>
          <w:rFonts w:ascii="Courier New" w:hAnsi="Courier New"/>
          <w:vanish/>
        </w:rPr>
        <w:instrText xml:space="preserve"> COMMENTS END_STATUTE \* MERGEFORMAT </w:instrText>
      </w:r>
      <w:r w:rsidR="00934848" w:rsidRPr="00C25E82">
        <w:rPr>
          <w:rFonts w:ascii="Courier New" w:hAnsi="Courier New"/>
          <w:vanish/>
        </w:rPr>
        <w:fldChar w:fldCharType="separate"/>
      </w:r>
      <w:r w:rsidR="00934848" w:rsidRPr="00C25E82">
        <w:rPr>
          <w:rFonts w:ascii="Courier New" w:hAnsi="Courier New"/>
          <w:vanish/>
        </w:rPr>
        <w:t>END_STATUTE</w:t>
      </w:r>
      <w:r w:rsidR="00934848" w:rsidRPr="00C25E82">
        <w:rPr>
          <w:rFonts w:ascii="Courier New" w:hAnsi="Courier New"/>
          <w:vanish/>
        </w:rPr>
        <w:fldChar w:fldCharType="end"/>
      </w:r>
    </w:p>
    <w:sectPr w:rsidR="00F1645E" w:rsidRPr="00C25E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7DB6" w14:textId="77777777" w:rsidR="00F1645E" w:rsidRDefault="00F1645E">
      <w:r>
        <w:separator/>
      </w:r>
    </w:p>
  </w:endnote>
  <w:endnote w:type="continuationSeparator" w:id="0">
    <w:p w14:paraId="6A77585C" w14:textId="77777777" w:rsidR="00F1645E" w:rsidRDefault="00F16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C17E9" w14:textId="77777777" w:rsidR="00F1645E" w:rsidRDefault="00F16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0A6" w14:textId="77777777" w:rsidR="00F1645E" w:rsidRDefault="00F1645E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5FD5" w14:textId="77777777" w:rsidR="00F1645E" w:rsidRDefault="00F16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3DD39" w14:textId="77777777" w:rsidR="00F1645E" w:rsidRDefault="00F1645E">
      <w:r>
        <w:separator/>
      </w:r>
    </w:p>
  </w:footnote>
  <w:footnote w:type="continuationSeparator" w:id="0">
    <w:p w14:paraId="0969A692" w14:textId="77777777" w:rsidR="00F1645E" w:rsidRDefault="00F16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6F63F" w14:textId="77777777" w:rsidR="00F1645E" w:rsidRDefault="00F16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2E62" w14:textId="77777777" w:rsidR="00F1645E" w:rsidRDefault="00F1645E">
    <w:pPr>
      <w:pStyle w:val="Header"/>
    </w:pPr>
  </w:p>
  <w:p w14:paraId="3CA417E1" w14:textId="77777777" w:rsidR="00F1645E" w:rsidRDefault="00F1645E">
    <w:pPr>
      <w:pStyle w:val="Header"/>
    </w:pPr>
  </w:p>
  <w:p w14:paraId="7E34E801" w14:textId="77777777" w:rsidR="00F1645E" w:rsidRDefault="00F1645E">
    <w:pPr>
      <w:pStyle w:val="Header"/>
    </w:pPr>
  </w:p>
  <w:p w14:paraId="4EB56353" w14:textId="77777777" w:rsidR="00F1645E" w:rsidRDefault="00F1645E">
    <w:pPr>
      <w:pStyle w:val="Header"/>
    </w:pPr>
  </w:p>
  <w:p w14:paraId="1FB055D3" w14:textId="77777777" w:rsidR="00F1645E" w:rsidRDefault="00F16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6BFD" w14:textId="77777777" w:rsidR="00F1645E" w:rsidRDefault="00F16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48"/>
    <w:rsid w:val="00916E5D"/>
    <w:rsid w:val="00934848"/>
    <w:rsid w:val="00C25E82"/>
    <w:rsid w:val="00F1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502C07"/>
  <w15:chartTrackingRefBased/>
  <w15:docId w15:val="{5E41408F-5D98-461C-822B-A9CC166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137</Words>
  <Characters>651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47-2322</vt:lpstr>
    </vt:vector>
  </TitlesOfParts>
  <Company>LCS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47-2322; Delivery "ex-ship"</dc:title>
  <dc:subject>Delivery "ex-ship"</dc:subject>
  <dc:creator>Arizona Legislative Council</dc:creator>
  <cp:keywords/>
  <dc:description>47_x001e_2322</dc:description>
  <cp:lastModifiedBy>dbupdate</cp:lastModifiedBy>
  <cp:revision>2</cp:revision>
  <cp:lastPrinted>1999-03-22T18:35:00Z</cp:lastPrinted>
  <dcterms:created xsi:type="dcterms:W3CDTF">2025-09-21T13:11:00Z</dcterms:created>
  <dcterms:modified xsi:type="dcterms:W3CDTF">2025-09-21T13:11:00Z</dcterms:modified>
</cp:coreProperties>
</file>