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88F7" w14:textId="77777777" w:rsidR="005C14F6" w:rsidRPr="00A75639" w:rsidRDefault="00AF03DD">
      <w:pPr>
        <w:pStyle w:val="SEC06-18"/>
        <w:rPr>
          <w:rFonts w:ascii="Courier New" w:hAnsi="Courier New"/>
          <w:noProof w:val="0"/>
        </w:rPr>
      </w:pPr>
      <w:r w:rsidRPr="00A75639">
        <w:rPr>
          <w:rFonts w:ascii="Courier New" w:hAnsi="Courier New"/>
          <w:vanish/>
        </w:rPr>
        <w:fldChar w:fldCharType="begin"/>
      </w:r>
      <w:r w:rsidRPr="00A75639">
        <w:rPr>
          <w:rFonts w:ascii="Courier New" w:hAnsi="Courier New"/>
          <w:vanish/>
        </w:rPr>
        <w:instrText xml:space="preserve"> COMMENTS START_STATUTE \* MERGEFORMAT </w:instrText>
      </w:r>
      <w:r w:rsidRPr="00A75639">
        <w:rPr>
          <w:rFonts w:ascii="Courier New" w:hAnsi="Courier New"/>
          <w:vanish/>
        </w:rPr>
        <w:fldChar w:fldCharType="separate"/>
      </w:r>
      <w:r w:rsidRPr="00A75639">
        <w:rPr>
          <w:rFonts w:ascii="Courier New" w:hAnsi="Courier New"/>
          <w:vanish/>
        </w:rPr>
        <w:t>START_STATUTE</w:t>
      </w:r>
      <w:r w:rsidRPr="00A75639">
        <w:rPr>
          <w:rFonts w:ascii="Courier New" w:hAnsi="Courier New"/>
          <w:vanish/>
        </w:rPr>
        <w:fldChar w:fldCharType="end"/>
      </w:r>
      <w:r w:rsidR="005C14F6" w:rsidRPr="00A75639">
        <w:rPr>
          <w:rStyle w:val="SNUM"/>
          <w:rFonts w:ascii="Courier New" w:hAnsi="Courier New"/>
          <w:noProof w:val="0"/>
        </w:rPr>
        <w:t>47-2313</w:t>
      </w:r>
      <w:r w:rsidR="005C14F6" w:rsidRPr="00A75639">
        <w:rPr>
          <w:rFonts w:ascii="Courier New" w:hAnsi="Courier New"/>
          <w:noProof w:val="0"/>
        </w:rPr>
        <w:t>.  </w:t>
      </w:r>
      <w:r w:rsidR="005C14F6" w:rsidRPr="00A75639">
        <w:rPr>
          <w:rStyle w:val="SECHEAD"/>
          <w:rFonts w:ascii="Courier New" w:hAnsi="Courier New"/>
          <w:noProof w:val="0"/>
        </w:rPr>
        <w:t>Express warranties by affirmation, promise, description, sample</w:t>
      </w:r>
    </w:p>
    <w:p w14:paraId="644C3AEE" w14:textId="77777777" w:rsidR="005C14F6" w:rsidRPr="00A75639" w:rsidRDefault="005C14F6">
      <w:pPr>
        <w:pStyle w:val="P06-00"/>
        <w:rPr>
          <w:rFonts w:ascii="Courier New" w:hAnsi="Courier New"/>
          <w:noProof w:val="0"/>
        </w:rPr>
      </w:pPr>
      <w:r w:rsidRPr="00A75639">
        <w:rPr>
          <w:rFonts w:ascii="Courier New" w:hAnsi="Courier New"/>
          <w:noProof w:val="0"/>
        </w:rPr>
        <w:t>A.  Express warranties by the seller are created as follows:</w:t>
      </w:r>
    </w:p>
    <w:p w14:paraId="5B7D9613" w14:textId="77777777" w:rsidR="005C14F6" w:rsidRPr="00A75639" w:rsidRDefault="005C14F6">
      <w:pPr>
        <w:pStyle w:val="P06-00"/>
        <w:rPr>
          <w:rFonts w:ascii="Courier New" w:hAnsi="Courier New"/>
          <w:noProof w:val="0"/>
        </w:rPr>
      </w:pPr>
      <w:r w:rsidRPr="00A75639">
        <w:rPr>
          <w:rFonts w:ascii="Courier New" w:hAnsi="Courier New"/>
          <w:noProof w:val="0"/>
        </w:rPr>
        <w:t>1.  Any affirmation of fact or promise made by the seller to the buyer which relates to the goods and becomes part of the basis of the bargain creates an express warranty that the goods shall conform to the affirmation or promise.</w:t>
      </w:r>
    </w:p>
    <w:p w14:paraId="7BF33A07" w14:textId="77777777" w:rsidR="005C14F6" w:rsidRPr="00A75639" w:rsidRDefault="005C14F6">
      <w:pPr>
        <w:pStyle w:val="P06-00"/>
        <w:rPr>
          <w:rFonts w:ascii="Courier New" w:hAnsi="Courier New"/>
          <w:noProof w:val="0"/>
        </w:rPr>
      </w:pPr>
      <w:r w:rsidRPr="00A75639">
        <w:rPr>
          <w:rFonts w:ascii="Courier New" w:hAnsi="Courier New"/>
          <w:noProof w:val="0"/>
        </w:rPr>
        <w:t>2.  Any description of the goods which is made part of the basis of the bargain creates an express warranty that the goods shall conform to the description.</w:t>
      </w:r>
    </w:p>
    <w:p w14:paraId="3D062AA9" w14:textId="77777777" w:rsidR="005C14F6" w:rsidRPr="00A75639" w:rsidRDefault="005C14F6">
      <w:pPr>
        <w:pStyle w:val="P06-00"/>
        <w:rPr>
          <w:rFonts w:ascii="Courier New" w:hAnsi="Courier New"/>
          <w:noProof w:val="0"/>
        </w:rPr>
      </w:pPr>
      <w:r w:rsidRPr="00A75639">
        <w:rPr>
          <w:rFonts w:ascii="Courier New" w:hAnsi="Courier New"/>
          <w:noProof w:val="0"/>
        </w:rPr>
        <w:t>3.  Any sample or model which is made part of the basis of the bargain creates an express warranty that the whole of the goods shall conform to the sample or model.</w:t>
      </w:r>
    </w:p>
    <w:p w14:paraId="309F62A6" w14:textId="77777777" w:rsidR="005C14F6" w:rsidRPr="00A75639" w:rsidRDefault="005C14F6">
      <w:pPr>
        <w:pStyle w:val="P06-00"/>
        <w:rPr>
          <w:rFonts w:ascii="Courier New" w:hAnsi="Courier New"/>
          <w:noProof w:val="0"/>
        </w:rPr>
      </w:pPr>
      <w:r w:rsidRPr="00A75639">
        <w:rPr>
          <w:rFonts w:ascii="Courier New" w:hAnsi="Courier New"/>
          <w:noProof w:val="0"/>
        </w:rPr>
        <w:t xml:space="preserve">B.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 </w:t>
      </w:r>
      <w:r w:rsidR="005F121D" w:rsidRPr="00A75639">
        <w:rPr>
          <w:rFonts w:ascii="Courier New" w:hAnsi="Courier New"/>
          <w:vanish/>
        </w:rPr>
        <w:fldChar w:fldCharType="begin"/>
      </w:r>
      <w:r w:rsidR="005F121D" w:rsidRPr="00A75639">
        <w:rPr>
          <w:rFonts w:ascii="Courier New" w:hAnsi="Courier New"/>
          <w:vanish/>
        </w:rPr>
        <w:instrText xml:space="preserve"> COMMENTS END_STATUTE \* MERGEFORMAT </w:instrText>
      </w:r>
      <w:r w:rsidR="005F121D" w:rsidRPr="00A75639">
        <w:rPr>
          <w:rFonts w:ascii="Courier New" w:hAnsi="Courier New"/>
          <w:vanish/>
        </w:rPr>
        <w:fldChar w:fldCharType="separate"/>
      </w:r>
      <w:r w:rsidR="005F121D" w:rsidRPr="00A75639">
        <w:rPr>
          <w:rFonts w:ascii="Courier New" w:hAnsi="Courier New"/>
          <w:vanish/>
        </w:rPr>
        <w:t>END_STATUTE</w:t>
      </w:r>
      <w:r w:rsidR="005F121D" w:rsidRPr="00A75639">
        <w:rPr>
          <w:rFonts w:ascii="Courier New" w:hAnsi="Courier New"/>
          <w:vanish/>
        </w:rPr>
        <w:fldChar w:fldCharType="end"/>
      </w:r>
    </w:p>
    <w:sectPr w:rsidR="005C14F6" w:rsidRPr="00A7563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8129" w14:textId="77777777" w:rsidR="005C14F6" w:rsidRDefault="005C14F6">
      <w:r>
        <w:separator/>
      </w:r>
    </w:p>
  </w:endnote>
  <w:endnote w:type="continuationSeparator" w:id="0">
    <w:p w14:paraId="08AF2D9E" w14:textId="77777777" w:rsidR="005C14F6" w:rsidRDefault="005C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F2EF" w14:textId="77777777" w:rsidR="005C14F6" w:rsidRDefault="005C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0339" w14:textId="77777777" w:rsidR="005C14F6" w:rsidRDefault="005C14F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D1FA" w14:textId="77777777" w:rsidR="005C14F6" w:rsidRDefault="005C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3831" w14:textId="77777777" w:rsidR="005C14F6" w:rsidRDefault="005C14F6">
      <w:r>
        <w:separator/>
      </w:r>
    </w:p>
  </w:footnote>
  <w:footnote w:type="continuationSeparator" w:id="0">
    <w:p w14:paraId="2C90A5C9" w14:textId="77777777" w:rsidR="005C14F6" w:rsidRDefault="005C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D543" w14:textId="77777777" w:rsidR="005C14F6" w:rsidRDefault="005C1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2385" w14:textId="77777777" w:rsidR="005C14F6" w:rsidRDefault="005C14F6">
    <w:pPr>
      <w:pStyle w:val="Header"/>
    </w:pPr>
  </w:p>
  <w:p w14:paraId="343C7CD5" w14:textId="77777777" w:rsidR="005C14F6" w:rsidRDefault="005C14F6">
    <w:pPr>
      <w:pStyle w:val="Header"/>
    </w:pPr>
  </w:p>
  <w:p w14:paraId="0F8DD737" w14:textId="77777777" w:rsidR="005C14F6" w:rsidRDefault="005C14F6">
    <w:pPr>
      <w:pStyle w:val="Header"/>
    </w:pPr>
  </w:p>
  <w:p w14:paraId="4F8618AB" w14:textId="77777777" w:rsidR="005C14F6" w:rsidRDefault="005C14F6">
    <w:pPr>
      <w:pStyle w:val="Header"/>
    </w:pPr>
  </w:p>
  <w:p w14:paraId="666D4118" w14:textId="77777777" w:rsidR="005C14F6" w:rsidRDefault="005C1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1C1F" w14:textId="77777777" w:rsidR="005C14F6" w:rsidRDefault="005C1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1D"/>
    <w:rsid w:val="005C14F6"/>
    <w:rsid w:val="005F121D"/>
    <w:rsid w:val="00A75639"/>
    <w:rsid w:val="00AF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E53AFA"/>
  <w15:chartTrackingRefBased/>
  <w15:docId w15:val="{C9DBA544-398E-4789-B119-421C941F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204</Words>
  <Characters>946</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47-2313</vt:lpstr>
    </vt:vector>
  </TitlesOfParts>
  <Company>LCS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47-2313; Express warranties by affirmation, promise, description, sample</dc:title>
  <dc:subject>Express warranties by affirmation, promise, description, sample</dc:subject>
  <dc:creator>Arizona Legislative Council</dc:creator>
  <cp:keywords/>
  <dc:description>47_x001e_2313</dc:description>
  <cp:lastModifiedBy>dbupdate</cp:lastModifiedBy>
  <cp:revision>2</cp:revision>
  <cp:lastPrinted>1999-03-22T18:35:00Z</cp:lastPrinted>
  <dcterms:created xsi:type="dcterms:W3CDTF">2025-09-21T13:10:00Z</dcterms:created>
  <dcterms:modified xsi:type="dcterms:W3CDTF">2025-09-21T13:10:00Z</dcterms:modified>
</cp:coreProperties>
</file>