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F25B1" w14:textId="77777777" w:rsidR="00C01A99" w:rsidRPr="00F37D11" w:rsidRDefault="001404B9">
      <w:pPr>
        <w:pStyle w:val="SEC06-18"/>
        <w:rPr>
          <w:rFonts w:ascii="Courier New" w:hAnsi="Courier New"/>
          <w:noProof w:val="0"/>
        </w:rPr>
      </w:pPr>
      <w:r w:rsidRPr="00F37D11">
        <w:rPr>
          <w:rFonts w:ascii="Courier New" w:hAnsi="Courier New"/>
          <w:vanish/>
        </w:rPr>
        <w:fldChar w:fldCharType="begin"/>
      </w:r>
      <w:r w:rsidRPr="00F37D11">
        <w:rPr>
          <w:rFonts w:ascii="Courier New" w:hAnsi="Courier New"/>
          <w:vanish/>
        </w:rPr>
        <w:instrText xml:space="preserve"> COMMENTS START_STATUTE \* MERGEFORMAT </w:instrText>
      </w:r>
      <w:r w:rsidRPr="00F37D11">
        <w:rPr>
          <w:rFonts w:ascii="Courier New" w:hAnsi="Courier New"/>
          <w:vanish/>
        </w:rPr>
        <w:fldChar w:fldCharType="separate"/>
      </w:r>
      <w:r w:rsidRPr="00F37D11">
        <w:rPr>
          <w:rFonts w:ascii="Courier New" w:hAnsi="Courier New"/>
          <w:vanish/>
        </w:rPr>
        <w:t>START_STATUTE</w:t>
      </w:r>
      <w:r w:rsidRPr="00F37D11">
        <w:rPr>
          <w:rFonts w:ascii="Courier New" w:hAnsi="Courier New"/>
          <w:vanish/>
        </w:rPr>
        <w:fldChar w:fldCharType="end"/>
      </w:r>
      <w:r w:rsidR="00C01A99" w:rsidRPr="00F37D11">
        <w:rPr>
          <w:rStyle w:val="SNUM"/>
          <w:rFonts w:ascii="Courier New" w:hAnsi="Courier New"/>
          <w:noProof w:val="0"/>
        </w:rPr>
        <w:t>47-2312</w:t>
      </w:r>
      <w:r w:rsidR="00C01A99" w:rsidRPr="00F37D11">
        <w:rPr>
          <w:rFonts w:ascii="Courier New" w:hAnsi="Courier New"/>
          <w:noProof w:val="0"/>
        </w:rPr>
        <w:t>.  </w:t>
      </w:r>
      <w:r w:rsidR="00C01A99" w:rsidRPr="00F37D11">
        <w:rPr>
          <w:rStyle w:val="SECHEAD"/>
          <w:rFonts w:ascii="Courier New" w:hAnsi="Courier New"/>
          <w:noProof w:val="0"/>
        </w:rPr>
        <w:t>Warranty of title and against infringement; buyer's obligation against infringement</w:t>
      </w:r>
    </w:p>
    <w:p w14:paraId="24B5F6E8" w14:textId="77777777" w:rsidR="00C01A99" w:rsidRPr="00F37D11" w:rsidRDefault="00C01A99">
      <w:pPr>
        <w:pStyle w:val="P06-00"/>
        <w:rPr>
          <w:rFonts w:ascii="Courier New" w:hAnsi="Courier New"/>
          <w:noProof w:val="0"/>
        </w:rPr>
      </w:pPr>
      <w:r w:rsidRPr="00F37D11">
        <w:rPr>
          <w:rFonts w:ascii="Courier New" w:hAnsi="Courier New"/>
          <w:noProof w:val="0"/>
        </w:rPr>
        <w:t>A.  Subject to subsection B there is in a contract for sale a warranty by the seller that:</w:t>
      </w:r>
    </w:p>
    <w:p w14:paraId="73CDE2A4" w14:textId="77777777" w:rsidR="00C01A99" w:rsidRPr="00F37D11" w:rsidRDefault="00C01A99">
      <w:pPr>
        <w:pStyle w:val="P06-00"/>
        <w:rPr>
          <w:rFonts w:ascii="Courier New" w:hAnsi="Courier New"/>
          <w:noProof w:val="0"/>
        </w:rPr>
      </w:pPr>
      <w:r w:rsidRPr="00F37D11">
        <w:rPr>
          <w:rFonts w:ascii="Courier New" w:hAnsi="Courier New"/>
          <w:noProof w:val="0"/>
        </w:rPr>
        <w:t>1.  The title conveyed shall be good, and its transfer rightful; and</w:t>
      </w:r>
    </w:p>
    <w:p w14:paraId="3C7CAEE8" w14:textId="77777777" w:rsidR="00C01A99" w:rsidRPr="00F37D11" w:rsidRDefault="00C01A99">
      <w:pPr>
        <w:pStyle w:val="P06-00"/>
        <w:rPr>
          <w:rFonts w:ascii="Courier New" w:hAnsi="Courier New"/>
          <w:noProof w:val="0"/>
        </w:rPr>
      </w:pPr>
      <w:r w:rsidRPr="00F37D11">
        <w:rPr>
          <w:rFonts w:ascii="Courier New" w:hAnsi="Courier New"/>
          <w:noProof w:val="0"/>
        </w:rPr>
        <w:t>2.  The goods shall be delivered free from any security interest or other lien or encumbrance of which the buyer at the time of contracting has no knowledge.</w:t>
      </w:r>
    </w:p>
    <w:p w14:paraId="164EC18A" w14:textId="77777777" w:rsidR="00C01A99" w:rsidRPr="00F37D11" w:rsidRDefault="00C01A99">
      <w:pPr>
        <w:pStyle w:val="P06-00"/>
        <w:rPr>
          <w:rFonts w:ascii="Courier New" w:hAnsi="Courier New"/>
          <w:noProof w:val="0"/>
        </w:rPr>
      </w:pPr>
      <w:r w:rsidRPr="00F37D11">
        <w:rPr>
          <w:rFonts w:ascii="Courier New" w:hAnsi="Courier New"/>
          <w:noProof w:val="0"/>
        </w:rPr>
        <w:t>B.  A warranty under subsection A will be excluded or modified only by specific language or by circumstances which give the buyer reason to know that the person selling does not claim title in himself or that he is purporting to sell only such right or title as he or a third person may have.</w:t>
      </w:r>
    </w:p>
    <w:p w14:paraId="66639B01" w14:textId="77777777" w:rsidR="00C01A99" w:rsidRPr="00F37D11" w:rsidRDefault="00C01A99">
      <w:pPr>
        <w:pStyle w:val="P06-00"/>
        <w:rPr>
          <w:rFonts w:ascii="Courier New" w:hAnsi="Courier New"/>
          <w:noProof w:val="0"/>
        </w:rPr>
      </w:pPr>
      <w:r w:rsidRPr="00F37D11">
        <w:rPr>
          <w:rFonts w:ascii="Courier New" w:hAnsi="Courier New"/>
          <w:noProof w:val="0"/>
        </w:rPr>
        <w:t xml:space="preserve">C.  Unless otherwise agreed a seller who is a merchant regularly dealing in goods of the kind warrants that the goods shall be delivered free of the rightful claim of any third person by way of infringement or the like but a buyer who furnishes specifications to the seller must hold the seller harmless against any such claim which arises out of compliance with the specifications. </w:t>
      </w:r>
      <w:r w:rsidR="000C477A" w:rsidRPr="00F37D11">
        <w:rPr>
          <w:rFonts w:ascii="Courier New" w:hAnsi="Courier New"/>
          <w:vanish/>
        </w:rPr>
        <w:fldChar w:fldCharType="begin"/>
      </w:r>
      <w:r w:rsidR="000C477A" w:rsidRPr="00F37D11">
        <w:rPr>
          <w:rFonts w:ascii="Courier New" w:hAnsi="Courier New"/>
          <w:vanish/>
        </w:rPr>
        <w:instrText xml:space="preserve"> COMMENTS END_STATUTE \* MERGEFORMAT </w:instrText>
      </w:r>
      <w:r w:rsidR="000C477A" w:rsidRPr="00F37D11">
        <w:rPr>
          <w:rFonts w:ascii="Courier New" w:hAnsi="Courier New"/>
          <w:vanish/>
        </w:rPr>
        <w:fldChar w:fldCharType="separate"/>
      </w:r>
      <w:r w:rsidR="000C477A" w:rsidRPr="00F37D11">
        <w:rPr>
          <w:rFonts w:ascii="Courier New" w:hAnsi="Courier New"/>
          <w:vanish/>
        </w:rPr>
        <w:t>END_STATUTE</w:t>
      </w:r>
      <w:r w:rsidR="000C477A" w:rsidRPr="00F37D11">
        <w:rPr>
          <w:rFonts w:ascii="Courier New" w:hAnsi="Courier New"/>
          <w:vanish/>
        </w:rPr>
        <w:fldChar w:fldCharType="end"/>
      </w:r>
    </w:p>
    <w:sectPr w:rsidR="00C01A99" w:rsidRPr="00F37D11">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2A8D7" w14:textId="77777777" w:rsidR="00C01A99" w:rsidRDefault="00C01A99">
      <w:r>
        <w:separator/>
      </w:r>
    </w:p>
  </w:endnote>
  <w:endnote w:type="continuationSeparator" w:id="0">
    <w:p w14:paraId="61AD0643" w14:textId="77777777" w:rsidR="00C01A99" w:rsidRDefault="00C01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F55A0" w14:textId="77777777" w:rsidR="00C01A99" w:rsidRDefault="00C01A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B8622" w14:textId="77777777" w:rsidR="00C01A99" w:rsidRDefault="00C01A99">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3D2BB" w14:textId="77777777" w:rsidR="00C01A99" w:rsidRDefault="00C01A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E6755" w14:textId="77777777" w:rsidR="00C01A99" w:rsidRDefault="00C01A99">
      <w:r>
        <w:separator/>
      </w:r>
    </w:p>
  </w:footnote>
  <w:footnote w:type="continuationSeparator" w:id="0">
    <w:p w14:paraId="1D97517F" w14:textId="77777777" w:rsidR="00C01A99" w:rsidRDefault="00C01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1C1EF" w14:textId="77777777" w:rsidR="00C01A99" w:rsidRDefault="00C01A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5C410" w14:textId="77777777" w:rsidR="00C01A99" w:rsidRDefault="00C01A99">
    <w:pPr>
      <w:pStyle w:val="Header"/>
    </w:pPr>
  </w:p>
  <w:p w14:paraId="229F8FD4" w14:textId="77777777" w:rsidR="00C01A99" w:rsidRDefault="00C01A99">
    <w:pPr>
      <w:pStyle w:val="Header"/>
    </w:pPr>
  </w:p>
  <w:p w14:paraId="5E5D7A53" w14:textId="77777777" w:rsidR="00C01A99" w:rsidRDefault="00C01A99">
    <w:pPr>
      <w:pStyle w:val="Header"/>
    </w:pPr>
  </w:p>
  <w:p w14:paraId="432AB8D7" w14:textId="77777777" w:rsidR="00C01A99" w:rsidRDefault="00C01A99">
    <w:pPr>
      <w:pStyle w:val="Header"/>
    </w:pPr>
  </w:p>
  <w:p w14:paraId="5901DF27" w14:textId="77777777" w:rsidR="00C01A99" w:rsidRDefault="00C01A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56AA4" w14:textId="77777777" w:rsidR="00C01A99" w:rsidRDefault="00C01A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77A"/>
    <w:rsid w:val="000C477A"/>
    <w:rsid w:val="001404B9"/>
    <w:rsid w:val="00C01A99"/>
    <w:rsid w:val="00F37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1B53E46"/>
  <w15:chartTrackingRefBased/>
  <w15:docId w15:val="{4FC810AD-E1C1-40FB-BFF8-30633700A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210</Words>
  <Characters>985</Characters>
  <Application>Microsoft Office Word</Application>
  <DocSecurity>0</DocSecurity>
  <Lines>20</Lines>
  <Paragraphs>8</Paragraphs>
  <ScaleCrop>false</ScaleCrop>
  <HeadingPairs>
    <vt:vector size="2" baseType="variant">
      <vt:variant>
        <vt:lpstr>Title</vt:lpstr>
      </vt:variant>
      <vt:variant>
        <vt:i4>1</vt:i4>
      </vt:variant>
    </vt:vector>
  </HeadingPairs>
  <TitlesOfParts>
    <vt:vector size="1" baseType="lpstr">
      <vt:lpstr>47-2312</vt:lpstr>
    </vt:vector>
  </TitlesOfParts>
  <Company>LCS</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47-2312; Warranty of title and against infringement; buyer's obligation against infringement</dc:title>
  <dc:subject>Warranty of title and against infringement; buyer's obligation against infringement</dc:subject>
  <dc:creator>Arizona Legislative Council</dc:creator>
  <cp:keywords/>
  <dc:description>47_x001e_2312</dc:description>
  <cp:lastModifiedBy>dbupdate</cp:lastModifiedBy>
  <cp:revision>2</cp:revision>
  <cp:lastPrinted>1999-03-22T18:35:00Z</cp:lastPrinted>
  <dcterms:created xsi:type="dcterms:W3CDTF">2025-09-21T13:10:00Z</dcterms:created>
  <dcterms:modified xsi:type="dcterms:W3CDTF">2025-09-21T13:10:00Z</dcterms:modified>
</cp:coreProperties>
</file>