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7004" w14:textId="77777777" w:rsidR="00C42BDD" w:rsidRPr="00A802D3" w:rsidRDefault="004014F9">
      <w:pPr>
        <w:pStyle w:val="SEC06-18"/>
        <w:rPr>
          <w:rFonts w:ascii="Courier New" w:hAnsi="Courier New"/>
          <w:noProof w:val="0"/>
        </w:rPr>
      </w:pPr>
      <w:r w:rsidRPr="00A802D3">
        <w:rPr>
          <w:rFonts w:ascii="Courier New" w:hAnsi="Courier New"/>
          <w:vanish/>
        </w:rPr>
        <w:fldChar w:fldCharType="begin"/>
      </w:r>
      <w:r w:rsidRPr="00A802D3">
        <w:rPr>
          <w:rFonts w:ascii="Courier New" w:hAnsi="Courier New"/>
          <w:vanish/>
        </w:rPr>
        <w:instrText xml:space="preserve"> COMMENTS START_STATUTE \* MERGEFORMAT </w:instrText>
      </w:r>
      <w:r w:rsidRPr="00A802D3">
        <w:rPr>
          <w:rFonts w:ascii="Courier New" w:hAnsi="Courier New"/>
          <w:vanish/>
        </w:rPr>
        <w:fldChar w:fldCharType="separate"/>
      </w:r>
      <w:r w:rsidRPr="00A802D3">
        <w:rPr>
          <w:rFonts w:ascii="Courier New" w:hAnsi="Courier New"/>
          <w:vanish/>
        </w:rPr>
        <w:t>START_STATUTE</w:t>
      </w:r>
      <w:r w:rsidRPr="00A802D3">
        <w:rPr>
          <w:rFonts w:ascii="Courier New" w:hAnsi="Courier New"/>
          <w:vanish/>
        </w:rPr>
        <w:fldChar w:fldCharType="end"/>
      </w:r>
      <w:r w:rsidR="00C42BDD" w:rsidRPr="00A802D3">
        <w:rPr>
          <w:rStyle w:val="SNUM"/>
          <w:rFonts w:ascii="Courier New" w:hAnsi="Courier New"/>
          <w:noProof w:val="0"/>
        </w:rPr>
        <w:t>47-2305</w:t>
      </w:r>
      <w:r w:rsidR="00C42BDD" w:rsidRPr="00A802D3">
        <w:rPr>
          <w:rFonts w:ascii="Courier New" w:hAnsi="Courier New"/>
          <w:noProof w:val="0"/>
        </w:rPr>
        <w:t>.  </w:t>
      </w:r>
      <w:r w:rsidR="00C42BDD" w:rsidRPr="00A802D3">
        <w:rPr>
          <w:rStyle w:val="SECHEAD"/>
          <w:rFonts w:ascii="Courier New" w:hAnsi="Courier New"/>
          <w:noProof w:val="0"/>
        </w:rPr>
        <w:t>Open price term</w:t>
      </w:r>
    </w:p>
    <w:p w14:paraId="4FF2FDD4" w14:textId="77777777" w:rsidR="00C42BDD" w:rsidRPr="00A802D3" w:rsidRDefault="00C42BDD">
      <w:pPr>
        <w:pStyle w:val="P06-00"/>
        <w:rPr>
          <w:rFonts w:ascii="Courier New" w:hAnsi="Courier New"/>
          <w:noProof w:val="0"/>
        </w:rPr>
      </w:pPr>
      <w:r w:rsidRPr="00A802D3">
        <w:rPr>
          <w:rFonts w:ascii="Courier New" w:hAnsi="Courier New"/>
          <w:noProof w:val="0"/>
        </w:rPr>
        <w:t>A.  The parties if they so intend can conclude a contract for sale even though the price is not settled.  In such a case the price is a reasonable price at the time for delivery if:</w:t>
      </w:r>
    </w:p>
    <w:p w14:paraId="38008695" w14:textId="77777777" w:rsidR="00C42BDD" w:rsidRPr="00A802D3" w:rsidRDefault="00C42BDD">
      <w:pPr>
        <w:pStyle w:val="P06-00"/>
        <w:rPr>
          <w:rFonts w:ascii="Courier New" w:hAnsi="Courier New"/>
          <w:noProof w:val="0"/>
        </w:rPr>
      </w:pPr>
      <w:r w:rsidRPr="00A802D3">
        <w:rPr>
          <w:rFonts w:ascii="Courier New" w:hAnsi="Courier New"/>
          <w:noProof w:val="0"/>
        </w:rPr>
        <w:t>1.  Nothing is said as to price; or</w:t>
      </w:r>
    </w:p>
    <w:p w14:paraId="0737D06F" w14:textId="77777777" w:rsidR="00C42BDD" w:rsidRPr="00A802D3" w:rsidRDefault="00C42BDD">
      <w:pPr>
        <w:pStyle w:val="P06-00"/>
        <w:rPr>
          <w:rFonts w:ascii="Courier New" w:hAnsi="Courier New"/>
          <w:noProof w:val="0"/>
        </w:rPr>
      </w:pPr>
      <w:r w:rsidRPr="00A802D3">
        <w:rPr>
          <w:rFonts w:ascii="Courier New" w:hAnsi="Courier New"/>
          <w:noProof w:val="0"/>
        </w:rPr>
        <w:t>2.  The price is left to be agreed by the parties and they fail to agree; or</w:t>
      </w:r>
    </w:p>
    <w:p w14:paraId="0343DEB0" w14:textId="77777777" w:rsidR="00C42BDD" w:rsidRPr="00A802D3" w:rsidRDefault="00C42BDD">
      <w:pPr>
        <w:pStyle w:val="P06-00"/>
        <w:rPr>
          <w:rFonts w:ascii="Courier New" w:hAnsi="Courier New"/>
          <w:noProof w:val="0"/>
        </w:rPr>
      </w:pPr>
      <w:r w:rsidRPr="00A802D3">
        <w:rPr>
          <w:rFonts w:ascii="Courier New" w:hAnsi="Courier New"/>
          <w:noProof w:val="0"/>
        </w:rPr>
        <w:t>3.  The price is to be fixed in terms of some agreed market or other standard as set or recorded by a third person or agency and it is not so set or recorded.</w:t>
      </w:r>
    </w:p>
    <w:p w14:paraId="5DC2A76E" w14:textId="77777777" w:rsidR="00C42BDD" w:rsidRPr="00A802D3" w:rsidRDefault="00C42BDD">
      <w:pPr>
        <w:pStyle w:val="P06-00"/>
        <w:rPr>
          <w:rFonts w:ascii="Courier New" w:hAnsi="Courier New"/>
          <w:noProof w:val="0"/>
        </w:rPr>
      </w:pPr>
      <w:r w:rsidRPr="00A802D3">
        <w:rPr>
          <w:rFonts w:ascii="Courier New" w:hAnsi="Courier New"/>
          <w:noProof w:val="0"/>
        </w:rPr>
        <w:t>B.  A price to be fixed by the seller or by the buyer means a price for him to fix in good faith.</w:t>
      </w:r>
    </w:p>
    <w:p w14:paraId="0F9E0839" w14:textId="77777777" w:rsidR="00C42BDD" w:rsidRPr="00A802D3" w:rsidRDefault="00C42BDD">
      <w:pPr>
        <w:pStyle w:val="P06-00"/>
        <w:rPr>
          <w:rFonts w:ascii="Courier New" w:hAnsi="Courier New"/>
          <w:noProof w:val="0"/>
        </w:rPr>
      </w:pPr>
      <w:r w:rsidRPr="00A802D3">
        <w:rPr>
          <w:rFonts w:ascii="Courier New" w:hAnsi="Courier New"/>
          <w:noProof w:val="0"/>
        </w:rPr>
        <w:t>C.  When a price left to be fixed otherwise than by agreement of the parties fails to be fixed through fault of one party the other may at his option treat the contract as cancelled or himself fix a reasonable price.</w:t>
      </w:r>
    </w:p>
    <w:p w14:paraId="3CAE3458" w14:textId="77777777" w:rsidR="00C42BDD" w:rsidRPr="00A802D3" w:rsidRDefault="00C42BDD">
      <w:pPr>
        <w:pStyle w:val="P06-00"/>
        <w:rPr>
          <w:rFonts w:ascii="Courier New" w:hAnsi="Courier New"/>
          <w:noProof w:val="0"/>
        </w:rPr>
      </w:pPr>
      <w:r w:rsidRPr="00A802D3">
        <w:rPr>
          <w:rFonts w:ascii="Courier New" w:hAnsi="Courier New"/>
          <w:noProof w:val="0"/>
        </w:rPr>
        <w:t xml:space="preserve">D.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 </w:t>
      </w:r>
      <w:r w:rsidR="00290C26" w:rsidRPr="00A802D3">
        <w:rPr>
          <w:rFonts w:ascii="Courier New" w:hAnsi="Courier New"/>
          <w:vanish/>
        </w:rPr>
        <w:fldChar w:fldCharType="begin"/>
      </w:r>
      <w:r w:rsidR="00290C26" w:rsidRPr="00A802D3">
        <w:rPr>
          <w:rFonts w:ascii="Courier New" w:hAnsi="Courier New"/>
          <w:vanish/>
        </w:rPr>
        <w:instrText xml:space="preserve"> COMMENTS END_STATUTE \* MERGEFORMAT </w:instrText>
      </w:r>
      <w:r w:rsidR="00290C26" w:rsidRPr="00A802D3">
        <w:rPr>
          <w:rFonts w:ascii="Courier New" w:hAnsi="Courier New"/>
          <w:vanish/>
        </w:rPr>
        <w:fldChar w:fldCharType="separate"/>
      </w:r>
      <w:r w:rsidR="00290C26" w:rsidRPr="00A802D3">
        <w:rPr>
          <w:rFonts w:ascii="Courier New" w:hAnsi="Courier New"/>
          <w:vanish/>
        </w:rPr>
        <w:t>END_STATUTE</w:t>
      </w:r>
      <w:r w:rsidR="00290C26" w:rsidRPr="00A802D3">
        <w:rPr>
          <w:rFonts w:ascii="Courier New" w:hAnsi="Courier New"/>
          <w:vanish/>
        </w:rPr>
        <w:fldChar w:fldCharType="end"/>
      </w:r>
    </w:p>
    <w:sectPr w:rsidR="00C42BDD" w:rsidRPr="00A802D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B021" w14:textId="77777777" w:rsidR="00C42BDD" w:rsidRDefault="00C42BDD">
      <w:r>
        <w:separator/>
      </w:r>
    </w:p>
  </w:endnote>
  <w:endnote w:type="continuationSeparator" w:id="0">
    <w:p w14:paraId="0F98A8FB" w14:textId="77777777" w:rsidR="00C42BDD" w:rsidRDefault="00C4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3D2A" w14:textId="77777777" w:rsidR="00C42BDD" w:rsidRDefault="00C42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EDF1" w14:textId="77777777" w:rsidR="00C42BDD" w:rsidRDefault="00C42BD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6D80" w14:textId="77777777" w:rsidR="00C42BDD" w:rsidRDefault="00C4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F24F" w14:textId="77777777" w:rsidR="00C42BDD" w:rsidRDefault="00C42BDD">
      <w:r>
        <w:separator/>
      </w:r>
    </w:p>
  </w:footnote>
  <w:footnote w:type="continuationSeparator" w:id="0">
    <w:p w14:paraId="2F7CE8D8" w14:textId="77777777" w:rsidR="00C42BDD" w:rsidRDefault="00C4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13C1" w14:textId="77777777" w:rsidR="00C42BDD" w:rsidRDefault="00C42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4D3E" w14:textId="77777777" w:rsidR="00C42BDD" w:rsidRDefault="00C42BDD">
    <w:pPr>
      <w:pStyle w:val="Header"/>
    </w:pPr>
  </w:p>
  <w:p w14:paraId="49F91605" w14:textId="77777777" w:rsidR="00C42BDD" w:rsidRDefault="00C42BDD">
    <w:pPr>
      <w:pStyle w:val="Header"/>
    </w:pPr>
  </w:p>
  <w:p w14:paraId="73CE9721" w14:textId="77777777" w:rsidR="00C42BDD" w:rsidRDefault="00C42BDD">
    <w:pPr>
      <w:pStyle w:val="Header"/>
    </w:pPr>
  </w:p>
  <w:p w14:paraId="5788BA9B" w14:textId="77777777" w:rsidR="00C42BDD" w:rsidRDefault="00C42BDD">
    <w:pPr>
      <w:pStyle w:val="Header"/>
    </w:pPr>
  </w:p>
  <w:p w14:paraId="336BC29F" w14:textId="77777777" w:rsidR="00C42BDD" w:rsidRDefault="00C42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5CA6" w14:textId="77777777" w:rsidR="00C42BDD" w:rsidRDefault="00C42B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26"/>
    <w:rsid w:val="00290C26"/>
    <w:rsid w:val="004014F9"/>
    <w:rsid w:val="00A802D3"/>
    <w:rsid w:val="00C4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454AD5"/>
  <w15:chartTrackingRefBased/>
  <w15:docId w15:val="{36279470-B723-43CA-8DEF-B6BE5D1E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256</Words>
  <Characters>1001</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47-2305</vt:lpstr>
    </vt:vector>
  </TitlesOfParts>
  <Company>LCS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47-2305; Open price term</dc:title>
  <dc:subject>Open price term</dc:subject>
  <dc:creator>Arizona Legislative Council</dc:creator>
  <cp:keywords/>
  <dc:description>47_x001e_2305</dc:description>
  <cp:lastModifiedBy>dbupdate</cp:lastModifiedBy>
  <cp:revision>2</cp:revision>
  <cp:lastPrinted>1999-03-22T18:35:00Z</cp:lastPrinted>
  <dcterms:created xsi:type="dcterms:W3CDTF">2025-09-21T13:09:00Z</dcterms:created>
  <dcterms:modified xsi:type="dcterms:W3CDTF">2025-09-21T13:09:00Z</dcterms:modified>
</cp:coreProperties>
</file>