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DA41" w14:textId="77777777" w:rsidR="00EA16F3" w:rsidRPr="00A11405" w:rsidRDefault="0086123A">
      <w:pPr>
        <w:pStyle w:val="SEC06-18"/>
        <w:rPr>
          <w:rFonts w:ascii="Courier New" w:hAnsi="Courier New"/>
          <w:noProof w:val="0"/>
        </w:rPr>
      </w:pPr>
      <w:r w:rsidRPr="00A11405">
        <w:rPr>
          <w:rFonts w:ascii="Courier New" w:hAnsi="Courier New"/>
          <w:vanish/>
        </w:rPr>
        <w:fldChar w:fldCharType="begin"/>
      </w:r>
      <w:r w:rsidRPr="00A11405">
        <w:rPr>
          <w:rFonts w:ascii="Courier New" w:hAnsi="Courier New"/>
          <w:vanish/>
        </w:rPr>
        <w:instrText xml:space="preserve"> COMMENTS START_STATUTE \* MERGEFORMAT </w:instrText>
      </w:r>
      <w:r w:rsidRPr="00A11405">
        <w:rPr>
          <w:rFonts w:ascii="Courier New" w:hAnsi="Courier New"/>
          <w:vanish/>
        </w:rPr>
        <w:fldChar w:fldCharType="separate"/>
      </w:r>
      <w:r w:rsidRPr="00A11405">
        <w:rPr>
          <w:rFonts w:ascii="Courier New" w:hAnsi="Courier New"/>
          <w:vanish/>
        </w:rPr>
        <w:t>START_STATUTE</w:t>
      </w:r>
      <w:r w:rsidRPr="00A11405">
        <w:rPr>
          <w:rFonts w:ascii="Courier New" w:hAnsi="Courier New"/>
          <w:vanish/>
        </w:rPr>
        <w:fldChar w:fldCharType="end"/>
      </w:r>
      <w:r w:rsidR="00EA16F3" w:rsidRPr="00A11405">
        <w:rPr>
          <w:rStyle w:val="SNUM"/>
          <w:rFonts w:ascii="Courier New" w:hAnsi="Courier New"/>
          <w:noProof w:val="0"/>
        </w:rPr>
        <w:t>47-2106</w:t>
      </w:r>
      <w:r w:rsidR="00EA16F3" w:rsidRPr="00A11405">
        <w:rPr>
          <w:rFonts w:ascii="Courier New" w:hAnsi="Courier New"/>
          <w:noProof w:val="0"/>
        </w:rPr>
        <w:t>.  </w:t>
      </w:r>
      <w:r w:rsidR="00EA16F3" w:rsidRPr="00A11405">
        <w:rPr>
          <w:rStyle w:val="SECHEAD"/>
          <w:rFonts w:ascii="Courier New" w:hAnsi="Courier New"/>
          <w:noProof w:val="0"/>
        </w:rPr>
        <w:t>Definitions: "contract"; "agreement"; "contract for sale"; "sale"; "present sale"; "conforming" to contract; "termination"; "cancellation"</w:t>
      </w:r>
    </w:p>
    <w:p w14:paraId="0E13B839" w14:textId="77777777" w:rsidR="00EA16F3" w:rsidRPr="00A11405" w:rsidRDefault="00EA16F3">
      <w:pPr>
        <w:pStyle w:val="P06-00"/>
        <w:rPr>
          <w:rFonts w:ascii="Courier New" w:hAnsi="Courier New"/>
          <w:noProof w:val="0"/>
        </w:rPr>
      </w:pPr>
      <w:r w:rsidRPr="00A11405">
        <w:rPr>
          <w:rFonts w:ascii="Courier New" w:hAnsi="Courier New"/>
          <w:noProof w:val="0"/>
        </w:rPr>
        <w:t>A.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w:t>
      </w:r>
      <w:r w:rsidR="0086123A" w:rsidRPr="00A11405">
        <w:rPr>
          <w:rFonts w:ascii="Courier New" w:hAnsi="Courier New"/>
          <w:noProof w:val="0"/>
        </w:rPr>
        <w:t>e buyer for a price (section 47</w:t>
      </w:r>
      <w:r w:rsidR="0086123A" w:rsidRPr="00A11405">
        <w:rPr>
          <w:rFonts w:ascii="Courier New" w:hAnsi="Courier New"/>
          <w:noProof w:val="0"/>
        </w:rPr>
        <w:noBreakHyphen/>
      </w:r>
      <w:r w:rsidRPr="00A11405">
        <w:rPr>
          <w:rFonts w:ascii="Courier New" w:hAnsi="Courier New"/>
          <w:noProof w:val="0"/>
        </w:rPr>
        <w:t>2401).  A "present sale" means a sale which is accomplished by the making of the contract.</w:t>
      </w:r>
    </w:p>
    <w:p w14:paraId="258F168F" w14:textId="77777777" w:rsidR="00EA16F3" w:rsidRPr="00A11405" w:rsidRDefault="00EA16F3">
      <w:pPr>
        <w:pStyle w:val="P06-00"/>
        <w:rPr>
          <w:rFonts w:ascii="Courier New" w:hAnsi="Courier New"/>
          <w:noProof w:val="0"/>
        </w:rPr>
      </w:pPr>
      <w:r w:rsidRPr="00A11405">
        <w:rPr>
          <w:rFonts w:ascii="Courier New" w:hAnsi="Courier New"/>
          <w:noProof w:val="0"/>
        </w:rPr>
        <w:t>B.  Goods or conduct including any part of a performance are "conforming" or conform to the contract when they are in accordance with the obligations under the contract.</w:t>
      </w:r>
    </w:p>
    <w:p w14:paraId="7D613A19" w14:textId="77777777" w:rsidR="00EA16F3" w:rsidRPr="00A11405" w:rsidRDefault="00EA16F3">
      <w:pPr>
        <w:pStyle w:val="P06-00"/>
        <w:rPr>
          <w:rFonts w:ascii="Courier New" w:hAnsi="Courier New"/>
          <w:noProof w:val="0"/>
        </w:rPr>
      </w:pPr>
      <w:r w:rsidRPr="00A11405">
        <w:rPr>
          <w:rFonts w:ascii="Courier New" w:hAnsi="Courier New"/>
          <w:noProof w:val="0"/>
        </w:rPr>
        <w:t>C.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14:paraId="15FEBC3B" w14:textId="77777777" w:rsidR="00EA16F3" w:rsidRPr="00A11405" w:rsidRDefault="00EA16F3">
      <w:pPr>
        <w:pStyle w:val="P06-00"/>
        <w:rPr>
          <w:rFonts w:ascii="Courier New" w:hAnsi="Courier New"/>
          <w:noProof w:val="0"/>
        </w:rPr>
      </w:pPr>
      <w:r w:rsidRPr="00A11405">
        <w:rPr>
          <w:rFonts w:ascii="Courier New" w:hAnsi="Courier New"/>
          <w:noProof w:val="0"/>
        </w:rPr>
        <w:t xml:space="preserve">D.  "Cancellation" occurs when either party puts an end to the contract for breach by the other and its effect is the same as that of "termination" except that the cancelling party also retains any remedy for breach of the whole contract or any unperformed balance. </w:t>
      </w:r>
      <w:r w:rsidR="0086123A" w:rsidRPr="00A11405">
        <w:rPr>
          <w:rFonts w:ascii="Courier New" w:hAnsi="Courier New"/>
          <w:vanish/>
        </w:rPr>
        <w:fldChar w:fldCharType="begin"/>
      </w:r>
      <w:r w:rsidR="0086123A" w:rsidRPr="00A11405">
        <w:rPr>
          <w:rFonts w:ascii="Courier New" w:hAnsi="Courier New"/>
          <w:vanish/>
        </w:rPr>
        <w:instrText xml:space="preserve"> COMMENTS END_STATUTE \* MERGEFORMAT </w:instrText>
      </w:r>
      <w:r w:rsidR="0086123A" w:rsidRPr="00A11405">
        <w:rPr>
          <w:rFonts w:ascii="Courier New" w:hAnsi="Courier New"/>
          <w:vanish/>
        </w:rPr>
        <w:fldChar w:fldCharType="separate"/>
      </w:r>
      <w:r w:rsidR="0086123A" w:rsidRPr="00A11405">
        <w:rPr>
          <w:rFonts w:ascii="Courier New" w:hAnsi="Courier New"/>
          <w:vanish/>
        </w:rPr>
        <w:t>END_STATUTE</w:t>
      </w:r>
      <w:r w:rsidR="0086123A" w:rsidRPr="00A11405">
        <w:rPr>
          <w:rFonts w:ascii="Courier New" w:hAnsi="Courier New"/>
          <w:vanish/>
        </w:rPr>
        <w:fldChar w:fldCharType="end"/>
      </w:r>
    </w:p>
    <w:sectPr w:rsidR="00EA16F3" w:rsidRPr="00A1140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8F9E" w14:textId="77777777" w:rsidR="00EA16F3" w:rsidRDefault="00EA16F3">
      <w:r>
        <w:separator/>
      </w:r>
    </w:p>
  </w:endnote>
  <w:endnote w:type="continuationSeparator" w:id="0">
    <w:p w14:paraId="339AB57F" w14:textId="77777777" w:rsidR="00EA16F3" w:rsidRDefault="00EA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DAD6" w14:textId="77777777" w:rsidR="00EA16F3" w:rsidRDefault="00EA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21D1" w14:textId="77777777" w:rsidR="00EA16F3" w:rsidRDefault="00EA16F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3891" w14:textId="77777777" w:rsidR="00EA16F3" w:rsidRDefault="00EA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F3AE" w14:textId="77777777" w:rsidR="00EA16F3" w:rsidRDefault="00EA16F3">
      <w:r>
        <w:separator/>
      </w:r>
    </w:p>
  </w:footnote>
  <w:footnote w:type="continuationSeparator" w:id="0">
    <w:p w14:paraId="009C24D6" w14:textId="77777777" w:rsidR="00EA16F3" w:rsidRDefault="00EA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86F6" w14:textId="77777777" w:rsidR="00EA16F3" w:rsidRDefault="00EA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6161" w14:textId="77777777" w:rsidR="00EA16F3" w:rsidRDefault="00EA16F3">
    <w:pPr>
      <w:pStyle w:val="Header"/>
    </w:pPr>
  </w:p>
  <w:p w14:paraId="6182949D" w14:textId="77777777" w:rsidR="00EA16F3" w:rsidRDefault="00EA16F3">
    <w:pPr>
      <w:pStyle w:val="Header"/>
    </w:pPr>
  </w:p>
  <w:p w14:paraId="698C24B9" w14:textId="77777777" w:rsidR="00EA16F3" w:rsidRDefault="00EA16F3">
    <w:pPr>
      <w:pStyle w:val="Header"/>
    </w:pPr>
  </w:p>
  <w:p w14:paraId="4069B74E" w14:textId="77777777" w:rsidR="00EA16F3" w:rsidRDefault="00EA16F3">
    <w:pPr>
      <w:pStyle w:val="Header"/>
    </w:pPr>
  </w:p>
  <w:p w14:paraId="32AA0CF8" w14:textId="77777777" w:rsidR="00EA16F3" w:rsidRDefault="00EA1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29B4" w14:textId="77777777" w:rsidR="00EA16F3" w:rsidRDefault="00EA1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3A"/>
    <w:rsid w:val="0086123A"/>
    <w:rsid w:val="00A11405"/>
    <w:rsid w:val="00EA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33D730"/>
  <w15:chartTrackingRefBased/>
  <w15:docId w15:val="{35F78F1E-0150-4F55-9669-4964DA8B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236</Words>
  <Characters>1206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47-2106</vt:lpstr>
    </vt:vector>
  </TitlesOfParts>
  <Company>LCS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47-2106; Definitions: "contract"; "agreement"; "contract for sale"; "sale"; "present sale"; "conforming" to contract; "termination"; "cancellation"</dc:title>
  <dc:subject>Definitions: "contract"; "agreement"; "contract for sale"; "sale"; "present sale"; "conforming" to contract; "termination"; "cancellation"</dc:subject>
  <dc:creator>Arizona Legislative Council</dc:creator>
  <cp:keywords/>
  <dc:description>47_x001e_2106</dc:description>
  <cp:lastModifiedBy>dbupdate</cp:lastModifiedBy>
  <cp:revision>2</cp:revision>
  <cp:lastPrinted>1999-03-22T18:35:00Z</cp:lastPrinted>
  <dcterms:created xsi:type="dcterms:W3CDTF">2025-09-21T13:07:00Z</dcterms:created>
  <dcterms:modified xsi:type="dcterms:W3CDTF">2025-09-21T13:07:00Z</dcterms:modified>
</cp:coreProperties>
</file>