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47D4" w14:textId="77777777" w:rsidR="00D46B4E" w:rsidRPr="002637E0" w:rsidRDefault="00E86FBB">
      <w:pPr>
        <w:pStyle w:val="SEC06-18"/>
        <w:rPr>
          <w:rFonts w:ascii="Courier New" w:hAnsi="Courier New"/>
          <w:noProof w:val="0"/>
        </w:rPr>
      </w:pPr>
      <w:r w:rsidRPr="002637E0">
        <w:rPr>
          <w:rFonts w:ascii="Courier New" w:hAnsi="Courier New"/>
          <w:vanish/>
        </w:rPr>
        <w:fldChar w:fldCharType="begin"/>
      </w:r>
      <w:r w:rsidRPr="002637E0">
        <w:rPr>
          <w:rFonts w:ascii="Courier New" w:hAnsi="Courier New"/>
          <w:vanish/>
        </w:rPr>
        <w:instrText xml:space="preserve"> COMMENTS START_STATUTE \* MERGEFORMAT </w:instrText>
      </w:r>
      <w:r w:rsidRPr="002637E0">
        <w:rPr>
          <w:rFonts w:ascii="Courier New" w:hAnsi="Courier New"/>
          <w:vanish/>
        </w:rPr>
        <w:fldChar w:fldCharType="separate"/>
      </w:r>
      <w:r w:rsidRPr="002637E0">
        <w:rPr>
          <w:rFonts w:ascii="Courier New" w:hAnsi="Courier New"/>
          <w:vanish/>
        </w:rPr>
        <w:t>START_STATUTE</w:t>
      </w:r>
      <w:r w:rsidRPr="002637E0">
        <w:rPr>
          <w:rFonts w:ascii="Courier New" w:hAnsi="Courier New"/>
          <w:vanish/>
        </w:rPr>
        <w:fldChar w:fldCharType="end"/>
      </w:r>
      <w:r w:rsidR="00D46B4E" w:rsidRPr="002637E0">
        <w:rPr>
          <w:rStyle w:val="SNUM"/>
          <w:rFonts w:ascii="Courier New" w:hAnsi="Courier New"/>
          <w:noProof w:val="0"/>
        </w:rPr>
        <w:t>44-5004</w:t>
      </w:r>
      <w:r w:rsidR="00D46B4E" w:rsidRPr="002637E0">
        <w:rPr>
          <w:rFonts w:ascii="Courier New" w:hAnsi="Courier New"/>
          <w:noProof w:val="0"/>
        </w:rPr>
        <w:t>.  </w:t>
      </w:r>
      <w:r w:rsidR="00D46B4E" w:rsidRPr="002637E0">
        <w:rPr>
          <w:rStyle w:val="SECHEAD"/>
          <w:rFonts w:ascii="Courier New" w:hAnsi="Courier New"/>
          <w:noProof w:val="0"/>
        </w:rPr>
        <w:t>Agreement requirements</w:t>
      </w:r>
    </w:p>
    <w:p w14:paraId="64D2357A" w14:textId="77777777" w:rsidR="00D46B4E" w:rsidRPr="002637E0" w:rsidRDefault="00D46B4E">
      <w:pPr>
        <w:pStyle w:val="P06-00"/>
        <w:rPr>
          <w:rFonts w:ascii="Courier New" w:hAnsi="Courier New"/>
          <w:noProof w:val="0"/>
        </w:rPr>
      </w:pPr>
      <w:r w:rsidRPr="002637E0">
        <w:rPr>
          <w:rFonts w:ascii="Courier New" w:hAnsi="Courier New"/>
          <w:noProof w:val="0"/>
        </w:rPr>
        <w:t>A.  No agreement of the buyer in a home solicitation sale shall be effective unless the contract, receipt and all other documents pertaining to the contract are written in the same language used in the oral sales presentation.  If a language which cannot be written is used in the oral sales presentation, such documents may be in English.</w:t>
      </w:r>
    </w:p>
    <w:p w14:paraId="6F5A82A0" w14:textId="77777777" w:rsidR="00D46B4E" w:rsidRPr="002637E0" w:rsidRDefault="00D46B4E">
      <w:pPr>
        <w:pStyle w:val="P06-00"/>
        <w:rPr>
          <w:rFonts w:ascii="Courier New" w:hAnsi="Courier New"/>
          <w:noProof w:val="0"/>
        </w:rPr>
      </w:pPr>
      <w:r w:rsidRPr="002637E0">
        <w:rPr>
          <w:rFonts w:ascii="Courier New" w:hAnsi="Courier New"/>
          <w:noProof w:val="0"/>
        </w:rPr>
        <w:t>B.  No agreement of the buyer in a home solicitation sale shall be effective unless it is dated, signed by the buyer and contains a conspicuous notice in the language used in the oral sales presentation which if in English would be as follows:</w:t>
      </w:r>
    </w:p>
    <w:p w14:paraId="7E52373F" w14:textId="77777777" w:rsidR="00D46B4E" w:rsidRPr="002637E0" w:rsidRDefault="00D46B4E">
      <w:pPr>
        <w:pStyle w:val="JUSTIFYCENTER"/>
        <w:rPr>
          <w:rFonts w:ascii="Courier New" w:hAnsi="Courier New"/>
        </w:rPr>
      </w:pPr>
      <w:r w:rsidRPr="002637E0">
        <w:rPr>
          <w:rFonts w:ascii="Courier New" w:hAnsi="Courier New"/>
        </w:rPr>
        <w:t>NOTICE TO BUYER</w:t>
      </w:r>
    </w:p>
    <w:p w14:paraId="331E674B" w14:textId="77777777" w:rsidR="00D46B4E" w:rsidRPr="002637E0" w:rsidRDefault="00D46B4E">
      <w:pPr>
        <w:pStyle w:val="P06-00"/>
        <w:rPr>
          <w:rFonts w:ascii="Courier New" w:hAnsi="Courier New"/>
        </w:rPr>
      </w:pPr>
      <w:r w:rsidRPr="002637E0">
        <w:rPr>
          <w:rFonts w:ascii="Courier New" w:hAnsi="Courier New"/>
        </w:rPr>
        <w:t>1.  Do not sign this agreement if any of the spaces intended for the agreed terms to the extent of then available information are left blank.</w:t>
      </w:r>
    </w:p>
    <w:p w14:paraId="306D8861" w14:textId="77777777" w:rsidR="00D46B4E" w:rsidRPr="002637E0" w:rsidRDefault="00D46B4E">
      <w:pPr>
        <w:pStyle w:val="P06-00"/>
        <w:rPr>
          <w:rFonts w:ascii="Courier New" w:hAnsi="Courier New"/>
        </w:rPr>
      </w:pPr>
      <w:r w:rsidRPr="002637E0">
        <w:rPr>
          <w:rFonts w:ascii="Courier New" w:hAnsi="Courier New"/>
        </w:rPr>
        <w:t>2.  You are entitled to a copy of this agreement at the time you sign it.</w:t>
      </w:r>
    </w:p>
    <w:p w14:paraId="7515CCCC" w14:textId="77777777" w:rsidR="00D46B4E" w:rsidRPr="002637E0" w:rsidRDefault="00D46B4E">
      <w:pPr>
        <w:pStyle w:val="P06-00"/>
        <w:rPr>
          <w:rFonts w:ascii="Courier New" w:hAnsi="Courier New"/>
        </w:rPr>
      </w:pPr>
      <w:r w:rsidRPr="002637E0">
        <w:rPr>
          <w:rFonts w:ascii="Courier New" w:hAnsi="Courier New"/>
        </w:rPr>
        <w:t>3.  You may pay off the full unpaid balance due under this agreement at any time, and in so doing you shall be entitled to a full rebate of the unearned finance and insurance charges.</w:t>
      </w:r>
    </w:p>
    <w:p w14:paraId="605EACF6" w14:textId="77777777" w:rsidR="00D46B4E" w:rsidRPr="002637E0" w:rsidRDefault="00D46B4E">
      <w:pPr>
        <w:pStyle w:val="P06-00"/>
        <w:rPr>
          <w:rFonts w:ascii="Courier New" w:hAnsi="Courier New"/>
        </w:rPr>
      </w:pPr>
      <w:r w:rsidRPr="002637E0">
        <w:rPr>
          <w:rFonts w:ascii="Courier New" w:hAnsi="Courier New"/>
        </w:rPr>
        <w:t>4.  You may cancel this agreement any time prior to midnight of the third business day after the date of this transaction.  See the attached notice of cancellation form for an explanation of this right.</w:t>
      </w:r>
    </w:p>
    <w:p w14:paraId="2B1E4724" w14:textId="77777777" w:rsidR="00D46B4E" w:rsidRPr="002637E0" w:rsidRDefault="00D46B4E">
      <w:pPr>
        <w:pStyle w:val="P06-00"/>
        <w:rPr>
          <w:rFonts w:ascii="Courier New" w:hAnsi="Courier New"/>
        </w:rPr>
      </w:pPr>
      <w:r w:rsidRPr="002637E0">
        <w:rPr>
          <w:rFonts w:ascii="Courier New" w:hAnsi="Courier New"/>
        </w:rPr>
        <w:t>5.  It shall not be legal for the seller to enter your premises unlawfully or commit any breach of the peace to repossess goods purchased under this agreement.</w:t>
      </w:r>
    </w:p>
    <w:p w14:paraId="439BE786" w14:textId="77777777" w:rsidR="00D46B4E" w:rsidRPr="002637E0" w:rsidRDefault="00D46B4E">
      <w:pPr>
        <w:pStyle w:val="P06-00"/>
        <w:rPr>
          <w:rFonts w:ascii="Courier New" w:hAnsi="Courier New"/>
        </w:rPr>
      </w:pPr>
      <w:r w:rsidRPr="002637E0">
        <w:rPr>
          <w:rFonts w:ascii="Courier New" w:hAnsi="Courier New"/>
        </w:rPr>
        <w:t>C.  No agreement of the buyer in a home solicitation sale shall be effective unless the following completed form, in duplicate and in the language used in the oral sales presentation which, if in English, would be in the form set forth in this subsection, is attached to the contract or receipt:</w:t>
      </w:r>
    </w:p>
    <w:p w14:paraId="4F0DE967" w14:textId="77777777" w:rsidR="00D46B4E" w:rsidRPr="002637E0" w:rsidRDefault="00D46B4E">
      <w:pPr>
        <w:pStyle w:val="JUSTIFYCENTER"/>
        <w:rPr>
          <w:rFonts w:ascii="Courier New" w:hAnsi="Courier New"/>
        </w:rPr>
      </w:pPr>
      <w:r w:rsidRPr="002637E0">
        <w:rPr>
          <w:rFonts w:ascii="Courier New" w:hAnsi="Courier New"/>
        </w:rPr>
        <w:t>NOTICE OF CANCELLATION</w:t>
      </w:r>
    </w:p>
    <w:p w14:paraId="63BFF992" w14:textId="77777777" w:rsidR="00D46B4E" w:rsidRPr="002637E0" w:rsidRDefault="00D46B4E">
      <w:pPr>
        <w:pStyle w:val="JUSTIFYCENTER"/>
        <w:rPr>
          <w:rFonts w:ascii="Courier New" w:hAnsi="Courier New"/>
        </w:rPr>
      </w:pPr>
      <w:r w:rsidRPr="002637E0">
        <w:rPr>
          <w:rStyle w:val="U"/>
          <w:rFonts w:ascii="Courier New" w:hAnsi="Courier New"/>
        </w:rPr>
        <w:t>/enter date of transaction/</w:t>
      </w:r>
    </w:p>
    <w:p w14:paraId="56D6381E" w14:textId="77777777" w:rsidR="00D46B4E" w:rsidRPr="002637E0" w:rsidRDefault="00D46B4E">
      <w:pPr>
        <w:pStyle w:val="JUSTIFYCENTER"/>
        <w:rPr>
          <w:rFonts w:ascii="Courier New" w:hAnsi="Courier New"/>
        </w:rPr>
      </w:pPr>
      <w:r w:rsidRPr="002637E0">
        <w:rPr>
          <w:rFonts w:ascii="Courier New" w:hAnsi="Courier New"/>
        </w:rPr>
        <w:t>       (date)                </w:t>
      </w:r>
    </w:p>
    <w:p w14:paraId="7333CE2E" w14:textId="77777777" w:rsidR="00D46B4E" w:rsidRPr="002637E0" w:rsidRDefault="00D46B4E">
      <w:pPr>
        <w:pStyle w:val="P00-00"/>
        <w:rPr>
          <w:rFonts w:ascii="Courier New" w:hAnsi="Courier New"/>
          <w:noProof w:val="0"/>
        </w:rPr>
      </w:pPr>
    </w:p>
    <w:p w14:paraId="2579C182" w14:textId="77777777" w:rsidR="00D46B4E" w:rsidRPr="002637E0" w:rsidRDefault="00D46B4E">
      <w:pPr>
        <w:pStyle w:val="P00-00"/>
        <w:rPr>
          <w:rFonts w:ascii="Courier New" w:hAnsi="Courier New"/>
          <w:noProof w:val="0"/>
        </w:rPr>
      </w:pPr>
      <w:r w:rsidRPr="002637E0">
        <w:rPr>
          <w:rFonts w:ascii="Courier New" w:hAnsi="Courier New"/>
          <w:noProof w:val="0"/>
        </w:rPr>
        <w:t>You may cancel this transaction, without any penalty or obligation, within three business days from the above date.</w:t>
      </w:r>
    </w:p>
    <w:p w14:paraId="4B016960" w14:textId="77777777" w:rsidR="00D46B4E" w:rsidRPr="002637E0" w:rsidRDefault="00D46B4E">
      <w:pPr>
        <w:pStyle w:val="P00-00"/>
        <w:rPr>
          <w:rFonts w:ascii="Courier New" w:hAnsi="Courier New"/>
          <w:noProof w:val="0"/>
        </w:rPr>
      </w:pPr>
    </w:p>
    <w:p w14:paraId="103456DA" w14:textId="77777777" w:rsidR="00D46B4E" w:rsidRPr="002637E0" w:rsidRDefault="00D46B4E">
      <w:pPr>
        <w:pStyle w:val="P00-00"/>
        <w:rPr>
          <w:rFonts w:ascii="Courier New" w:hAnsi="Courier New"/>
          <w:noProof w:val="0"/>
        </w:rPr>
      </w:pPr>
      <w:r w:rsidRPr="002637E0">
        <w:rPr>
          <w:rFonts w:ascii="Courier New" w:hAnsi="Courier New"/>
          <w:noProof w:val="0"/>
        </w:rPr>
        <w:t>If you cancel, any property traded in, any payments made by you under the contract or sale and any negotiable instrument executed by you will be returned within ten business days following receipt by the seller of your cancellation notice and any security interest arising out of the transaction will be cancelled.</w:t>
      </w:r>
    </w:p>
    <w:p w14:paraId="42F4ADE8" w14:textId="77777777" w:rsidR="00D46B4E" w:rsidRPr="002637E0" w:rsidRDefault="00D46B4E">
      <w:pPr>
        <w:pStyle w:val="P00-00"/>
        <w:rPr>
          <w:rFonts w:ascii="Courier New" w:hAnsi="Courier New"/>
          <w:noProof w:val="0"/>
        </w:rPr>
      </w:pPr>
    </w:p>
    <w:p w14:paraId="3FC06669" w14:textId="77777777" w:rsidR="00D46B4E" w:rsidRPr="002637E0" w:rsidRDefault="00D46B4E">
      <w:pPr>
        <w:pStyle w:val="P00-00"/>
        <w:rPr>
          <w:rFonts w:ascii="Courier New" w:hAnsi="Courier New"/>
          <w:noProof w:val="0"/>
        </w:rPr>
      </w:pPr>
      <w:r w:rsidRPr="002637E0">
        <w:rPr>
          <w:rFonts w:ascii="Courier New" w:hAnsi="Courier New"/>
          <w:noProof w:val="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5325AEC6" w14:textId="77777777" w:rsidR="00D46B4E" w:rsidRPr="002637E0" w:rsidRDefault="00D46B4E">
      <w:pPr>
        <w:pStyle w:val="P00-00"/>
        <w:rPr>
          <w:rFonts w:ascii="Courier New" w:hAnsi="Courier New"/>
          <w:noProof w:val="0"/>
        </w:rPr>
      </w:pPr>
    </w:p>
    <w:p w14:paraId="67AEB998" w14:textId="77777777" w:rsidR="00D46B4E" w:rsidRPr="002637E0" w:rsidRDefault="00D46B4E">
      <w:pPr>
        <w:pStyle w:val="P00-00"/>
        <w:rPr>
          <w:rFonts w:ascii="Courier New" w:hAnsi="Courier New"/>
          <w:noProof w:val="0"/>
        </w:rPr>
      </w:pPr>
      <w:r w:rsidRPr="002637E0">
        <w:rPr>
          <w:rFonts w:ascii="Courier New" w:hAnsi="Courier New"/>
          <w:noProof w:val="0"/>
        </w:rPr>
        <w:t>If you do make the goods available to the seller and the seller does not pick them up within twenty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3512E9FD" w14:textId="77777777" w:rsidR="00D46B4E" w:rsidRPr="002637E0" w:rsidRDefault="00D46B4E">
      <w:pPr>
        <w:pStyle w:val="P00-00"/>
        <w:rPr>
          <w:rFonts w:ascii="Courier New" w:hAnsi="Courier New"/>
          <w:noProof w:val="0"/>
        </w:rPr>
      </w:pPr>
    </w:p>
    <w:p w14:paraId="31A76CB9" w14:textId="77777777" w:rsidR="00D46B4E" w:rsidRPr="002637E0" w:rsidRDefault="00D46B4E">
      <w:pPr>
        <w:pStyle w:val="P00-00"/>
        <w:rPr>
          <w:rFonts w:ascii="Courier New" w:hAnsi="Courier New"/>
          <w:noProof w:val="0"/>
        </w:rPr>
      </w:pPr>
      <w:r w:rsidRPr="002637E0">
        <w:rPr>
          <w:rFonts w:ascii="Courier New" w:hAnsi="Courier New"/>
          <w:noProof w:val="0"/>
        </w:rPr>
        <w:t>To cancel this transaction, mail or deliver a signed and dated copy of this cancellation notice or any other written notice, or send a telegram, to {name of seller}, at {address of seller's place of business} not later than midnight of ____________________.</w:t>
      </w:r>
    </w:p>
    <w:p w14:paraId="7F02B890" w14:textId="77777777" w:rsidR="00D46B4E" w:rsidRPr="002637E0" w:rsidRDefault="00D46B4E">
      <w:pPr>
        <w:pStyle w:val="P00-00"/>
        <w:rPr>
          <w:rFonts w:ascii="Courier New" w:hAnsi="Courier New"/>
          <w:noProof w:val="0"/>
        </w:rPr>
      </w:pPr>
    </w:p>
    <w:p w14:paraId="266F77D5" w14:textId="77777777" w:rsidR="00D46B4E" w:rsidRPr="002637E0" w:rsidRDefault="00D46B4E">
      <w:pPr>
        <w:pStyle w:val="P00-00"/>
        <w:rPr>
          <w:rFonts w:ascii="Courier New" w:hAnsi="Courier New"/>
          <w:noProof w:val="0"/>
        </w:rPr>
      </w:pPr>
      <w:r w:rsidRPr="002637E0">
        <w:rPr>
          <w:rFonts w:ascii="Courier New" w:hAnsi="Courier New"/>
          <w:noProof w:val="0"/>
        </w:rPr>
        <w:t>                 (date)</w:t>
      </w:r>
    </w:p>
    <w:p w14:paraId="1D54E240" w14:textId="77777777" w:rsidR="00D46B4E" w:rsidRPr="002637E0" w:rsidRDefault="00D46B4E">
      <w:pPr>
        <w:pStyle w:val="P06-00"/>
        <w:rPr>
          <w:rFonts w:ascii="Courier New" w:hAnsi="Courier New"/>
          <w:noProof w:val="0"/>
        </w:rPr>
      </w:pPr>
      <w:r w:rsidRPr="002637E0">
        <w:rPr>
          <w:rFonts w:ascii="Courier New" w:hAnsi="Courier New"/>
          <w:noProof w:val="0"/>
        </w:rPr>
        <w:t>I hereby cancel this transaction.</w:t>
      </w:r>
    </w:p>
    <w:p w14:paraId="5C7869BF" w14:textId="77777777" w:rsidR="00D46B4E" w:rsidRPr="002637E0" w:rsidRDefault="00D46B4E">
      <w:pPr>
        <w:pStyle w:val="P00-00"/>
        <w:rPr>
          <w:rFonts w:ascii="Courier New" w:hAnsi="Courier New"/>
          <w:noProof w:val="0"/>
        </w:rPr>
      </w:pPr>
    </w:p>
    <w:p w14:paraId="127D9C95" w14:textId="77777777" w:rsidR="00D46B4E" w:rsidRPr="002637E0" w:rsidRDefault="00D46B4E">
      <w:pPr>
        <w:pStyle w:val="P00-00"/>
        <w:rPr>
          <w:rFonts w:ascii="Courier New" w:hAnsi="Courier New"/>
          <w:noProof w:val="0"/>
        </w:rPr>
      </w:pPr>
      <w:r w:rsidRPr="002637E0">
        <w:rPr>
          <w:rFonts w:ascii="Courier New" w:hAnsi="Courier New"/>
          <w:noProof w:val="0"/>
        </w:rPr>
        <w:t>______________________________</w:t>
      </w:r>
    </w:p>
    <w:p w14:paraId="77ECAB96" w14:textId="77777777" w:rsidR="00D46B4E" w:rsidRPr="002637E0" w:rsidRDefault="00D46B4E">
      <w:pPr>
        <w:pStyle w:val="P00-00"/>
        <w:rPr>
          <w:rFonts w:ascii="Courier New" w:hAnsi="Courier New"/>
          <w:noProof w:val="0"/>
        </w:rPr>
      </w:pPr>
    </w:p>
    <w:p w14:paraId="4D7F80D1" w14:textId="77777777" w:rsidR="00D46B4E" w:rsidRPr="002637E0" w:rsidRDefault="00D46B4E">
      <w:pPr>
        <w:pStyle w:val="P00-00"/>
        <w:rPr>
          <w:rFonts w:ascii="Courier New" w:hAnsi="Courier New"/>
          <w:noProof w:val="0"/>
        </w:rPr>
      </w:pPr>
      <w:r w:rsidRPr="002637E0">
        <w:rPr>
          <w:rFonts w:ascii="Courier New" w:hAnsi="Courier New"/>
          <w:noProof w:val="0"/>
        </w:rPr>
        <w:t>         (date)</w:t>
      </w:r>
    </w:p>
    <w:p w14:paraId="2F7DBE59" w14:textId="77777777" w:rsidR="00D46B4E" w:rsidRPr="002637E0" w:rsidRDefault="00D46B4E">
      <w:pPr>
        <w:pStyle w:val="P00-00"/>
        <w:rPr>
          <w:rFonts w:ascii="Courier New" w:hAnsi="Courier New"/>
          <w:noProof w:val="0"/>
        </w:rPr>
      </w:pPr>
      <w:r w:rsidRPr="002637E0">
        <w:rPr>
          <w:rFonts w:ascii="Courier New" w:hAnsi="Courier New"/>
          <w:noProof w:val="0"/>
        </w:rPr>
        <w:t>________________________________</w:t>
      </w:r>
    </w:p>
    <w:p w14:paraId="05FC2FCE" w14:textId="77777777" w:rsidR="00D46B4E" w:rsidRPr="002637E0" w:rsidRDefault="00D46B4E">
      <w:pPr>
        <w:pStyle w:val="P00-00"/>
        <w:rPr>
          <w:rFonts w:ascii="Courier New" w:hAnsi="Courier New"/>
          <w:vanish/>
        </w:rPr>
      </w:pPr>
      <w:r w:rsidRPr="002637E0">
        <w:rPr>
          <w:rFonts w:ascii="Courier New" w:hAnsi="Courier New"/>
          <w:noProof w:val="0"/>
        </w:rPr>
        <w:t>      (buyer's signature)</w:t>
      </w:r>
      <w:r w:rsidR="00E9323B" w:rsidRPr="002637E0">
        <w:rPr>
          <w:rFonts w:ascii="Courier New" w:hAnsi="Courier New"/>
          <w:vanish/>
        </w:rPr>
        <w:t xml:space="preserve"> </w:t>
      </w:r>
      <w:r w:rsidR="00E9323B" w:rsidRPr="002637E0">
        <w:rPr>
          <w:rFonts w:ascii="Courier New" w:hAnsi="Courier New"/>
          <w:vanish/>
        </w:rPr>
        <w:fldChar w:fldCharType="begin"/>
      </w:r>
      <w:r w:rsidR="00E9323B" w:rsidRPr="002637E0">
        <w:rPr>
          <w:rFonts w:ascii="Courier New" w:hAnsi="Courier New"/>
          <w:vanish/>
        </w:rPr>
        <w:instrText xml:space="preserve"> COMMENTS END_STATUTE \* MERGEFORMAT </w:instrText>
      </w:r>
      <w:r w:rsidR="00E9323B" w:rsidRPr="002637E0">
        <w:rPr>
          <w:rFonts w:ascii="Courier New" w:hAnsi="Courier New"/>
          <w:vanish/>
        </w:rPr>
        <w:fldChar w:fldCharType="separate"/>
      </w:r>
      <w:r w:rsidR="00E9323B" w:rsidRPr="002637E0">
        <w:rPr>
          <w:rFonts w:ascii="Courier New" w:hAnsi="Courier New"/>
          <w:vanish/>
        </w:rPr>
        <w:t>END_STATUTE</w:t>
      </w:r>
      <w:r w:rsidR="00E9323B" w:rsidRPr="002637E0">
        <w:rPr>
          <w:rFonts w:ascii="Courier New" w:hAnsi="Courier New"/>
          <w:vanish/>
        </w:rPr>
        <w:fldChar w:fldCharType="end"/>
      </w:r>
    </w:p>
    <w:sectPr w:rsidR="00D46B4E" w:rsidRPr="002637E0">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34B2" w14:textId="77777777" w:rsidR="00D46B4E" w:rsidRDefault="00D46B4E">
      <w:r>
        <w:separator/>
      </w:r>
    </w:p>
  </w:endnote>
  <w:endnote w:type="continuationSeparator" w:id="0">
    <w:p w14:paraId="6223C88D" w14:textId="77777777" w:rsidR="00D46B4E" w:rsidRDefault="00D4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B2A6" w14:textId="77777777" w:rsidR="00D46B4E" w:rsidRDefault="00D46B4E">
      <w:r>
        <w:separator/>
      </w:r>
    </w:p>
  </w:footnote>
  <w:footnote w:type="continuationSeparator" w:id="0">
    <w:p w14:paraId="1C5A093A" w14:textId="77777777" w:rsidR="00D46B4E" w:rsidRDefault="00D4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3B"/>
    <w:rsid w:val="002637E0"/>
    <w:rsid w:val="00D46B4E"/>
    <w:rsid w:val="00E86FBB"/>
    <w:rsid w:val="00E9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97EBBE"/>
  <w15:chartTrackingRefBased/>
  <w15:docId w15:val="{892A7D05-B510-4CF1-A281-496DFA19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character" w:customStyle="1" w:styleId="U">
    <w:name w:val="U"/>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599</Words>
  <Characters>2890</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44-5004</vt:lpstr>
    </vt:vector>
  </TitlesOfParts>
  <Company>LCS</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44-5004; Agreement requirements</dc:title>
  <dc:subject>Agreement requirements</dc:subject>
  <dc:creator>Arizona Legislative Council</dc:creator>
  <cp:keywords/>
  <dc:description>44_x001e_5004</dc:description>
  <cp:lastModifiedBy>dbupdate</cp:lastModifiedBy>
  <cp:revision>2</cp:revision>
  <cp:lastPrinted>1999-03-22T18:35:00Z</cp:lastPrinted>
  <dcterms:created xsi:type="dcterms:W3CDTF">2025-09-21T11:18:00Z</dcterms:created>
  <dcterms:modified xsi:type="dcterms:W3CDTF">2025-09-21T11:18:00Z</dcterms:modified>
</cp:coreProperties>
</file>