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B0FC" w14:textId="77777777" w:rsidR="00DA7BE0" w:rsidRPr="00F13520" w:rsidRDefault="0038770B">
      <w:pPr>
        <w:pStyle w:val="SEC06-18"/>
        <w:rPr>
          <w:rFonts w:ascii="Courier New" w:hAnsi="Courier New"/>
          <w:noProof w:val="0"/>
        </w:rPr>
      </w:pPr>
      <w:r w:rsidRPr="00F13520">
        <w:rPr>
          <w:rFonts w:ascii="Courier New" w:hAnsi="Courier New"/>
          <w:vanish/>
        </w:rPr>
        <w:fldChar w:fldCharType="begin"/>
      </w:r>
      <w:r w:rsidRPr="00F13520">
        <w:rPr>
          <w:rFonts w:ascii="Courier New" w:hAnsi="Courier New"/>
          <w:vanish/>
        </w:rPr>
        <w:instrText xml:space="preserve"> COMMENTS START_STATUTE \* MERGEFORMAT </w:instrText>
      </w:r>
      <w:r w:rsidRPr="00F13520">
        <w:rPr>
          <w:rFonts w:ascii="Courier New" w:hAnsi="Courier New"/>
          <w:vanish/>
        </w:rPr>
        <w:fldChar w:fldCharType="separate"/>
      </w:r>
      <w:r w:rsidRPr="00F13520">
        <w:rPr>
          <w:rFonts w:ascii="Courier New" w:hAnsi="Courier New"/>
          <w:vanish/>
        </w:rPr>
        <w:t>START_STATUTE</w:t>
      </w:r>
      <w:r w:rsidRPr="00F13520">
        <w:rPr>
          <w:rFonts w:ascii="Courier New" w:hAnsi="Courier New"/>
          <w:vanish/>
        </w:rPr>
        <w:fldChar w:fldCharType="end"/>
      </w:r>
      <w:r w:rsidR="00DA7BE0" w:rsidRPr="00F13520">
        <w:rPr>
          <w:rStyle w:val="SNUM"/>
          <w:rFonts w:ascii="Courier New" w:hAnsi="Courier New"/>
          <w:noProof w:val="0"/>
        </w:rPr>
        <w:t>44-5003</w:t>
      </w:r>
      <w:r w:rsidR="00DA7BE0" w:rsidRPr="00F13520">
        <w:rPr>
          <w:rFonts w:ascii="Courier New" w:hAnsi="Courier New"/>
          <w:noProof w:val="0"/>
        </w:rPr>
        <w:t>.  </w:t>
      </w:r>
      <w:r w:rsidR="00DA7BE0" w:rsidRPr="00F13520">
        <w:rPr>
          <w:rStyle w:val="SECHEAD"/>
          <w:rFonts w:ascii="Courier New" w:hAnsi="Courier New"/>
          <w:noProof w:val="0"/>
        </w:rPr>
        <w:t>Referral sales, rebate or discount violations</w:t>
      </w:r>
    </w:p>
    <w:p w14:paraId="089F824D" w14:textId="77777777" w:rsidR="00DA7BE0" w:rsidRPr="00F13520" w:rsidRDefault="00DA7BE0">
      <w:pPr>
        <w:pStyle w:val="P06-00"/>
        <w:rPr>
          <w:rFonts w:ascii="Courier New" w:hAnsi="Courier New"/>
          <w:noProof w:val="0"/>
        </w:rPr>
      </w:pPr>
      <w:r w:rsidRPr="00F13520">
        <w:rPr>
          <w:rFonts w:ascii="Courier New" w:hAnsi="Courier New"/>
          <w:noProof w:val="0"/>
        </w:rPr>
        <w:t xml:space="preserve">No seller in a home solicitation sale shall offer to pay a commission or give a rebate or discount to the buyer in consideration of the buyer's giving to the seller the names of prospective purchasers or otherwise aiding the seller in making a sale to another person, if the earning of the commission, rebate or discount is contingent upon an event that is to happen subsequent to the time the buyer agrees to buy.  Any sale made in respect to which a commission, rebate or discount is offered in violation of the provisions of this chapter shall be voidable at the option of the buyer. </w:t>
      </w:r>
      <w:r w:rsidR="0038770B" w:rsidRPr="00F13520">
        <w:rPr>
          <w:rFonts w:ascii="Courier New" w:hAnsi="Courier New"/>
          <w:vanish/>
        </w:rPr>
        <w:fldChar w:fldCharType="begin"/>
      </w:r>
      <w:r w:rsidR="0038770B" w:rsidRPr="00F13520">
        <w:rPr>
          <w:rFonts w:ascii="Courier New" w:hAnsi="Courier New"/>
          <w:vanish/>
        </w:rPr>
        <w:instrText xml:space="preserve"> COMMENTS END_STATUTE \* MERGEFORMAT </w:instrText>
      </w:r>
      <w:r w:rsidR="0038770B" w:rsidRPr="00F13520">
        <w:rPr>
          <w:rFonts w:ascii="Courier New" w:hAnsi="Courier New"/>
          <w:vanish/>
        </w:rPr>
        <w:fldChar w:fldCharType="separate"/>
      </w:r>
      <w:r w:rsidR="0038770B" w:rsidRPr="00F13520">
        <w:rPr>
          <w:rFonts w:ascii="Courier New" w:hAnsi="Courier New"/>
          <w:vanish/>
        </w:rPr>
        <w:t>END_STATUTE</w:t>
      </w:r>
      <w:r w:rsidR="0038770B" w:rsidRPr="00F13520">
        <w:rPr>
          <w:rFonts w:ascii="Courier New" w:hAnsi="Courier New"/>
          <w:vanish/>
        </w:rPr>
        <w:fldChar w:fldCharType="end"/>
      </w:r>
    </w:p>
    <w:sectPr w:rsidR="00DA7BE0" w:rsidRPr="00F1352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DF94" w14:textId="77777777" w:rsidR="00DA7BE0" w:rsidRDefault="00DA7BE0">
      <w:r>
        <w:separator/>
      </w:r>
    </w:p>
  </w:endnote>
  <w:endnote w:type="continuationSeparator" w:id="0">
    <w:p w14:paraId="615EC4CC" w14:textId="77777777" w:rsidR="00DA7BE0" w:rsidRDefault="00DA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85D2" w14:textId="77777777" w:rsidR="00DA7BE0" w:rsidRDefault="00DA7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6133" w14:textId="77777777" w:rsidR="00DA7BE0" w:rsidRDefault="00DA7BE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5470" w14:textId="77777777" w:rsidR="00DA7BE0" w:rsidRDefault="00DA7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73C6" w14:textId="77777777" w:rsidR="00DA7BE0" w:rsidRDefault="00DA7BE0">
      <w:r>
        <w:separator/>
      </w:r>
    </w:p>
  </w:footnote>
  <w:footnote w:type="continuationSeparator" w:id="0">
    <w:p w14:paraId="6C3AF886" w14:textId="77777777" w:rsidR="00DA7BE0" w:rsidRDefault="00DA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C707" w14:textId="77777777" w:rsidR="00DA7BE0" w:rsidRDefault="00DA7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28DC" w14:textId="77777777" w:rsidR="00DA7BE0" w:rsidRDefault="00DA7BE0">
    <w:pPr>
      <w:pStyle w:val="Header"/>
    </w:pPr>
  </w:p>
  <w:p w14:paraId="45FD4C59" w14:textId="77777777" w:rsidR="00DA7BE0" w:rsidRDefault="00DA7BE0">
    <w:pPr>
      <w:pStyle w:val="Header"/>
    </w:pPr>
  </w:p>
  <w:p w14:paraId="2166D6AA" w14:textId="77777777" w:rsidR="00DA7BE0" w:rsidRDefault="00DA7BE0">
    <w:pPr>
      <w:pStyle w:val="Header"/>
    </w:pPr>
  </w:p>
  <w:p w14:paraId="0145F38E" w14:textId="77777777" w:rsidR="00DA7BE0" w:rsidRDefault="00DA7BE0">
    <w:pPr>
      <w:pStyle w:val="Header"/>
    </w:pPr>
  </w:p>
  <w:p w14:paraId="739D401C" w14:textId="77777777" w:rsidR="00DA7BE0" w:rsidRDefault="00DA7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D6D2" w14:textId="77777777" w:rsidR="00DA7BE0" w:rsidRDefault="00DA7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0B"/>
    <w:rsid w:val="0038770B"/>
    <w:rsid w:val="00DA7BE0"/>
    <w:rsid w:val="00F1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8C4DDC"/>
  <w15:chartTrackingRefBased/>
  <w15:docId w15:val="{A3611692-B98E-42DE-802F-4D6F8A9C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132</Words>
  <Characters>618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44-5003</vt:lpstr>
    </vt:vector>
  </TitlesOfParts>
  <Company>LCS</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44-5003; Referral sales, rebate or discount violations</dc:title>
  <dc:subject>Referral sales, rebate or discount violations</dc:subject>
  <dc:creator>Arizona Legislative Council</dc:creator>
  <cp:keywords/>
  <dc:description>44_x001e_5003</dc:description>
  <cp:lastModifiedBy>dbupdate</cp:lastModifiedBy>
  <cp:revision>2</cp:revision>
  <cp:lastPrinted>1999-03-22T18:35:00Z</cp:lastPrinted>
  <dcterms:created xsi:type="dcterms:W3CDTF">2025-09-21T11:18:00Z</dcterms:created>
  <dcterms:modified xsi:type="dcterms:W3CDTF">2025-09-21T11:18:00Z</dcterms:modified>
</cp:coreProperties>
</file>