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1577" w14:textId="77777777" w:rsidR="00E16FF1" w:rsidRPr="00FA42A0" w:rsidRDefault="00E16FF1" w:rsidP="00E16FF1">
      <w:pPr>
        <w:pStyle w:val="SEC06-18"/>
        <w:keepNext/>
        <w:keepLines/>
        <w:rPr>
          <w:rFonts w:ascii="Courier New" w:hAnsi="Courier New"/>
        </w:rPr>
      </w:pPr>
      <w:r w:rsidRPr="00FA42A0">
        <w:rPr>
          <w:rFonts w:ascii="Courier New" w:hAnsi="Courier New"/>
          <w:vanish/>
        </w:rPr>
        <w:fldChar w:fldCharType="begin"/>
      </w:r>
      <w:r w:rsidRPr="00FA42A0">
        <w:rPr>
          <w:rFonts w:ascii="Courier New" w:hAnsi="Courier New"/>
          <w:vanish/>
        </w:rPr>
        <w:instrText xml:space="preserve"> COMMENTS START_STATUTE \* MERGEFORMAT </w:instrText>
      </w:r>
      <w:r w:rsidRPr="00FA42A0">
        <w:rPr>
          <w:rFonts w:ascii="Courier New" w:hAnsi="Courier New"/>
          <w:vanish/>
        </w:rPr>
        <w:fldChar w:fldCharType="separate"/>
      </w:r>
      <w:r w:rsidRPr="00FA42A0">
        <w:rPr>
          <w:rFonts w:ascii="Courier New" w:hAnsi="Courier New"/>
          <w:vanish/>
        </w:rPr>
        <w:t>START_STATUTE</w:t>
      </w:r>
      <w:r w:rsidRPr="00FA42A0">
        <w:rPr>
          <w:rFonts w:ascii="Courier New" w:hAnsi="Courier New"/>
          <w:vanish/>
        </w:rPr>
        <w:fldChar w:fldCharType="end"/>
      </w:r>
      <w:r w:rsidRPr="00FA42A0">
        <w:rPr>
          <w:rStyle w:val="SNUM"/>
          <w:rFonts w:ascii="Courier New" w:hAnsi="Courier New"/>
        </w:rPr>
        <w:t>44-1449</w:t>
      </w:r>
      <w:r w:rsidRPr="00FA42A0">
        <w:rPr>
          <w:rFonts w:ascii="Courier New" w:hAnsi="Courier New"/>
        </w:rPr>
        <w:t>.  </w:t>
      </w:r>
      <w:r w:rsidRPr="00FA42A0">
        <w:rPr>
          <w:rStyle w:val="SECHEAD"/>
          <w:rFonts w:ascii="Courier New" w:hAnsi="Courier New"/>
        </w:rPr>
        <w:t>Classification of goods or services</w:t>
      </w:r>
    </w:p>
    <w:p w14:paraId="38D27131" w14:textId="77777777" w:rsidR="00E16FF1" w:rsidRPr="00FA42A0" w:rsidRDefault="00E16FF1" w:rsidP="00E16FF1">
      <w:pPr>
        <w:pStyle w:val="P06-00"/>
        <w:keepNext/>
        <w:keepLines/>
        <w:rPr>
          <w:rFonts w:ascii="Courier New" w:hAnsi="Courier New"/>
        </w:rPr>
      </w:pPr>
      <w:r w:rsidRPr="00FA42A0">
        <w:rPr>
          <w:rFonts w:ascii="Courier New" w:hAnsi="Courier New"/>
        </w:rPr>
        <w:t>A single application for registration of a mark may include all goods and services on which the mark is actually being used in one or multiple classes.  The following general classes of goods and services are established for convenience of administration of this article, but not to limit or extend the applicant's or registrant's rights:</w:t>
      </w:r>
    </w:p>
    <w:p w14:paraId="7C4D320C" w14:textId="77777777" w:rsidR="00E16FF1" w:rsidRPr="00FA42A0" w:rsidRDefault="00E16FF1" w:rsidP="00E16FF1">
      <w:pPr>
        <w:pStyle w:val="P06-00"/>
        <w:rPr>
          <w:rFonts w:ascii="Courier New" w:hAnsi="Courier New"/>
        </w:rPr>
      </w:pPr>
      <w:r w:rsidRPr="00FA42A0">
        <w:rPr>
          <w:rFonts w:ascii="Courier New" w:hAnsi="Courier New"/>
        </w:rPr>
        <w:t>1.  Chemical products used in industry, science, photography, agriculture, horticulture or forestry; artificial and synthetic resins; plastics for industrial use in the form of powders, liquids or pastes; natural and artificial manures; fire extinguishing compositions; tempering substances and chemical preparations for soldering; chemical substances for preserving foodstuffs;  tanning substances; adhesive substances used in industry.</w:t>
      </w:r>
    </w:p>
    <w:p w14:paraId="388600FA" w14:textId="77777777" w:rsidR="00E16FF1" w:rsidRPr="00FA42A0" w:rsidRDefault="00E16FF1" w:rsidP="00E16FF1">
      <w:pPr>
        <w:pStyle w:val="P06-00"/>
        <w:rPr>
          <w:rFonts w:ascii="Courier New" w:hAnsi="Courier New"/>
        </w:rPr>
      </w:pPr>
      <w:r w:rsidRPr="00FA42A0">
        <w:rPr>
          <w:rFonts w:ascii="Courier New" w:hAnsi="Courier New"/>
        </w:rPr>
        <w:t>2.  Paints, varnishes and lacquers; preservatives against rust and against deterioration of wood; coloring matters and dyestuffs; mordants; natural resins; metals in foil and powder form for painters and decorators.</w:t>
      </w:r>
    </w:p>
    <w:p w14:paraId="07E05229" w14:textId="77777777" w:rsidR="00E16FF1" w:rsidRPr="00FA42A0" w:rsidRDefault="00E16FF1" w:rsidP="00E16FF1">
      <w:pPr>
        <w:pStyle w:val="P06-00"/>
        <w:rPr>
          <w:rFonts w:ascii="Courier New" w:hAnsi="Courier New"/>
        </w:rPr>
      </w:pPr>
      <w:r w:rsidRPr="00FA42A0">
        <w:rPr>
          <w:rFonts w:ascii="Courier New" w:hAnsi="Courier New"/>
        </w:rPr>
        <w:t>3.  Bleaching preparations and other substances for laundry use; cleaning, polishing, scouring and abrasive preparations; soaps; perfumery, essential oils, cosmetics and hair lotions; dentifrices.</w:t>
      </w:r>
    </w:p>
    <w:p w14:paraId="43BCB27B" w14:textId="77777777" w:rsidR="00E16FF1" w:rsidRPr="00FA42A0" w:rsidRDefault="00E16FF1" w:rsidP="00E16FF1">
      <w:pPr>
        <w:pStyle w:val="P06-00"/>
        <w:rPr>
          <w:rFonts w:ascii="Courier New" w:hAnsi="Courier New"/>
        </w:rPr>
      </w:pPr>
      <w:r w:rsidRPr="00FA42A0">
        <w:rPr>
          <w:rFonts w:ascii="Courier New" w:hAnsi="Courier New"/>
        </w:rPr>
        <w:t>4.  Industrial oils and greases except oils and fats and essential oils; lubricants; dust laying and absorbing compositions; fuels, including motor spirit and illuminants; candles, tapers, night-lights and wicks.</w:t>
      </w:r>
    </w:p>
    <w:p w14:paraId="3917EC61" w14:textId="77777777" w:rsidR="00E16FF1" w:rsidRPr="00FA42A0" w:rsidRDefault="00E16FF1" w:rsidP="00E16FF1">
      <w:pPr>
        <w:pStyle w:val="P06-00"/>
        <w:rPr>
          <w:rFonts w:ascii="Courier New" w:hAnsi="Courier New"/>
        </w:rPr>
      </w:pPr>
      <w:r w:rsidRPr="00FA42A0">
        <w:rPr>
          <w:rFonts w:ascii="Courier New" w:hAnsi="Courier New"/>
        </w:rPr>
        <w:t>5.  Pharmaceutical, veterinary and sanitary substances; infants' and invalids' food; plasters and material for bandaging; material for stopping teeth, dental wax and disinfectants; preparations for killing weeds and destroying vermin.</w:t>
      </w:r>
    </w:p>
    <w:p w14:paraId="65D41AF4" w14:textId="77777777" w:rsidR="00E16FF1" w:rsidRPr="00FA42A0" w:rsidRDefault="00E16FF1" w:rsidP="00E16FF1">
      <w:pPr>
        <w:pStyle w:val="P06-00"/>
        <w:rPr>
          <w:rFonts w:ascii="Courier New" w:hAnsi="Courier New"/>
        </w:rPr>
      </w:pPr>
      <w:r w:rsidRPr="00FA42A0">
        <w:rPr>
          <w:rFonts w:ascii="Courier New" w:hAnsi="Courier New"/>
        </w:rPr>
        <w:t>6.  Unwrought and partly wrought common metals and the metals' alloys; anchors, anvils, bells and rolled and cast building materials; rails and other metallic materials for railway tracks; chains, except driving chains for vehicles; nonelectric cables and wires; locksmiths' work; metallic pipes and tubes; safes and cash boxes; steel balls; horseshoes; nails and screws; other goods in nonprecious metal that are not included in other classes; ores.</w:t>
      </w:r>
    </w:p>
    <w:p w14:paraId="151AFB0E" w14:textId="77777777" w:rsidR="00E16FF1" w:rsidRPr="00FA42A0" w:rsidRDefault="00E16FF1" w:rsidP="00E16FF1">
      <w:pPr>
        <w:pStyle w:val="P06-00"/>
        <w:rPr>
          <w:rFonts w:ascii="Courier New" w:hAnsi="Courier New"/>
        </w:rPr>
      </w:pPr>
      <w:r w:rsidRPr="00FA42A0">
        <w:rPr>
          <w:rFonts w:ascii="Courier New" w:hAnsi="Courier New"/>
        </w:rPr>
        <w:t>7.  Machines and machine tools; motors, except motors for land vehicles; machine couplings and belting, except couplings and belting for land vehicles; large size agricultural implements; incubators.</w:t>
      </w:r>
    </w:p>
    <w:p w14:paraId="471DF797" w14:textId="77777777" w:rsidR="00E16FF1" w:rsidRPr="00FA42A0" w:rsidRDefault="00E16FF1" w:rsidP="00E16FF1">
      <w:pPr>
        <w:pStyle w:val="P06-00"/>
        <w:rPr>
          <w:rFonts w:ascii="Courier New" w:hAnsi="Courier New"/>
        </w:rPr>
      </w:pPr>
      <w:r w:rsidRPr="00FA42A0">
        <w:rPr>
          <w:rFonts w:ascii="Courier New" w:hAnsi="Courier New"/>
        </w:rPr>
        <w:t>8.  Hand tools and instruments; cutlery, forks and spoons; side arms.</w:t>
      </w:r>
    </w:p>
    <w:p w14:paraId="63B03BD6" w14:textId="77777777" w:rsidR="00E16FF1" w:rsidRPr="00FA42A0" w:rsidRDefault="00E16FF1" w:rsidP="00E16FF1">
      <w:pPr>
        <w:pStyle w:val="P06-00"/>
        <w:rPr>
          <w:rFonts w:ascii="Courier New" w:hAnsi="Courier New"/>
        </w:rPr>
      </w:pPr>
      <w:r w:rsidRPr="00FA42A0">
        <w:rPr>
          <w:rFonts w:ascii="Courier New" w:hAnsi="Courier New"/>
        </w:rPr>
        <w:t>9.  Scientific, nautical, surveying and electrical apparatus and instruments, including wireless apparatus and instruments; photographic, cinematographic, optical, weighing, measuring, signaling, checking, supervision, life-saving and teaching apparatus and instruments; coin or counterfreed apparatus; talking machines; cash registers; calculating machines; fire extinguishing apparatus.</w:t>
      </w:r>
    </w:p>
    <w:p w14:paraId="7AF474BA" w14:textId="77777777" w:rsidR="00E16FF1" w:rsidRPr="00FA42A0" w:rsidRDefault="00E16FF1" w:rsidP="00E16FF1">
      <w:pPr>
        <w:pStyle w:val="P05-00"/>
        <w:rPr>
          <w:rFonts w:ascii="Courier New" w:hAnsi="Courier New"/>
        </w:rPr>
      </w:pPr>
      <w:r w:rsidRPr="00FA42A0">
        <w:rPr>
          <w:rFonts w:ascii="Courier New" w:hAnsi="Courier New"/>
        </w:rPr>
        <w:t>10.  Surgical, medical, dental and veterinary instruments and apparatus, including artificial limbs, eyes and teeth.</w:t>
      </w:r>
    </w:p>
    <w:p w14:paraId="0F2F0AAB" w14:textId="77777777" w:rsidR="00E16FF1" w:rsidRPr="00FA42A0" w:rsidRDefault="00E16FF1" w:rsidP="00E16FF1">
      <w:pPr>
        <w:pStyle w:val="P05-00"/>
        <w:rPr>
          <w:rFonts w:ascii="Courier New" w:hAnsi="Courier New"/>
        </w:rPr>
      </w:pPr>
      <w:r w:rsidRPr="00FA42A0">
        <w:rPr>
          <w:rFonts w:ascii="Courier New" w:hAnsi="Courier New"/>
        </w:rPr>
        <w:t>11.  Installations for lighting, heating, steam generating, cooking, refrigerating, drying, ventilating, water supply and sanitary purposes.</w:t>
      </w:r>
    </w:p>
    <w:p w14:paraId="1AB908C8" w14:textId="77777777" w:rsidR="00E16FF1" w:rsidRPr="00FA42A0" w:rsidRDefault="00E16FF1" w:rsidP="00E16FF1">
      <w:pPr>
        <w:pStyle w:val="P05-00"/>
        <w:rPr>
          <w:rFonts w:ascii="Courier New" w:hAnsi="Courier New"/>
        </w:rPr>
      </w:pPr>
      <w:r w:rsidRPr="00FA42A0">
        <w:rPr>
          <w:rFonts w:ascii="Courier New" w:hAnsi="Courier New"/>
        </w:rPr>
        <w:t>12.  Vehicles; apparatus for locomotion by land, air or water.</w:t>
      </w:r>
    </w:p>
    <w:p w14:paraId="47929F25" w14:textId="77777777" w:rsidR="00E16FF1" w:rsidRPr="00FA42A0" w:rsidRDefault="00E16FF1" w:rsidP="00E16FF1">
      <w:pPr>
        <w:pStyle w:val="P05-00"/>
        <w:rPr>
          <w:rFonts w:ascii="Courier New" w:hAnsi="Courier New"/>
        </w:rPr>
      </w:pPr>
      <w:r w:rsidRPr="00FA42A0">
        <w:rPr>
          <w:rFonts w:ascii="Courier New" w:hAnsi="Courier New"/>
        </w:rPr>
        <w:t>13.  Firearms; ammunition and projectiles; explosive substances; fireworks.</w:t>
      </w:r>
    </w:p>
    <w:p w14:paraId="5EF03B03" w14:textId="77777777" w:rsidR="00E16FF1" w:rsidRPr="00FA42A0" w:rsidRDefault="00E16FF1" w:rsidP="00E16FF1">
      <w:pPr>
        <w:pStyle w:val="P05-00"/>
        <w:rPr>
          <w:rFonts w:ascii="Courier New" w:hAnsi="Courier New"/>
        </w:rPr>
      </w:pPr>
      <w:r w:rsidRPr="00FA42A0">
        <w:rPr>
          <w:rFonts w:ascii="Courier New" w:hAnsi="Courier New"/>
        </w:rPr>
        <w:t>14.  Precious metals and the metals' alloys; goods in precious metals or coated with precious metals, except cutlery, forks and spoons; jewelry and precious stones; horological and other chronometric instruments.</w:t>
      </w:r>
    </w:p>
    <w:p w14:paraId="4114C37F" w14:textId="77777777" w:rsidR="00E16FF1" w:rsidRPr="00FA42A0" w:rsidRDefault="00E16FF1" w:rsidP="00E16FF1">
      <w:pPr>
        <w:pStyle w:val="P05-00"/>
        <w:rPr>
          <w:rFonts w:ascii="Courier New" w:hAnsi="Courier New"/>
        </w:rPr>
      </w:pPr>
      <w:r w:rsidRPr="00FA42A0">
        <w:rPr>
          <w:rFonts w:ascii="Courier New" w:hAnsi="Courier New"/>
        </w:rPr>
        <w:t>15.  Musical instruments except talking machines and wireless apparatus.</w:t>
      </w:r>
    </w:p>
    <w:p w14:paraId="549CBE12" w14:textId="77777777" w:rsidR="00E16FF1" w:rsidRPr="00FA42A0" w:rsidRDefault="00E16FF1" w:rsidP="00E16FF1">
      <w:pPr>
        <w:pStyle w:val="P05-00"/>
        <w:rPr>
          <w:rFonts w:ascii="Courier New" w:hAnsi="Courier New"/>
        </w:rPr>
      </w:pPr>
      <w:r w:rsidRPr="00FA42A0">
        <w:rPr>
          <w:rFonts w:ascii="Courier New" w:hAnsi="Courier New"/>
        </w:rPr>
        <w:t>16.  Paper and paper articles and cardboard and cardboard articles; printed matters, newspapers and periodicals and books; bookbinding material; photographs; stationery and stationery adhesive materials; artists' materials; paintbrushes; typewriters and office requisites, except furniture; instructional and teaching material, except instructional and teaching apparatus; playing cards; printers' type and cliches or stereotype.</w:t>
      </w:r>
    </w:p>
    <w:p w14:paraId="1C3497B3" w14:textId="77777777" w:rsidR="00E16FF1" w:rsidRPr="00FA42A0" w:rsidRDefault="00E16FF1" w:rsidP="00E16FF1">
      <w:pPr>
        <w:pStyle w:val="P05-00"/>
        <w:rPr>
          <w:rFonts w:ascii="Courier New" w:hAnsi="Courier New"/>
        </w:rPr>
      </w:pPr>
      <w:r w:rsidRPr="00FA42A0">
        <w:rPr>
          <w:rFonts w:ascii="Courier New" w:hAnsi="Courier New"/>
        </w:rPr>
        <w:t>17.  Gutta percha, India rubber, balata and substitutes and articles made from these substances and not included in other classes; plastics in the form of sheets, blocks and rods for use in manufacturing; materials for packing, stopping or insulating; asbestos, mica and asbestos or mica products; nonmetallic hose pipes.</w:t>
      </w:r>
    </w:p>
    <w:p w14:paraId="28AC7BBB" w14:textId="77777777" w:rsidR="00E16FF1" w:rsidRPr="00FA42A0" w:rsidRDefault="00E16FF1" w:rsidP="00E16FF1">
      <w:pPr>
        <w:pStyle w:val="P05-00"/>
        <w:rPr>
          <w:rFonts w:ascii="Courier New" w:hAnsi="Courier New"/>
        </w:rPr>
      </w:pPr>
      <w:r w:rsidRPr="00FA42A0">
        <w:rPr>
          <w:rFonts w:ascii="Courier New" w:hAnsi="Courier New"/>
        </w:rPr>
        <w:t>18.  Leather, imitations of leather and articles made from leather and imitations of leather that are not included in other classes; skins and hides; trunks and traveling bags; umbrellas, parasols and walking sticks; whips, harnesses and saddlery.</w:t>
      </w:r>
    </w:p>
    <w:p w14:paraId="7C137645" w14:textId="77777777" w:rsidR="00E16FF1" w:rsidRPr="00FA42A0" w:rsidRDefault="00E16FF1" w:rsidP="00E16FF1">
      <w:pPr>
        <w:pStyle w:val="P05-00"/>
        <w:rPr>
          <w:rFonts w:ascii="Courier New" w:hAnsi="Courier New"/>
        </w:rPr>
      </w:pPr>
      <w:r w:rsidRPr="00FA42A0">
        <w:rPr>
          <w:rFonts w:ascii="Courier New" w:hAnsi="Courier New"/>
        </w:rPr>
        <w:t>19.  Building materials, natural and artificial stone, cement, lime, mortar, plaster and gravel; pipes of earthenware or cement; roadmaking materials; asphalt, pitch and bitumen; portable buildings; stone monuments; chimney pots.</w:t>
      </w:r>
    </w:p>
    <w:p w14:paraId="11AD1DE5" w14:textId="77777777" w:rsidR="00E16FF1" w:rsidRPr="00FA42A0" w:rsidRDefault="00E16FF1" w:rsidP="00E16FF1">
      <w:pPr>
        <w:pStyle w:val="P05-00"/>
        <w:rPr>
          <w:rFonts w:ascii="Courier New" w:hAnsi="Courier New"/>
        </w:rPr>
      </w:pPr>
      <w:r w:rsidRPr="00FA42A0">
        <w:rPr>
          <w:rFonts w:ascii="Courier New" w:hAnsi="Courier New"/>
        </w:rPr>
        <w:t>20.  Furniture, mirrors and picture frames; articles of wood, cork, reeds, cane, wicker, horn, bone, ivory, whalebone, shell, amber, mother</w:t>
      </w:r>
      <w:r w:rsidRPr="00FA42A0">
        <w:rPr>
          <w:rFonts w:ascii="Courier New" w:hAnsi="Courier New"/>
        </w:rPr>
        <w:noBreakHyphen/>
        <w:t>of</w:t>
      </w:r>
      <w:r w:rsidRPr="00FA42A0">
        <w:rPr>
          <w:rFonts w:ascii="Courier New" w:hAnsi="Courier New"/>
        </w:rPr>
        <w:noBreakHyphen/>
        <w:t>pearl, meerschaum or celluloid, substitutes for all of these materials, or of plastics and that are not included in other classes.</w:t>
      </w:r>
    </w:p>
    <w:p w14:paraId="3960922A" w14:textId="77777777" w:rsidR="00E16FF1" w:rsidRPr="00FA42A0" w:rsidRDefault="00E16FF1" w:rsidP="00E16FF1">
      <w:pPr>
        <w:pStyle w:val="P05-00"/>
        <w:rPr>
          <w:rFonts w:ascii="Courier New" w:hAnsi="Courier New"/>
        </w:rPr>
      </w:pPr>
      <w:r w:rsidRPr="00FA42A0">
        <w:rPr>
          <w:rFonts w:ascii="Courier New" w:hAnsi="Courier New"/>
        </w:rPr>
        <w:t>21.  Small domestic utensils and containers, except utensils and containers of precious metals or utensils and containers coated with precious metals; combs and sponges; brushes, except paintbrushes; brushmaking materials; instruments and material for cleaning purposes and steel wool; unworked or semiworked glass, except glass used in building; glassware, porcelain and earthenware that is not included in other classes.</w:t>
      </w:r>
    </w:p>
    <w:p w14:paraId="48D42308" w14:textId="77777777" w:rsidR="00E16FF1" w:rsidRPr="00FA42A0" w:rsidRDefault="00E16FF1" w:rsidP="00E16FF1">
      <w:pPr>
        <w:pStyle w:val="P05-00"/>
        <w:rPr>
          <w:rFonts w:ascii="Courier New" w:hAnsi="Courier New"/>
        </w:rPr>
      </w:pPr>
      <w:r w:rsidRPr="00FA42A0">
        <w:rPr>
          <w:rFonts w:ascii="Courier New" w:hAnsi="Courier New"/>
        </w:rPr>
        <w:t>22.  Ropes, string, nets, tents, awnings, tarpaulins, sails and sacks; padding and stuffing materials, including hair, kapok, feathers and seaweed; raw, fibrous textile materials.</w:t>
      </w:r>
    </w:p>
    <w:p w14:paraId="0D50D894" w14:textId="77777777" w:rsidR="00E16FF1" w:rsidRPr="00FA42A0" w:rsidRDefault="00E16FF1" w:rsidP="00E16FF1">
      <w:pPr>
        <w:pStyle w:val="P05-00"/>
        <w:rPr>
          <w:rFonts w:ascii="Courier New" w:hAnsi="Courier New"/>
        </w:rPr>
      </w:pPr>
      <w:r w:rsidRPr="00FA42A0">
        <w:rPr>
          <w:rFonts w:ascii="Courier New" w:hAnsi="Courier New"/>
        </w:rPr>
        <w:t>23.  Yarns and threads.</w:t>
      </w:r>
    </w:p>
    <w:p w14:paraId="7191641A" w14:textId="77777777" w:rsidR="00E16FF1" w:rsidRPr="00FA42A0" w:rsidRDefault="00E16FF1" w:rsidP="00E16FF1">
      <w:pPr>
        <w:pStyle w:val="P05-00"/>
        <w:rPr>
          <w:rFonts w:ascii="Courier New" w:hAnsi="Courier New"/>
        </w:rPr>
      </w:pPr>
      <w:r w:rsidRPr="00FA42A0">
        <w:rPr>
          <w:rFonts w:ascii="Courier New" w:hAnsi="Courier New"/>
        </w:rPr>
        <w:t>24.  Tissues that are piece goods; bed and table covers; textile articles that are not included in other classes.</w:t>
      </w:r>
    </w:p>
    <w:p w14:paraId="71BA3E71" w14:textId="77777777" w:rsidR="00E16FF1" w:rsidRPr="00FA42A0" w:rsidRDefault="00E16FF1" w:rsidP="00E16FF1">
      <w:pPr>
        <w:pStyle w:val="P05-00"/>
        <w:rPr>
          <w:rFonts w:ascii="Courier New" w:hAnsi="Courier New"/>
        </w:rPr>
      </w:pPr>
      <w:r w:rsidRPr="00FA42A0">
        <w:rPr>
          <w:rFonts w:ascii="Courier New" w:hAnsi="Courier New"/>
        </w:rPr>
        <w:t>25.  Clothing, including boots, shoes and slippers.</w:t>
      </w:r>
    </w:p>
    <w:p w14:paraId="10FA5EC7" w14:textId="77777777" w:rsidR="00E16FF1" w:rsidRPr="00FA42A0" w:rsidRDefault="00E16FF1" w:rsidP="00E16FF1">
      <w:pPr>
        <w:pStyle w:val="P05-00"/>
        <w:rPr>
          <w:rFonts w:ascii="Courier New" w:hAnsi="Courier New"/>
        </w:rPr>
      </w:pPr>
      <w:r w:rsidRPr="00FA42A0">
        <w:rPr>
          <w:rFonts w:ascii="Courier New" w:hAnsi="Courier New"/>
        </w:rPr>
        <w:t>26.  Lace, embroidery, ribands and braid; buttons, press buttons, hooks, eyes, pins and needles; artificial flowers.</w:t>
      </w:r>
    </w:p>
    <w:p w14:paraId="7012B728" w14:textId="77777777" w:rsidR="00E16FF1" w:rsidRPr="00FA42A0" w:rsidRDefault="00E16FF1" w:rsidP="00E16FF1">
      <w:pPr>
        <w:pStyle w:val="P05-00"/>
        <w:rPr>
          <w:rFonts w:ascii="Courier New" w:hAnsi="Courier New"/>
        </w:rPr>
      </w:pPr>
      <w:r w:rsidRPr="00FA42A0">
        <w:rPr>
          <w:rFonts w:ascii="Courier New" w:hAnsi="Courier New"/>
        </w:rPr>
        <w:t>27.  Carpets, rugs, mats and matting; linoleums and other materials for covering existing floors; nontextile wall hangings.</w:t>
      </w:r>
    </w:p>
    <w:p w14:paraId="19096295" w14:textId="77777777" w:rsidR="00E16FF1" w:rsidRPr="00FA42A0" w:rsidRDefault="00E16FF1" w:rsidP="00E16FF1">
      <w:pPr>
        <w:pStyle w:val="P05-00"/>
        <w:rPr>
          <w:rFonts w:ascii="Courier New" w:hAnsi="Courier New"/>
        </w:rPr>
      </w:pPr>
      <w:r w:rsidRPr="00FA42A0">
        <w:rPr>
          <w:rFonts w:ascii="Courier New" w:hAnsi="Courier New"/>
        </w:rPr>
        <w:t>28.  Games and playthings; gymnastic and sporting articles, except gymnastic and sporting clothes; ornaments and decorations for Christmas trees.</w:t>
      </w:r>
    </w:p>
    <w:p w14:paraId="1817BB15" w14:textId="77777777" w:rsidR="00E16FF1" w:rsidRPr="00FA42A0" w:rsidRDefault="00E16FF1" w:rsidP="00E16FF1">
      <w:pPr>
        <w:pStyle w:val="P05-00"/>
        <w:rPr>
          <w:rFonts w:ascii="Courier New" w:hAnsi="Courier New"/>
        </w:rPr>
      </w:pPr>
      <w:r w:rsidRPr="00FA42A0">
        <w:rPr>
          <w:rFonts w:ascii="Courier New" w:hAnsi="Courier New"/>
        </w:rPr>
        <w:t>29.  Meats, fish, poultry and game; meat extracts; preserved, dried and cooked fruits and vegetables; jellies and jams; eggs, milk and other dairy products; edible oils and fats; preserves and pickles.</w:t>
      </w:r>
    </w:p>
    <w:p w14:paraId="6170DD02" w14:textId="77777777" w:rsidR="00E16FF1" w:rsidRPr="00FA42A0" w:rsidRDefault="00E16FF1" w:rsidP="00E16FF1">
      <w:pPr>
        <w:pStyle w:val="P05-00"/>
        <w:rPr>
          <w:rFonts w:ascii="Courier New" w:hAnsi="Courier New"/>
        </w:rPr>
      </w:pPr>
      <w:r w:rsidRPr="00FA42A0">
        <w:rPr>
          <w:rFonts w:ascii="Courier New" w:hAnsi="Courier New"/>
        </w:rPr>
        <w:t>30.  Coffee, tea, cocoa, sugar, rice, tapioca, sago and coffee substitutes; flour and preparations made from cereals; bread, biscuits, cakes, pastry and confectionery; ices; honey and treacle; yeast and baking powder; salt, mustard, pepper, vinegar, sauces and spices.</w:t>
      </w:r>
    </w:p>
    <w:p w14:paraId="41DB8166" w14:textId="77777777" w:rsidR="00E16FF1" w:rsidRPr="00FA42A0" w:rsidRDefault="00E16FF1" w:rsidP="00E16FF1">
      <w:pPr>
        <w:pStyle w:val="P05-00"/>
        <w:rPr>
          <w:rFonts w:ascii="Courier New" w:hAnsi="Courier New"/>
        </w:rPr>
      </w:pPr>
      <w:r w:rsidRPr="00FA42A0">
        <w:rPr>
          <w:rFonts w:ascii="Courier New" w:hAnsi="Courier New"/>
        </w:rPr>
        <w:t>31.  Agricultural, horticultural and forestry products and grains that are not included in other classes; living animals; fresh fruits and vegetables; seeds; live plants and flowers; foodstuffs for animals; malt.</w:t>
      </w:r>
    </w:p>
    <w:p w14:paraId="1D000092" w14:textId="77777777" w:rsidR="00E16FF1" w:rsidRPr="00FA42A0" w:rsidRDefault="00E16FF1" w:rsidP="00E16FF1">
      <w:pPr>
        <w:pStyle w:val="P05-00"/>
        <w:rPr>
          <w:rFonts w:ascii="Courier New" w:hAnsi="Courier New"/>
        </w:rPr>
      </w:pPr>
      <w:r w:rsidRPr="00FA42A0">
        <w:rPr>
          <w:rFonts w:ascii="Courier New" w:hAnsi="Courier New"/>
        </w:rPr>
        <w:t>32.  Beer, ale and porter; mineral waters, aerated waters and other nonalcoholic drinks; syrups and other preparations for making beverages.</w:t>
      </w:r>
    </w:p>
    <w:p w14:paraId="2422A4B4" w14:textId="77777777" w:rsidR="00E16FF1" w:rsidRPr="00FA42A0" w:rsidRDefault="00E16FF1" w:rsidP="00E16FF1">
      <w:pPr>
        <w:pStyle w:val="P05-00"/>
        <w:rPr>
          <w:rFonts w:ascii="Courier New" w:hAnsi="Courier New"/>
        </w:rPr>
      </w:pPr>
      <w:r w:rsidRPr="00FA42A0">
        <w:rPr>
          <w:rFonts w:ascii="Courier New" w:hAnsi="Courier New"/>
        </w:rPr>
        <w:t>33.  Wines, spirits and liqueurs.</w:t>
      </w:r>
    </w:p>
    <w:p w14:paraId="601541B0" w14:textId="77777777" w:rsidR="00E16FF1" w:rsidRPr="00FA42A0" w:rsidRDefault="00E16FF1" w:rsidP="00E16FF1">
      <w:pPr>
        <w:pStyle w:val="P05-00"/>
        <w:rPr>
          <w:rFonts w:ascii="Courier New" w:hAnsi="Courier New"/>
        </w:rPr>
      </w:pPr>
      <w:r w:rsidRPr="00FA42A0">
        <w:rPr>
          <w:rFonts w:ascii="Courier New" w:hAnsi="Courier New"/>
        </w:rPr>
        <w:t>34.  Raw or manufactured tobacco; smokers' articles; matches.</w:t>
      </w:r>
    </w:p>
    <w:p w14:paraId="2A85F4E6" w14:textId="77777777" w:rsidR="00E16FF1" w:rsidRPr="00FA42A0" w:rsidRDefault="00E16FF1" w:rsidP="00E16FF1">
      <w:pPr>
        <w:pStyle w:val="P05-00"/>
        <w:rPr>
          <w:rFonts w:ascii="Courier New" w:hAnsi="Courier New"/>
        </w:rPr>
      </w:pPr>
      <w:r w:rsidRPr="00FA42A0">
        <w:rPr>
          <w:rFonts w:ascii="Courier New" w:hAnsi="Courier New"/>
        </w:rPr>
        <w:t>35.  Computers and computer software.</w:t>
      </w:r>
    </w:p>
    <w:p w14:paraId="7010EDF9" w14:textId="77777777" w:rsidR="00E16FF1" w:rsidRPr="00FA42A0" w:rsidRDefault="00E16FF1" w:rsidP="00E16FF1">
      <w:pPr>
        <w:pStyle w:val="P05-00"/>
        <w:rPr>
          <w:rFonts w:ascii="Courier New" w:hAnsi="Courier New"/>
        </w:rPr>
      </w:pPr>
      <w:r w:rsidRPr="00FA42A0">
        <w:rPr>
          <w:rFonts w:ascii="Courier New" w:hAnsi="Courier New"/>
        </w:rPr>
        <w:t>36.  Advertising and business.</w:t>
      </w:r>
    </w:p>
    <w:p w14:paraId="5486622A" w14:textId="77777777" w:rsidR="00E16FF1" w:rsidRPr="00FA42A0" w:rsidRDefault="00E16FF1" w:rsidP="00E16FF1">
      <w:pPr>
        <w:pStyle w:val="P05-00"/>
        <w:rPr>
          <w:rFonts w:ascii="Courier New" w:hAnsi="Courier New"/>
        </w:rPr>
      </w:pPr>
      <w:r w:rsidRPr="00FA42A0">
        <w:rPr>
          <w:rFonts w:ascii="Courier New" w:hAnsi="Courier New"/>
        </w:rPr>
        <w:t>37.  Insurance and financial.</w:t>
      </w:r>
    </w:p>
    <w:p w14:paraId="4270D713" w14:textId="77777777" w:rsidR="00E16FF1" w:rsidRPr="00FA42A0" w:rsidRDefault="00E16FF1" w:rsidP="00E16FF1">
      <w:pPr>
        <w:pStyle w:val="P05-00"/>
        <w:rPr>
          <w:rFonts w:ascii="Courier New" w:hAnsi="Courier New"/>
        </w:rPr>
      </w:pPr>
      <w:r w:rsidRPr="00FA42A0">
        <w:rPr>
          <w:rFonts w:ascii="Courier New" w:hAnsi="Courier New"/>
        </w:rPr>
        <w:t>38.  Construction and repair.</w:t>
      </w:r>
    </w:p>
    <w:p w14:paraId="7DF7CA5E" w14:textId="77777777" w:rsidR="00E16FF1" w:rsidRPr="00FA42A0" w:rsidRDefault="00E16FF1" w:rsidP="00E16FF1">
      <w:pPr>
        <w:pStyle w:val="P05-00"/>
        <w:rPr>
          <w:rFonts w:ascii="Courier New" w:hAnsi="Courier New"/>
        </w:rPr>
      </w:pPr>
      <w:r w:rsidRPr="00FA42A0">
        <w:rPr>
          <w:rFonts w:ascii="Courier New" w:hAnsi="Courier New"/>
        </w:rPr>
        <w:t>39.  Communication.</w:t>
      </w:r>
    </w:p>
    <w:p w14:paraId="261B6984" w14:textId="77777777" w:rsidR="00E16FF1" w:rsidRPr="00FA42A0" w:rsidRDefault="00E16FF1" w:rsidP="00E16FF1">
      <w:pPr>
        <w:pStyle w:val="P05-00"/>
        <w:rPr>
          <w:rFonts w:ascii="Courier New" w:hAnsi="Courier New"/>
        </w:rPr>
      </w:pPr>
      <w:r w:rsidRPr="00FA42A0">
        <w:rPr>
          <w:rFonts w:ascii="Courier New" w:hAnsi="Courier New"/>
        </w:rPr>
        <w:t>40.  Transportation and storage.</w:t>
      </w:r>
    </w:p>
    <w:p w14:paraId="04ABC00D" w14:textId="77777777" w:rsidR="00E16FF1" w:rsidRPr="00FA42A0" w:rsidRDefault="00E16FF1" w:rsidP="00E16FF1">
      <w:pPr>
        <w:pStyle w:val="P05-00"/>
        <w:rPr>
          <w:rFonts w:ascii="Courier New" w:hAnsi="Courier New"/>
        </w:rPr>
      </w:pPr>
      <w:r w:rsidRPr="00FA42A0">
        <w:rPr>
          <w:rFonts w:ascii="Courier New" w:hAnsi="Courier New"/>
        </w:rPr>
        <w:t>41.  Material treatment.</w:t>
      </w:r>
    </w:p>
    <w:p w14:paraId="4BF3770F" w14:textId="77777777" w:rsidR="00E16FF1" w:rsidRPr="00FA42A0" w:rsidRDefault="00E16FF1" w:rsidP="00E16FF1">
      <w:pPr>
        <w:pStyle w:val="P05-00"/>
        <w:rPr>
          <w:rFonts w:ascii="Courier New" w:hAnsi="Courier New"/>
        </w:rPr>
      </w:pPr>
      <w:r w:rsidRPr="00FA42A0">
        <w:rPr>
          <w:rFonts w:ascii="Courier New" w:hAnsi="Courier New"/>
        </w:rPr>
        <w:t>42.  Education and entertainment.</w:t>
      </w:r>
    </w:p>
    <w:p w14:paraId="562B471A" w14:textId="77777777" w:rsidR="00E16FF1" w:rsidRPr="00FA42A0" w:rsidRDefault="00E16FF1" w:rsidP="00E16FF1">
      <w:pPr>
        <w:pStyle w:val="P05-00"/>
        <w:rPr>
          <w:rFonts w:ascii="Courier New" w:hAnsi="Courier New"/>
        </w:rPr>
      </w:pPr>
      <w:r w:rsidRPr="00FA42A0">
        <w:rPr>
          <w:rFonts w:ascii="Courier New" w:hAnsi="Courier New"/>
        </w:rPr>
        <w:t xml:space="preserve">43.  Miscellaneous. </w:t>
      </w:r>
      <w:r w:rsidRPr="00FA42A0">
        <w:rPr>
          <w:rFonts w:ascii="Courier New" w:hAnsi="Courier New"/>
          <w:vanish/>
        </w:rPr>
        <w:fldChar w:fldCharType="begin"/>
      </w:r>
      <w:r w:rsidRPr="00FA42A0">
        <w:rPr>
          <w:rFonts w:ascii="Courier New" w:hAnsi="Courier New"/>
          <w:vanish/>
        </w:rPr>
        <w:instrText xml:space="preserve"> COMMENTS END_STATUTE \* MERGEFORMAT </w:instrText>
      </w:r>
      <w:r w:rsidRPr="00FA42A0">
        <w:rPr>
          <w:rFonts w:ascii="Courier New" w:hAnsi="Courier New"/>
          <w:vanish/>
        </w:rPr>
        <w:fldChar w:fldCharType="separate"/>
      </w:r>
      <w:r w:rsidRPr="00FA42A0">
        <w:rPr>
          <w:rFonts w:ascii="Courier New" w:hAnsi="Courier New"/>
          <w:vanish/>
        </w:rPr>
        <w:t>END_STATUTE</w:t>
      </w:r>
      <w:r w:rsidRPr="00FA42A0">
        <w:rPr>
          <w:rFonts w:ascii="Courier New" w:hAnsi="Courier New"/>
          <w:vanish/>
        </w:rPr>
        <w:fldChar w:fldCharType="end"/>
      </w:r>
    </w:p>
    <w:p w14:paraId="55538351" w14:textId="77777777" w:rsidR="00E16FF1" w:rsidRPr="00FA42A0" w:rsidRDefault="00E16FF1" w:rsidP="00E16FF1">
      <w:pPr>
        <w:rPr>
          <w:rFonts w:ascii="Courier New" w:hAnsi="Courier New"/>
        </w:rPr>
      </w:pPr>
    </w:p>
    <w:sectPr w:rsidR="00E16FF1" w:rsidRPr="00FA42A0" w:rsidSect="00E16FF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486F" w14:textId="77777777" w:rsidR="00932BED" w:rsidRDefault="00932BED">
      <w:r>
        <w:separator/>
      </w:r>
    </w:p>
  </w:endnote>
  <w:endnote w:type="continuationSeparator" w:id="0">
    <w:p w14:paraId="0ED20E7B" w14:textId="77777777" w:rsidR="00932BED" w:rsidRDefault="0093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9037" w14:textId="77777777" w:rsidR="00932BED" w:rsidRDefault="00932BED">
      <w:r>
        <w:separator/>
      </w:r>
    </w:p>
  </w:footnote>
  <w:footnote w:type="continuationSeparator" w:id="0">
    <w:p w14:paraId="7849D42A" w14:textId="77777777" w:rsidR="00932BED" w:rsidRDefault="0093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44630753">
    <w:abstractNumId w:val="1"/>
  </w:num>
  <w:num w:numId="2" w16cid:durableId="1484660577">
    <w:abstractNumId w:val="1"/>
  </w:num>
  <w:num w:numId="3" w16cid:durableId="86966699">
    <w:abstractNumId w:val="0"/>
  </w:num>
  <w:num w:numId="4" w16cid:durableId="86975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F1"/>
    <w:rsid w:val="00932BED"/>
    <w:rsid w:val="00E16FF1"/>
    <w:rsid w:val="00F540AD"/>
    <w:rsid w:val="00FA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DC0F71"/>
  <w15:chartTrackingRefBased/>
  <w15:docId w15:val="{8CA0D909-EA53-453E-8AB8-A5A8D4E3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16FF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1019</Words>
  <Characters>6432</Characters>
  <Application>Microsoft Office Word</Application>
  <DocSecurity>0</DocSecurity>
  <Lines>123</Lines>
  <Paragraphs>52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44-1449; Classification of goods or services</dc:title>
  <dc:subject>Classification of goods or services</dc:subject>
  <dc:creator>Arizona Legislative Council</dc:creator>
  <cp:keywords/>
  <dc:description>0343.doc - 501R - 2011</dc:description>
  <cp:lastModifiedBy>dbupdate</cp:lastModifiedBy>
  <cp:revision>2</cp:revision>
  <cp:lastPrinted>1601-01-01T00:00:00Z</cp:lastPrinted>
  <dcterms:created xsi:type="dcterms:W3CDTF">2025-09-21T10:23:00Z</dcterms:created>
  <dcterms:modified xsi:type="dcterms:W3CDTF">2025-09-21T10:23:00Z</dcterms:modified>
</cp:coreProperties>
</file>