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E549C" w14:textId="77777777" w:rsidR="00403234" w:rsidRPr="00BE0891" w:rsidRDefault="00B11A0D">
      <w:pPr>
        <w:pStyle w:val="SEC06-18"/>
        <w:rPr>
          <w:rFonts w:ascii="Courier New" w:hAnsi="Courier New"/>
          <w:noProof w:val="0"/>
        </w:rPr>
      </w:pPr>
      <w:r w:rsidRPr="00BE0891">
        <w:rPr>
          <w:rFonts w:ascii="Courier New" w:hAnsi="Courier New"/>
          <w:vanish/>
        </w:rPr>
        <w:fldChar w:fldCharType="begin"/>
      </w:r>
      <w:r w:rsidRPr="00BE0891">
        <w:rPr>
          <w:rFonts w:ascii="Courier New" w:hAnsi="Courier New"/>
          <w:vanish/>
        </w:rPr>
        <w:instrText xml:space="preserve"> COMMENTS START_STATUTE \* MERGEFORMAT </w:instrText>
      </w:r>
      <w:r w:rsidRPr="00BE0891">
        <w:rPr>
          <w:rFonts w:ascii="Courier New" w:hAnsi="Courier New"/>
          <w:vanish/>
        </w:rPr>
        <w:fldChar w:fldCharType="separate"/>
      </w:r>
      <w:r w:rsidRPr="00BE0891">
        <w:rPr>
          <w:rFonts w:ascii="Courier New" w:hAnsi="Courier New"/>
          <w:vanish/>
        </w:rPr>
        <w:t>START_STATUTE</w:t>
      </w:r>
      <w:r w:rsidRPr="00BE0891">
        <w:rPr>
          <w:rFonts w:ascii="Courier New" w:hAnsi="Courier New"/>
          <w:vanish/>
        </w:rPr>
        <w:fldChar w:fldCharType="end"/>
      </w:r>
      <w:r w:rsidR="00403234" w:rsidRPr="00BE0891">
        <w:rPr>
          <w:rStyle w:val="SNUM"/>
          <w:rFonts w:ascii="Courier New" w:hAnsi="Courier New"/>
          <w:noProof w:val="0"/>
        </w:rPr>
        <w:t>44-1341</w:t>
      </w:r>
      <w:r w:rsidR="00403234" w:rsidRPr="00BE0891">
        <w:rPr>
          <w:rFonts w:ascii="Courier New" w:hAnsi="Courier New"/>
          <w:noProof w:val="0"/>
        </w:rPr>
        <w:t>.  </w:t>
      </w:r>
      <w:r w:rsidR="00403234" w:rsidRPr="00BE0891">
        <w:rPr>
          <w:rStyle w:val="SECHEAD"/>
          <w:rFonts w:ascii="Courier New" w:hAnsi="Courier New"/>
          <w:noProof w:val="0"/>
        </w:rPr>
        <w:t>Medical sharps; label</w:t>
      </w:r>
    </w:p>
    <w:p w14:paraId="3E90A243" w14:textId="77777777" w:rsidR="00403234" w:rsidRPr="00BE0891" w:rsidRDefault="00403234">
      <w:pPr>
        <w:pStyle w:val="P06-00"/>
        <w:rPr>
          <w:rFonts w:ascii="Courier New" w:hAnsi="Courier New"/>
          <w:noProof w:val="0"/>
        </w:rPr>
      </w:pPr>
      <w:r w:rsidRPr="00BE0891">
        <w:rPr>
          <w:rFonts w:ascii="Courier New" w:hAnsi="Courier New"/>
          <w:noProof w:val="0"/>
        </w:rPr>
        <w:t>A.  A medical sharp which is sold only by prescription or which is otherwise restricted in its distribution to the general public but which is sold for personal use shall bear a label which describes a safe method for the disposal of the medical sharp.</w:t>
      </w:r>
    </w:p>
    <w:p w14:paraId="4DADCA04" w14:textId="77777777" w:rsidR="00403234" w:rsidRPr="00BE0891" w:rsidRDefault="00403234">
      <w:pPr>
        <w:pStyle w:val="P06-00"/>
        <w:rPr>
          <w:rFonts w:ascii="Courier New" w:hAnsi="Courier New"/>
          <w:noProof w:val="0"/>
        </w:rPr>
      </w:pPr>
      <w:r w:rsidRPr="00BE0891">
        <w:rPr>
          <w:rFonts w:ascii="Courier New" w:hAnsi="Courier New"/>
          <w:noProof w:val="0"/>
        </w:rPr>
        <w:t xml:space="preserve">B.  The director of the department of environmental quality shall establish, by rule, the written contents of the label. </w:t>
      </w:r>
      <w:r w:rsidR="00B11A0D" w:rsidRPr="00BE0891">
        <w:rPr>
          <w:rFonts w:ascii="Courier New" w:hAnsi="Courier New"/>
          <w:vanish/>
        </w:rPr>
        <w:fldChar w:fldCharType="begin"/>
      </w:r>
      <w:r w:rsidR="00B11A0D" w:rsidRPr="00BE0891">
        <w:rPr>
          <w:rFonts w:ascii="Courier New" w:hAnsi="Courier New"/>
          <w:vanish/>
        </w:rPr>
        <w:instrText xml:space="preserve"> COMMENTS END_STATUTE \* MERGEFORMAT </w:instrText>
      </w:r>
      <w:r w:rsidR="00B11A0D" w:rsidRPr="00BE0891">
        <w:rPr>
          <w:rFonts w:ascii="Courier New" w:hAnsi="Courier New"/>
          <w:vanish/>
        </w:rPr>
        <w:fldChar w:fldCharType="separate"/>
      </w:r>
      <w:r w:rsidR="00B11A0D" w:rsidRPr="00BE0891">
        <w:rPr>
          <w:rFonts w:ascii="Courier New" w:hAnsi="Courier New"/>
          <w:vanish/>
        </w:rPr>
        <w:t>END_STATUTE</w:t>
      </w:r>
      <w:r w:rsidR="00B11A0D" w:rsidRPr="00BE0891">
        <w:rPr>
          <w:rFonts w:ascii="Courier New" w:hAnsi="Courier New"/>
          <w:vanish/>
        </w:rPr>
        <w:fldChar w:fldCharType="end"/>
      </w:r>
    </w:p>
    <w:sectPr w:rsidR="00403234" w:rsidRPr="00BE08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5D88C" w14:textId="77777777" w:rsidR="00403234" w:rsidRDefault="00403234">
      <w:r>
        <w:separator/>
      </w:r>
    </w:p>
  </w:endnote>
  <w:endnote w:type="continuationSeparator" w:id="0">
    <w:p w14:paraId="26265383" w14:textId="77777777" w:rsidR="00403234" w:rsidRDefault="00403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906D6" w14:textId="77777777" w:rsidR="00403234" w:rsidRDefault="004032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E6A74" w14:textId="77777777" w:rsidR="00403234" w:rsidRDefault="00403234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D5770" w14:textId="77777777" w:rsidR="00403234" w:rsidRDefault="00403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BE7F4" w14:textId="77777777" w:rsidR="00403234" w:rsidRDefault="00403234">
      <w:r>
        <w:separator/>
      </w:r>
    </w:p>
  </w:footnote>
  <w:footnote w:type="continuationSeparator" w:id="0">
    <w:p w14:paraId="0829628A" w14:textId="77777777" w:rsidR="00403234" w:rsidRDefault="00403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4A3F4" w14:textId="77777777" w:rsidR="00403234" w:rsidRDefault="004032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DBB7E" w14:textId="77777777" w:rsidR="00403234" w:rsidRDefault="00403234">
    <w:pPr>
      <w:pStyle w:val="Header"/>
    </w:pPr>
  </w:p>
  <w:p w14:paraId="011EAE70" w14:textId="77777777" w:rsidR="00403234" w:rsidRDefault="00403234">
    <w:pPr>
      <w:pStyle w:val="Header"/>
    </w:pPr>
  </w:p>
  <w:p w14:paraId="1116B41D" w14:textId="77777777" w:rsidR="00403234" w:rsidRDefault="00403234">
    <w:pPr>
      <w:pStyle w:val="Header"/>
    </w:pPr>
  </w:p>
  <w:p w14:paraId="2F088392" w14:textId="77777777" w:rsidR="00403234" w:rsidRDefault="00403234">
    <w:pPr>
      <w:pStyle w:val="Header"/>
    </w:pPr>
  </w:p>
  <w:p w14:paraId="74AC3E82" w14:textId="77777777" w:rsidR="00403234" w:rsidRDefault="004032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F3AFB" w14:textId="77777777" w:rsidR="00403234" w:rsidRDefault="004032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A0D"/>
    <w:rsid w:val="00403234"/>
    <w:rsid w:val="00B11A0D"/>
    <w:rsid w:val="00BE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D18D2F0"/>
  <w15:chartTrackingRefBased/>
  <w15:docId w15:val="{2E21DCB7-5DF0-4094-8925-3363670A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rPr>
      <w:color w:val="008000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  <w:semiHidden/>
  </w:style>
  <w:style w:type="paragraph" w:styleId="Header">
    <w:name w:val="header"/>
    <w:basedOn w:val="Normal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widowControl/>
      <w:suppressLineNumbers/>
    </w:pPr>
  </w:style>
  <w:style w:type="character" w:customStyle="1" w:styleId="INTRO">
    <w:name w:val="INTRO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86</Words>
  <Characters>427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44-1341</vt:lpstr>
    </vt:vector>
  </TitlesOfParts>
  <Company>LCS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44-1341; Medical sharps; label</dc:title>
  <dc:subject>Medical sharps; label</dc:subject>
  <dc:creator>Arizona Legislative Council</dc:creator>
  <cp:keywords/>
  <dc:description>44_x001e_1341</dc:description>
  <cp:lastModifiedBy>dbupdate</cp:lastModifiedBy>
  <cp:revision>2</cp:revision>
  <cp:lastPrinted>1999-03-22T18:35:00Z</cp:lastPrinted>
  <dcterms:created xsi:type="dcterms:W3CDTF">2025-09-21T10:13:00Z</dcterms:created>
  <dcterms:modified xsi:type="dcterms:W3CDTF">2025-09-21T10:13:00Z</dcterms:modified>
</cp:coreProperties>
</file>