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9475" w14:textId="77777777" w:rsidR="00505CCB" w:rsidRPr="00C86728" w:rsidRDefault="00505CCB" w:rsidP="00505CCB">
      <w:pPr>
        <w:pStyle w:val="SEC06-18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fldChar w:fldCharType="begin"/>
      </w:r>
      <w:r w:rsidRPr="00C86728">
        <w:rPr>
          <w:rFonts w:ascii="Courier New" w:hAnsi="Courier New" w:cs="Courier New"/>
        </w:rPr>
        <w:instrText xml:space="preserve"> COMMENTS START_STATUTE \* MERGEFORMAT </w:instrText>
      </w:r>
      <w:r w:rsidRPr="00C86728">
        <w:rPr>
          <w:rFonts w:ascii="Courier New" w:hAnsi="Courier New" w:cs="Courier New"/>
        </w:rPr>
        <w:fldChar w:fldCharType="separate"/>
      </w:r>
      <w:r w:rsidRPr="00C86728">
        <w:rPr>
          <w:rFonts w:ascii="Courier New" w:hAnsi="Courier New" w:cs="Courier New"/>
          <w:vanish/>
        </w:rPr>
        <w:t>START_STATUTE</w:t>
      </w:r>
      <w:r w:rsidRPr="00C86728">
        <w:rPr>
          <w:rFonts w:ascii="Courier New" w:hAnsi="Courier New" w:cs="Courier New"/>
        </w:rPr>
        <w:fldChar w:fldCharType="end"/>
      </w:r>
      <w:r w:rsidRPr="00C86728">
        <w:rPr>
          <w:rStyle w:val="SNUM"/>
          <w:rFonts w:ascii="Courier New" w:hAnsi="Courier New" w:cs="Courier New"/>
        </w:rPr>
        <w:t>41-2406.</w:t>
      </w:r>
      <w:r w:rsidRPr="00C86728">
        <w:rPr>
          <w:rFonts w:ascii="Courier New" w:hAnsi="Courier New" w:cs="Courier New"/>
        </w:rPr>
        <w:t>  </w:t>
      </w:r>
      <w:r w:rsidRPr="00C86728">
        <w:rPr>
          <w:rStyle w:val="SECHEAD"/>
          <w:rFonts w:ascii="Courier New" w:hAnsi="Courier New" w:cs="Courier New"/>
        </w:rPr>
        <w:t>Sexual assault records; reports</w:t>
      </w:r>
    </w:p>
    <w:p w14:paraId="352A27C4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A.  The department of public safety shall electronically provide a data extract from the Arizona computerized criminal history system of all records relating to sexual assaults pursuant to section 13</w:t>
      </w:r>
      <w:r w:rsidRPr="00C86728">
        <w:rPr>
          <w:rFonts w:ascii="Courier New" w:hAnsi="Courier New" w:cs="Courier New"/>
        </w:rPr>
        <w:noBreakHyphen/>
        <w:t>1406 twice a year to the Arizona criminal justice commission.</w:t>
      </w:r>
    </w:p>
    <w:p w14:paraId="2D446D2F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B.  The Arizona criminal justice commission shall maintain the following records extract regarding sexual assaults pursuant to section 13</w:t>
      </w:r>
      <w:r w:rsidRPr="00C86728">
        <w:rPr>
          <w:rFonts w:ascii="Courier New" w:hAnsi="Courier New" w:cs="Courier New"/>
        </w:rPr>
        <w:noBreakHyphen/>
        <w:t>1406 that are submitted to the commission by the department of public safety:</w:t>
      </w:r>
    </w:p>
    <w:p w14:paraId="351D7BE4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1.  The number of police reports that are filed if available.</w:t>
      </w:r>
    </w:p>
    <w:p w14:paraId="4726AF2C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2.  The number of charges that are filed and what charges are filed.</w:t>
      </w:r>
    </w:p>
    <w:p w14:paraId="321B008E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3.  The number of convictions that are obtained.</w:t>
      </w:r>
    </w:p>
    <w:p w14:paraId="50F10BB2" w14:textId="77777777" w:rsidR="00505CCB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>4.  The sentences that are imposed for each conviction.</w:t>
      </w:r>
    </w:p>
    <w:p w14:paraId="4A5A89C6" w14:textId="77777777" w:rsidR="00F540AD" w:rsidRPr="00C86728" w:rsidRDefault="00505CCB" w:rsidP="00505CCB">
      <w:pPr>
        <w:pStyle w:val="P06-00"/>
        <w:rPr>
          <w:rFonts w:ascii="Courier New" w:hAnsi="Courier New" w:cs="Courier New"/>
        </w:rPr>
      </w:pPr>
      <w:r w:rsidRPr="00C86728">
        <w:rPr>
          <w:rFonts w:ascii="Courier New" w:hAnsi="Courier New" w:cs="Courier New"/>
        </w:rPr>
        <w:t xml:space="preserve">C.  The commission shall annually submit the report required by subsection B of this section to the governor, the president of the senate and the speaker of the house of representatives and shall provide a copy of this report to the secretary of state.  The commission may submit this report electronically. </w:t>
      </w:r>
      <w:r w:rsidRPr="00C86728">
        <w:rPr>
          <w:rFonts w:ascii="Courier New" w:hAnsi="Courier New" w:cs="Courier New"/>
        </w:rPr>
        <w:fldChar w:fldCharType="begin"/>
      </w:r>
      <w:r w:rsidRPr="00C86728">
        <w:rPr>
          <w:rFonts w:ascii="Courier New" w:hAnsi="Courier New" w:cs="Courier New"/>
        </w:rPr>
        <w:instrText xml:space="preserve"> COMMENTS END_STATUTE \* MERGEFORMAT </w:instrText>
      </w:r>
      <w:r w:rsidRPr="00C86728">
        <w:rPr>
          <w:rFonts w:ascii="Courier New" w:hAnsi="Courier New" w:cs="Courier New"/>
        </w:rPr>
        <w:fldChar w:fldCharType="separate"/>
      </w:r>
      <w:r w:rsidRPr="00C86728">
        <w:rPr>
          <w:rFonts w:ascii="Courier New" w:hAnsi="Courier New" w:cs="Courier New"/>
          <w:vanish/>
        </w:rPr>
        <w:t>END_STATUTE</w:t>
      </w:r>
      <w:r w:rsidRPr="00C86728">
        <w:rPr>
          <w:rFonts w:ascii="Courier New" w:hAnsi="Courier New" w:cs="Courier New"/>
        </w:rPr>
        <w:fldChar w:fldCharType="end"/>
      </w:r>
    </w:p>
    <w:sectPr w:rsidR="00F540AD" w:rsidRPr="00C86728" w:rsidSect="00505CC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2F19" w14:textId="77777777" w:rsidR="00505CCB" w:rsidRDefault="00505CCB">
      <w:r>
        <w:separator/>
      </w:r>
    </w:p>
  </w:endnote>
  <w:endnote w:type="continuationSeparator" w:id="0">
    <w:p w14:paraId="028D709C" w14:textId="77777777" w:rsidR="00505CCB" w:rsidRDefault="0050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502B" w14:textId="77777777" w:rsidR="00505CCB" w:rsidRDefault="00505CCB">
      <w:r>
        <w:separator/>
      </w:r>
    </w:p>
  </w:footnote>
  <w:footnote w:type="continuationSeparator" w:id="0">
    <w:p w14:paraId="538F7AAD" w14:textId="77777777" w:rsidR="00505CCB" w:rsidRDefault="0050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3776214">
    <w:abstractNumId w:val="1"/>
  </w:num>
  <w:num w:numId="2" w16cid:durableId="1051079483">
    <w:abstractNumId w:val="1"/>
  </w:num>
  <w:num w:numId="3" w16cid:durableId="1398480139">
    <w:abstractNumId w:val="0"/>
  </w:num>
  <w:num w:numId="4" w16cid:durableId="3642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CB"/>
    <w:rsid w:val="002B3076"/>
    <w:rsid w:val="00505CCB"/>
    <w:rsid w:val="00BC0196"/>
    <w:rsid w:val="00C86728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195E"/>
  <w15:chartTrackingRefBased/>
  <w15:docId w15:val="{1934E5A2-8AE6-462C-9E52-FAF2C697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505CC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185</Words>
  <Characters>986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41-2406; Sexual assault records; reports_x000d_</vt:lpstr>
    </vt:vector>
  </TitlesOfParts>
  <Company>LCS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41-2406; Sexual assault records; reports</dc:title>
  <dc:subject>Sexual assault records; reports</dc:subject>
  <dc:creator>Arizona Legislative Council</dc:creator>
  <cp:keywords/>
  <dc:description>0082.docx - 532R - 2018</dc:description>
  <cp:lastModifiedBy>dbupdate</cp:lastModifiedBy>
  <cp:revision>2</cp:revision>
  <cp:lastPrinted>2018-08-01T22:14:00Z</cp:lastPrinted>
  <dcterms:created xsi:type="dcterms:W3CDTF">2025-09-21T06:36:00Z</dcterms:created>
  <dcterms:modified xsi:type="dcterms:W3CDTF">2025-09-21T06:36:00Z</dcterms:modified>
</cp:coreProperties>
</file>