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57376" w14:textId="0010DD8B" w:rsidR="00EE3598" w:rsidRPr="00F75984" w:rsidRDefault="00EE3598" w:rsidP="00EE3598">
      <w:pPr>
        <w:pStyle w:val="SEC06-18"/>
        <w:rPr>
          <w:rFonts w:ascii="Courier New" w:hAnsi="Courier New" w:cs="Courier New"/>
        </w:rPr>
      </w:pPr>
      <w:r w:rsidRPr="00F75984">
        <w:rPr>
          <w:rFonts w:ascii="Courier New" w:hAnsi="Courier New" w:cs="Courier New"/>
        </w:rPr>
        <w:fldChar w:fldCharType="begin"/>
      </w:r>
      <w:r w:rsidRPr="00F75984">
        <w:rPr>
          <w:rFonts w:ascii="Courier New" w:hAnsi="Courier New" w:cs="Courier New"/>
        </w:rPr>
        <w:instrText xml:space="preserve"> COMMENTS START_STATUTE \* MERGEFORMAT </w:instrText>
      </w:r>
      <w:r w:rsidRPr="00F75984">
        <w:rPr>
          <w:rFonts w:ascii="Courier New" w:hAnsi="Courier New" w:cs="Courier New"/>
        </w:rPr>
        <w:fldChar w:fldCharType="separate"/>
      </w:r>
      <w:r w:rsidRPr="00F75984">
        <w:rPr>
          <w:rFonts w:ascii="Courier New" w:hAnsi="Courier New" w:cs="Courier New"/>
          <w:vanish/>
        </w:rPr>
        <w:t>START_STATUTE</w:t>
      </w:r>
      <w:r w:rsidRPr="00F75984">
        <w:rPr>
          <w:rFonts w:ascii="Courier New" w:hAnsi="Courier New" w:cs="Courier New"/>
        </w:rPr>
        <w:fldChar w:fldCharType="end"/>
      </w:r>
      <w:r w:rsidRPr="00F75984">
        <w:rPr>
          <w:rStyle w:val="SNUM"/>
          <w:rFonts w:ascii="Courier New" w:hAnsi="Courier New" w:cs="Courier New"/>
        </w:rPr>
        <w:t>41-1758.03.</w:t>
      </w:r>
      <w:r w:rsidRPr="00F75984">
        <w:rPr>
          <w:rFonts w:ascii="Courier New" w:hAnsi="Courier New" w:cs="Courier New"/>
        </w:rPr>
        <w:t>  </w:t>
      </w:r>
      <w:r w:rsidRPr="00F75984">
        <w:rPr>
          <w:rStyle w:val="SECHEAD"/>
          <w:rFonts w:ascii="Courier New" w:hAnsi="Courier New" w:cs="Courier New"/>
        </w:rPr>
        <w:t>Fingerprint clearance cards; issuance; immunity</w:t>
      </w:r>
    </w:p>
    <w:p w14:paraId="6DDB1C74" w14:textId="77777777" w:rsidR="00EE3598" w:rsidRPr="00F75984" w:rsidRDefault="00EE3598" w:rsidP="00EE3598">
      <w:pPr>
        <w:pStyle w:val="P06-00"/>
        <w:rPr>
          <w:rFonts w:ascii="Courier New" w:hAnsi="Courier New" w:cs="Courier New"/>
        </w:rPr>
      </w:pPr>
      <w:r w:rsidRPr="00F75984">
        <w:rPr>
          <w:rFonts w:ascii="Courier New" w:hAnsi="Courier New" w:cs="Courier New"/>
        </w:rPr>
        <w:t>A.  On receiving the state and federal criminal history record of a person, the division shall compare the record with the list of criminal offenses that preclude the person from receiving a fingerprint clearance card.  If the person's criminal history record does not contain any of the offenses listed in subsections B and C of this section, the division shall issue the person a fingerprint clearance card.</w:t>
      </w:r>
    </w:p>
    <w:p w14:paraId="09DF7CE3" w14:textId="77777777" w:rsidR="00EE3598" w:rsidRPr="00F75984" w:rsidRDefault="00EE3598" w:rsidP="00EE3598">
      <w:pPr>
        <w:pStyle w:val="P06-00"/>
        <w:rPr>
          <w:rFonts w:ascii="Courier New" w:hAnsi="Courier New" w:cs="Courier New"/>
        </w:rPr>
      </w:pPr>
      <w:r w:rsidRPr="00F75984">
        <w:rPr>
          <w:rFonts w:ascii="Courier New" w:hAnsi="Courier New" w:cs="Courier New"/>
        </w:rPr>
        <w:t>B.  A person who is subject to registration as a sex offender in this state or any other jurisdiction or who is awaiting trial on or who has been convicted of committing or attempting, soliciting, facilitating or conspiring to commit one or more of the following offenses in this state or the same or similar offenses in another state or jurisdiction is precluded from receiving a fingerprint clearance card pursuant to this section:</w:t>
      </w:r>
    </w:p>
    <w:p w14:paraId="5DC6D5EC" w14:textId="77777777" w:rsidR="00EE3598" w:rsidRPr="00F75984" w:rsidRDefault="00EE3598" w:rsidP="00EE3598">
      <w:pPr>
        <w:pStyle w:val="P06-00"/>
        <w:rPr>
          <w:rFonts w:ascii="Courier New" w:hAnsi="Courier New" w:cs="Courier New"/>
        </w:rPr>
      </w:pPr>
      <w:r w:rsidRPr="00F75984">
        <w:rPr>
          <w:rFonts w:ascii="Courier New" w:hAnsi="Courier New" w:cs="Courier New"/>
        </w:rPr>
        <w:t>1.  Sexual abuse of a vulnerable adult.</w:t>
      </w:r>
    </w:p>
    <w:p w14:paraId="3009A730" w14:textId="77777777" w:rsidR="00EE3598" w:rsidRPr="00F75984" w:rsidRDefault="00EE3598" w:rsidP="00EE3598">
      <w:pPr>
        <w:pStyle w:val="P06-00"/>
        <w:rPr>
          <w:rFonts w:ascii="Courier New" w:hAnsi="Courier New" w:cs="Courier New"/>
        </w:rPr>
      </w:pPr>
      <w:r w:rsidRPr="00F75984">
        <w:rPr>
          <w:rFonts w:ascii="Courier New" w:hAnsi="Courier New" w:cs="Courier New"/>
        </w:rPr>
        <w:t>2.  Incest.</w:t>
      </w:r>
    </w:p>
    <w:p w14:paraId="7D5F97DA" w14:textId="77777777" w:rsidR="00EE3598" w:rsidRPr="00F75984" w:rsidRDefault="00EE3598" w:rsidP="00EE3598">
      <w:pPr>
        <w:pStyle w:val="P06-00"/>
        <w:rPr>
          <w:rFonts w:ascii="Courier New" w:hAnsi="Courier New" w:cs="Courier New"/>
        </w:rPr>
      </w:pPr>
      <w:r w:rsidRPr="00F75984">
        <w:rPr>
          <w:rFonts w:ascii="Courier New" w:hAnsi="Courier New" w:cs="Courier New"/>
        </w:rPr>
        <w:t>3.  First or second degree murder.</w:t>
      </w:r>
    </w:p>
    <w:p w14:paraId="575187F8" w14:textId="77777777" w:rsidR="00EE3598" w:rsidRPr="00F75984" w:rsidRDefault="00EE3598" w:rsidP="00EE3598">
      <w:pPr>
        <w:pStyle w:val="P06-00"/>
        <w:rPr>
          <w:rFonts w:ascii="Courier New" w:hAnsi="Courier New" w:cs="Courier New"/>
        </w:rPr>
      </w:pPr>
      <w:r w:rsidRPr="00F75984">
        <w:rPr>
          <w:rFonts w:ascii="Courier New" w:hAnsi="Courier New" w:cs="Courier New"/>
        </w:rPr>
        <w:t>4.  Sexual assault.</w:t>
      </w:r>
    </w:p>
    <w:p w14:paraId="6DDA2602" w14:textId="77777777" w:rsidR="00EE3598" w:rsidRPr="00F75984" w:rsidRDefault="00EE3598" w:rsidP="00EE3598">
      <w:pPr>
        <w:pStyle w:val="P06-00"/>
        <w:rPr>
          <w:rFonts w:ascii="Courier New" w:hAnsi="Courier New" w:cs="Courier New"/>
        </w:rPr>
      </w:pPr>
      <w:r w:rsidRPr="00F75984">
        <w:rPr>
          <w:rFonts w:ascii="Courier New" w:hAnsi="Courier New" w:cs="Courier New"/>
        </w:rPr>
        <w:t>5.  Sexual exploitation of a minor.</w:t>
      </w:r>
    </w:p>
    <w:p w14:paraId="64F110A9" w14:textId="77777777" w:rsidR="00EE3598" w:rsidRPr="00F75984" w:rsidRDefault="00EE3598" w:rsidP="00EE3598">
      <w:pPr>
        <w:pStyle w:val="P06-00"/>
        <w:rPr>
          <w:rFonts w:ascii="Courier New" w:hAnsi="Courier New" w:cs="Courier New"/>
        </w:rPr>
      </w:pPr>
      <w:r w:rsidRPr="00F75984">
        <w:rPr>
          <w:rFonts w:ascii="Courier New" w:hAnsi="Courier New" w:cs="Courier New"/>
        </w:rPr>
        <w:t>6.  Sexual exploitation of a vulnerable adult.</w:t>
      </w:r>
    </w:p>
    <w:p w14:paraId="0F192001" w14:textId="77777777" w:rsidR="00EE3598" w:rsidRPr="00F75984" w:rsidRDefault="00EE3598" w:rsidP="00EE3598">
      <w:pPr>
        <w:pStyle w:val="P06-00"/>
        <w:rPr>
          <w:rFonts w:ascii="Courier New" w:hAnsi="Courier New" w:cs="Courier New"/>
        </w:rPr>
      </w:pPr>
      <w:r w:rsidRPr="00F75984">
        <w:rPr>
          <w:rFonts w:ascii="Courier New" w:hAnsi="Courier New" w:cs="Courier New"/>
        </w:rPr>
        <w:t>7.  Commercial sexual exploitation of a minor.</w:t>
      </w:r>
    </w:p>
    <w:p w14:paraId="51ED7C76" w14:textId="77777777" w:rsidR="00EE3598" w:rsidRPr="00F75984" w:rsidRDefault="00EE3598" w:rsidP="00EE3598">
      <w:pPr>
        <w:pStyle w:val="P06-00"/>
        <w:rPr>
          <w:rFonts w:ascii="Courier New" w:hAnsi="Courier New" w:cs="Courier New"/>
        </w:rPr>
      </w:pPr>
      <w:r w:rsidRPr="00F75984">
        <w:rPr>
          <w:rFonts w:ascii="Courier New" w:hAnsi="Courier New" w:cs="Courier New"/>
        </w:rPr>
        <w:t>8.  Commercial sexual exploitation of a vulnerable adult.</w:t>
      </w:r>
    </w:p>
    <w:p w14:paraId="1ECC9A41" w14:textId="77777777" w:rsidR="00EE3598" w:rsidRPr="00F75984" w:rsidRDefault="00EE3598" w:rsidP="00EE3598">
      <w:pPr>
        <w:pStyle w:val="P06-00"/>
        <w:rPr>
          <w:rFonts w:ascii="Courier New" w:hAnsi="Courier New" w:cs="Courier New"/>
        </w:rPr>
      </w:pPr>
      <w:r w:rsidRPr="00F75984">
        <w:rPr>
          <w:rFonts w:ascii="Courier New" w:hAnsi="Courier New" w:cs="Courier New"/>
        </w:rPr>
        <w:t>9.  Child sex trafficking as prescribed in section 13</w:t>
      </w:r>
      <w:r w:rsidRPr="00F75984">
        <w:rPr>
          <w:rFonts w:ascii="Courier New" w:hAnsi="Courier New" w:cs="Courier New"/>
        </w:rPr>
        <w:noBreakHyphen/>
        <w:t>3212.</w:t>
      </w:r>
    </w:p>
    <w:p w14:paraId="2A466BDB" w14:textId="77777777" w:rsidR="00EE3598" w:rsidRPr="00F75984" w:rsidRDefault="00EE3598" w:rsidP="00EE3598">
      <w:pPr>
        <w:pStyle w:val="P06-00"/>
        <w:rPr>
          <w:rFonts w:ascii="Courier New" w:hAnsi="Courier New" w:cs="Courier New"/>
        </w:rPr>
      </w:pPr>
      <w:r w:rsidRPr="00F75984">
        <w:rPr>
          <w:rFonts w:ascii="Courier New" w:hAnsi="Courier New" w:cs="Courier New"/>
        </w:rPr>
        <w:t>10.  Child abuse.</w:t>
      </w:r>
    </w:p>
    <w:p w14:paraId="6AA48BE5" w14:textId="77777777" w:rsidR="00EE3598" w:rsidRPr="00F75984" w:rsidRDefault="00EE3598" w:rsidP="00EE3598">
      <w:pPr>
        <w:pStyle w:val="P06-00"/>
        <w:rPr>
          <w:rFonts w:ascii="Courier New" w:hAnsi="Courier New" w:cs="Courier New"/>
        </w:rPr>
      </w:pPr>
      <w:r w:rsidRPr="00F75984">
        <w:rPr>
          <w:rFonts w:ascii="Courier New" w:hAnsi="Courier New" w:cs="Courier New"/>
        </w:rPr>
        <w:t>11.  Abuse of a vulnerable adult.</w:t>
      </w:r>
    </w:p>
    <w:p w14:paraId="4597BA24" w14:textId="77777777" w:rsidR="00EE3598" w:rsidRPr="00F75984" w:rsidRDefault="00EE3598" w:rsidP="00EE3598">
      <w:pPr>
        <w:pStyle w:val="P06-00"/>
        <w:rPr>
          <w:rFonts w:ascii="Courier New" w:hAnsi="Courier New" w:cs="Courier New"/>
        </w:rPr>
      </w:pPr>
      <w:r w:rsidRPr="00F75984">
        <w:rPr>
          <w:rFonts w:ascii="Courier New" w:hAnsi="Courier New" w:cs="Courier New"/>
        </w:rPr>
        <w:t>12.  Sexual conduct with a minor.</w:t>
      </w:r>
    </w:p>
    <w:p w14:paraId="68CCCAC5" w14:textId="77777777" w:rsidR="00EE3598" w:rsidRPr="00F75984" w:rsidRDefault="00EE3598" w:rsidP="00EE3598">
      <w:pPr>
        <w:pStyle w:val="P06-00"/>
        <w:rPr>
          <w:rFonts w:ascii="Courier New" w:hAnsi="Courier New" w:cs="Courier New"/>
        </w:rPr>
      </w:pPr>
      <w:r w:rsidRPr="00F75984">
        <w:rPr>
          <w:rFonts w:ascii="Courier New" w:hAnsi="Courier New" w:cs="Courier New"/>
        </w:rPr>
        <w:t>13.  Molestation of a child.</w:t>
      </w:r>
    </w:p>
    <w:p w14:paraId="138BE3A7" w14:textId="77777777" w:rsidR="00EE3598" w:rsidRPr="00F75984" w:rsidRDefault="00EE3598" w:rsidP="00EE3598">
      <w:pPr>
        <w:pStyle w:val="P06-00"/>
        <w:rPr>
          <w:rFonts w:ascii="Courier New" w:hAnsi="Courier New" w:cs="Courier New"/>
        </w:rPr>
      </w:pPr>
      <w:r w:rsidRPr="00F75984">
        <w:rPr>
          <w:rFonts w:ascii="Courier New" w:hAnsi="Courier New" w:cs="Courier New"/>
        </w:rPr>
        <w:t>14.  Molestation of a vulnerable adult.</w:t>
      </w:r>
    </w:p>
    <w:p w14:paraId="78A92959" w14:textId="77777777" w:rsidR="00EE3598" w:rsidRPr="00F75984" w:rsidRDefault="00EE3598" w:rsidP="00EE3598">
      <w:pPr>
        <w:pStyle w:val="P06-00"/>
        <w:rPr>
          <w:rFonts w:ascii="Courier New" w:hAnsi="Courier New" w:cs="Courier New"/>
        </w:rPr>
      </w:pPr>
      <w:r w:rsidRPr="00F75984">
        <w:rPr>
          <w:rFonts w:ascii="Courier New" w:hAnsi="Courier New" w:cs="Courier New"/>
        </w:rPr>
        <w:t>15.  A dangerous crime against children as defined in section 13</w:t>
      </w:r>
      <w:r w:rsidRPr="00F75984">
        <w:rPr>
          <w:rFonts w:ascii="Courier New" w:hAnsi="Courier New" w:cs="Courier New"/>
        </w:rPr>
        <w:noBreakHyphen/>
        <w:t>705.</w:t>
      </w:r>
    </w:p>
    <w:p w14:paraId="0CA43791" w14:textId="77777777" w:rsidR="00EE3598" w:rsidRPr="00F75984" w:rsidRDefault="00EE3598" w:rsidP="00EE3598">
      <w:pPr>
        <w:pStyle w:val="P06-00"/>
        <w:rPr>
          <w:rFonts w:ascii="Courier New" w:hAnsi="Courier New" w:cs="Courier New"/>
        </w:rPr>
      </w:pPr>
      <w:r w:rsidRPr="00F75984">
        <w:rPr>
          <w:rFonts w:ascii="Courier New" w:hAnsi="Courier New" w:cs="Courier New"/>
        </w:rPr>
        <w:t>16.  Exploitation of minors involving drug offenses.</w:t>
      </w:r>
    </w:p>
    <w:p w14:paraId="12F46F73" w14:textId="77777777" w:rsidR="00EE3598" w:rsidRPr="00F75984" w:rsidRDefault="00EE3598" w:rsidP="00EE3598">
      <w:pPr>
        <w:pStyle w:val="P06-00"/>
        <w:keepNext/>
        <w:keepLines/>
        <w:rPr>
          <w:rFonts w:ascii="Courier New" w:hAnsi="Courier New" w:cs="Courier New"/>
        </w:rPr>
      </w:pPr>
      <w:r w:rsidRPr="00F75984">
        <w:rPr>
          <w:rFonts w:ascii="Courier New" w:hAnsi="Courier New" w:cs="Courier New"/>
        </w:rPr>
        <w:t>17.  Taking a child for the purpose of prostitution as prescribed in section 13</w:t>
      </w:r>
      <w:r w:rsidRPr="00F75984">
        <w:rPr>
          <w:rFonts w:ascii="Courier New" w:hAnsi="Courier New" w:cs="Courier New"/>
        </w:rPr>
        <w:noBreakHyphen/>
        <w:t>3206.</w:t>
      </w:r>
    </w:p>
    <w:p w14:paraId="466443FA" w14:textId="77777777" w:rsidR="00EE3598" w:rsidRPr="00F75984" w:rsidRDefault="00EE3598" w:rsidP="00EE3598">
      <w:pPr>
        <w:pStyle w:val="P06-00"/>
        <w:keepNext/>
        <w:keepLines/>
        <w:rPr>
          <w:rFonts w:ascii="Courier New" w:hAnsi="Courier New" w:cs="Courier New"/>
        </w:rPr>
      </w:pPr>
      <w:r w:rsidRPr="00F75984">
        <w:rPr>
          <w:rFonts w:ascii="Courier New" w:hAnsi="Courier New" w:cs="Courier New"/>
        </w:rPr>
        <w:t>18.  Neglect or abuse of a vulnerable adult.</w:t>
      </w:r>
    </w:p>
    <w:p w14:paraId="0F90A650" w14:textId="77777777" w:rsidR="00EE3598" w:rsidRPr="00F75984" w:rsidRDefault="00EE3598" w:rsidP="00EE3598">
      <w:pPr>
        <w:pStyle w:val="P06-00"/>
        <w:rPr>
          <w:rFonts w:ascii="Courier New" w:hAnsi="Courier New" w:cs="Courier New"/>
        </w:rPr>
      </w:pPr>
      <w:r w:rsidRPr="00F75984">
        <w:rPr>
          <w:rFonts w:ascii="Courier New" w:hAnsi="Courier New" w:cs="Courier New"/>
        </w:rPr>
        <w:t>19.  Sex trafficking.</w:t>
      </w:r>
    </w:p>
    <w:p w14:paraId="3B491265" w14:textId="77777777" w:rsidR="00EE3598" w:rsidRPr="00F75984" w:rsidRDefault="00EE3598" w:rsidP="00EE3598">
      <w:pPr>
        <w:pStyle w:val="P06-00"/>
        <w:rPr>
          <w:rFonts w:ascii="Courier New" w:hAnsi="Courier New" w:cs="Courier New"/>
        </w:rPr>
      </w:pPr>
      <w:r w:rsidRPr="00F75984">
        <w:rPr>
          <w:rFonts w:ascii="Courier New" w:hAnsi="Courier New" w:cs="Courier New"/>
        </w:rPr>
        <w:t>20.  Sexual abuse.</w:t>
      </w:r>
    </w:p>
    <w:p w14:paraId="7D538388" w14:textId="77777777" w:rsidR="00EE3598" w:rsidRPr="00F75984" w:rsidRDefault="00EE3598" w:rsidP="00EE3598">
      <w:pPr>
        <w:pStyle w:val="P06-00"/>
        <w:rPr>
          <w:rFonts w:ascii="Courier New" w:hAnsi="Courier New" w:cs="Courier New"/>
        </w:rPr>
      </w:pPr>
      <w:r w:rsidRPr="00F75984">
        <w:rPr>
          <w:rFonts w:ascii="Courier New" w:hAnsi="Courier New" w:cs="Courier New"/>
        </w:rPr>
        <w:t>21.  Production, publication, sale, possession and presentation of obscene items as prescribed in section 13</w:t>
      </w:r>
      <w:r w:rsidRPr="00F75984">
        <w:rPr>
          <w:rFonts w:ascii="Courier New" w:hAnsi="Courier New" w:cs="Courier New"/>
        </w:rPr>
        <w:noBreakHyphen/>
        <w:t>3502.</w:t>
      </w:r>
    </w:p>
    <w:p w14:paraId="07E9E641" w14:textId="77777777" w:rsidR="00EE3598" w:rsidRPr="00F75984" w:rsidRDefault="00EE3598" w:rsidP="00EE3598">
      <w:pPr>
        <w:pStyle w:val="P06-00"/>
        <w:rPr>
          <w:rFonts w:ascii="Courier New" w:hAnsi="Courier New" w:cs="Courier New"/>
        </w:rPr>
      </w:pPr>
      <w:r w:rsidRPr="00F75984">
        <w:rPr>
          <w:rFonts w:ascii="Courier New" w:hAnsi="Courier New" w:cs="Courier New"/>
        </w:rPr>
        <w:t>22.  Furnishing harmful items to minors as prescribed in section 13</w:t>
      </w:r>
      <w:r w:rsidRPr="00F75984">
        <w:rPr>
          <w:rFonts w:ascii="Courier New" w:hAnsi="Courier New" w:cs="Courier New"/>
        </w:rPr>
        <w:noBreakHyphen/>
        <w:t>3506.</w:t>
      </w:r>
    </w:p>
    <w:p w14:paraId="33330A2E" w14:textId="77777777" w:rsidR="00EE3598" w:rsidRPr="00F75984" w:rsidRDefault="00EE3598" w:rsidP="00EE3598">
      <w:pPr>
        <w:pStyle w:val="P06-00"/>
        <w:rPr>
          <w:rFonts w:ascii="Courier New" w:hAnsi="Courier New" w:cs="Courier New"/>
        </w:rPr>
      </w:pPr>
      <w:r w:rsidRPr="00F75984">
        <w:rPr>
          <w:rFonts w:ascii="Courier New" w:hAnsi="Courier New" w:cs="Courier New"/>
        </w:rPr>
        <w:t>23.  Furnishing harmful items to minors by internet activity as prescribed in section 13</w:t>
      </w:r>
      <w:r w:rsidRPr="00F75984">
        <w:rPr>
          <w:rFonts w:ascii="Courier New" w:hAnsi="Courier New" w:cs="Courier New"/>
        </w:rPr>
        <w:noBreakHyphen/>
        <w:t>3506.01.</w:t>
      </w:r>
    </w:p>
    <w:p w14:paraId="481A53E3" w14:textId="77777777" w:rsidR="00EE3598" w:rsidRPr="00F75984" w:rsidRDefault="00EE3598" w:rsidP="00EE3598">
      <w:pPr>
        <w:pStyle w:val="P06-00"/>
        <w:rPr>
          <w:rFonts w:ascii="Courier New" w:hAnsi="Courier New" w:cs="Courier New"/>
        </w:rPr>
      </w:pPr>
      <w:r w:rsidRPr="00F75984">
        <w:rPr>
          <w:rFonts w:ascii="Courier New" w:hAnsi="Courier New" w:cs="Courier New"/>
        </w:rPr>
        <w:t>24.  Obscene or indecent telephone communications to minors for commercial purposes as prescribed in section 13</w:t>
      </w:r>
      <w:r w:rsidRPr="00F75984">
        <w:rPr>
          <w:rFonts w:ascii="Courier New" w:hAnsi="Courier New" w:cs="Courier New"/>
        </w:rPr>
        <w:noBreakHyphen/>
        <w:t>3512.</w:t>
      </w:r>
    </w:p>
    <w:p w14:paraId="351108C0" w14:textId="77777777" w:rsidR="00EE3598" w:rsidRPr="00F75984" w:rsidRDefault="00EE3598" w:rsidP="00EE3598">
      <w:pPr>
        <w:pStyle w:val="P06-00"/>
        <w:rPr>
          <w:rFonts w:ascii="Courier New" w:hAnsi="Courier New" w:cs="Courier New"/>
        </w:rPr>
      </w:pPr>
      <w:r w:rsidRPr="00F75984">
        <w:rPr>
          <w:rFonts w:ascii="Courier New" w:hAnsi="Courier New" w:cs="Courier New"/>
        </w:rPr>
        <w:t>25.  Luring a minor for sexual exploitation.</w:t>
      </w:r>
    </w:p>
    <w:p w14:paraId="69898D0E" w14:textId="77777777" w:rsidR="00EE3598" w:rsidRPr="00F75984" w:rsidRDefault="00EE3598" w:rsidP="00EE3598">
      <w:pPr>
        <w:pStyle w:val="P06-00"/>
        <w:rPr>
          <w:rFonts w:ascii="Courier New" w:hAnsi="Courier New" w:cs="Courier New"/>
        </w:rPr>
      </w:pPr>
      <w:r w:rsidRPr="00F75984">
        <w:rPr>
          <w:rFonts w:ascii="Courier New" w:hAnsi="Courier New" w:cs="Courier New"/>
        </w:rPr>
        <w:t>26.  Enticement of persons for purposes of prostitution.</w:t>
      </w:r>
    </w:p>
    <w:p w14:paraId="5CF55416" w14:textId="77777777" w:rsidR="00EE3598" w:rsidRPr="00F75984" w:rsidRDefault="00EE3598" w:rsidP="00EE3598">
      <w:pPr>
        <w:pStyle w:val="P06-00"/>
        <w:rPr>
          <w:rFonts w:ascii="Courier New" w:hAnsi="Courier New" w:cs="Courier New"/>
        </w:rPr>
      </w:pPr>
      <w:r w:rsidRPr="00F75984">
        <w:rPr>
          <w:rFonts w:ascii="Courier New" w:hAnsi="Courier New" w:cs="Courier New"/>
        </w:rPr>
        <w:t>27.  Procurement by false pretenses of person for purposes of prostitution.</w:t>
      </w:r>
    </w:p>
    <w:p w14:paraId="4AA7AF73" w14:textId="77777777" w:rsidR="00EE3598" w:rsidRPr="00F75984" w:rsidRDefault="00EE3598" w:rsidP="00EE3598">
      <w:pPr>
        <w:pStyle w:val="P06-00"/>
        <w:rPr>
          <w:rFonts w:ascii="Courier New" w:hAnsi="Courier New" w:cs="Courier New"/>
        </w:rPr>
      </w:pPr>
      <w:r w:rsidRPr="00F75984">
        <w:rPr>
          <w:rFonts w:ascii="Courier New" w:hAnsi="Courier New" w:cs="Courier New"/>
        </w:rPr>
        <w:t>28.  Procuring or placing persons in a house of prostitution.</w:t>
      </w:r>
    </w:p>
    <w:p w14:paraId="1E02B85B" w14:textId="77777777" w:rsidR="00EE3598" w:rsidRPr="00F75984" w:rsidRDefault="00EE3598" w:rsidP="00EE3598">
      <w:pPr>
        <w:pStyle w:val="P06-00"/>
        <w:rPr>
          <w:rFonts w:ascii="Courier New" w:hAnsi="Courier New" w:cs="Courier New"/>
        </w:rPr>
      </w:pPr>
      <w:r w:rsidRPr="00F75984">
        <w:rPr>
          <w:rFonts w:ascii="Courier New" w:hAnsi="Courier New" w:cs="Courier New"/>
        </w:rPr>
        <w:t>29.  Receiving earnings of a prostitute.</w:t>
      </w:r>
    </w:p>
    <w:p w14:paraId="69672BE9" w14:textId="77777777" w:rsidR="00EE3598" w:rsidRPr="00F75984" w:rsidRDefault="00EE3598" w:rsidP="00EE3598">
      <w:pPr>
        <w:pStyle w:val="P06-00"/>
        <w:rPr>
          <w:rFonts w:ascii="Courier New" w:hAnsi="Courier New" w:cs="Courier New"/>
        </w:rPr>
      </w:pPr>
      <w:r w:rsidRPr="00F75984">
        <w:rPr>
          <w:rFonts w:ascii="Courier New" w:hAnsi="Courier New" w:cs="Courier New"/>
        </w:rPr>
        <w:t>30.  Causing one's spouse to become a prostitute.</w:t>
      </w:r>
    </w:p>
    <w:p w14:paraId="360C73F8" w14:textId="77777777" w:rsidR="00EE3598" w:rsidRPr="00F75984" w:rsidRDefault="00EE3598" w:rsidP="00EE3598">
      <w:pPr>
        <w:pStyle w:val="P06-00"/>
        <w:rPr>
          <w:rFonts w:ascii="Courier New" w:hAnsi="Courier New" w:cs="Courier New"/>
        </w:rPr>
      </w:pPr>
      <w:r w:rsidRPr="00F75984">
        <w:rPr>
          <w:rFonts w:ascii="Courier New" w:hAnsi="Courier New" w:cs="Courier New"/>
        </w:rPr>
        <w:t>31.  Detention of persons in a house of prostitution for debt.</w:t>
      </w:r>
    </w:p>
    <w:p w14:paraId="16C9C145" w14:textId="77777777" w:rsidR="00EE3598" w:rsidRPr="00F75984" w:rsidRDefault="00EE3598" w:rsidP="00EE3598">
      <w:pPr>
        <w:pStyle w:val="P06-00"/>
        <w:rPr>
          <w:rFonts w:ascii="Courier New" w:hAnsi="Courier New" w:cs="Courier New"/>
        </w:rPr>
      </w:pPr>
      <w:r w:rsidRPr="00F75984">
        <w:rPr>
          <w:rFonts w:ascii="Courier New" w:hAnsi="Courier New" w:cs="Courier New"/>
        </w:rPr>
        <w:t>32.  Keeping or residing in a house of prostitution or employment in prostitution.</w:t>
      </w:r>
    </w:p>
    <w:p w14:paraId="5508352E" w14:textId="77777777" w:rsidR="00EE3598" w:rsidRPr="00F75984" w:rsidRDefault="00EE3598" w:rsidP="00EE3598">
      <w:pPr>
        <w:pStyle w:val="P06-00"/>
        <w:rPr>
          <w:rFonts w:ascii="Courier New" w:hAnsi="Courier New" w:cs="Courier New"/>
        </w:rPr>
      </w:pPr>
      <w:r w:rsidRPr="00F75984">
        <w:rPr>
          <w:rFonts w:ascii="Courier New" w:hAnsi="Courier New" w:cs="Courier New"/>
        </w:rPr>
        <w:t>33.  Pandering.</w:t>
      </w:r>
    </w:p>
    <w:p w14:paraId="36ECF9A2" w14:textId="77777777" w:rsidR="00EE3598" w:rsidRPr="00F75984" w:rsidRDefault="00EE3598" w:rsidP="00EE3598">
      <w:pPr>
        <w:pStyle w:val="P06-00"/>
        <w:rPr>
          <w:rFonts w:ascii="Courier New" w:hAnsi="Courier New" w:cs="Courier New"/>
        </w:rPr>
      </w:pPr>
      <w:r w:rsidRPr="00F75984">
        <w:rPr>
          <w:rFonts w:ascii="Courier New" w:hAnsi="Courier New" w:cs="Courier New"/>
        </w:rPr>
        <w:t>34.  Transporting persons for the purpose of prostitution, polygamy and concubinage.</w:t>
      </w:r>
    </w:p>
    <w:p w14:paraId="3C31801D" w14:textId="77777777" w:rsidR="00EE3598" w:rsidRPr="00F75984" w:rsidRDefault="00EE3598" w:rsidP="00EE3598">
      <w:pPr>
        <w:pStyle w:val="P06-00"/>
        <w:rPr>
          <w:rFonts w:ascii="Courier New" w:hAnsi="Courier New" w:cs="Courier New"/>
        </w:rPr>
      </w:pPr>
      <w:r w:rsidRPr="00F75984">
        <w:rPr>
          <w:rFonts w:ascii="Courier New" w:hAnsi="Courier New" w:cs="Courier New"/>
        </w:rPr>
        <w:t>35.  Portraying adult as a minor as prescribed in section 13</w:t>
      </w:r>
      <w:r w:rsidRPr="00F75984">
        <w:rPr>
          <w:rFonts w:ascii="Courier New" w:hAnsi="Courier New" w:cs="Courier New"/>
        </w:rPr>
        <w:noBreakHyphen/>
        <w:t>3555.</w:t>
      </w:r>
    </w:p>
    <w:p w14:paraId="520C9E38" w14:textId="77777777" w:rsidR="00EE3598" w:rsidRPr="00F75984" w:rsidRDefault="00EE3598" w:rsidP="00EE3598">
      <w:pPr>
        <w:pStyle w:val="P06-00"/>
        <w:rPr>
          <w:rFonts w:ascii="Courier New" w:hAnsi="Courier New" w:cs="Courier New"/>
        </w:rPr>
      </w:pPr>
      <w:r w:rsidRPr="00F75984">
        <w:rPr>
          <w:rFonts w:ascii="Courier New" w:hAnsi="Courier New" w:cs="Courier New"/>
        </w:rPr>
        <w:t>36.  Admitting minors to public displays of sexual conduct as prescribed in section 13</w:t>
      </w:r>
      <w:r w:rsidRPr="00F75984">
        <w:rPr>
          <w:rFonts w:ascii="Courier New" w:hAnsi="Courier New" w:cs="Courier New"/>
        </w:rPr>
        <w:noBreakHyphen/>
        <w:t>3558.</w:t>
      </w:r>
    </w:p>
    <w:p w14:paraId="491EA156" w14:textId="77777777" w:rsidR="00EE3598" w:rsidRPr="00F75984" w:rsidRDefault="00EE3598" w:rsidP="00EE3598">
      <w:pPr>
        <w:pStyle w:val="P06-00"/>
        <w:rPr>
          <w:rFonts w:ascii="Courier New" w:hAnsi="Courier New" w:cs="Courier New"/>
        </w:rPr>
      </w:pPr>
      <w:r w:rsidRPr="00F75984">
        <w:rPr>
          <w:rFonts w:ascii="Courier New" w:hAnsi="Courier New" w:cs="Courier New"/>
        </w:rPr>
        <w:t>37.  Unlawful sale or purchase of children.</w:t>
      </w:r>
    </w:p>
    <w:p w14:paraId="372035A9" w14:textId="77777777" w:rsidR="00EE3598" w:rsidRPr="00F75984" w:rsidRDefault="00EE3598" w:rsidP="00EE3598">
      <w:pPr>
        <w:pStyle w:val="P06-00"/>
        <w:rPr>
          <w:rFonts w:ascii="Courier New" w:hAnsi="Courier New" w:cs="Courier New"/>
        </w:rPr>
      </w:pPr>
      <w:r w:rsidRPr="00F75984">
        <w:rPr>
          <w:rFonts w:ascii="Courier New" w:hAnsi="Courier New" w:cs="Courier New"/>
        </w:rPr>
        <w:t>38.  Child bigamy.</w:t>
      </w:r>
    </w:p>
    <w:p w14:paraId="69B770EE" w14:textId="77777777" w:rsidR="00EE3598" w:rsidRPr="00F75984" w:rsidRDefault="00EE3598" w:rsidP="00EE3598">
      <w:pPr>
        <w:pStyle w:val="P06-00"/>
        <w:rPr>
          <w:rFonts w:ascii="Courier New" w:hAnsi="Courier New" w:cs="Courier New"/>
        </w:rPr>
      </w:pPr>
      <w:r w:rsidRPr="00F75984">
        <w:rPr>
          <w:rFonts w:ascii="Courier New" w:hAnsi="Courier New" w:cs="Courier New"/>
        </w:rPr>
        <w:t>39.  Trafficking of persons for forced labor or services.</w:t>
      </w:r>
    </w:p>
    <w:p w14:paraId="3D7440D0" w14:textId="77777777" w:rsidR="00EE3598" w:rsidRPr="00F75984" w:rsidRDefault="00EE3598" w:rsidP="00EE3598">
      <w:pPr>
        <w:pStyle w:val="P06-00"/>
        <w:rPr>
          <w:rFonts w:ascii="Courier New" w:hAnsi="Courier New" w:cs="Courier New"/>
        </w:rPr>
      </w:pPr>
      <w:r w:rsidRPr="00F75984">
        <w:rPr>
          <w:rFonts w:ascii="Courier New" w:hAnsi="Courier New" w:cs="Courier New"/>
        </w:rPr>
        <w:t>C.  A person who is awaiting trial on or who has been convicted of committing or attempting, soliciting, facilitating or conspiring to commit one or more of the following offenses in this state or the same or similar offenses in another state or jurisdiction is precluded from receiving a fingerprint clearance card, except that the person may petition the board of fingerprinting for a good cause exception pursuant to section 41</w:t>
      </w:r>
      <w:r w:rsidRPr="00F75984">
        <w:rPr>
          <w:rFonts w:ascii="Courier New" w:hAnsi="Courier New" w:cs="Courier New"/>
        </w:rPr>
        <w:noBreakHyphen/>
        <w:t>619.55:</w:t>
      </w:r>
    </w:p>
    <w:p w14:paraId="2FE74A0C" w14:textId="77777777" w:rsidR="00EE3598" w:rsidRPr="00F75984" w:rsidRDefault="00EE3598" w:rsidP="00EE3598">
      <w:pPr>
        <w:pStyle w:val="P06-00"/>
        <w:rPr>
          <w:rFonts w:ascii="Courier New" w:hAnsi="Courier New" w:cs="Courier New"/>
        </w:rPr>
      </w:pPr>
      <w:r w:rsidRPr="00F75984">
        <w:rPr>
          <w:rFonts w:ascii="Courier New" w:hAnsi="Courier New" w:cs="Courier New"/>
        </w:rPr>
        <w:t>1.  Manslaughter.</w:t>
      </w:r>
    </w:p>
    <w:p w14:paraId="57108A12" w14:textId="77777777" w:rsidR="00EE3598" w:rsidRPr="00F75984" w:rsidRDefault="00EE3598" w:rsidP="00EE3598">
      <w:pPr>
        <w:pStyle w:val="P06-00"/>
        <w:rPr>
          <w:rFonts w:ascii="Courier New" w:hAnsi="Courier New" w:cs="Courier New"/>
        </w:rPr>
      </w:pPr>
      <w:r w:rsidRPr="00F75984">
        <w:rPr>
          <w:rFonts w:ascii="Courier New" w:hAnsi="Courier New" w:cs="Courier New"/>
        </w:rPr>
        <w:t>2.  Endangerment.</w:t>
      </w:r>
    </w:p>
    <w:p w14:paraId="308DBAF8" w14:textId="77777777" w:rsidR="00EE3598" w:rsidRPr="00F75984" w:rsidRDefault="00EE3598" w:rsidP="00EE3598">
      <w:pPr>
        <w:pStyle w:val="P06-00"/>
        <w:rPr>
          <w:rFonts w:ascii="Courier New" w:hAnsi="Courier New" w:cs="Courier New"/>
        </w:rPr>
      </w:pPr>
      <w:r w:rsidRPr="00F75984">
        <w:rPr>
          <w:rFonts w:ascii="Courier New" w:hAnsi="Courier New" w:cs="Courier New"/>
        </w:rPr>
        <w:t>3.  Threatening or intimidating.</w:t>
      </w:r>
    </w:p>
    <w:p w14:paraId="484A7B2F" w14:textId="77777777" w:rsidR="00EE3598" w:rsidRPr="00F75984" w:rsidRDefault="00EE3598" w:rsidP="00EE3598">
      <w:pPr>
        <w:pStyle w:val="P06-00"/>
        <w:rPr>
          <w:rFonts w:ascii="Courier New" w:hAnsi="Courier New" w:cs="Courier New"/>
        </w:rPr>
      </w:pPr>
      <w:r w:rsidRPr="00F75984">
        <w:rPr>
          <w:rFonts w:ascii="Courier New" w:hAnsi="Courier New" w:cs="Courier New"/>
        </w:rPr>
        <w:t>4.  Assault.</w:t>
      </w:r>
    </w:p>
    <w:p w14:paraId="6C6491AA" w14:textId="77777777" w:rsidR="00EE3598" w:rsidRPr="00F75984" w:rsidRDefault="00EE3598" w:rsidP="00EE3598">
      <w:pPr>
        <w:pStyle w:val="P06-00"/>
        <w:rPr>
          <w:rFonts w:ascii="Courier New" w:hAnsi="Courier New" w:cs="Courier New"/>
        </w:rPr>
      </w:pPr>
      <w:r w:rsidRPr="00F75984">
        <w:rPr>
          <w:rFonts w:ascii="Courier New" w:hAnsi="Courier New" w:cs="Courier New"/>
        </w:rPr>
        <w:t>5.  Unlawfully administering intoxicating liquors, narcotic drugs or dangerous drugs.</w:t>
      </w:r>
    </w:p>
    <w:p w14:paraId="69350D8F" w14:textId="77777777" w:rsidR="00EE3598" w:rsidRPr="00F75984" w:rsidRDefault="00EE3598" w:rsidP="00EE3598">
      <w:pPr>
        <w:pStyle w:val="P06-00"/>
        <w:rPr>
          <w:rFonts w:ascii="Courier New" w:hAnsi="Courier New" w:cs="Courier New"/>
        </w:rPr>
      </w:pPr>
      <w:r w:rsidRPr="00F75984">
        <w:rPr>
          <w:rFonts w:ascii="Courier New" w:hAnsi="Courier New" w:cs="Courier New"/>
        </w:rPr>
        <w:t>6.  Assault by vicious animals.</w:t>
      </w:r>
    </w:p>
    <w:p w14:paraId="335608E2" w14:textId="77777777" w:rsidR="00EE3598" w:rsidRPr="00F75984" w:rsidRDefault="00EE3598" w:rsidP="00EE3598">
      <w:pPr>
        <w:pStyle w:val="P06-00"/>
        <w:rPr>
          <w:rFonts w:ascii="Courier New" w:hAnsi="Courier New" w:cs="Courier New"/>
        </w:rPr>
      </w:pPr>
      <w:r w:rsidRPr="00F75984">
        <w:rPr>
          <w:rFonts w:ascii="Courier New" w:hAnsi="Courier New" w:cs="Courier New"/>
        </w:rPr>
        <w:t>7.  Drive by shooting.</w:t>
      </w:r>
    </w:p>
    <w:p w14:paraId="069F8917" w14:textId="6697D14D" w:rsidR="00EE3598" w:rsidRPr="00F75984" w:rsidRDefault="00EE3598" w:rsidP="00EE3598">
      <w:pPr>
        <w:pStyle w:val="P06-00"/>
        <w:rPr>
          <w:rFonts w:ascii="Courier New" w:hAnsi="Courier New" w:cs="Courier New"/>
        </w:rPr>
      </w:pPr>
      <w:r w:rsidRPr="00F75984">
        <w:rPr>
          <w:rFonts w:ascii="Courier New" w:hAnsi="Courier New" w:cs="Courier New"/>
        </w:rPr>
        <w:t>8.  Assaults on officers or firefighters.</w:t>
      </w:r>
    </w:p>
    <w:p w14:paraId="315AF9AB" w14:textId="77777777" w:rsidR="00EE3598" w:rsidRPr="00F75984" w:rsidRDefault="00EE3598" w:rsidP="00EE3598">
      <w:pPr>
        <w:pStyle w:val="P06-00"/>
        <w:rPr>
          <w:rFonts w:ascii="Courier New" w:hAnsi="Courier New" w:cs="Courier New"/>
        </w:rPr>
      </w:pPr>
      <w:r w:rsidRPr="00F75984">
        <w:rPr>
          <w:rFonts w:ascii="Courier New" w:hAnsi="Courier New" w:cs="Courier New"/>
        </w:rPr>
        <w:t>9.  Discharging a firearm at a structure.</w:t>
      </w:r>
    </w:p>
    <w:p w14:paraId="0A28E573" w14:textId="77777777" w:rsidR="00EE3598" w:rsidRPr="00F75984" w:rsidRDefault="00EE3598" w:rsidP="00EE3598">
      <w:pPr>
        <w:pStyle w:val="P06-00"/>
        <w:rPr>
          <w:rFonts w:ascii="Courier New" w:hAnsi="Courier New" w:cs="Courier New"/>
        </w:rPr>
      </w:pPr>
      <w:r w:rsidRPr="00F75984">
        <w:rPr>
          <w:rFonts w:ascii="Courier New" w:hAnsi="Courier New" w:cs="Courier New"/>
        </w:rPr>
        <w:t>10.  Indecent exposure.</w:t>
      </w:r>
    </w:p>
    <w:p w14:paraId="5DF71576" w14:textId="77777777" w:rsidR="00EE3598" w:rsidRPr="00F75984" w:rsidRDefault="00EE3598" w:rsidP="00EE3598">
      <w:pPr>
        <w:pStyle w:val="P06-00"/>
        <w:rPr>
          <w:rFonts w:ascii="Courier New" w:hAnsi="Courier New" w:cs="Courier New"/>
        </w:rPr>
      </w:pPr>
      <w:r w:rsidRPr="00F75984">
        <w:rPr>
          <w:rFonts w:ascii="Courier New" w:hAnsi="Courier New" w:cs="Courier New"/>
        </w:rPr>
        <w:t>11.  Public sexual indecency.</w:t>
      </w:r>
    </w:p>
    <w:p w14:paraId="6AFF41E8" w14:textId="77777777" w:rsidR="00EE3598" w:rsidRPr="00F75984" w:rsidRDefault="00EE3598" w:rsidP="00EE3598">
      <w:pPr>
        <w:pStyle w:val="P06-00"/>
        <w:rPr>
          <w:rFonts w:ascii="Courier New" w:hAnsi="Courier New" w:cs="Courier New"/>
        </w:rPr>
      </w:pPr>
      <w:r w:rsidRPr="00F75984">
        <w:rPr>
          <w:rFonts w:ascii="Courier New" w:hAnsi="Courier New" w:cs="Courier New"/>
        </w:rPr>
        <w:t>12.  Aggravated criminal damage.</w:t>
      </w:r>
    </w:p>
    <w:p w14:paraId="5D904CA7" w14:textId="77777777" w:rsidR="00EE3598" w:rsidRPr="00F75984" w:rsidRDefault="00EE3598" w:rsidP="00EE3598">
      <w:pPr>
        <w:pStyle w:val="P06-00"/>
        <w:rPr>
          <w:rFonts w:ascii="Courier New" w:hAnsi="Courier New" w:cs="Courier New"/>
        </w:rPr>
      </w:pPr>
      <w:r w:rsidRPr="00F75984">
        <w:rPr>
          <w:rFonts w:ascii="Courier New" w:hAnsi="Courier New" w:cs="Courier New"/>
        </w:rPr>
        <w:t>13.  Theft.</w:t>
      </w:r>
    </w:p>
    <w:p w14:paraId="03D987C0" w14:textId="77777777" w:rsidR="00EE3598" w:rsidRPr="00F75984" w:rsidRDefault="00EE3598" w:rsidP="00EE3598">
      <w:pPr>
        <w:pStyle w:val="P06-00"/>
        <w:rPr>
          <w:rFonts w:ascii="Courier New" w:hAnsi="Courier New" w:cs="Courier New"/>
        </w:rPr>
      </w:pPr>
      <w:r w:rsidRPr="00F75984">
        <w:rPr>
          <w:rFonts w:ascii="Courier New" w:hAnsi="Courier New" w:cs="Courier New"/>
        </w:rPr>
        <w:t>14.  Theft by extortion.</w:t>
      </w:r>
    </w:p>
    <w:p w14:paraId="4B398580" w14:textId="77777777" w:rsidR="00EE3598" w:rsidRPr="00F75984" w:rsidRDefault="00EE3598" w:rsidP="00EE3598">
      <w:pPr>
        <w:pStyle w:val="P06-00"/>
        <w:rPr>
          <w:rFonts w:ascii="Courier New" w:hAnsi="Courier New" w:cs="Courier New"/>
        </w:rPr>
      </w:pPr>
      <w:r w:rsidRPr="00F75984">
        <w:rPr>
          <w:rFonts w:ascii="Courier New" w:hAnsi="Courier New" w:cs="Courier New"/>
        </w:rPr>
        <w:t>15.  Shoplifting.</w:t>
      </w:r>
    </w:p>
    <w:p w14:paraId="78C3548A" w14:textId="77777777" w:rsidR="00EE3598" w:rsidRPr="00F75984" w:rsidRDefault="00EE3598" w:rsidP="00EE3598">
      <w:pPr>
        <w:pStyle w:val="P06-00"/>
        <w:rPr>
          <w:rFonts w:ascii="Courier New" w:hAnsi="Courier New" w:cs="Courier New"/>
        </w:rPr>
      </w:pPr>
      <w:r w:rsidRPr="00F75984">
        <w:rPr>
          <w:rFonts w:ascii="Courier New" w:hAnsi="Courier New" w:cs="Courier New"/>
        </w:rPr>
        <w:t>16.  Forgery.</w:t>
      </w:r>
    </w:p>
    <w:p w14:paraId="788F388D" w14:textId="77777777" w:rsidR="00EE3598" w:rsidRPr="00F75984" w:rsidRDefault="00EE3598" w:rsidP="00EE3598">
      <w:pPr>
        <w:pStyle w:val="P06-00"/>
        <w:rPr>
          <w:rFonts w:ascii="Courier New" w:hAnsi="Courier New" w:cs="Courier New"/>
        </w:rPr>
      </w:pPr>
      <w:r w:rsidRPr="00F75984">
        <w:rPr>
          <w:rFonts w:ascii="Courier New" w:hAnsi="Courier New" w:cs="Courier New"/>
        </w:rPr>
        <w:t>17.  Criminal possession of a forgery device.</w:t>
      </w:r>
    </w:p>
    <w:p w14:paraId="29797455" w14:textId="77777777" w:rsidR="00EE3598" w:rsidRPr="00F75984" w:rsidRDefault="00EE3598" w:rsidP="00EE3598">
      <w:pPr>
        <w:pStyle w:val="P06-00"/>
        <w:rPr>
          <w:rFonts w:ascii="Courier New" w:hAnsi="Courier New" w:cs="Courier New"/>
        </w:rPr>
      </w:pPr>
      <w:r w:rsidRPr="00F75984">
        <w:rPr>
          <w:rFonts w:ascii="Courier New" w:hAnsi="Courier New" w:cs="Courier New"/>
        </w:rPr>
        <w:t>18.  Obtaining a signature by deception.</w:t>
      </w:r>
    </w:p>
    <w:p w14:paraId="3370A524" w14:textId="77777777" w:rsidR="00EE3598" w:rsidRPr="00F75984" w:rsidRDefault="00EE3598" w:rsidP="00EE3598">
      <w:pPr>
        <w:pStyle w:val="P06-00"/>
        <w:rPr>
          <w:rFonts w:ascii="Courier New" w:hAnsi="Courier New" w:cs="Courier New"/>
        </w:rPr>
      </w:pPr>
      <w:r w:rsidRPr="00F75984">
        <w:rPr>
          <w:rFonts w:ascii="Courier New" w:hAnsi="Courier New" w:cs="Courier New"/>
        </w:rPr>
        <w:t>19.  Criminal impersonation.</w:t>
      </w:r>
    </w:p>
    <w:p w14:paraId="037C1BC4" w14:textId="77777777" w:rsidR="00EE3598" w:rsidRPr="00F75984" w:rsidRDefault="00EE3598" w:rsidP="00EE3598">
      <w:pPr>
        <w:pStyle w:val="P06-00"/>
        <w:rPr>
          <w:rFonts w:ascii="Courier New" w:hAnsi="Courier New" w:cs="Courier New"/>
        </w:rPr>
      </w:pPr>
      <w:r w:rsidRPr="00F75984">
        <w:rPr>
          <w:rFonts w:ascii="Courier New" w:hAnsi="Courier New" w:cs="Courier New"/>
        </w:rPr>
        <w:t>20.  Theft of a credit card or obtaining a credit card by fraudulent means.</w:t>
      </w:r>
    </w:p>
    <w:p w14:paraId="4B41DED5" w14:textId="77777777" w:rsidR="00EE3598" w:rsidRPr="00F75984" w:rsidRDefault="00EE3598" w:rsidP="00EE3598">
      <w:pPr>
        <w:pStyle w:val="P06-00"/>
        <w:rPr>
          <w:rFonts w:ascii="Courier New" w:hAnsi="Courier New" w:cs="Courier New"/>
        </w:rPr>
      </w:pPr>
      <w:r w:rsidRPr="00F75984">
        <w:rPr>
          <w:rFonts w:ascii="Courier New" w:hAnsi="Courier New" w:cs="Courier New"/>
        </w:rPr>
        <w:t>21.  Receipt of anything of value obtained by fraudulent use of a credit card.</w:t>
      </w:r>
    </w:p>
    <w:p w14:paraId="390E66CC" w14:textId="77777777" w:rsidR="00EE3598" w:rsidRPr="00F75984" w:rsidRDefault="00EE3598" w:rsidP="00EE3598">
      <w:pPr>
        <w:pStyle w:val="P06-00"/>
        <w:rPr>
          <w:rFonts w:ascii="Courier New" w:hAnsi="Courier New" w:cs="Courier New"/>
        </w:rPr>
      </w:pPr>
      <w:r w:rsidRPr="00F75984">
        <w:rPr>
          <w:rFonts w:ascii="Courier New" w:hAnsi="Courier New" w:cs="Courier New"/>
        </w:rPr>
        <w:t>22.  Forgery of a credit card.</w:t>
      </w:r>
    </w:p>
    <w:p w14:paraId="788A7CA5" w14:textId="77777777" w:rsidR="00EE3598" w:rsidRPr="00F75984" w:rsidRDefault="00EE3598" w:rsidP="00EE3598">
      <w:pPr>
        <w:pStyle w:val="P06-00"/>
        <w:rPr>
          <w:rFonts w:ascii="Courier New" w:hAnsi="Courier New" w:cs="Courier New"/>
        </w:rPr>
      </w:pPr>
      <w:r w:rsidRPr="00F75984">
        <w:rPr>
          <w:rFonts w:ascii="Courier New" w:hAnsi="Courier New" w:cs="Courier New"/>
        </w:rPr>
        <w:t>23.  Fraudulent use of a credit card.</w:t>
      </w:r>
    </w:p>
    <w:p w14:paraId="73DCAC4A" w14:textId="77777777" w:rsidR="00EE3598" w:rsidRPr="00F75984" w:rsidRDefault="00EE3598" w:rsidP="00EE3598">
      <w:pPr>
        <w:pStyle w:val="P06-00"/>
        <w:rPr>
          <w:rFonts w:ascii="Courier New" w:hAnsi="Courier New" w:cs="Courier New"/>
        </w:rPr>
      </w:pPr>
      <w:r w:rsidRPr="00F75984">
        <w:rPr>
          <w:rFonts w:ascii="Courier New" w:hAnsi="Courier New" w:cs="Courier New"/>
        </w:rPr>
        <w:t>24.  Possession of any machinery, plate or other contrivance or incomplete credit card.</w:t>
      </w:r>
    </w:p>
    <w:p w14:paraId="73CA97E1" w14:textId="77777777" w:rsidR="00EE3598" w:rsidRPr="00F75984" w:rsidRDefault="00EE3598" w:rsidP="00EE3598">
      <w:pPr>
        <w:pStyle w:val="P06-00"/>
        <w:rPr>
          <w:rFonts w:ascii="Courier New" w:hAnsi="Courier New" w:cs="Courier New"/>
        </w:rPr>
      </w:pPr>
      <w:r w:rsidRPr="00F75984">
        <w:rPr>
          <w:rFonts w:ascii="Courier New" w:hAnsi="Courier New" w:cs="Courier New"/>
        </w:rPr>
        <w:t>25.  False statement as to financial condition or identity to obtain a credit card.</w:t>
      </w:r>
    </w:p>
    <w:p w14:paraId="3E317C76" w14:textId="77777777" w:rsidR="00EE3598" w:rsidRPr="00F75984" w:rsidRDefault="00EE3598" w:rsidP="00EE3598">
      <w:pPr>
        <w:pStyle w:val="P06-00"/>
        <w:rPr>
          <w:rFonts w:ascii="Courier New" w:hAnsi="Courier New" w:cs="Courier New"/>
        </w:rPr>
      </w:pPr>
      <w:r w:rsidRPr="00F75984">
        <w:rPr>
          <w:rFonts w:ascii="Courier New" w:hAnsi="Courier New" w:cs="Courier New"/>
        </w:rPr>
        <w:t>26.  Fraud by persons authorized to provide goods or services.</w:t>
      </w:r>
    </w:p>
    <w:p w14:paraId="0B80A019" w14:textId="77777777" w:rsidR="00EE3598" w:rsidRPr="00F75984" w:rsidRDefault="00EE3598" w:rsidP="00EE3598">
      <w:pPr>
        <w:pStyle w:val="P06-00"/>
        <w:rPr>
          <w:rFonts w:ascii="Courier New" w:hAnsi="Courier New" w:cs="Courier New"/>
        </w:rPr>
      </w:pPr>
      <w:r w:rsidRPr="00F75984">
        <w:rPr>
          <w:rFonts w:ascii="Courier New" w:hAnsi="Courier New" w:cs="Courier New"/>
        </w:rPr>
        <w:t>27.  Credit card transaction record theft.</w:t>
      </w:r>
    </w:p>
    <w:p w14:paraId="608AA1C4" w14:textId="77777777" w:rsidR="00EE3598" w:rsidRPr="00F75984" w:rsidRDefault="00EE3598" w:rsidP="00EE3598">
      <w:pPr>
        <w:pStyle w:val="P06-00"/>
        <w:rPr>
          <w:rFonts w:ascii="Courier New" w:hAnsi="Courier New" w:cs="Courier New"/>
        </w:rPr>
      </w:pPr>
      <w:r w:rsidRPr="00F75984">
        <w:rPr>
          <w:rFonts w:ascii="Courier New" w:hAnsi="Courier New" w:cs="Courier New"/>
        </w:rPr>
        <w:t>28.  Misconduct involving weapons.</w:t>
      </w:r>
    </w:p>
    <w:p w14:paraId="416CCF5E" w14:textId="77777777" w:rsidR="00EE3598" w:rsidRPr="00F75984" w:rsidRDefault="00EE3598" w:rsidP="00EE3598">
      <w:pPr>
        <w:pStyle w:val="P06-00"/>
        <w:rPr>
          <w:rFonts w:ascii="Courier New" w:hAnsi="Courier New" w:cs="Courier New"/>
        </w:rPr>
      </w:pPr>
      <w:r w:rsidRPr="00F75984">
        <w:rPr>
          <w:rFonts w:ascii="Courier New" w:hAnsi="Courier New" w:cs="Courier New"/>
        </w:rPr>
        <w:t>29.  Misconduct involving explosives.</w:t>
      </w:r>
    </w:p>
    <w:p w14:paraId="065C29F6" w14:textId="77777777" w:rsidR="00EE3598" w:rsidRPr="00F75984" w:rsidRDefault="00EE3598" w:rsidP="00EE3598">
      <w:pPr>
        <w:pStyle w:val="P06-00"/>
        <w:rPr>
          <w:rFonts w:ascii="Courier New" w:hAnsi="Courier New" w:cs="Courier New"/>
        </w:rPr>
      </w:pPr>
      <w:r w:rsidRPr="00F75984">
        <w:rPr>
          <w:rFonts w:ascii="Courier New" w:hAnsi="Courier New" w:cs="Courier New"/>
        </w:rPr>
        <w:t>30.  Depositing explosives.</w:t>
      </w:r>
    </w:p>
    <w:p w14:paraId="18C2698F" w14:textId="77777777" w:rsidR="00EE3598" w:rsidRPr="00F75984" w:rsidRDefault="00EE3598" w:rsidP="00EE3598">
      <w:pPr>
        <w:pStyle w:val="P06-00"/>
        <w:rPr>
          <w:rFonts w:ascii="Courier New" w:hAnsi="Courier New" w:cs="Courier New"/>
        </w:rPr>
      </w:pPr>
      <w:r w:rsidRPr="00F75984">
        <w:rPr>
          <w:rFonts w:ascii="Courier New" w:hAnsi="Courier New" w:cs="Courier New"/>
        </w:rPr>
        <w:t>31.  Misconduct involving simulated explosive devices.</w:t>
      </w:r>
    </w:p>
    <w:p w14:paraId="75584659" w14:textId="77777777" w:rsidR="00EE3598" w:rsidRPr="00F75984" w:rsidRDefault="00EE3598" w:rsidP="00EE3598">
      <w:pPr>
        <w:pStyle w:val="P06-00"/>
        <w:rPr>
          <w:rFonts w:ascii="Courier New" w:hAnsi="Courier New" w:cs="Courier New"/>
        </w:rPr>
      </w:pPr>
      <w:r w:rsidRPr="00F75984">
        <w:rPr>
          <w:rFonts w:ascii="Courier New" w:hAnsi="Courier New" w:cs="Courier New"/>
        </w:rPr>
        <w:t>32.  Concealed weapon violation.</w:t>
      </w:r>
    </w:p>
    <w:p w14:paraId="568FB566" w14:textId="77777777" w:rsidR="00EE3598" w:rsidRPr="00F75984" w:rsidRDefault="00EE3598" w:rsidP="00EE3598">
      <w:pPr>
        <w:pStyle w:val="P06-00"/>
        <w:rPr>
          <w:rFonts w:ascii="Courier New" w:hAnsi="Courier New" w:cs="Courier New"/>
        </w:rPr>
      </w:pPr>
      <w:r w:rsidRPr="00F75984">
        <w:rPr>
          <w:rFonts w:ascii="Courier New" w:hAnsi="Courier New" w:cs="Courier New"/>
        </w:rPr>
        <w:t>33.  Possession and sale of peyote.</w:t>
      </w:r>
    </w:p>
    <w:p w14:paraId="622EE7A3" w14:textId="77777777" w:rsidR="00EE3598" w:rsidRPr="00F75984" w:rsidRDefault="00EE3598" w:rsidP="00EE3598">
      <w:pPr>
        <w:pStyle w:val="P06-00"/>
        <w:rPr>
          <w:rFonts w:ascii="Courier New" w:hAnsi="Courier New" w:cs="Courier New"/>
        </w:rPr>
      </w:pPr>
      <w:r w:rsidRPr="00F75984">
        <w:rPr>
          <w:rFonts w:ascii="Courier New" w:hAnsi="Courier New" w:cs="Courier New"/>
        </w:rPr>
        <w:t>34.  Possession and sale of a vapor</w:t>
      </w:r>
      <w:r w:rsidRPr="00F75984">
        <w:rPr>
          <w:rFonts w:ascii="Courier New" w:hAnsi="Courier New" w:cs="Courier New"/>
        </w:rPr>
        <w:noBreakHyphen/>
        <w:t>releasing substance containing a toxic substance.</w:t>
      </w:r>
    </w:p>
    <w:p w14:paraId="3C795366" w14:textId="77777777" w:rsidR="00EE3598" w:rsidRPr="00F75984" w:rsidRDefault="00EE3598" w:rsidP="00EE3598">
      <w:pPr>
        <w:pStyle w:val="P06-00"/>
        <w:rPr>
          <w:rFonts w:ascii="Courier New" w:hAnsi="Courier New" w:cs="Courier New"/>
        </w:rPr>
      </w:pPr>
      <w:r w:rsidRPr="00F75984">
        <w:rPr>
          <w:rFonts w:ascii="Courier New" w:hAnsi="Courier New" w:cs="Courier New"/>
        </w:rPr>
        <w:t>35.  Sale of precursor chemicals.</w:t>
      </w:r>
    </w:p>
    <w:p w14:paraId="15813B36" w14:textId="77777777" w:rsidR="00EE3598" w:rsidRPr="00F75984" w:rsidRDefault="00EE3598" w:rsidP="00EE3598">
      <w:pPr>
        <w:pStyle w:val="P06-00"/>
        <w:rPr>
          <w:rFonts w:ascii="Courier New" w:hAnsi="Courier New" w:cs="Courier New"/>
        </w:rPr>
      </w:pPr>
      <w:r w:rsidRPr="00F75984">
        <w:rPr>
          <w:rFonts w:ascii="Courier New" w:hAnsi="Courier New" w:cs="Courier New"/>
        </w:rPr>
        <w:t>36.  Possession, use or sale of marijuana, dangerous drugs or narcotic drugs.</w:t>
      </w:r>
    </w:p>
    <w:p w14:paraId="19C94137" w14:textId="77777777" w:rsidR="00EE3598" w:rsidRPr="00F75984" w:rsidRDefault="00EE3598" w:rsidP="00EE3598">
      <w:pPr>
        <w:pStyle w:val="P06-00"/>
        <w:rPr>
          <w:rFonts w:ascii="Courier New" w:hAnsi="Courier New" w:cs="Courier New"/>
        </w:rPr>
      </w:pPr>
      <w:r w:rsidRPr="00F75984">
        <w:rPr>
          <w:rFonts w:ascii="Courier New" w:hAnsi="Courier New" w:cs="Courier New"/>
        </w:rPr>
        <w:t>37.  Manufacture or distribution of an imitation controlled substance.</w:t>
      </w:r>
    </w:p>
    <w:p w14:paraId="58D7901A" w14:textId="77777777" w:rsidR="00EE3598" w:rsidRPr="00F75984" w:rsidRDefault="00EE3598" w:rsidP="00EE3598">
      <w:pPr>
        <w:pStyle w:val="P06-00"/>
        <w:rPr>
          <w:rFonts w:ascii="Courier New" w:hAnsi="Courier New" w:cs="Courier New"/>
        </w:rPr>
      </w:pPr>
      <w:r w:rsidRPr="00F75984">
        <w:rPr>
          <w:rFonts w:ascii="Courier New" w:hAnsi="Courier New" w:cs="Courier New"/>
        </w:rPr>
        <w:t>38.  Manufacture or distribution of an imitation prescription</w:t>
      </w:r>
      <w:r w:rsidRPr="00F75984">
        <w:rPr>
          <w:rFonts w:ascii="Courier New" w:hAnsi="Courier New" w:cs="Courier New"/>
        </w:rPr>
        <w:noBreakHyphen/>
        <w:t>only drug.</w:t>
      </w:r>
    </w:p>
    <w:p w14:paraId="60C02D54" w14:textId="77777777" w:rsidR="00EE3598" w:rsidRPr="00F75984" w:rsidRDefault="00EE3598" w:rsidP="00EE3598">
      <w:pPr>
        <w:pStyle w:val="P06-00"/>
        <w:rPr>
          <w:rFonts w:ascii="Courier New" w:hAnsi="Courier New" w:cs="Courier New"/>
        </w:rPr>
      </w:pPr>
      <w:r w:rsidRPr="00F75984">
        <w:rPr>
          <w:rFonts w:ascii="Courier New" w:hAnsi="Courier New" w:cs="Courier New"/>
        </w:rPr>
        <w:t>39.  Manufacture or distribution of an imitation over</w:t>
      </w:r>
      <w:r w:rsidRPr="00F75984">
        <w:rPr>
          <w:rFonts w:ascii="Courier New" w:hAnsi="Courier New" w:cs="Courier New"/>
        </w:rPr>
        <w:noBreakHyphen/>
        <w:t>the</w:t>
      </w:r>
      <w:r w:rsidRPr="00F75984">
        <w:rPr>
          <w:rFonts w:ascii="Courier New" w:hAnsi="Courier New" w:cs="Courier New"/>
        </w:rPr>
        <w:noBreakHyphen/>
        <w:t>counter drug.</w:t>
      </w:r>
    </w:p>
    <w:p w14:paraId="4797E155" w14:textId="77777777" w:rsidR="00EE3598" w:rsidRPr="00F75984" w:rsidRDefault="00EE3598" w:rsidP="00EE3598">
      <w:pPr>
        <w:pStyle w:val="P06-00"/>
        <w:rPr>
          <w:rFonts w:ascii="Courier New" w:hAnsi="Courier New" w:cs="Courier New"/>
        </w:rPr>
      </w:pPr>
      <w:r w:rsidRPr="00F75984">
        <w:rPr>
          <w:rFonts w:ascii="Courier New" w:hAnsi="Courier New" w:cs="Courier New"/>
        </w:rPr>
        <w:t>40.  Possession or possession with intent to use an imitation controlled substance.</w:t>
      </w:r>
    </w:p>
    <w:p w14:paraId="28AC5059" w14:textId="77777777" w:rsidR="00EE3598" w:rsidRPr="00F75984" w:rsidRDefault="00EE3598" w:rsidP="00EE3598">
      <w:pPr>
        <w:pStyle w:val="P06-00"/>
        <w:rPr>
          <w:rFonts w:ascii="Courier New" w:hAnsi="Courier New" w:cs="Courier New"/>
        </w:rPr>
      </w:pPr>
      <w:r w:rsidRPr="00F75984">
        <w:rPr>
          <w:rFonts w:ascii="Courier New" w:hAnsi="Courier New" w:cs="Courier New"/>
        </w:rPr>
        <w:t>41.  Possession or possession with intent to use an imitation prescription</w:t>
      </w:r>
      <w:r w:rsidRPr="00F75984">
        <w:rPr>
          <w:rFonts w:ascii="Courier New" w:hAnsi="Courier New" w:cs="Courier New"/>
        </w:rPr>
        <w:noBreakHyphen/>
        <w:t>only drug.</w:t>
      </w:r>
    </w:p>
    <w:p w14:paraId="75933155" w14:textId="77777777" w:rsidR="00EE3598" w:rsidRPr="00F75984" w:rsidRDefault="00EE3598" w:rsidP="00EE3598">
      <w:pPr>
        <w:pStyle w:val="P06-00"/>
        <w:rPr>
          <w:rFonts w:ascii="Courier New" w:hAnsi="Courier New" w:cs="Courier New"/>
        </w:rPr>
      </w:pPr>
      <w:r w:rsidRPr="00F75984">
        <w:rPr>
          <w:rFonts w:ascii="Courier New" w:hAnsi="Courier New" w:cs="Courier New"/>
        </w:rPr>
        <w:t>42.  Possession or possession with intent to use an imitation over</w:t>
      </w:r>
      <w:r w:rsidRPr="00F75984">
        <w:rPr>
          <w:rFonts w:ascii="Courier New" w:hAnsi="Courier New" w:cs="Courier New"/>
        </w:rPr>
        <w:noBreakHyphen/>
        <w:t>the</w:t>
      </w:r>
      <w:r w:rsidRPr="00F75984">
        <w:rPr>
          <w:rFonts w:ascii="Courier New" w:hAnsi="Courier New" w:cs="Courier New"/>
        </w:rPr>
        <w:noBreakHyphen/>
        <w:t>counter drug.</w:t>
      </w:r>
    </w:p>
    <w:p w14:paraId="2AD88344" w14:textId="77777777" w:rsidR="00EE3598" w:rsidRPr="00F75984" w:rsidRDefault="00EE3598" w:rsidP="00EE3598">
      <w:pPr>
        <w:pStyle w:val="P06-00"/>
        <w:rPr>
          <w:rFonts w:ascii="Courier New" w:hAnsi="Courier New" w:cs="Courier New"/>
        </w:rPr>
      </w:pPr>
      <w:r w:rsidRPr="00F75984">
        <w:rPr>
          <w:rFonts w:ascii="Courier New" w:hAnsi="Courier New" w:cs="Courier New"/>
        </w:rPr>
        <w:t>43.  Manufacture of certain substances and drugs by certain means.</w:t>
      </w:r>
    </w:p>
    <w:p w14:paraId="4F308512" w14:textId="77777777" w:rsidR="00EE3598" w:rsidRPr="00F75984" w:rsidRDefault="00EE3598" w:rsidP="00EE3598">
      <w:pPr>
        <w:pStyle w:val="P06-00"/>
        <w:rPr>
          <w:rFonts w:ascii="Courier New" w:hAnsi="Courier New" w:cs="Courier New"/>
        </w:rPr>
      </w:pPr>
      <w:r w:rsidRPr="00F75984">
        <w:rPr>
          <w:rFonts w:ascii="Courier New" w:hAnsi="Courier New" w:cs="Courier New"/>
        </w:rPr>
        <w:t>44.  Adding poison or other harmful substance to food, drink or medicine.</w:t>
      </w:r>
    </w:p>
    <w:p w14:paraId="136DD451" w14:textId="77777777" w:rsidR="00EE3598" w:rsidRPr="00F75984" w:rsidRDefault="00EE3598" w:rsidP="00EE3598">
      <w:pPr>
        <w:pStyle w:val="P06-00"/>
        <w:keepNext/>
        <w:keepLines/>
        <w:rPr>
          <w:rFonts w:ascii="Courier New" w:hAnsi="Courier New" w:cs="Courier New"/>
        </w:rPr>
      </w:pPr>
      <w:r w:rsidRPr="00F75984">
        <w:rPr>
          <w:rFonts w:ascii="Courier New" w:hAnsi="Courier New" w:cs="Courier New"/>
        </w:rPr>
        <w:t>45.  A criminal offense involving criminal trespass under title 13, chapter 15.</w:t>
      </w:r>
    </w:p>
    <w:p w14:paraId="7776D38E" w14:textId="77777777" w:rsidR="00EE3598" w:rsidRPr="00F75984" w:rsidRDefault="00EE3598" w:rsidP="00EE3598">
      <w:pPr>
        <w:pStyle w:val="P06-00"/>
        <w:keepNext/>
        <w:keepLines/>
        <w:rPr>
          <w:rFonts w:ascii="Courier New" w:hAnsi="Courier New" w:cs="Courier New"/>
        </w:rPr>
      </w:pPr>
      <w:r w:rsidRPr="00F75984">
        <w:rPr>
          <w:rFonts w:ascii="Courier New" w:hAnsi="Courier New" w:cs="Courier New"/>
        </w:rPr>
        <w:t>46.  A criminal offense involving burglary under title 13, chapter 15.</w:t>
      </w:r>
    </w:p>
    <w:p w14:paraId="249EEE44" w14:textId="77777777" w:rsidR="00EE3598" w:rsidRPr="00F75984" w:rsidRDefault="00EE3598" w:rsidP="00EE3598">
      <w:pPr>
        <w:pStyle w:val="P06-00"/>
        <w:rPr>
          <w:rFonts w:ascii="Courier New" w:hAnsi="Courier New" w:cs="Courier New"/>
        </w:rPr>
      </w:pPr>
      <w:r w:rsidRPr="00F75984">
        <w:rPr>
          <w:rFonts w:ascii="Courier New" w:hAnsi="Courier New" w:cs="Courier New"/>
        </w:rPr>
        <w:t>47.  A criminal offense under title 13, chapter 23.</w:t>
      </w:r>
    </w:p>
    <w:p w14:paraId="00276DF7" w14:textId="77777777" w:rsidR="00EE3598" w:rsidRPr="00F75984" w:rsidRDefault="00EE3598" w:rsidP="00EE3598">
      <w:pPr>
        <w:pStyle w:val="P06-00"/>
        <w:rPr>
          <w:rFonts w:ascii="Courier New" w:hAnsi="Courier New" w:cs="Courier New"/>
        </w:rPr>
      </w:pPr>
      <w:r w:rsidRPr="00F75984">
        <w:rPr>
          <w:rFonts w:ascii="Courier New" w:hAnsi="Courier New" w:cs="Courier New"/>
        </w:rPr>
        <w:t>48.  Child neglect.</w:t>
      </w:r>
    </w:p>
    <w:p w14:paraId="03B2463F" w14:textId="77777777" w:rsidR="00EE3598" w:rsidRPr="00F75984" w:rsidRDefault="00EE3598" w:rsidP="00EE3598">
      <w:pPr>
        <w:pStyle w:val="P06-00"/>
        <w:rPr>
          <w:rFonts w:ascii="Courier New" w:hAnsi="Courier New" w:cs="Courier New"/>
        </w:rPr>
      </w:pPr>
      <w:r w:rsidRPr="00F75984">
        <w:rPr>
          <w:rFonts w:ascii="Courier New" w:hAnsi="Courier New" w:cs="Courier New"/>
        </w:rPr>
        <w:t>49.  Misdemeanor offenses involving contributing to the delinquency of a minor.</w:t>
      </w:r>
    </w:p>
    <w:p w14:paraId="693D8420" w14:textId="77777777" w:rsidR="00EE3598" w:rsidRPr="00F75984" w:rsidRDefault="00EE3598" w:rsidP="00EE3598">
      <w:pPr>
        <w:pStyle w:val="P06-00"/>
        <w:rPr>
          <w:rFonts w:ascii="Courier New" w:hAnsi="Courier New" w:cs="Courier New"/>
        </w:rPr>
      </w:pPr>
      <w:r w:rsidRPr="00F75984">
        <w:rPr>
          <w:rFonts w:ascii="Courier New" w:hAnsi="Courier New" w:cs="Courier New"/>
        </w:rPr>
        <w:t>50.  Offenses involving domestic violence.</w:t>
      </w:r>
    </w:p>
    <w:p w14:paraId="7802B266" w14:textId="77777777" w:rsidR="00EE3598" w:rsidRPr="00F75984" w:rsidRDefault="00EE3598" w:rsidP="00EE3598">
      <w:pPr>
        <w:pStyle w:val="P06-00"/>
        <w:rPr>
          <w:rFonts w:ascii="Courier New" w:hAnsi="Courier New" w:cs="Courier New"/>
        </w:rPr>
      </w:pPr>
      <w:r w:rsidRPr="00F75984">
        <w:rPr>
          <w:rFonts w:ascii="Courier New" w:hAnsi="Courier New" w:cs="Courier New"/>
        </w:rPr>
        <w:t>51.  Arson.</w:t>
      </w:r>
    </w:p>
    <w:p w14:paraId="1A82E6E5" w14:textId="77777777" w:rsidR="00EE3598" w:rsidRPr="00F75984" w:rsidRDefault="00EE3598" w:rsidP="00EE3598">
      <w:pPr>
        <w:pStyle w:val="P06-00"/>
        <w:rPr>
          <w:rFonts w:ascii="Courier New" w:hAnsi="Courier New" w:cs="Courier New"/>
        </w:rPr>
      </w:pPr>
      <w:r w:rsidRPr="00F75984">
        <w:rPr>
          <w:rFonts w:ascii="Courier New" w:hAnsi="Courier New" w:cs="Courier New"/>
        </w:rPr>
        <w:t>52.  Kidnapping.</w:t>
      </w:r>
    </w:p>
    <w:p w14:paraId="2AE0B223" w14:textId="77777777" w:rsidR="00EE3598" w:rsidRPr="00F75984" w:rsidRDefault="00EE3598" w:rsidP="00EE3598">
      <w:pPr>
        <w:pStyle w:val="P06-00"/>
        <w:rPr>
          <w:rFonts w:ascii="Courier New" w:hAnsi="Courier New" w:cs="Courier New"/>
        </w:rPr>
      </w:pPr>
      <w:r w:rsidRPr="00F75984">
        <w:rPr>
          <w:rFonts w:ascii="Courier New" w:hAnsi="Courier New" w:cs="Courier New"/>
        </w:rPr>
        <w:t>53.  Felony offenses involving sale, distribution or transportation of, offer to sell, transport or distribute or conspiracy to sell, transport or distribute marijuana, dangerous drugs or narcotic drugs.</w:t>
      </w:r>
    </w:p>
    <w:p w14:paraId="091EC57B" w14:textId="77777777" w:rsidR="00EE3598" w:rsidRPr="00F75984" w:rsidRDefault="00EE3598" w:rsidP="00EE3598">
      <w:pPr>
        <w:pStyle w:val="P06-00"/>
        <w:rPr>
          <w:rFonts w:ascii="Courier New" w:hAnsi="Courier New" w:cs="Courier New"/>
        </w:rPr>
      </w:pPr>
      <w:r w:rsidRPr="00F75984">
        <w:rPr>
          <w:rFonts w:ascii="Courier New" w:hAnsi="Courier New" w:cs="Courier New"/>
        </w:rPr>
        <w:t>54.  Robbery.</w:t>
      </w:r>
    </w:p>
    <w:p w14:paraId="7C8AAE36" w14:textId="77777777" w:rsidR="00EE3598" w:rsidRPr="00F75984" w:rsidRDefault="00EE3598" w:rsidP="00EE3598">
      <w:pPr>
        <w:pStyle w:val="P06-00"/>
        <w:rPr>
          <w:rFonts w:ascii="Courier New" w:hAnsi="Courier New" w:cs="Courier New"/>
        </w:rPr>
      </w:pPr>
      <w:r w:rsidRPr="00F75984">
        <w:rPr>
          <w:rFonts w:ascii="Courier New" w:hAnsi="Courier New" w:cs="Courier New"/>
        </w:rPr>
        <w:t>55.  Aggravated assault.</w:t>
      </w:r>
    </w:p>
    <w:p w14:paraId="6F4A4619" w14:textId="77777777" w:rsidR="00EE3598" w:rsidRPr="00F75984" w:rsidRDefault="00EE3598" w:rsidP="00EE3598">
      <w:pPr>
        <w:pStyle w:val="P06-00"/>
        <w:rPr>
          <w:rFonts w:ascii="Courier New" w:hAnsi="Courier New" w:cs="Courier New"/>
        </w:rPr>
      </w:pPr>
      <w:r w:rsidRPr="00F75984">
        <w:rPr>
          <w:rFonts w:ascii="Courier New" w:hAnsi="Courier New" w:cs="Courier New"/>
        </w:rPr>
        <w:t>56.  Felony offenses involving contributing to the delinquency of a minor.</w:t>
      </w:r>
    </w:p>
    <w:p w14:paraId="0F703049" w14:textId="77777777" w:rsidR="00EE3598" w:rsidRPr="00F75984" w:rsidRDefault="00EE3598" w:rsidP="00EE3598">
      <w:pPr>
        <w:pStyle w:val="P06-00"/>
        <w:rPr>
          <w:rFonts w:ascii="Courier New" w:hAnsi="Courier New" w:cs="Courier New"/>
        </w:rPr>
      </w:pPr>
      <w:r w:rsidRPr="00F75984">
        <w:rPr>
          <w:rFonts w:ascii="Courier New" w:hAnsi="Courier New" w:cs="Courier New"/>
        </w:rPr>
        <w:t>57.  Negligent homicide.</w:t>
      </w:r>
    </w:p>
    <w:p w14:paraId="5DF91617" w14:textId="77777777" w:rsidR="00EE3598" w:rsidRPr="00F75984" w:rsidRDefault="00EE3598" w:rsidP="00EE3598">
      <w:pPr>
        <w:pStyle w:val="P06-00"/>
        <w:rPr>
          <w:rFonts w:ascii="Courier New" w:hAnsi="Courier New" w:cs="Courier New"/>
        </w:rPr>
      </w:pPr>
      <w:r w:rsidRPr="00F75984">
        <w:rPr>
          <w:rFonts w:ascii="Courier New" w:hAnsi="Courier New" w:cs="Courier New"/>
        </w:rPr>
        <w:t>58.  Criminal damage.</w:t>
      </w:r>
    </w:p>
    <w:p w14:paraId="37D16BB0" w14:textId="77777777" w:rsidR="00EE3598" w:rsidRPr="00F75984" w:rsidRDefault="00EE3598" w:rsidP="00EE3598">
      <w:pPr>
        <w:pStyle w:val="P06-00"/>
        <w:rPr>
          <w:rFonts w:ascii="Courier New" w:hAnsi="Courier New" w:cs="Courier New"/>
        </w:rPr>
      </w:pPr>
      <w:r w:rsidRPr="00F75984">
        <w:rPr>
          <w:rFonts w:ascii="Courier New" w:hAnsi="Courier New" w:cs="Courier New"/>
        </w:rPr>
        <w:t>59.  Misappropriation of charter school monies as prescribed in section 13</w:t>
      </w:r>
      <w:r w:rsidRPr="00F75984">
        <w:rPr>
          <w:rFonts w:ascii="Courier New" w:hAnsi="Courier New" w:cs="Courier New"/>
        </w:rPr>
        <w:noBreakHyphen/>
        <w:t>1818.</w:t>
      </w:r>
    </w:p>
    <w:p w14:paraId="781D1806" w14:textId="77777777" w:rsidR="00EE3598" w:rsidRPr="00F75984" w:rsidRDefault="00EE3598" w:rsidP="00EE3598">
      <w:pPr>
        <w:pStyle w:val="P06-00"/>
        <w:rPr>
          <w:rFonts w:ascii="Courier New" w:hAnsi="Courier New" w:cs="Courier New"/>
        </w:rPr>
      </w:pPr>
      <w:r w:rsidRPr="00F75984">
        <w:rPr>
          <w:rFonts w:ascii="Courier New" w:hAnsi="Courier New" w:cs="Courier New"/>
        </w:rPr>
        <w:t>60.  Taking identity of another person or entity.</w:t>
      </w:r>
    </w:p>
    <w:p w14:paraId="0F2F9D43" w14:textId="77777777" w:rsidR="00EE3598" w:rsidRPr="00F75984" w:rsidRDefault="00EE3598" w:rsidP="00EE3598">
      <w:pPr>
        <w:pStyle w:val="P06-00"/>
        <w:rPr>
          <w:rFonts w:ascii="Courier New" w:hAnsi="Courier New" w:cs="Courier New"/>
        </w:rPr>
      </w:pPr>
      <w:r w:rsidRPr="00F75984">
        <w:rPr>
          <w:rFonts w:ascii="Courier New" w:hAnsi="Courier New" w:cs="Courier New"/>
        </w:rPr>
        <w:t>61.  Aggravated taking identity of another person or entity.</w:t>
      </w:r>
    </w:p>
    <w:p w14:paraId="30B0C937" w14:textId="77777777" w:rsidR="00EE3598" w:rsidRPr="00F75984" w:rsidRDefault="00EE3598" w:rsidP="00EE3598">
      <w:pPr>
        <w:pStyle w:val="P06-00"/>
        <w:rPr>
          <w:rFonts w:ascii="Courier New" w:hAnsi="Courier New" w:cs="Courier New"/>
        </w:rPr>
      </w:pPr>
      <w:r w:rsidRPr="00F75984">
        <w:rPr>
          <w:rFonts w:ascii="Courier New" w:hAnsi="Courier New" w:cs="Courier New"/>
        </w:rPr>
        <w:t>62.  Trafficking in the identity of another person or entity.</w:t>
      </w:r>
    </w:p>
    <w:p w14:paraId="09240D76" w14:textId="77777777" w:rsidR="00EE3598" w:rsidRPr="00F75984" w:rsidRDefault="00EE3598" w:rsidP="00EE3598">
      <w:pPr>
        <w:pStyle w:val="P06-00"/>
        <w:rPr>
          <w:rFonts w:ascii="Courier New" w:hAnsi="Courier New" w:cs="Courier New"/>
        </w:rPr>
      </w:pPr>
      <w:r w:rsidRPr="00F75984">
        <w:rPr>
          <w:rFonts w:ascii="Courier New" w:hAnsi="Courier New" w:cs="Courier New"/>
        </w:rPr>
        <w:t>63.  Cruelty to animals.</w:t>
      </w:r>
    </w:p>
    <w:p w14:paraId="47253079" w14:textId="77777777" w:rsidR="00EE3598" w:rsidRPr="00F75984" w:rsidRDefault="00EE3598" w:rsidP="00EE3598">
      <w:pPr>
        <w:pStyle w:val="P06-00"/>
        <w:rPr>
          <w:rFonts w:ascii="Courier New" w:hAnsi="Courier New" w:cs="Courier New"/>
        </w:rPr>
      </w:pPr>
      <w:r w:rsidRPr="00F75984">
        <w:rPr>
          <w:rFonts w:ascii="Courier New" w:hAnsi="Courier New" w:cs="Courier New"/>
        </w:rPr>
        <w:t>64.  Prostitution.</w:t>
      </w:r>
    </w:p>
    <w:p w14:paraId="78C16C2B" w14:textId="77777777" w:rsidR="00EE3598" w:rsidRPr="00F75984" w:rsidRDefault="00EE3598" w:rsidP="00EE3598">
      <w:pPr>
        <w:pStyle w:val="P06-00"/>
        <w:rPr>
          <w:rFonts w:ascii="Courier New" w:hAnsi="Courier New" w:cs="Courier New"/>
        </w:rPr>
      </w:pPr>
      <w:r w:rsidRPr="00F75984">
        <w:rPr>
          <w:rFonts w:ascii="Courier New" w:hAnsi="Courier New" w:cs="Courier New"/>
        </w:rPr>
        <w:t>65.  Sale or distribution of material harmful to minors through vending machines as prescribed in section 13</w:t>
      </w:r>
      <w:r w:rsidRPr="00F75984">
        <w:rPr>
          <w:rFonts w:ascii="Courier New" w:hAnsi="Courier New" w:cs="Courier New"/>
        </w:rPr>
        <w:noBreakHyphen/>
        <w:t>3513.</w:t>
      </w:r>
    </w:p>
    <w:p w14:paraId="2F5FA223" w14:textId="77777777" w:rsidR="00EE3598" w:rsidRPr="00F75984" w:rsidRDefault="00EE3598" w:rsidP="00EE3598">
      <w:pPr>
        <w:pStyle w:val="P06-00"/>
        <w:rPr>
          <w:rFonts w:ascii="Courier New" w:hAnsi="Courier New" w:cs="Courier New"/>
        </w:rPr>
      </w:pPr>
      <w:r w:rsidRPr="00F75984">
        <w:rPr>
          <w:rFonts w:ascii="Courier New" w:hAnsi="Courier New" w:cs="Courier New"/>
        </w:rPr>
        <w:t>66.  Welfare fraud.</w:t>
      </w:r>
    </w:p>
    <w:p w14:paraId="02DBDD94" w14:textId="4C56F76A" w:rsidR="00EE3598" w:rsidRPr="00F75984" w:rsidRDefault="00EE3598" w:rsidP="00EE3598">
      <w:pPr>
        <w:pStyle w:val="P06-00"/>
        <w:rPr>
          <w:rFonts w:ascii="Courier New" w:hAnsi="Courier New" w:cs="Courier New"/>
        </w:rPr>
      </w:pPr>
      <w:r w:rsidRPr="00F75984">
        <w:rPr>
          <w:rFonts w:ascii="Courier New" w:hAnsi="Courier New" w:cs="Courier New"/>
        </w:rPr>
        <w:t>D.  A person who is awaiting trial on or who has been convicted of committing or attempting to commit a misdemeanor or felony violation of section 28</w:t>
      </w:r>
      <w:r w:rsidRPr="00F75984">
        <w:rPr>
          <w:rFonts w:ascii="Courier New" w:hAnsi="Courier New" w:cs="Courier New"/>
        </w:rPr>
        <w:noBreakHyphen/>
        <w:t>1381, 28</w:t>
      </w:r>
      <w:r w:rsidRPr="00F75984">
        <w:rPr>
          <w:rFonts w:ascii="Courier New" w:hAnsi="Courier New" w:cs="Courier New"/>
        </w:rPr>
        <w:noBreakHyphen/>
        <w:t>1382 or 28</w:t>
      </w:r>
      <w:r w:rsidRPr="00F75984">
        <w:rPr>
          <w:rFonts w:ascii="Courier New" w:hAnsi="Courier New" w:cs="Courier New"/>
        </w:rPr>
        <w:noBreakHyphen/>
        <w:t>1383 in this state or the same or similar offense in another state or jurisdiction within five years after the date of applying for a fingerprint clearance card is precluded from driving any vehicle to transport employees or clients of the employing agency as part of the person's employment.  The division shall place a notation on the fingerprint clearance card that indicates this driving restriction.  This subsection does not preclude a person from driving a vehicle alone as part of the person's employment.  This subsection does not apply to a person who is licensed pursuant to title 32, chapter 20, except if the person is employed by an agency as defined in section 41</w:t>
      </w:r>
      <w:r w:rsidRPr="00F75984">
        <w:rPr>
          <w:rFonts w:ascii="Courier New" w:hAnsi="Courier New" w:cs="Courier New"/>
        </w:rPr>
        <w:noBreakHyphen/>
        <w:t>1758.</w:t>
      </w:r>
    </w:p>
    <w:p w14:paraId="47D02778" w14:textId="77777777" w:rsidR="00EE3598" w:rsidRPr="00F75984" w:rsidRDefault="00EE3598" w:rsidP="00EE3598">
      <w:pPr>
        <w:pStyle w:val="P06-00"/>
        <w:keepNext/>
        <w:keepLines/>
        <w:rPr>
          <w:rFonts w:ascii="Courier New" w:hAnsi="Courier New" w:cs="Courier New"/>
        </w:rPr>
      </w:pPr>
      <w:r w:rsidRPr="00F75984">
        <w:rPr>
          <w:rFonts w:ascii="Courier New" w:hAnsi="Courier New" w:cs="Courier New"/>
        </w:rPr>
        <w:t>E.  Notwithstanding subsection C of this section, on receiving written notice from the board of fingerprinting that a good cause exception was granted pursuant to section 41</w:t>
      </w:r>
      <w:r w:rsidRPr="00F75984">
        <w:rPr>
          <w:rFonts w:ascii="Courier New" w:hAnsi="Courier New" w:cs="Courier New"/>
        </w:rPr>
        <w:noBreakHyphen/>
        <w:t>619.55, the division shall issue a fingerprint clearance card to the person.</w:t>
      </w:r>
    </w:p>
    <w:p w14:paraId="178702FC" w14:textId="77777777" w:rsidR="00EE3598" w:rsidRPr="00F75984" w:rsidRDefault="00EE3598" w:rsidP="00EE3598">
      <w:pPr>
        <w:pStyle w:val="P06-00"/>
        <w:rPr>
          <w:rFonts w:ascii="Courier New" w:hAnsi="Courier New" w:cs="Courier New"/>
        </w:rPr>
      </w:pPr>
      <w:r w:rsidRPr="00F75984">
        <w:rPr>
          <w:rFonts w:ascii="Courier New" w:hAnsi="Courier New" w:cs="Courier New"/>
        </w:rPr>
        <w:t>F.  If the division denies a person's application for a fingerprint clearance card pursuant to subsection C of this section and a good cause exception is requested pursuant to section 41</w:t>
      </w:r>
      <w:r w:rsidRPr="00F75984">
        <w:rPr>
          <w:rFonts w:ascii="Courier New" w:hAnsi="Courier New" w:cs="Courier New"/>
        </w:rPr>
        <w:noBreakHyphen/>
        <w:t>619.55, the division shall release, on request by the board of fingerprinting, the person's criminal history record to the board of fingerprinting.</w:t>
      </w:r>
    </w:p>
    <w:p w14:paraId="318A469A" w14:textId="77777777" w:rsidR="00EE3598" w:rsidRPr="00F75984" w:rsidRDefault="00EE3598" w:rsidP="00EE3598">
      <w:pPr>
        <w:pStyle w:val="P06-00"/>
        <w:rPr>
          <w:rFonts w:ascii="Courier New" w:hAnsi="Courier New" w:cs="Courier New"/>
        </w:rPr>
      </w:pPr>
      <w:r w:rsidRPr="00F75984">
        <w:rPr>
          <w:rFonts w:ascii="Courier New" w:hAnsi="Courier New" w:cs="Courier New"/>
        </w:rPr>
        <w:t>G.  A person shall be granted a fingerprint clearance card if either of the following applies:</w:t>
      </w:r>
    </w:p>
    <w:p w14:paraId="20C35F9C" w14:textId="77777777" w:rsidR="00EE3598" w:rsidRPr="00F75984" w:rsidRDefault="00EE3598" w:rsidP="00EE3598">
      <w:pPr>
        <w:pStyle w:val="P06-00"/>
        <w:rPr>
          <w:rFonts w:ascii="Courier New" w:hAnsi="Courier New" w:cs="Courier New"/>
        </w:rPr>
      </w:pPr>
      <w:r w:rsidRPr="00F75984">
        <w:rPr>
          <w:rFonts w:ascii="Courier New" w:hAnsi="Courier New" w:cs="Courier New"/>
        </w:rPr>
        <w:t>1.  An agency granted a good cause exception before August 16, 1999 and no new precluding offense is identified.  The fingerprint clearance card shall specify only the program that granted the good cause exception.  On the request of the applicant, the agency that granted the prior good cause exception shall notify the division in writing of the date on which the prior good cause exception was granted and the date of the conviction and the name of the offense for which the good cause exception was granted.</w:t>
      </w:r>
    </w:p>
    <w:p w14:paraId="0237991A" w14:textId="77777777" w:rsidR="00EE3598" w:rsidRPr="00F75984" w:rsidRDefault="00EE3598" w:rsidP="00EE3598">
      <w:pPr>
        <w:pStyle w:val="P06-00"/>
        <w:rPr>
          <w:rFonts w:ascii="Courier New" w:hAnsi="Courier New" w:cs="Courier New"/>
        </w:rPr>
      </w:pPr>
      <w:r w:rsidRPr="00F75984">
        <w:rPr>
          <w:rFonts w:ascii="Courier New" w:hAnsi="Courier New" w:cs="Courier New"/>
        </w:rPr>
        <w:t xml:space="preserve">2.  The board granted a good cause exception and no new precluding offense is identified.  </w:t>
      </w:r>
    </w:p>
    <w:p w14:paraId="29F91B1E" w14:textId="77777777" w:rsidR="00EE3598" w:rsidRPr="00F75984" w:rsidRDefault="00EE3598" w:rsidP="00EE3598">
      <w:pPr>
        <w:pStyle w:val="P06-00"/>
        <w:rPr>
          <w:rFonts w:ascii="Courier New" w:hAnsi="Courier New" w:cs="Courier New"/>
        </w:rPr>
      </w:pPr>
      <w:r w:rsidRPr="00F75984">
        <w:rPr>
          <w:rFonts w:ascii="Courier New" w:hAnsi="Courier New" w:cs="Courier New"/>
        </w:rPr>
        <w:t>H.  The licensee or contract provider shall assume the costs of fingerprint checks and may charge these costs to persons who are required to be fingerprinted.</w:t>
      </w:r>
    </w:p>
    <w:p w14:paraId="549208DE" w14:textId="77777777" w:rsidR="00EE3598" w:rsidRPr="00F75984" w:rsidRDefault="00EE3598" w:rsidP="00EE3598">
      <w:pPr>
        <w:pStyle w:val="P06-00"/>
        <w:rPr>
          <w:rFonts w:ascii="Courier New" w:hAnsi="Courier New" w:cs="Courier New"/>
        </w:rPr>
      </w:pPr>
      <w:r w:rsidRPr="00F75984">
        <w:rPr>
          <w:rFonts w:ascii="Courier New" w:hAnsi="Courier New" w:cs="Courier New"/>
        </w:rPr>
        <w:t>I.  A person who is under eighteen years of age or who is at least ninety</w:t>
      </w:r>
      <w:r w:rsidRPr="00F75984">
        <w:rPr>
          <w:rFonts w:ascii="Courier New" w:hAnsi="Courier New" w:cs="Courier New"/>
        </w:rPr>
        <w:noBreakHyphen/>
        <w:t>nine years of age is exempt from the fingerprint clearance card requirements of this section.  At all times the person shall be under the direct visual supervision of personnel who have valid fingerprint clearance cards.</w:t>
      </w:r>
    </w:p>
    <w:p w14:paraId="016B1B9F" w14:textId="4FFA009F" w:rsidR="00EE3598" w:rsidRPr="00F75984" w:rsidRDefault="00EE3598" w:rsidP="00EE3598">
      <w:pPr>
        <w:pStyle w:val="P06-00"/>
        <w:rPr>
          <w:rFonts w:ascii="Courier New" w:hAnsi="Courier New" w:cs="Courier New"/>
        </w:rPr>
      </w:pPr>
      <w:r w:rsidRPr="00F75984">
        <w:rPr>
          <w:rFonts w:ascii="Courier New" w:hAnsi="Courier New" w:cs="Courier New"/>
        </w:rPr>
        <w:t xml:space="preserve">J.  The division may conduct criminal history records checks </w:t>
      </w:r>
      <w:bookmarkStart w:id="0" w:name="_Hlk154147730"/>
      <w:r w:rsidRPr="00F75984">
        <w:rPr>
          <w:rFonts w:ascii="Courier New" w:hAnsi="Courier New" w:cs="Courier New"/>
        </w:rPr>
        <w:t xml:space="preserve">through state </w:t>
      </w:r>
      <w:r w:rsidR="000475F1" w:rsidRPr="00F75984">
        <w:rPr>
          <w:rFonts w:ascii="Courier New" w:hAnsi="Courier New" w:cs="Courier New"/>
        </w:rPr>
        <w:t xml:space="preserve">and </w:t>
      </w:r>
      <w:r w:rsidRPr="00F75984">
        <w:rPr>
          <w:rFonts w:ascii="Courier New" w:hAnsi="Courier New" w:cs="Courier New"/>
        </w:rPr>
        <w:t>federal rap back services pursuant to section 41</w:t>
      </w:r>
      <w:r w:rsidR="000475F1" w:rsidRPr="00F75984">
        <w:rPr>
          <w:rFonts w:ascii="Courier New" w:hAnsi="Courier New" w:cs="Courier New"/>
        </w:rPr>
        <w:noBreakHyphen/>
      </w:r>
      <w:r w:rsidRPr="00F75984">
        <w:rPr>
          <w:rFonts w:ascii="Courier New" w:hAnsi="Courier New" w:cs="Courier New"/>
        </w:rPr>
        <w:t>1750, subsection G</w:t>
      </w:r>
      <w:bookmarkEnd w:id="0"/>
      <w:r w:rsidRPr="00F75984">
        <w:rPr>
          <w:rFonts w:ascii="Courier New" w:hAnsi="Courier New" w:cs="Courier New"/>
        </w:rPr>
        <w:t xml:space="preserve"> for the purpose of updating the clearance status of current fingerprint clearance card holders and may notify the agency employing the person </w:t>
      </w:r>
      <w:r w:rsidR="00A76028" w:rsidRPr="00F75984">
        <w:rPr>
          <w:rFonts w:ascii="Courier New" w:hAnsi="Courier New" w:cs="Courier New"/>
        </w:rPr>
        <w:t>or</w:t>
      </w:r>
      <w:r w:rsidRPr="00F75984">
        <w:rPr>
          <w:rFonts w:ascii="Courier New" w:hAnsi="Courier New" w:cs="Courier New"/>
        </w:rPr>
        <w:t xml:space="preserve"> the </w:t>
      </w:r>
      <w:r w:rsidR="000475F1" w:rsidRPr="00F75984">
        <w:rPr>
          <w:rFonts w:ascii="Courier New" w:hAnsi="Courier New" w:cs="Courier New"/>
        </w:rPr>
        <w:t>licensing agency</w:t>
      </w:r>
      <w:r w:rsidRPr="00F75984">
        <w:rPr>
          <w:rFonts w:ascii="Courier New" w:hAnsi="Courier New" w:cs="Courier New"/>
        </w:rPr>
        <w:t xml:space="preserve"> of the results of the records check.</w:t>
      </w:r>
      <w:bookmarkStart w:id="1" w:name="_Hlk154147790"/>
      <w:r w:rsidRPr="00F75984">
        <w:rPr>
          <w:rFonts w:ascii="Courier New" w:hAnsi="Courier New" w:cs="Courier New"/>
        </w:rPr>
        <w:t>  If the division suspends a person's fingerprint clearance card and the person requests a good cause exception pursuant to section 41</w:t>
      </w:r>
      <w:r w:rsidRPr="00F75984">
        <w:rPr>
          <w:rFonts w:ascii="Courier New" w:hAnsi="Courier New" w:cs="Courier New"/>
        </w:rPr>
        <w:noBreakHyphen/>
        <w:t>619.55, the division shall release, on request by the board of fingerprinting, the person's criminal history record to the board of fingerprinting.</w:t>
      </w:r>
      <w:bookmarkEnd w:id="1"/>
    </w:p>
    <w:p w14:paraId="050F569E" w14:textId="77777777" w:rsidR="00EE3598" w:rsidRPr="00F75984" w:rsidRDefault="00EE3598" w:rsidP="00EE3598">
      <w:pPr>
        <w:pStyle w:val="P06-00"/>
        <w:rPr>
          <w:rFonts w:ascii="Courier New" w:hAnsi="Courier New" w:cs="Courier New"/>
        </w:rPr>
      </w:pPr>
      <w:r w:rsidRPr="00F75984">
        <w:rPr>
          <w:rFonts w:ascii="Courier New" w:hAnsi="Courier New" w:cs="Courier New"/>
        </w:rPr>
        <w:t>K.  The division shall revoke a person's fingerprint clearance card on receipt of a written request for revocation from the board of fingerprinting pursuant to section 41</w:t>
      </w:r>
      <w:r w:rsidRPr="00F75984">
        <w:rPr>
          <w:rFonts w:ascii="Courier New" w:hAnsi="Courier New" w:cs="Courier New"/>
        </w:rPr>
        <w:noBreakHyphen/>
        <w:t>619.55.</w:t>
      </w:r>
    </w:p>
    <w:p w14:paraId="387A9330" w14:textId="76C677A2" w:rsidR="00EE3598" w:rsidRPr="00F75984" w:rsidRDefault="00EE3598" w:rsidP="00EE3598">
      <w:pPr>
        <w:pStyle w:val="P06-00"/>
        <w:keepNext/>
        <w:keepLines/>
        <w:rPr>
          <w:rFonts w:ascii="Courier New" w:hAnsi="Courier New" w:cs="Courier New"/>
        </w:rPr>
      </w:pPr>
      <w:r w:rsidRPr="00F75984">
        <w:rPr>
          <w:rFonts w:ascii="Courier New" w:hAnsi="Courier New" w:cs="Courier New"/>
        </w:rPr>
        <w:t>L.  If a person's criminal history record contains an offense listed in subsection B or C of this section and the final disposition is not recorded on the record, the division shall conduct research to obtain the disposition within thirty business days after receipt of the record.  If the division cannot determine, within thirty business days after receipt of the person's state and federal criminal history record information, whether the person is awaiting trial on or has been convicted of committing or attempting, soliciting, facilitating or conspiring to commit any of the offenses listed in subsection B or C of this section in this state or the same or a similar offense in another state or jurisdiction, the division shall not issue a fingerprint clearance card to the person.  If the division is unable to make the determination required by this subsection and does not issue a fingerprint clearance card to a person, the person may request a good cause exception pursuant to section 41</w:t>
      </w:r>
      <w:r w:rsidRPr="00F75984">
        <w:rPr>
          <w:rFonts w:ascii="Courier New" w:hAnsi="Courier New" w:cs="Courier New"/>
        </w:rPr>
        <w:noBreakHyphen/>
        <w:t>619.55.</w:t>
      </w:r>
    </w:p>
    <w:p w14:paraId="516D68B8" w14:textId="77777777" w:rsidR="00EE3598" w:rsidRPr="00F75984" w:rsidRDefault="00EE3598" w:rsidP="00EE3598">
      <w:pPr>
        <w:pStyle w:val="P06-00"/>
        <w:rPr>
          <w:rFonts w:ascii="Courier New" w:hAnsi="Courier New" w:cs="Courier New"/>
        </w:rPr>
      </w:pPr>
      <w:r w:rsidRPr="00F75984">
        <w:rPr>
          <w:rFonts w:ascii="Courier New" w:hAnsi="Courier New" w:cs="Courier New"/>
        </w:rPr>
        <w:t>M.  Except as provided in subsection N of this section, if after conducting a state and federal criminal history records check the division determines that it is not authorized to issue a fingerprint clearance card to a person, the division shall notify the agency that licenses or employs the person that the division is not authorized to issue a fingerprint clearance card.  This notice shall include the criminal history information on which the denial was based.  This criminal history information is subject to dissemination restrictions pursuant to section 41</w:t>
      </w:r>
      <w:r w:rsidRPr="00F75984">
        <w:rPr>
          <w:rFonts w:ascii="Courier New" w:hAnsi="Courier New" w:cs="Courier New"/>
        </w:rPr>
        <w:noBreakHyphen/>
        <w:t>1750 and Public Law 92</w:t>
      </w:r>
      <w:r w:rsidRPr="00F75984">
        <w:rPr>
          <w:rFonts w:ascii="Courier New" w:hAnsi="Courier New" w:cs="Courier New"/>
        </w:rPr>
        <w:noBreakHyphen/>
        <w:t>544.</w:t>
      </w:r>
    </w:p>
    <w:p w14:paraId="6D5731FC" w14:textId="77777777" w:rsidR="00EE3598" w:rsidRPr="00F75984" w:rsidRDefault="00EE3598" w:rsidP="00EE3598">
      <w:pPr>
        <w:pStyle w:val="P06-00"/>
        <w:rPr>
          <w:rFonts w:ascii="Courier New" w:hAnsi="Courier New" w:cs="Courier New"/>
        </w:rPr>
      </w:pPr>
      <w:r w:rsidRPr="00F75984">
        <w:rPr>
          <w:rFonts w:ascii="Courier New" w:hAnsi="Courier New" w:cs="Courier New"/>
        </w:rPr>
        <w:t>N.  If, after conducting a state and federal criminal history records check on a person who requests a fingerprint clearance card pursuant to section 15</w:t>
      </w:r>
      <w:r w:rsidRPr="00F75984">
        <w:rPr>
          <w:rFonts w:ascii="Courier New" w:hAnsi="Courier New" w:cs="Courier New"/>
        </w:rPr>
        <w:noBreakHyphen/>
        <w:t>1881, the division determines that it is not authorized to issue a fingerprint clearance card to the person, the division shall not notify the agency.  The division shall notify the person who requested the card that the division is not authorized to issue a fingerprint clearance card.  The notice shall include the criminal history information on which the denial was based.  This criminal history information is subject to dissemination restrictions pursuant to section 41</w:t>
      </w:r>
      <w:r w:rsidRPr="00F75984">
        <w:rPr>
          <w:rFonts w:ascii="Courier New" w:hAnsi="Courier New" w:cs="Courier New"/>
        </w:rPr>
        <w:noBreakHyphen/>
        <w:t>1750 and Public Law 92</w:t>
      </w:r>
      <w:r w:rsidRPr="00F75984">
        <w:rPr>
          <w:rFonts w:ascii="Courier New" w:hAnsi="Courier New" w:cs="Courier New"/>
        </w:rPr>
        <w:noBreakHyphen/>
        <w:t>544.</w:t>
      </w:r>
    </w:p>
    <w:p w14:paraId="452573E7" w14:textId="77777777" w:rsidR="00EE3598" w:rsidRPr="00F75984" w:rsidRDefault="00EE3598" w:rsidP="00EE3598">
      <w:pPr>
        <w:pStyle w:val="P06-00"/>
        <w:rPr>
          <w:rFonts w:ascii="Courier New" w:hAnsi="Courier New" w:cs="Courier New"/>
        </w:rPr>
      </w:pPr>
      <w:r w:rsidRPr="00F75984">
        <w:rPr>
          <w:rFonts w:ascii="Courier New" w:hAnsi="Courier New" w:cs="Courier New"/>
        </w:rPr>
        <w:t>O.  The division is not liable for damages resulting from:</w:t>
      </w:r>
    </w:p>
    <w:p w14:paraId="48DC395D" w14:textId="77777777" w:rsidR="00EE3598" w:rsidRPr="00F75984" w:rsidRDefault="00EE3598" w:rsidP="00EE3598">
      <w:pPr>
        <w:pStyle w:val="P06-00"/>
        <w:rPr>
          <w:rFonts w:ascii="Courier New" w:hAnsi="Courier New" w:cs="Courier New"/>
        </w:rPr>
      </w:pPr>
      <w:r w:rsidRPr="00F75984">
        <w:rPr>
          <w:rFonts w:ascii="Courier New" w:hAnsi="Courier New" w:cs="Courier New"/>
        </w:rPr>
        <w:t>1.  The issuance of a fingerprint clearance card to a person who is later found to have been ineligible to receive a fingerprint clearance card at the time the card was issued.</w:t>
      </w:r>
    </w:p>
    <w:p w14:paraId="43917376" w14:textId="77777777" w:rsidR="00EE3598" w:rsidRPr="00F75984" w:rsidRDefault="00EE3598" w:rsidP="00EE3598">
      <w:pPr>
        <w:pStyle w:val="P06-00"/>
        <w:rPr>
          <w:rFonts w:ascii="Courier New" w:hAnsi="Courier New" w:cs="Courier New"/>
        </w:rPr>
      </w:pPr>
      <w:r w:rsidRPr="00F75984">
        <w:rPr>
          <w:rFonts w:ascii="Courier New" w:hAnsi="Courier New" w:cs="Courier New"/>
        </w:rPr>
        <w:t>2.  The denial of a fingerprint clearance card to a person who is later found to have been eligible to receive a fingerprint clearance card at the time issuance of the card was denied.</w:t>
      </w:r>
    </w:p>
    <w:p w14:paraId="3E074511" w14:textId="77777777" w:rsidR="00EE3598" w:rsidRPr="00F75984" w:rsidRDefault="00EE3598" w:rsidP="00EE3598">
      <w:pPr>
        <w:pStyle w:val="P06-00"/>
        <w:rPr>
          <w:rFonts w:ascii="Courier New" w:hAnsi="Courier New" w:cs="Courier New"/>
        </w:rPr>
      </w:pPr>
      <w:r w:rsidRPr="00F75984">
        <w:rPr>
          <w:rFonts w:ascii="Courier New" w:hAnsi="Courier New" w:cs="Courier New"/>
        </w:rPr>
        <w:t>P.  The issuance of a fingerprint clearance card does not entitle a person to employment.</w:t>
      </w:r>
    </w:p>
    <w:p w14:paraId="45670683" w14:textId="5333546D" w:rsidR="00F540AD" w:rsidRPr="00F75984" w:rsidRDefault="00EE3598" w:rsidP="00EE3598">
      <w:pPr>
        <w:pStyle w:val="P06-00"/>
        <w:keepNext/>
        <w:keepLines/>
        <w:rPr>
          <w:rFonts w:ascii="Courier New" w:hAnsi="Courier New" w:cs="Courier New"/>
        </w:rPr>
      </w:pPr>
      <w:r w:rsidRPr="00F75984">
        <w:rPr>
          <w:rFonts w:ascii="Courier New" w:hAnsi="Courier New" w:cs="Courier New"/>
        </w:rPr>
        <w:t>Q.  Notwithstanding any law to the contrary, a person may apply for and receive a level I fingerprint clearance card pursuant to section 41</w:t>
      </w:r>
      <w:r w:rsidRPr="00F75984">
        <w:rPr>
          <w:rFonts w:ascii="Courier New" w:hAnsi="Courier New" w:cs="Courier New"/>
        </w:rPr>
        <w:noBreakHyphen/>
        <w:t xml:space="preserve">1758.07 to satisfy a requirement that the person have a valid fingerprint clearance card issued pursuant to this section. </w:t>
      </w:r>
      <w:r w:rsidRPr="00F75984">
        <w:rPr>
          <w:rFonts w:ascii="Courier New" w:hAnsi="Courier New" w:cs="Courier New"/>
        </w:rPr>
        <w:fldChar w:fldCharType="begin"/>
      </w:r>
      <w:r w:rsidRPr="00F75984">
        <w:rPr>
          <w:rFonts w:ascii="Courier New" w:hAnsi="Courier New" w:cs="Courier New"/>
        </w:rPr>
        <w:instrText xml:space="preserve"> COMMENTS END_STATUTE \* MERGEFORMAT </w:instrText>
      </w:r>
      <w:r w:rsidRPr="00F75984">
        <w:rPr>
          <w:rFonts w:ascii="Courier New" w:hAnsi="Courier New" w:cs="Courier New"/>
        </w:rPr>
        <w:fldChar w:fldCharType="separate"/>
      </w:r>
      <w:r w:rsidRPr="00F75984">
        <w:rPr>
          <w:rFonts w:ascii="Courier New" w:hAnsi="Courier New" w:cs="Courier New"/>
          <w:vanish/>
        </w:rPr>
        <w:t>END_STATUTE</w:t>
      </w:r>
      <w:r w:rsidRPr="00F75984">
        <w:rPr>
          <w:rFonts w:ascii="Courier New" w:hAnsi="Courier New" w:cs="Courier New"/>
        </w:rPr>
        <w:fldChar w:fldCharType="end"/>
      </w:r>
    </w:p>
    <w:sectPr w:rsidR="00F540AD" w:rsidRPr="00F75984" w:rsidSect="00EE359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4A9E8" w14:textId="77777777" w:rsidR="00EE3598" w:rsidRDefault="00EE3598">
      <w:r>
        <w:separator/>
      </w:r>
    </w:p>
  </w:endnote>
  <w:endnote w:type="continuationSeparator" w:id="0">
    <w:p w14:paraId="60531BD8" w14:textId="77777777" w:rsidR="00EE3598" w:rsidRDefault="00EE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279C" w14:textId="77777777" w:rsidR="00EE3598" w:rsidRDefault="00EE3598">
      <w:r>
        <w:separator/>
      </w:r>
    </w:p>
  </w:footnote>
  <w:footnote w:type="continuationSeparator" w:id="0">
    <w:p w14:paraId="25C2D663" w14:textId="77777777" w:rsidR="00EE3598" w:rsidRDefault="00EE3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119593674">
    <w:abstractNumId w:val="8"/>
  </w:num>
  <w:num w:numId="2" w16cid:durableId="1129667497">
    <w:abstractNumId w:val="8"/>
  </w:num>
  <w:num w:numId="3" w16cid:durableId="2010591946">
    <w:abstractNumId w:val="7"/>
  </w:num>
  <w:num w:numId="4" w16cid:durableId="386338268">
    <w:abstractNumId w:val="7"/>
  </w:num>
  <w:num w:numId="5" w16cid:durableId="1856532721">
    <w:abstractNumId w:val="10"/>
  </w:num>
  <w:num w:numId="6" w16cid:durableId="56632329">
    <w:abstractNumId w:val="11"/>
  </w:num>
  <w:num w:numId="7" w16cid:durableId="805200485">
    <w:abstractNumId w:val="12"/>
  </w:num>
  <w:num w:numId="8" w16cid:durableId="2075198498">
    <w:abstractNumId w:val="9"/>
  </w:num>
  <w:num w:numId="9" w16cid:durableId="1410542702">
    <w:abstractNumId w:val="6"/>
  </w:num>
  <w:num w:numId="10" w16cid:durableId="806776583">
    <w:abstractNumId w:val="5"/>
  </w:num>
  <w:num w:numId="11" w16cid:durableId="2077241952">
    <w:abstractNumId w:val="4"/>
  </w:num>
  <w:num w:numId="12" w16cid:durableId="572468381">
    <w:abstractNumId w:val="3"/>
  </w:num>
  <w:num w:numId="13" w16cid:durableId="456066755">
    <w:abstractNumId w:val="2"/>
  </w:num>
  <w:num w:numId="14" w16cid:durableId="1011377329">
    <w:abstractNumId w:val="1"/>
  </w:num>
  <w:num w:numId="15" w16cid:durableId="205680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98"/>
    <w:rsid w:val="00004731"/>
    <w:rsid w:val="00010503"/>
    <w:rsid w:val="00033AE7"/>
    <w:rsid w:val="000475F1"/>
    <w:rsid w:val="00A76028"/>
    <w:rsid w:val="00E41B6D"/>
    <w:rsid w:val="00E623A6"/>
    <w:rsid w:val="00EE3598"/>
    <w:rsid w:val="00F540AD"/>
    <w:rsid w:val="00F7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67955"/>
  <w15:chartTrackingRefBased/>
  <w15:docId w15:val="{8E50A23E-BD18-44AD-ABAB-604D69B1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EE3598"/>
    <w:rPr>
      <w:rFonts w:ascii="Letter Gothic-Drafting" w:hAnsi="Letter Gothic-Drafting"/>
      <w:b/>
      <w:snapToGrid w:val="0"/>
    </w:rPr>
  </w:style>
  <w:style w:type="character" w:customStyle="1" w:styleId="SEC06-18Char">
    <w:name w:val="SEC 06-18 Char"/>
    <w:link w:val="SEC06-18"/>
    <w:rsid w:val="00EE359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2089</Words>
  <Characters>11156</Characters>
  <Application>Microsoft Office Word</Application>
  <DocSecurity>0</DocSecurity>
  <Lines>265</Lines>
  <Paragraphs>152</Paragraphs>
  <ScaleCrop>false</ScaleCrop>
  <HeadingPairs>
    <vt:vector size="2" baseType="variant">
      <vt:variant>
        <vt:lpstr>Title</vt:lpstr>
      </vt:variant>
      <vt:variant>
        <vt:i4>1</vt:i4>
      </vt:variant>
    </vt:vector>
  </HeadingPairs>
  <TitlesOfParts>
    <vt:vector size="1" baseType="lpstr">
      <vt:lpstr>41-1758.03; Fingerprint clearance cards; issuance; immunity_x000d_</vt:lpstr>
    </vt:vector>
  </TitlesOfParts>
  <Company>LCS</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41-1758.03; Fingerprint clearance cards; issuance; immunity</dc:title>
  <dc:subject>Fingerprint clearance cards; issuance; immunity</dc:subject>
  <dc:creator>Arizona Legislative Council</dc:creator>
  <cp:keywords/>
  <dc:description>0188.docx - 562R - 2024</dc:description>
  <cp:lastModifiedBy>dbupdate</cp:lastModifiedBy>
  <cp:revision>2</cp:revision>
  <dcterms:created xsi:type="dcterms:W3CDTF">2025-09-21T06:20:00Z</dcterms:created>
  <dcterms:modified xsi:type="dcterms:W3CDTF">2025-09-21T06:20:00Z</dcterms:modified>
</cp:coreProperties>
</file>