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E443" w14:textId="77777777" w:rsidR="00022833" w:rsidRPr="00870274" w:rsidRDefault="000B70E5">
      <w:pPr>
        <w:pStyle w:val="SEC06-21"/>
        <w:rPr>
          <w:rFonts w:ascii="Courier New" w:hAnsi="Courier New"/>
          <w:noProof w:val="0"/>
        </w:rPr>
      </w:pPr>
      <w:r w:rsidRPr="00870274">
        <w:rPr>
          <w:rFonts w:ascii="Courier New" w:hAnsi="Courier New"/>
          <w:vanish/>
        </w:rPr>
        <w:fldChar w:fldCharType="begin"/>
      </w:r>
      <w:r w:rsidRPr="00870274">
        <w:rPr>
          <w:rFonts w:ascii="Courier New" w:hAnsi="Courier New"/>
          <w:vanish/>
        </w:rPr>
        <w:instrText xml:space="preserve"> COMMENTS START_STATUTE \* MERGEFORMAT </w:instrText>
      </w:r>
      <w:r w:rsidRPr="00870274">
        <w:rPr>
          <w:rFonts w:ascii="Courier New" w:hAnsi="Courier New"/>
          <w:vanish/>
        </w:rPr>
        <w:fldChar w:fldCharType="separate"/>
      </w:r>
      <w:r w:rsidRPr="00870274">
        <w:rPr>
          <w:rFonts w:ascii="Courier New" w:hAnsi="Courier New"/>
          <w:vanish/>
        </w:rPr>
        <w:t>START_STATUTE</w:t>
      </w:r>
      <w:r w:rsidRPr="00870274">
        <w:rPr>
          <w:rFonts w:ascii="Courier New" w:hAnsi="Courier New"/>
          <w:vanish/>
        </w:rPr>
        <w:fldChar w:fldCharType="end"/>
      </w:r>
      <w:r w:rsidR="00022833" w:rsidRPr="00870274">
        <w:rPr>
          <w:rStyle w:val="SNUM"/>
          <w:rFonts w:ascii="Courier New" w:hAnsi="Courier New"/>
          <w:noProof w:val="0"/>
        </w:rPr>
        <w:t>41-1604.01</w:t>
      </w:r>
      <w:r w:rsidR="00022833" w:rsidRPr="00870274">
        <w:rPr>
          <w:rFonts w:ascii="Courier New" w:hAnsi="Courier New"/>
          <w:noProof w:val="0"/>
        </w:rPr>
        <w:t>.  </w:t>
      </w:r>
      <w:r w:rsidR="00022833" w:rsidRPr="00870274">
        <w:rPr>
          <w:rStyle w:val="SECHEAD"/>
          <w:rFonts w:ascii="Courier New" w:hAnsi="Courier New"/>
          <w:noProof w:val="0"/>
        </w:rPr>
        <w:t>Authorization for care</w:t>
      </w:r>
    </w:p>
    <w:p w14:paraId="4963C97D" w14:textId="77777777" w:rsidR="00022833" w:rsidRPr="00870274" w:rsidRDefault="00022833">
      <w:pPr>
        <w:pStyle w:val="P06-00"/>
        <w:rPr>
          <w:rFonts w:ascii="Courier New" w:hAnsi="Courier New"/>
          <w:noProof w:val="0"/>
        </w:rPr>
      </w:pPr>
      <w:r w:rsidRPr="00870274">
        <w:rPr>
          <w:rFonts w:ascii="Courier New" w:hAnsi="Courier New"/>
          <w:noProof w:val="0"/>
        </w:rPr>
        <w:t xml:space="preserve">When any person under the jurisdiction of the department of corrections other than employees is in need of medical, surgical or dental care, and a spouse, adult next of kin or legal guardian is not immediately available or has not previously given authorization for such care, the director of the department of corrections or his authorized representative, upon the recommendation of the attending physician or dentist, may authorize the performance of such necessary medical, surgical or dental service. </w:t>
      </w:r>
      <w:r w:rsidR="000B70E5" w:rsidRPr="00870274">
        <w:rPr>
          <w:rFonts w:ascii="Courier New" w:hAnsi="Courier New"/>
          <w:vanish/>
        </w:rPr>
        <w:fldChar w:fldCharType="begin"/>
      </w:r>
      <w:r w:rsidR="000B70E5" w:rsidRPr="00870274">
        <w:rPr>
          <w:rFonts w:ascii="Courier New" w:hAnsi="Courier New"/>
          <w:vanish/>
        </w:rPr>
        <w:instrText xml:space="preserve"> COMMENTS END_STATUTE \* MERGEFORMAT </w:instrText>
      </w:r>
      <w:r w:rsidR="000B70E5" w:rsidRPr="00870274">
        <w:rPr>
          <w:rFonts w:ascii="Courier New" w:hAnsi="Courier New"/>
          <w:vanish/>
        </w:rPr>
        <w:fldChar w:fldCharType="separate"/>
      </w:r>
      <w:r w:rsidR="000B70E5" w:rsidRPr="00870274">
        <w:rPr>
          <w:rFonts w:ascii="Courier New" w:hAnsi="Courier New"/>
          <w:vanish/>
        </w:rPr>
        <w:t>END_STATUTE</w:t>
      </w:r>
      <w:r w:rsidR="000B70E5" w:rsidRPr="00870274">
        <w:rPr>
          <w:rFonts w:ascii="Courier New" w:hAnsi="Courier New"/>
          <w:vanish/>
        </w:rPr>
        <w:fldChar w:fldCharType="end"/>
      </w:r>
    </w:p>
    <w:sectPr w:rsidR="00022833" w:rsidRPr="0087027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4DB7" w14:textId="77777777" w:rsidR="00022833" w:rsidRDefault="00022833">
      <w:r>
        <w:separator/>
      </w:r>
    </w:p>
  </w:endnote>
  <w:endnote w:type="continuationSeparator" w:id="0">
    <w:p w14:paraId="4B4304BA" w14:textId="77777777" w:rsidR="00022833" w:rsidRDefault="0002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C9E" w14:textId="77777777" w:rsidR="00022833" w:rsidRDefault="0002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17E2" w14:textId="77777777" w:rsidR="00022833" w:rsidRDefault="0002283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3F7C" w14:textId="77777777" w:rsidR="00022833" w:rsidRDefault="0002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90A9" w14:textId="77777777" w:rsidR="00022833" w:rsidRDefault="00022833">
      <w:r>
        <w:separator/>
      </w:r>
    </w:p>
  </w:footnote>
  <w:footnote w:type="continuationSeparator" w:id="0">
    <w:p w14:paraId="7956F71E" w14:textId="77777777" w:rsidR="00022833" w:rsidRDefault="0002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E08E" w14:textId="77777777" w:rsidR="00022833" w:rsidRDefault="00022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CE4D" w14:textId="77777777" w:rsidR="00022833" w:rsidRDefault="00022833">
    <w:pPr>
      <w:pStyle w:val="Header"/>
    </w:pPr>
  </w:p>
  <w:p w14:paraId="5DC035FE" w14:textId="77777777" w:rsidR="00022833" w:rsidRDefault="00022833">
    <w:pPr>
      <w:pStyle w:val="Header"/>
    </w:pPr>
  </w:p>
  <w:p w14:paraId="31E42FD6" w14:textId="77777777" w:rsidR="00022833" w:rsidRDefault="00022833">
    <w:pPr>
      <w:pStyle w:val="Header"/>
    </w:pPr>
  </w:p>
  <w:p w14:paraId="1A0BE110" w14:textId="77777777" w:rsidR="00022833" w:rsidRDefault="00022833">
    <w:pPr>
      <w:pStyle w:val="Header"/>
    </w:pPr>
  </w:p>
  <w:p w14:paraId="54C5DEC1" w14:textId="77777777" w:rsidR="00022833" w:rsidRDefault="00022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50D1" w14:textId="77777777" w:rsidR="00022833" w:rsidRDefault="00022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E5"/>
    <w:rsid w:val="00022833"/>
    <w:rsid w:val="000B70E5"/>
    <w:rsid w:val="0087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755262"/>
  <w15:chartTrackingRefBased/>
  <w15:docId w15:val="{94E4E5C7-7BCA-4533-9C60-ACDA90B9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98</Words>
  <Characters>550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41-1604</vt:lpstr>
    </vt:vector>
  </TitlesOfParts>
  <Company>LCS</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41-1604.01; Authorization for care</dc:title>
  <dc:subject>Authorization for care</dc:subject>
  <dc:creator>Arizona Legislative Council</dc:creator>
  <cp:keywords/>
  <dc:description>41_x001e_1604.01</dc:description>
  <cp:lastModifiedBy>dbupdate</cp:lastModifiedBy>
  <cp:revision>2</cp:revision>
  <cp:lastPrinted>1999-03-22T18:35:00Z</cp:lastPrinted>
  <dcterms:created xsi:type="dcterms:W3CDTF">2025-09-21T06:08:00Z</dcterms:created>
  <dcterms:modified xsi:type="dcterms:W3CDTF">2025-09-21T06:08:00Z</dcterms:modified>
</cp:coreProperties>
</file>