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62A8" w14:textId="281C29E5" w:rsidR="00D46E41" w:rsidRPr="007A6FB0" w:rsidRDefault="00D46E41" w:rsidP="00D46E41">
      <w:pPr>
        <w:pStyle w:val="P06-00"/>
        <w:tabs>
          <w:tab w:val="left" w:pos="4950"/>
        </w:tabs>
        <w:rPr>
          <w:rFonts w:ascii="Courier New" w:hAnsi="Courier New" w:cs="Courier New"/>
          <w:color w:val="800080"/>
          <w:u w:val="single"/>
        </w:rPr>
      </w:pPr>
      <w:r w:rsidRPr="007A6FB0">
        <w:rPr>
          <w:rFonts w:ascii="Courier New" w:hAnsi="Courier New" w:cs="Courier New"/>
        </w:rPr>
        <w:fldChar w:fldCharType="begin"/>
      </w:r>
      <w:r w:rsidRPr="007A6FB0">
        <w:rPr>
          <w:rFonts w:ascii="Courier New" w:hAnsi="Courier New" w:cs="Courier New"/>
        </w:rPr>
        <w:instrText xml:space="preserve"> COMMENTS START_STATUTE \* MERGEFORMAT </w:instrText>
      </w:r>
      <w:r w:rsidRPr="007A6FB0">
        <w:rPr>
          <w:rFonts w:ascii="Courier New" w:hAnsi="Courier New" w:cs="Courier New"/>
        </w:rPr>
        <w:fldChar w:fldCharType="separate"/>
      </w:r>
      <w:r w:rsidRPr="007A6FB0">
        <w:rPr>
          <w:rFonts w:ascii="Courier New" w:hAnsi="Courier New" w:cs="Courier New"/>
          <w:vanish/>
        </w:rPr>
        <w:t>START_STATUTE</w:t>
      </w:r>
      <w:r w:rsidRPr="007A6FB0">
        <w:rPr>
          <w:rFonts w:ascii="Courier New" w:hAnsi="Courier New" w:cs="Courier New"/>
        </w:rPr>
        <w:fldChar w:fldCharType="end"/>
      </w:r>
      <w:r w:rsidRPr="007A6FB0">
        <w:rPr>
          <w:rStyle w:val="SNUM"/>
          <w:rFonts w:ascii="Courier New" w:hAnsi="Courier New" w:cs="Courier New"/>
        </w:rPr>
        <w:t>38-881</w:t>
      </w:r>
      <w:r w:rsidRPr="007A6FB0">
        <w:rPr>
          <w:rFonts w:ascii="Courier New" w:hAnsi="Courier New" w:cs="Courier New"/>
        </w:rPr>
        <w:t>.  </w:t>
      </w:r>
      <w:r w:rsidRPr="007A6FB0">
        <w:rPr>
          <w:rStyle w:val="SECHEAD"/>
          <w:rFonts w:ascii="Courier New" w:hAnsi="Courier New" w:cs="Courier New"/>
        </w:rPr>
        <w:t>Definitions</w:t>
      </w:r>
    </w:p>
    <w:p w14:paraId="365B9449" w14:textId="77777777" w:rsidR="00D46E41" w:rsidRPr="007A6FB0" w:rsidRDefault="00D46E41" w:rsidP="00D46E41">
      <w:pPr>
        <w:pStyle w:val="P06-00"/>
        <w:rPr>
          <w:rFonts w:ascii="Courier New" w:hAnsi="Courier New" w:cs="Courier New"/>
        </w:rPr>
      </w:pPr>
      <w:r w:rsidRPr="007A6FB0">
        <w:rPr>
          <w:rFonts w:ascii="Courier New" w:hAnsi="Courier New" w:cs="Courier New"/>
        </w:rPr>
        <w:t>In this article, unless the context otherwise requires:</w:t>
      </w:r>
    </w:p>
    <w:p w14:paraId="72547268" w14:textId="77777777" w:rsidR="00D46E41" w:rsidRPr="007A6FB0" w:rsidRDefault="00D46E41" w:rsidP="00D46E41">
      <w:pPr>
        <w:pStyle w:val="P06-00"/>
        <w:rPr>
          <w:rFonts w:ascii="Courier New" w:hAnsi="Courier New" w:cs="Courier New"/>
        </w:rPr>
      </w:pPr>
      <w:r w:rsidRPr="007A6FB0">
        <w:rPr>
          <w:rFonts w:ascii="Courier New" w:hAnsi="Courier New" w:cs="Courier New"/>
        </w:rPr>
        <w:t>1.  "Accidental disability" means a physical or mental condition that the local board finds totally and permanently prevents an employee from performing a reasonable range of duties within the employee's department and was incurred in the performance of the employee's duties.</w:t>
      </w:r>
    </w:p>
    <w:p w14:paraId="2CB60155" w14:textId="77777777" w:rsidR="00D46E41" w:rsidRPr="007A6FB0" w:rsidRDefault="00D46E41" w:rsidP="00D46E41">
      <w:pPr>
        <w:pStyle w:val="P06-00"/>
        <w:rPr>
          <w:rFonts w:ascii="Courier New" w:hAnsi="Courier New" w:cs="Courier New"/>
        </w:rPr>
      </w:pPr>
      <w:r w:rsidRPr="007A6FB0">
        <w:rPr>
          <w:rFonts w:ascii="Courier New" w:hAnsi="Courier New" w:cs="Courier New"/>
        </w:rPr>
        <w:t>2.  "Accumulated member contributions" means for each member the sum of the amount of all the member's contributions deducted from the member's salary and paid to the fund, plus member contributions transferred to the fund by another retirement plan covering public employees of this state, plus previously withdrawn accumulated member contributions that are repaid to the fund in accordance with this article, minus any benefits paid to or on behalf of a member.</w:t>
      </w:r>
    </w:p>
    <w:p w14:paraId="5D5DF5F7" w14:textId="77777777" w:rsidR="00D46E41" w:rsidRPr="007A6FB0" w:rsidRDefault="00D46E41" w:rsidP="00D46E41">
      <w:pPr>
        <w:pStyle w:val="P06-00"/>
        <w:rPr>
          <w:rFonts w:ascii="Courier New" w:hAnsi="Courier New" w:cs="Courier New"/>
        </w:rPr>
      </w:pPr>
      <w:r w:rsidRPr="007A6FB0">
        <w:rPr>
          <w:rFonts w:ascii="Courier New" w:hAnsi="Courier New" w:cs="Courier New"/>
        </w:rPr>
        <w:t>3.  "Actuarial equivalent" means equality in present value of the aggregate amounts expected to be received under two different forms of payment, based on mortality and interest assumptions adopted by the board.</w:t>
      </w:r>
    </w:p>
    <w:p w14:paraId="78B1E7A2" w14:textId="77777777" w:rsidR="00D46E41" w:rsidRPr="007A6FB0" w:rsidRDefault="00D46E41" w:rsidP="00D46E41">
      <w:pPr>
        <w:pStyle w:val="P06-00"/>
        <w:rPr>
          <w:rFonts w:ascii="Courier New" w:hAnsi="Courier New" w:cs="Courier New"/>
        </w:rPr>
      </w:pPr>
      <w:r w:rsidRPr="007A6FB0">
        <w:rPr>
          <w:rFonts w:ascii="Courier New" w:hAnsi="Courier New" w:cs="Courier New"/>
        </w:rPr>
        <w:t>4.  "Alternate payee" means the spouse or former spouse of a participant as designated in a domestic relations order.</w:t>
      </w:r>
    </w:p>
    <w:p w14:paraId="5C102910" w14:textId="77777777" w:rsidR="00D46E41" w:rsidRPr="007A6FB0" w:rsidRDefault="00D46E41" w:rsidP="00D46E41">
      <w:pPr>
        <w:pStyle w:val="P06-00"/>
        <w:rPr>
          <w:rFonts w:ascii="Courier New" w:hAnsi="Courier New" w:cs="Courier New"/>
        </w:rPr>
      </w:pPr>
      <w:r w:rsidRPr="007A6FB0">
        <w:rPr>
          <w:rFonts w:ascii="Courier New" w:hAnsi="Courier New" w:cs="Courier New"/>
        </w:rPr>
        <w:t>5.  "Alternate payee's portion" means benefits that are payable to an alternate payee pursuant to a plan approved domestic relations order.</w:t>
      </w:r>
    </w:p>
    <w:p w14:paraId="73042459" w14:textId="77777777" w:rsidR="00D46E41" w:rsidRPr="007A6FB0" w:rsidRDefault="00D46E41" w:rsidP="00D46E41">
      <w:pPr>
        <w:pStyle w:val="P06-00"/>
        <w:rPr>
          <w:rFonts w:ascii="Courier New" w:hAnsi="Courier New" w:cs="Courier New"/>
        </w:rPr>
      </w:pPr>
      <w:r w:rsidRPr="007A6FB0">
        <w:rPr>
          <w:rFonts w:ascii="Courier New" w:hAnsi="Courier New" w:cs="Courier New"/>
        </w:rPr>
        <w:t>6.  "Annuitant" means a person who is receiving a benefit pursuant to section 38</w:t>
      </w:r>
      <w:r w:rsidRPr="007A6FB0">
        <w:rPr>
          <w:rFonts w:ascii="Courier New" w:hAnsi="Courier New" w:cs="Courier New"/>
        </w:rPr>
        <w:noBreakHyphen/>
        <w:t>911.</w:t>
      </w:r>
    </w:p>
    <w:p w14:paraId="00F36CDC" w14:textId="77777777" w:rsidR="00D46E41" w:rsidRPr="007A6FB0" w:rsidRDefault="00D46E41" w:rsidP="00D46E41">
      <w:pPr>
        <w:pStyle w:val="P06-00"/>
        <w:keepNext/>
        <w:keepLines/>
        <w:rPr>
          <w:rFonts w:ascii="Courier New" w:hAnsi="Courier New" w:cs="Courier New"/>
        </w:rPr>
      </w:pPr>
      <w:r w:rsidRPr="007A6FB0">
        <w:rPr>
          <w:rFonts w:ascii="Courier New" w:hAnsi="Courier New" w:cs="Courier New"/>
        </w:rPr>
        <w:t xml:space="preserve">7.  "Average monthly salary" means: </w:t>
      </w:r>
    </w:p>
    <w:p w14:paraId="15A3F796" w14:textId="77777777" w:rsidR="00D46E41" w:rsidRPr="007A6FB0" w:rsidRDefault="00D46E41" w:rsidP="00D46E41">
      <w:pPr>
        <w:pStyle w:val="P06-00"/>
        <w:keepNext/>
        <w:keepLines/>
        <w:rPr>
          <w:rFonts w:ascii="Courier New" w:hAnsi="Courier New" w:cs="Courier New"/>
        </w:rPr>
      </w:pPr>
      <w:r w:rsidRPr="007A6FB0">
        <w:rPr>
          <w:rFonts w:ascii="Courier New" w:hAnsi="Courier New" w:cs="Courier New"/>
        </w:rPr>
        <w:t>(a)  For an employee who becomes a member of the plan:</w:t>
      </w:r>
    </w:p>
    <w:p w14:paraId="4E5DE9CB" w14:textId="77777777" w:rsidR="00D46E41" w:rsidRPr="007A6FB0" w:rsidRDefault="00D46E41" w:rsidP="00D46E41">
      <w:pPr>
        <w:pStyle w:val="P06-00"/>
        <w:rPr>
          <w:rFonts w:ascii="Courier New" w:hAnsi="Courier New" w:cs="Courier New"/>
        </w:rPr>
      </w:pPr>
      <w:r w:rsidRPr="007A6FB0">
        <w:rPr>
          <w:rFonts w:ascii="Courier New" w:hAnsi="Courier New" w:cs="Courier New"/>
        </w:rPr>
        <w:t>(i)  Before January 1, 2012, one</w:t>
      </w:r>
      <w:r w:rsidRPr="007A6FB0">
        <w:rPr>
          <w:rFonts w:ascii="Courier New" w:hAnsi="Courier New" w:cs="Courier New"/>
        </w:rPr>
        <w:noBreakHyphen/>
        <w:t>thirty</w:t>
      </w:r>
      <w:r w:rsidRPr="007A6FB0">
        <w:rPr>
          <w:rFonts w:ascii="Courier New" w:hAnsi="Courier New" w:cs="Courier New"/>
        </w:rPr>
        <w:noBreakHyphen/>
        <w:t>sixth of the aggregate amount of salary that is paid a member by a participating employer during a period of thirty</w:t>
      </w:r>
      <w:r w:rsidRPr="007A6FB0">
        <w:rPr>
          <w:rFonts w:ascii="Courier New" w:hAnsi="Courier New" w:cs="Courier New"/>
        </w:rPr>
        <w:noBreakHyphen/>
        <w:t xml:space="preserve">six consecutive months of service in which the member received the highest salary within the last one hundred twenty months of service. </w:t>
      </w:r>
    </w:p>
    <w:p w14:paraId="03DEEDD9" w14:textId="77777777" w:rsidR="00D46E41" w:rsidRPr="007A6FB0" w:rsidRDefault="00D46E41" w:rsidP="00D46E41">
      <w:pPr>
        <w:pStyle w:val="P06-00"/>
        <w:rPr>
          <w:rFonts w:ascii="Courier New" w:hAnsi="Courier New" w:cs="Courier New"/>
        </w:rPr>
      </w:pPr>
      <w:r w:rsidRPr="007A6FB0">
        <w:rPr>
          <w:rFonts w:ascii="Courier New" w:hAnsi="Courier New" w:cs="Courier New"/>
        </w:rPr>
        <w:t>(ii)  On or after January 1, 2012 and before July 1, 2018, one</w:t>
      </w:r>
      <w:r w:rsidRPr="007A6FB0">
        <w:rPr>
          <w:rFonts w:ascii="Courier New" w:hAnsi="Courier New" w:cs="Courier New"/>
        </w:rPr>
        <w:noBreakHyphen/>
        <w:t xml:space="preserve">sixtieth of the aggregate amount of salary that is paid a member by a participating employer during a period of sixty consecutive months of service in which the member received the highest salary within the last one hundred twenty months of service.  </w:t>
      </w:r>
    </w:p>
    <w:p w14:paraId="1A575894" w14:textId="77777777" w:rsidR="00D46E41" w:rsidRPr="007A6FB0" w:rsidRDefault="00D46E41" w:rsidP="00D46E41">
      <w:pPr>
        <w:pStyle w:val="P06-00"/>
        <w:rPr>
          <w:rFonts w:ascii="Courier New" w:hAnsi="Courier New" w:cs="Courier New"/>
        </w:rPr>
      </w:pPr>
      <w:r w:rsidRPr="007A6FB0">
        <w:rPr>
          <w:rFonts w:ascii="Courier New" w:hAnsi="Courier New" w:cs="Courier New"/>
        </w:rPr>
        <w:t>(iii)  On or after July 1, 2018, one</w:t>
      </w:r>
      <w:r w:rsidRPr="007A6FB0">
        <w:rPr>
          <w:rFonts w:ascii="Courier New" w:hAnsi="Courier New" w:cs="Courier New"/>
        </w:rPr>
        <w:noBreakHyphen/>
        <w:t>sixtieth of the aggregate amount of salary that is paid a member by a participating employer during a period of sixty consecutive months of service in which the member received the highest salary within the last one hundred twenty months of service.</w:t>
      </w:r>
    </w:p>
    <w:p w14:paraId="23EDE8D4" w14:textId="77777777" w:rsidR="00D46E41" w:rsidRPr="007A6FB0" w:rsidRDefault="00D46E41" w:rsidP="00D46E41">
      <w:pPr>
        <w:pStyle w:val="P06-00"/>
        <w:rPr>
          <w:rFonts w:ascii="Courier New" w:hAnsi="Courier New" w:cs="Courier New"/>
        </w:rPr>
      </w:pPr>
      <w:r w:rsidRPr="007A6FB0">
        <w:rPr>
          <w:rFonts w:ascii="Courier New" w:hAnsi="Courier New" w:cs="Courier New"/>
        </w:rPr>
        <w:t>(b)  The aggregate amount of salary that is paid a member divided by the member's months of service if the member has less than thirty</w:t>
      </w:r>
      <w:r w:rsidRPr="007A6FB0">
        <w:rPr>
          <w:rFonts w:ascii="Courier New" w:hAnsi="Courier New" w:cs="Courier New"/>
        </w:rPr>
        <w:noBreakHyphen/>
        <w:t>six or sixty months of service.  In the computation under this paragraph, a period of nonpaid or partially paid industrial leave shall be considered based on the salary the employee would have received in the employee's job classification if the employee was not on industrial leave.</w:t>
      </w:r>
    </w:p>
    <w:p w14:paraId="7909D64B" w14:textId="77777777" w:rsidR="00D46E41" w:rsidRPr="007A6FB0" w:rsidRDefault="00D46E41" w:rsidP="00D46E41">
      <w:pPr>
        <w:pStyle w:val="P06-00"/>
        <w:rPr>
          <w:rFonts w:ascii="Courier New" w:hAnsi="Courier New" w:cs="Courier New"/>
        </w:rPr>
      </w:pPr>
      <w:r w:rsidRPr="007A6FB0">
        <w:rPr>
          <w:rFonts w:ascii="Courier New" w:hAnsi="Courier New" w:cs="Courier New"/>
        </w:rPr>
        <w:t>8.  "Beneficiary" means an individual who is being paid or who has entitlement to the future payment of a pension on account of a reason other than the individual's membership in the retirement plan.</w:t>
      </w:r>
    </w:p>
    <w:p w14:paraId="096EEDD1" w14:textId="77777777" w:rsidR="00D46E41" w:rsidRPr="007A6FB0" w:rsidRDefault="00D46E41" w:rsidP="00D46E41">
      <w:pPr>
        <w:pStyle w:val="P06-00"/>
        <w:rPr>
          <w:rFonts w:ascii="Courier New" w:hAnsi="Courier New" w:cs="Courier New"/>
        </w:rPr>
      </w:pPr>
      <w:r w:rsidRPr="007A6FB0">
        <w:rPr>
          <w:rFonts w:ascii="Courier New" w:hAnsi="Courier New" w:cs="Courier New"/>
        </w:rPr>
        <w:t>9.  "Board" means the board of trustees of the public safety personnel retirement system.</w:t>
      </w:r>
    </w:p>
    <w:p w14:paraId="7FA6140F" w14:textId="77777777" w:rsidR="00D46E41" w:rsidRPr="007A6FB0" w:rsidRDefault="00D46E41" w:rsidP="00D46E41">
      <w:pPr>
        <w:pStyle w:val="P06-00"/>
        <w:rPr>
          <w:rFonts w:ascii="Courier New" w:hAnsi="Courier New" w:cs="Courier New"/>
        </w:rPr>
      </w:pPr>
      <w:r w:rsidRPr="007A6FB0">
        <w:rPr>
          <w:rFonts w:ascii="Courier New" w:hAnsi="Courier New" w:cs="Courier New"/>
        </w:rPr>
        <w:t>10.  "Claimant" means a member, beneficiary or estate that files an application for benefits with the retirement plan.</w:t>
      </w:r>
    </w:p>
    <w:p w14:paraId="215C78F0" w14:textId="77777777" w:rsidR="00D46E41" w:rsidRPr="007A6FB0" w:rsidRDefault="00D46E41" w:rsidP="00D46E41">
      <w:pPr>
        <w:pStyle w:val="P06-00"/>
        <w:rPr>
          <w:rFonts w:ascii="Courier New" w:hAnsi="Courier New" w:cs="Courier New"/>
        </w:rPr>
      </w:pPr>
      <w:r w:rsidRPr="007A6FB0">
        <w:rPr>
          <w:rFonts w:ascii="Courier New" w:hAnsi="Courier New" w:cs="Courier New"/>
        </w:rPr>
        <w:t>11.  "Credited service" means credited service transferred to the retirement plan from another retirement system or plan for public employees of this state, plus those compensated periods of service as a member of the retirement plan for which member contributions are on deposit in the fund.</w:t>
      </w:r>
    </w:p>
    <w:p w14:paraId="739861D5" w14:textId="77777777" w:rsidR="00D46E41" w:rsidRPr="007A6FB0" w:rsidRDefault="00D46E41" w:rsidP="00D46E41">
      <w:pPr>
        <w:pStyle w:val="P06-00"/>
        <w:rPr>
          <w:rFonts w:ascii="Courier New" w:hAnsi="Courier New" w:cs="Courier New"/>
        </w:rPr>
      </w:pPr>
      <w:r w:rsidRPr="007A6FB0">
        <w:rPr>
          <w:rFonts w:ascii="Courier New" w:hAnsi="Courier New" w:cs="Courier New"/>
        </w:rPr>
        <w:t>12.  "Cure period" means the ninety-day period in which a participant or alternate payee may submit an amended domestic relations order and request a determination, calculated from the time the plan issues a determination finding that a previously submitted domestic relations order did not qualify as a plan approved domestic relations order.</w:t>
      </w:r>
    </w:p>
    <w:p w14:paraId="37EE0FA2" w14:textId="77777777" w:rsidR="00D46E41" w:rsidRPr="007A6FB0" w:rsidRDefault="00D46E41" w:rsidP="00D46E41">
      <w:pPr>
        <w:pStyle w:val="P06-00"/>
        <w:rPr>
          <w:rFonts w:ascii="Courier New" w:hAnsi="Courier New" w:cs="Courier New"/>
        </w:rPr>
      </w:pPr>
      <w:r w:rsidRPr="007A6FB0">
        <w:rPr>
          <w:rFonts w:ascii="Courier New" w:hAnsi="Courier New" w:cs="Courier New"/>
        </w:rPr>
        <w:t>13.  "Designated position" means:</w:t>
      </w:r>
    </w:p>
    <w:p w14:paraId="42DA7904" w14:textId="77777777" w:rsidR="00D46E41" w:rsidRPr="007A6FB0" w:rsidRDefault="00D46E41" w:rsidP="00D46E41">
      <w:pPr>
        <w:pStyle w:val="P06-00"/>
        <w:rPr>
          <w:rFonts w:ascii="Courier New" w:hAnsi="Courier New" w:cs="Courier New"/>
        </w:rPr>
      </w:pPr>
      <w:r w:rsidRPr="007A6FB0">
        <w:rPr>
          <w:rFonts w:ascii="Courier New" w:hAnsi="Courier New" w:cs="Courier New"/>
        </w:rPr>
        <w:t>(a)  For a county:</w:t>
      </w:r>
    </w:p>
    <w:p w14:paraId="52616D03" w14:textId="77777777" w:rsidR="00D46E41" w:rsidRPr="007A6FB0" w:rsidRDefault="00D46E41" w:rsidP="00D46E41">
      <w:pPr>
        <w:pStyle w:val="P06-00"/>
        <w:rPr>
          <w:rFonts w:ascii="Courier New" w:hAnsi="Courier New" w:cs="Courier New"/>
        </w:rPr>
      </w:pPr>
      <w:r w:rsidRPr="007A6FB0">
        <w:rPr>
          <w:rFonts w:ascii="Courier New" w:hAnsi="Courier New" w:cs="Courier New"/>
        </w:rPr>
        <w:t>(i)  A county detention officer.</w:t>
      </w:r>
    </w:p>
    <w:p w14:paraId="7E9FEEC4" w14:textId="77777777" w:rsidR="00D46E41" w:rsidRPr="007A6FB0" w:rsidRDefault="00D46E41" w:rsidP="00D46E41">
      <w:pPr>
        <w:pStyle w:val="P06-00"/>
        <w:rPr>
          <w:rFonts w:ascii="Courier New" w:hAnsi="Courier New" w:cs="Courier New"/>
        </w:rPr>
      </w:pPr>
      <w:r w:rsidRPr="007A6FB0">
        <w:rPr>
          <w:rFonts w:ascii="Courier New" w:hAnsi="Courier New" w:cs="Courier New"/>
        </w:rPr>
        <w:t>(ii)  A nonuniformed employee of a sheriff's department whose primary duties require direct contact with inmates.</w:t>
      </w:r>
    </w:p>
    <w:p w14:paraId="5897DDDF" w14:textId="77777777" w:rsidR="00D46E41" w:rsidRPr="007A6FB0" w:rsidRDefault="00D46E41" w:rsidP="00D46E41">
      <w:pPr>
        <w:pStyle w:val="P06-00"/>
        <w:rPr>
          <w:rFonts w:ascii="Courier New" w:hAnsi="Courier New" w:cs="Courier New"/>
        </w:rPr>
      </w:pPr>
      <w:r w:rsidRPr="007A6FB0">
        <w:rPr>
          <w:rFonts w:ascii="Courier New" w:hAnsi="Courier New" w:cs="Courier New"/>
        </w:rPr>
        <w:t>(b)  For the state department of corrections and the department of juvenile corrections, only the following specifically designated positions:</w:t>
      </w:r>
    </w:p>
    <w:p w14:paraId="552799D7" w14:textId="77777777" w:rsidR="00D46E41" w:rsidRPr="007A6FB0" w:rsidRDefault="00D46E41" w:rsidP="00D46E41">
      <w:pPr>
        <w:pStyle w:val="P06-00"/>
        <w:rPr>
          <w:rFonts w:ascii="Courier New" w:hAnsi="Courier New" w:cs="Courier New"/>
        </w:rPr>
      </w:pPr>
      <w:r w:rsidRPr="007A6FB0">
        <w:rPr>
          <w:rFonts w:ascii="Courier New" w:hAnsi="Courier New" w:cs="Courier New"/>
        </w:rPr>
        <w:t>(i)  Food service.</w:t>
      </w:r>
    </w:p>
    <w:p w14:paraId="6B45A12C" w14:textId="77777777" w:rsidR="00D46E41" w:rsidRPr="007A6FB0" w:rsidRDefault="00D46E41" w:rsidP="00D46E41">
      <w:pPr>
        <w:pStyle w:val="P06-00"/>
        <w:rPr>
          <w:rFonts w:ascii="Courier New" w:hAnsi="Courier New" w:cs="Courier New"/>
        </w:rPr>
      </w:pPr>
      <w:r w:rsidRPr="007A6FB0">
        <w:rPr>
          <w:rFonts w:ascii="Courier New" w:hAnsi="Courier New" w:cs="Courier New"/>
        </w:rPr>
        <w:t>(ii)  Nursing personnel.</w:t>
      </w:r>
    </w:p>
    <w:p w14:paraId="69450D8B" w14:textId="77777777" w:rsidR="00D46E41" w:rsidRPr="007A6FB0" w:rsidRDefault="00D46E41" w:rsidP="00D46E41">
      <w:pPr>
        <w:pStyle w:val="P06-00"/>
        <w:rPr>
          <w:rFonts w:ascii="Courier New" w:hAnsi="Courier New" w:cs="Courier New"/>
        </w:rPr>
      </w:pPr>
      <w:r w:rsidRPr="007A6FB0">
        <w:rPr>
          <w:rFonts w:ascii="Courier New" w:hAnsi="Courier New" w:cs="Courier New"/>
        </w:rPr>
        <w:t>(iii)  Corrections physician assistant.</w:t>
      </w:r>
    </w:p>
    <w:p w14:paraId="19257161" w14:textId="77777777" w:rsidR="00D46E41" w:rsidRPr="007A6FB0" w:rsidRDefault="00D46E41" w:rsidP="00D46E41">
      <w:pPr>
        <w:pStyle w:val="P06-00"/>
        <w:rPr>
          <w:rFonts w:ascii="Courier New" w:hAnsi="Courier New" w:cs="Courier New"/>
        </w:rPr>
      </w:pPr>
      <w:r w:rsidRPr="007A6FB0">
        <w:rPr>
          <w:rFonts w:ascii="Courier New" w:hAnsi="Courier New" w:cs="Courier New"/>
        </w:rPr>
        <w:t>(iv)  Therapist.</w:t>
      </w:r>
    </w:p>
    <w:p w14:paraId="4C7B4E95" w14:textId="77777777" w:rsidR="00D46E41" w:rsidRPr="007A6FB0" w:rsidRDefault="00D46E41" w:rsidP="00D46E41">
      <w:pPr>
        <w:pStyle w:val="P06-00"/>
        <w:rPr>
          <w:rFonts w:ascii="Courier New" w:hAnsi="Courier New" w:cs="Courier New"/>
        </w:rPr>
      </w:pPr>
      <w:r w:rsidRPr="007A6FB0">
        <w:rPr>
          <w:rFonts w:ascii="Courier New" w:hAnsi="Courier New" w:cs="Courier New"/>
        </w:rPr>
        <w:t>(v)  Corrections dental assistant.</w:t>
      </w:r>
    </w:p>
    <w:p w14:paraId="31829ABF" w14:textId="77777777" w:rsidR="00D46E41" w:rsidRPr="007A6FB0" w:rsidRDefault="00D46E41" w:rsidP="00D46E41">
      <w:pPr>
        <w:pStyle w:val="P06-00"/>
        <w:rPr>
          <w:rFonts w:ascii="Courier New" w:hAnsi="Courier New" w:cs="Courier New"/>
        </w:rPr>
      </w:pPr>
      <w:r w:rsidRPr="007A6FB0">
        <w:rPr>
          <w:rFonts w:ascii="Courier New" w:hAnsi="Courier New" w:cs="Courier New"/>
        </w:rPr>
        <w:t>(vi)  Hygienist.</w:t>
      </w:r>
    </w:p>
    <w:p w14:paraId="7A776B73" w14:textId="77777777" w:rsidR="00D46E41" w:rsidRPr="007A6FB0" w:rsidRDefault="00D46E41" w:rsidP="00D46E41">
      <w:pPr>
        <w:pStyle w:val="P06-00"/>
        <w:rPr>
          <w:rFonts w:ascii="Courier New" w:hAnsi="Courier New" w:cs="Courier New"/>
        </w:rPr>
      </w:pPr>
      <w:r w:rsidRPr="007A6FB0">
        <w:rPr>
          <w:rFonts w:ascii="Courier New" w:hAnsi="Courier New" w:cs="Courier New"/>
        </w:rPr>
        <w:t>(vii)  Corrections medical assistant.</w:t>
      </w:r>
    </w:p>
    <w:p w14:paraId="5262015A" w14:textId="77777777" w:rsidR="00D46E41" w:rsidRPr="007A6FB0" w:rsidRDefault="00D46E41" w:rsidP="00D46E41">
      <w:pPr>
        <w:pStyle w:val="P06-00"/>
        <w:rPr>
          <w:rFonts w:ascii="Courier New" w:hAnsi="Courier New" w:cs="Courier New"/>
        </w:rPr>
      </w:pPr>
      <w:r w:rsidRPr="007A6FB0">
        <w:rPr>
          <w:rFonts w:ascii="Courier New" w:hAnsi="Courier New" w:cs="Courier New"/>
        </w:rPr>
        <w:t>(viii)  Correctional service officer, including assistant deputy warden, deputy warden, warden and superintendent.</w:t>
      </w:r>
    </w:p>
    <w:p w14:paraId="14DACD2A" w14:textId="77777777" w:rsidR="00D46E41" w:rsidRPr="007A6FB0" w:rsidRDefault="00D46E41" w:rsidP="00D46E41">
      <w:pPr>
        <w:pStyle w:val="P06-00"/>
        <w:rPr>
          <w:rFonts w:ascii="Courier New" w:hAnsi="Courier New" w:cs="Courier New"/>
        </w:rPr>
      </w:pPr>
      <w:r w:rsidRPr="007A6FB0">
        <w:rPr>
          <w:rFonts w:ascii="Courier New" w:hAnsi="Courier New" w:cs="Courier New"/>
        </w:rPr>
        <w:t>(ix)  State correctional program officer.</w:t>
      </w:r>
    </w:p>
    <w:p w14:paraId="28FD7437" w14:textId="77777777" w:rsidR="00D46E41" w:rsidRPr="007A6FB0" w:rsidRDefault="00D46E41" w:rsidP="00D46E41">
      <w:pPr>
        <w:pStyle w:val="P06-00"/>
        <w:rPr>
          <w:rFonts w:ascii="Courier New" w:hAnsi="Courier New" w:cs="Courier New"/>
        </w:rPr>
      </w:pPr>
      <w:r w:rsidRPr="007A6FB0">
        <w:rPr>
          <w:rFonts w:ascii="Courier New" w:hAnsi="Courier New" w:cs="Courier New"/>
        </w:rPr>
        <w:t>(x)  Parole or community supervision officers.</w:t>
      </w:r>
    </w:p>
    <w:p w14:paraId="1E601F0D" w14:textId="77777777" w:rsidR="00D46E41" w:rsidRPr="007A6FB0" w:rsidRDefault="00D46E41" w:rsidP="00D46E41">
      <w:pPr>
        <w:pStyle w:val="P06-00"/>
        <w:rPr>
          <w:rFonts w:ascii="Courier New" w:hAnsi="Courier New" w:cs="Courier New"/>
        </w:rPr>
      </w:pPr>
      <w:r w:rsidRPr="007A6FB0">
        <w:rPr>
          <w:rFonts w:ascii="Courier New" w:hAnsi="Courier New" w:cs="Courier New"/>
        </w:rPr>
        <w:t>(xi)  Investigators.</w:t>
      </w:r>
    </w:p>
    <w:p w14:paraId="6893EA9F" w14:textId="77777777" w:rsidR="00D46E41" w:rsidRPr="007A6FB0" w:rsidRDefault="00D46E41" w:rsidP="00D46E41">
      <w:pPr>
        <w:pStyle w:val="P06-00"/>
        <w:rPr>
          <w:rFonts w:ascii="Courier New" w:hAnsi="Courier New" w:cs="Courier New"/>
        </w:rPr>
      </w:pPr>
      <w:r w:rsidRPr="007A6FB0">
        <w:rPr>
          <w:rFonts w:ascii="Courier New" w:hAnsi="Courier New" w:cs="Courier New"/>
        </w:rPr>
        <w:t>(xii)  Teachers.</w:t>
      </w:r>
    </w:p>
    <w:p w14:paraId="0D9CB8BF" w14:textId="77777777" w:rsidR="00D46E41" w:rsidRPr="007A6FB0" w:rsidRDefault="00D46E41" w:rsidP="00D46E41">
      <w:pPr>
        <w:pStyle w:val="P06-00"/>
        <w:rPr>
          <w:rFonts w:ascii="Courier New" w:hAnsi="Courier New" w:cs="Courier New"/>
        </w:rPr>
      </w:pPr>
      <w:r w:rsidRPr="007A6FB0">
        <w:rPr>
          <w:rFonts w:ascii="Courier New" w:hAnsi="Courier New" w:cs="Courier New"/>
        </w:rPr>
        <w:t>(xiii)  Institutional maintenance workers.</w:t>
      </w:r>
    </w:p>
    <w:p w14:paraId="506828D7" w14:textId="77777777" w:rsidR="00D46E41" w:rsidRPr="007A6FB0" w:rsidRDefault="00D46E41" w:rsidP="00D46E41">
      <w:pPr>
        <w:pStyle w:val="P06-00"/>
        <w:rPr>
          <w:rFonts w:ascii="Courier New" w:hAnsi="Courier New" w:cs="Courier New"/>
        </w:rPr>
      </w:pPr>
      <w:r w:rsidRPr="007A6FB0">
        <w:rPr>
          <w:rFonts w:ascii="Courier New" w:hAnsi="Courier New" w:cs="Courier New"/>
        </w:rPr>
        <w:t>(xiv)  Youth corrections officer.</w:t>
      </w:r>
    </w:p>
    <w:p w14:paraId="46F39573" w14:textId="77777777" w:rsidR="00D46E41" w:rsidRPr="007A6FB0" w:rsidRDefault="00D46E41" w:rsidP="00D46E41">
      <w:pPr>
        <w:pStyle w:val="P06-00"/>
        <w:rPr>
          <w:rFonts w:ascii="Courier New" w:hAnsi="Courier New" w:cs="Courier New"/>
        </w:rPr>
      </w:pPr>
      <w:r w:rsidRPr="007A6FB0">
        <w:rPr>
          <w:rFonts w:ascii="Courier New" w:hAnsi="Courier New" w:cs="Courier New"/>
        </w:rPr>
        <w:t>(xv)  Youth program officer.</w:t>
      </w:r>
    </w:p>
    <w:p w14:paraId="09B93259" w14:textId="77777777" w:rsidR="00D46E41" w:rsidRPr="007A6FB0" w:rsidRDefault="00D46E41" w:rsidP="00D46E41">
      <w:pPr>
        <w:pStyle w:val="P06-00"/>
        <w:rPr>
          <w:rFonts w:ascii="Courier New" w:hAnsi="Courier New" w:cs="Courier New"/>
        </w:rPr>
      </w:pPr>
      <w:r w:rsidRPr="007A6FB0">
        <w:rPr>
          <w:rFonts w:ascii="Courier New" w:hAnsi="Courier New" w:cs="Courier New"/>
        </w:rPr>
        <w:t>(xvi)  Behavioral health treatment unit managers.</w:t>
      </w:r>
    </w:p>
    <w:p w14:paraId="20CD4472" w14:textId="77777777" w:rsidR="00D46E41" w:rsidRPr="007A6FB0" w:rsidRDefault="00D46E41" w:rsidP="00D46E41">
      <w:pPr>
        <w:pStyle w:val="P06-00"/>
        <w:rPr>
          <w:rFonts w:ascii="Courier New" w:hAnsi="Courier New" w:cs="Courier New"/>
        </w:rPr>
      </w:pPr>
      <w:r w:rsidRPr="007A6FB0">
        <w:rPr>
          <w:rFonts w:ascii="Courier New" w:hAnsi="Courier New" w:cs="Courier New"/>
        </w:rPr>
        <w:t>(xvii)  The director and assistant directors of the department of juvenile corrections and the superintendent of the state educational system for committed youth.</w:t>
      </w:r>
    </w:p>
    <w:p w14:paraId="7DC78128" w14:textId="77777777" w:rsidR="00D46E41" w:rsidRPr="007A6FB0" w:rsidRDefault="00D46E41" w:rsidP="00D46E41">
      <w:pPr>
        <w:pStyle w:val="P06-00"/>
        <w:rPr>
          <w:rFonts w:ascii="Courier New" w:hAnsi="Courier New" w:cs="Courier New"/>
        </w:rPr>
      </w:pPr>
      <w:r w:rsidRPr="007A6FB0">
        <w:rPr>
          <w:rFonts w:ascii="Courier New" w:hAnsi="Courier New" w:cs="Courier New"/>
        </w:rPr>
        <w:t>(xviii)  The director, deputy directors and assistant directors of the state department of corrections.</w:t>
      </w:r>
    </w:p>
    <w:p w14:paraId="69B2E120" w14:textId="77777777" w:rsidR="00D46E41" w:rsidRPr="007A6FB0" w:rsidRDefault="00D46E41" w:rsidP="00D46E41">
      <w:pPr>
        <w:pStyle w:val="P06-00"/>
        <w:rPr>
          <w:rFonts w:ascii="Courier New" w:hAnsi="Courier New" w:cs="Courier New"/>
        </w:rPr>
      </w:pPr>
      <w:r w:rsidRPr="007A6FB0">
        <w:rPr>
          <w:rFonts w:ascii="Courier New" w:hAnsi="Courier New" w:cs="Courier New"/>
        </w:rPr>
        <w:t>(xix)  Other positions designated by the local board of the state department of corrections or the local board of the department of juvenile corrections pursuant to section 38</w:t>
      </w:r>
      <w:r w:rsidRPr="007A6FB0">
        <w:rPr>
          <w:rFonts w:ascii="Courier New" w:hAnsi="Courier New" w:cs="Courier New"/>
        </w:rPr>
        <w:noBreakHyphen/>
        <w:t>891.</w:t>
      </w:r>
    </w:p>
    <w:p w14:paraId="0E7383BC" w14:textId="77777777" w:rsidR="00D46E41" w:rsidRPr="007A6FB0" w:rsidRDefault="00D46E41" w:rsidP="00D46E41">
      <w:pPr>
        <w:pStyle w:val="P06-00"/>
        <w:rPr>
          <w:rFonts w:ascii="Courier New" w:hAnsi="Courier New" w:cs="Courier New"/>
        </w:rPr>
      </w:pPr>
      <w:r w:rsidRPr="007A6FB0">
        <w:rPr>
          <w:rFonts w:ascii="Courier New" w:hAnsi="Courier New" w:cs="Courier New"/>
        </w:rPr>
        <w:t>(c)  For a city or town, a city or town detention officer.</w:t>
      </w:r>
    </w:p>
    <w:p w14:paraId="0091877C" w14:textId="77777777" w:rsidR="00D46E41" w:rsidRPr="007A6FB0" w:rsidRDefault="00D46E41" w:rsidP="00D46E41">
      <w:pPr>
        <w:pStyle w:val="P06-00"/>
        <w:rPr>
          <w:rFonts w:ascii="Courier New" w:hAnsi="Courier New" w:cs="Courier New"/>
        </w:rPr>
      </w:pPr>
      <w:r w:rsidRPr="007A6FB0">
        <w:rPr>
          <w:rFonts w:ascii="Courier New" w:hAnsi="Courier New" w:cs="Courier New"/>
        </w:rPr>
        <w:t>(d)  For an employer of an eligible group as defined in section 38</w:t>
      </w:r>
      <w:r w:rsidRPr="007A6FB0">
        <w:rPr>
          <w:rFonts w:ascii="Courier New" w:hAnsi="Courier New" w:cs="Courier New"/>
        </w:rPr>
        <w:noBreakHyphen/>
        <w:t>842, full</w:t>
      </w:r>
      <w:r w:rsidRPr="007A6FB0">
        <w:rPr>
          <w:rFonts w:ascii="Courier New" w:hAnsi="Courier New" w:cs="Courier New"/>
        </w:rPr>
        <w:noBreakHyphen/>
        <w:t>time dispatchers.</w:t>
      </w:r>
    </w:p>
    <w:p w14:paraId="6A075EC2" w14:textId="77777777" w:rsidR="00D46E41" w:rsidRPr="007A6FB0" w:rsidRDefault="00D46E41" w:rsidP="00D46E41">
      <w:pPr>
        <w:pStyle w:val="P06-00"/>
        <w:rPr>
          <w:rFonts w:ascii="Courier New" w:hAnsi="Courier New" w:cs="Courier New"/>
        </w:rPr>
      </w:pPr>
      <w:r w:rsidRPr="007A6FB0">
        <w:rPr>
          <w:rFonts w:ascii="Courier New" w:hAnsi="Courier New" w:cs="Courier New"/>
        </w:rPr>
        <w:t>(e)  For the judiciary, juvenile detention officers and those positions designated by the local board of the judiciary pursuant to section 38</w:t>
      </w:r>
      <w:r w:rsidRPr="007A6FB0">
        <w:rPr>
          <w:rFonts w:ascii="Courier New" w:hAnsi="Courier New" w:cs="Courier New"/>
        </w:rPr>
        <w:noBreakHyphen/>
        <w:t>891.</w:t>
      </w:r>
    </w:p>
    <w:p w14:paraId="37CB39F4" w14:textId="77777777" w:rsidR="00D46E41" w:rsidRPr="007A6FB0" w:rsidRDefault="00D46E41" w:rsidP="00D46E41">
      <w:pPr>
        <w:pStyle w:val="P06-00"/>
        <w:rPr>
          <w:rFonts w:ascii="Courier New" w:hAnsi="Courier New" w:cs="Courier New"/>
        </w:rPr>
      </w:pPr>
      <w:r w:rsidRPr="007A6FB0">
        <w:rPr>
          <w:rFonts w:ascii="Courier New" w:hAnsi="Courier New" w:cs="Courier New"/>
        </w:rPr>
        <w:t>(f)  For the department of public safety, state detention officers.</w:t>
      </w:r>
    </w:p>
    <w:p w14:paraId="0A7B2627" w14:textId="77777777" w:rsidR="00D46E41" w:rsidRPr="007A6FB0" w:rsidRDefault="00D46E41" w:rsidP="00D46E41">
      <w:pPr>
        <w:pStyle w:val="P06-00"/>
        <w:rPr>
          <w:rFonts w:ascii="Courier New" w:hAnsi="Courier New" w:cs="Courier New"/>
        </w:rPr>
      </w:pPr>
      <w:r w:rsidRPr="007A6FB0">
        <w:rPr>
          <w:rFonts w:ascii="Courier New" w:hAnsi="Courier New" w:cs="Courier New"/>
        </w:rPr>
        <w:t>(g)  For the judiciary, probation and surveillance officers.</w:t>
      </w:r>
    </w:p>
    <w:p w14:paraId="317357D9" w14:textId="77777777" w:rsidR="00D46E41" w:rsidRPr="007A6FB0" w:rsidRDefault="00D46E41" w:rsidP="00D46E41">
      <w:pPr>
        <w:pStyle w:val="P06-00"/>
        <w:rPr>
          <w:rFonts w:ascii="Courier New" w:hAnsi="Courier New" w:cs="Courier New"/>
        </w:rPr>
      </w:pPr>
      <w:r w:rsidRPr="007A6FB0">
        <w:rPr>
          <w:rFonts w:ascii="Courier New" w:hAnsi="Courier New" w:cs="Courier New"/>
        </w:rPr>
        <w:t>14.  "Determination" means a written document that indicates to a participant and alternate payee whether a domestic relations order qualifies as a plan approved domestic relations order.</w:t>
      </w:r>
    </w:p>
    <w:p w14:paraId="30FDE3B8" w14:textId="77777777" w:rsidR="00D46E41" w:rsidRPr="007A6FB0" w:rsidRDefault="00D46E41" w:rsidP="00D46E41">
      <w:pPr>
        <w:pStyle w:val="P06-00"/>
        <w:rPr>
          <w:rFonts w:ascii="Courier New" w:hAnsi="Courier New" w:cs="Courier New"/>
        </w:rPr>
      </w:pPr>
      <w:r w:rsidRPr="007A6FB0">
        <w:rPr>
          <w:rFonts w:ascii="Courier New" w:hAnsi="Courier New" w:cs="Courier New"/>
        </w:rPr>
        <w:t>15.  "Determination period" means the ninety-day period in which the plan must review a domestic relations order that is submitted by a participant or alternate payee to determine whether the domestic relations order qualifies as a plan approved domestic relations order, calculated from the time the plan mails a notice of receipt to the participant and alternate payee.</w:t>
      </w:r>
    </w:p>
    <w:p w14:paraId="1715D30D" w14:textId="77777777" w:rsidR="00D46E41" w:rsidRPr="007A6FB0" w:rsidRDefault="00D46E41" w:rsidP="00D46E41">
      <w:pPr>
        <w:pStyle w:val="P06-00"/>
        <w:rPr>
          <w:rFonts w:ascii="Courier New" w:hAnsi="Courier New" w:cs="Courier New"/>
        </w:rPr>
      </w:pPr>
      <w:r w:rsidRPr="007A6FB0">
        <w:rPr>
          <w:rFonts w:ascii="Courier New" w:hAnsi="Courier New" w:cs="Courier New"/>
        </w:rPr>
        <w:t>16.  "Direct rollover" means a payment by the plan to an eligible retirement plan that is specified by the distributee.</w:t>
      </w:r>
    </w:p>
    <w:p w14:paraId="3B4E5EF5" w14:textId="77777777" w:rsidR="00D46E41" w:rsidRPr="007A6FB0" w:rsidRDefault="00D46E41" w:rsidP="00D46E41">
      <w:pPr>
        <w:pStyle w:val="P06-00"/>
        <w:rPr>
          <w:rFonts w:ascii="Courier New" w:hAnsi="Courier New" w:cs="Courier New"/>
        </w:rPr>
      </w:pPr>
      <w:r w:rsidRPr="007A6FB0">
        <w:rPr>
          <w:rFonts w:ascii="Courier New" w:hAnsi="Courier New" w:cs="Courier New"/>
        </w:rPr>
        <w:t>17.  "Distributee" means a member, a member's surviving spouse or a member's spouse or former spouse who is the alternate payee under a plan approved domestic relations order.</w:t>
      </w:r>
    </w:p>
    <w:p w14:paraId="489DB08C" w14:textId="77777777" w:rsidR="00D46E41" w:rsidRPr="007A6FB0" w:rsidRDefault="00D46E41" w:rsidP="00D46E41">
      <w:pPr>
        <w:pStyle w:val="P06-00"/>
        <w:rPr>
          <w:rFonts w:ascii="Courier New" w:hAnsi="Courier New" w:cs="Courier New"/>
        </w:rPr>
      </w:pPr>
      <w:r w:rsidRPr="007A6FB0">
        <w:rPr>
          <w:rFonts w:ascii="Courier New" w:hAnsi="Courier New" w:cs="Courier New"/>
        </w:rPr>
        <w:t>18.  "Domestic relations order" means an order of a court of this state that is made pursuant to the domestic relations laws of this state and that creates or recognizes the existence of an alternate payee's right to, or assigns to an alternate payee the right to, receive a portion of the benefits payable to a participant.</w:t>
      </w:r>
    </w:p>
    <w:p w14:paraId="648AD901" w14:textId="77777777" w:rsidR="00D46E41" w:rsidRPr="007A6FB0" w:rsidRDefault="00D46E41" w:rsidP="00D46E41">
      <w:pPr>
        <w:pStyle w:val="P06-00"/>
        <w:rPr>
          <w:rFonts w:ascii="Courier New" w:hAnsi="Courier New" w:cs="Courier New"/>
        </w:rPr>
      </w:pPr>
      <w:r w:rsidRPr="007A6FB0">
        <w:rPr>
          <w:rFonts w:ascii="Courier New" w:hAnsi="Courier New" w:cs="Courier New"/>
        </w:rPr>
        <w:t>19.  "Eligible child" means an unmarried child of a deceased active or retired member who meets one of the following qualifications:</w:t>
      </w:r>
    </w:p>
    <w:p w14:paraId="3DB3D5A7" w14:textId="77777777" w:rsidR="00D46E41" w:rsidRPr="007A6FB0" w:rsidRDefault="00D46E41" w:rsidP="00D46E41">
      <w:pPr>
        <w:pStyle w:val="P06-00"/>
        <w:rPr>
          <w:rFonts w:ascii="Courier New" w:hAnsi="Courier New" w:cs="Courier New"/>
        </w:rPr>
      </w:pPr>
      <w:r w:rsidRPr="007A6FB0">
        <w:rPr>
          <w:rFonts w:ascii="Courier New" w:hAnsi="Courier New" w:cs="Courier New"/>
        </w:rPr>
        <w:t>(a)  Is under eighteen years of age.</w:t>
      </w:r>
    </w:p>
    <w:p w14:paraId="37183CCA" w14:textId="77777777" w:rsidR="00D46E41" w:rsidRPr="007A6FB0" w:rsidRDefault="00D46E41" w:rsidP="00D46E41">
      <w:pPr>
        <w:pStyle w:val="P06-00"/>
        <w:rPr>
          <w:rFonts w:ascii="Courier New" w:hAnsi="Courier New" w:cs="Courier New"/>
        </w:rPr>
      </w:pPr>
      <w:r w:rsidRPr="007A6FB0">
        <w:rPr>
          <w:rFonts w:ascii="Courier New" w:hAnsi="Courier New" w:cs="Courier New"/>
        </w:rPr>
        <w:t>(b)  Is at least eighteen years of age and under twenty</w:t>
      </w:r>
      <w:r w:rsidRPr="007A6FB0">
        <w:rPr>
          <w:rFonts w:ascii="Courier New" w:hAnsi="Courier New" w:cs="Courier New"/>
        </w:rPr>
        <w:noBreakHyphen/>
        <w:t>three years of age only during any period that the child is a full-time student.</w:t>
      </w:r>
    </w:p>
    <w:p w14:paraId="37E0D20C" w14:textId="77777777" w:rsidR="00D46E41" w:rsidRPr="007A6FB0" w:rsidRDefault="00D46E41" w:rsidP="00D46E41">
      <w:pPr>
        <w:pStyle w:val="P06-00"/>
        <w:rPr>
          <w:rFonts w:ascii="Courier New" w:hAnsi="Courier New" w:cs="Courier New"/>
        </w:rPr>
      </w:pPr>
      <w:r w:rsidRPr="007A6FB0">
        <w:rPr>
          <w:rFonts w:ascii="Courier New" w:hAnsi="Courier New" w:cs="Courier New"/>
        </w:rPr>
        <w:t>(c)  Is under a disability that began before the child attained twenty</w:t>
      </w:r>
      <w:r w:rsidRPr="007A6FB0">
        <w:rPr>
          <w:rFonts w:ascii="Courier New" w:hAnsi="Courier New" w:cs="Courier New"/>
        </w:rPr>
        <w:noBreakHyphen/>
        <w:t>three years of age and remains a dependent of the surviving spouse or guardian.</w:t>
      </w:r>
    </w:p>
    <w:p w14:paraId="46E6E6D5" w14:textId="77777777" w:rsidR="00D46E41" w:rsidRPr="007A6FB0" w:rsidRDefault="00D46E41" w:rsidP="00D46E41">
      <w:pPr>
        <w:pStyle w:val="P06-00"/>
        <w:rPr>
          <w:rFonts w:ascii="Courier New" w:hAnsi="Courier New" w:cs="Courier New"/>
        </w:rPr>
      </w:pPr>
      <w:r w:rsidRPr="007A6FB0">
        <w:rPr>
          <w:rFonts w:ascii="Courier New" w:hAnsi="Courier New" w:cs="Courier New"/>
        </w:rPr>
        <w:t>20.  "Eligible retirement plan" means any of the following that accepts a distributee's eligible rollover distribution:</w:t>
      </w:r>
    </w:p>
    <w:p w14:paraId="2332565E" w14:textId="77777777" w:rsidR="00D46E41" w:rsidRPr="007A6FB0" w:rsidRDefault="00D46E41" w:rsidP="00D46E41">
      <w:pPr>
        <w:pStyle w:val="P06-00"/>
        <w:rPr>
          <w:rFonts w:ascii="Courier New" w:hAnsi="Courier New" w:cs="Courier New"/>
        </w:rPr>
      </w:pPr>
      <w:r w:rsidRPr="007A6FB0">
        <w:rPr>
          <w:rFonts w:ascii="Courier New" w:hAnsi="Courier New" w:cs="Courier New"/>
        </w:rPr>
        <w:t>(a)  An individual retirement account described in section 408(a) of the internal revenue code.</w:t>
      </w:r>
    </w:p>
    <w:p w14:paraId="5D281795" w14:textId="77777777" w:rsidR="00D46E41" w:rsidRPr="007A6FB0" w:rsidRDefault="00D46E41" w:rsidP="00D46E41">
      <w:pPr>
        <w:pStyle w:val="P06-00"/>
        <w:rPr>
          <w:rFonts w:ascii="Courier New" w:hAnsi="Courier New" w:cs="Courier New"/>
        </w:rPr>
      </w:pPr>
      <w:r w:rsidRPr="007A6FB0">
        <w:rPr>
          <w:rFonts w:ascii="Courier New" w:hAnsi="Courier New" w:cs="Courier New"/>
        </w:rPr>
        <w:t>(b)  An individual retirement annuity described in section 408(b) of the internal revenue code.</w:t>
      </w:r>
    </w:p>
    <w:p w14:paraId="661D9B40" w14:textId="77777777" w:rsidR="00D46E41" w:rsidRPr="007A6FB0" w:rsidRDefault="00D46E41" w:rsidP="00D46E41">
      <w:pPr>
        <w:pStyle w:val="P06-00"/>
        <w:rPr>
          <w:rFonts w:ascii="Courier New" w:hAnsi="Courier New" w:cs="Courier New"/>
        </w:rPr>
      </w:pPr>
      <w:r w:rsidRPr="007A6FB0">
        <w:rPr>
          <w:rFonts w:ascii="Courier New" w:hAnsi="Courier New" w:cs="Courier New"/>
        </w:rPr>
        <w:t>(c)  An annuity plan described in section 403(a) of the internal revenue code.</w:t>
      </w:r>
    </w:p>
    <w:p w14:paraId="18D9C436" w14:textId="77777777" w:rsidR="00D46E41" w:rsidRPr="007A6FB0" w:rsidRDefault="00D46E41" w:rsidP="00D46E41">
      <w:pPr>
        <w:pStyle w:val="P06-00"/>
        <w:rPr>
          <w:rFonts w:ascii="Courier New" w:hAnsi="Courier New" w:cs="Courier New"/>
        </w:rPr>
      </w:pPr>
      <w:r w:rsidRPr="007A6FB0">
        <w:rPr>
          <w:rFonts w:ascii="Courier New" w:hAnsi="Courier New" w:cs="Courier New"/>
        </w:rPr>
        <w:t>(d)  A qualified trust described in section 401(a) of the internal revenue code.</w:t>
      </w:r>
    </w:p>
    <w:p w14:paraId="75491CE9" w14:textId="77777777" w:rsidR="00D46E41" w:rsidRPr="007A6FB0" w:rsidRDefault="00D46E41" w:rsidP="00D46E41">
      <w:pPr>
        <w:pStyle w:val="P06-00"/>
        <w:rPr>
          <w:rFonts w:ascii="Courier New" w:hAnsi="Courier New" w:cs="Courier New"/>
        </w:rPr>
      </w:pPr>
      <w:r w:rsidRPr="007A6FB0">
        <w:rPr>
          <w:rFonts w:ascii="Courier New" w:hAnsi="Courier New" w:cs="Courier New"/>
        </w:rPr>
        <w:t>(e)  An annuity contract described in section 403(b) of the internal revenue code.</w:t>
      </w:r>
    </w:p>
    <w:p w14:paraId="10E719EC" w14:textId="77777777" w:rsidR="00D46E41" w:rsidRPr="007A6FB0" w:rsidRDefault="00D46E41" w:rsidP="00D46E41">
      <w:pPr>
        <w:pStyle w:val="P06-00"/>
        <w:rPr>
          <w:rFonts w:ascii="Courier New" w:hAnsi="Courier New" w:cs="Courier New"/>
        </w:rPr>
      </w:pPr>
      <w:r w:rsidRPr="007A6FB0">
        <w:rPr>
          <w:rFonts w:ascii="Courier New" w:hAnsi="Courier New" w:cs="Courier New"/>
        </w:rPr>
        <w:t>(f)  An eligible deferred compensation plan described in section 457(b) of the internal revenue code that is maintained by a state, a political subdivision of a state or any agency or instrumentality of a state or a political subdivision of a state and that agrees to separately account for amounts transferred into the eligible deferred compensation plan from this plan.</w:t>
      </w:r>
    </w:p>
    <w:p w14:paraId="0CDA2F34" w14:textId="77777777" w:rsidR="00D46E41" w:rsidRPr="007A6FB0" w:rsidRDefault="00D46E41" w:rsidP="00D46E41">
      <w:pPr>
        <w:pStyle w:val="P06-00"/>
        <w:rPr>
          <w:rFonts w:ascii="Courier New" w:hAnsi="Courier New" w:cs="Courier New"/>
        </w:rPr>
      </w:pPr>
      <w:r w:rsidRPr="007A6FB0">
        <w:rPr>
          <w:rFonts w:ascii="Courier New" w:hAnsi="Courier New" w:cs="Courier New"/>
        </w:rPr>
        <w:t>(g)  Effective January 1, 2008, a Roth individual retirement account that satisfies the requirements of section 408A of the internal revenue code.</w:t>
      </w:r>
    </w:p>
    <w:p w14:paraId="2951A7C6" w14:textId="77777777" w:rsidR="00D46E41" w:rsidRPr="007A6FB0" w:rsidRDefault="00D46E41" w:rsidP="00D46E41">
      <w:pPr>
        <w:pStyle w:val="P06-00"/>
        <w:rPr>
          <w:rFonts w:ascii="Courier New" w:hAnsi="Courier New" w:cs="Courier New"/>
        </w:rPr>
      </w:pPr>
      <w:r w:rsidRPr="007A6FB0">
        <w:rPr>
          <w:rFonts w:ascii="Courier New" w:hAnsi="Courier New" w:cs="Courier New"/>
        </w:rPr>
        <w:t>(h)  For distributions made after December 18, 2015, a simple retirement account as defined in section 408(p) of the internal revenue code.</w:t>
      </w:r>
    </w:p>
    <w:p w14:paraId="3C9E0E27" w14:textId="77777777" w:rsidR="00D46E41" w:rsidRPr="007A6FB0" w:rsidRDefault="00D46E41" w:rsidP="00D46E41">
      <w:pPr>
        <w:pStyle w:val="P06-00"/>
        <w:rPr>
          <w:rFonts w:ascii="Courier New" w:hAnsi="Courier New" w:cs="Courier New"/>
        </w:rPr>
      </w:pPr>
      <w:r w:rsidRPr="007A6FB0">
        <w:rPr>
          <w:rFonts w:ascii="Courier New" w:hAnsi="Courier New" w:cs="Courier New"/>
        </w:rPr>
        <w:t>21.  "Eligible rollover distribution" means a payment to a distributee, but does not include any of the following:</w:t>
      </w:r>
    </w:p>
    <w:p w14:paraId="1691C2FD" w14:textId="77777777" w:rsidR="00D46E41" w:rsidRPr="007A6FB0" w:rsidRDefault="00D46E41" w:rsidP="00D46E41">
      <w:pPr>
        <w:pStyle w:val="P06-00"/>
        <w:rPr>
          <w:rFonts w:ascii="Courier New" w:hAnsi="Courier New" w:cs="Courier New"/>
        </w:rPr>
      </w:pPr>
      <w:r w:rsidRPr="007A6FB0">
        <w:rPr>
          <w:rFonts w:ascii="Courier New" w:hAnsi="Courier New" w:cs="Courier New"/>
        </w:rPr>
        <w:t>(a)  Any distribution that is one of a series of substantially equal periodic payments made not less frequently than annually for the life or life expectancy of the member or the joint lives or joint life expectancies of the member and the member's beneficiary or for a specified period of ten years or more.</w:t>
      </w:r>
    </w:p>
    <w:p w14:paraId="70F22F10" w14:textId="77777777" w:rsidR="00D46E41" w:rsidRPr="007A6FB0" w:rsidRDefault="00D46E41" w:rsidP="00D46E41">
      <w:pPr>
        <w:pStyle w:val="P06-00"/>
        <w:rPr>
          <w:rFonts w:ascii="Courier New" w:hAnsi="Courier New" w:cs="Courier New"/>
        </w:rPr>
      </w:pPr>
      <w:r w:rsidRPr="007A6FB0">
        <w:rPr>
          <w:rFonts w:ascii="Courier New" w:hAnsi="Courier New" w:cs="Courier New"/>
        </w:rPr>
        <w:t>(b)  Any distribution to the extent the distribution is required under section 401(a)(9) of the internal revenue code.</w:t>
      </w:r>
    </w:p>
    <w:p w14:paraId="160459C6" w14:textId="44702CEB" w:rsidR="00D46E41" w:rsidRPr="007A6FB0" w:rsidRDefault="00D46E41" w:rsidP="00D46E41">
      <w:pPr>
        <w:pStyle w:val="P06-00"/>
        <w:rPr>
          <w:rFonts w:ascii="Courier New" w:hAnsi="Courier New" w:cs="Courier New"/>
        </w:rPr>
      </w:pPr>
      <w:r w:rsidRPr="007A6FB0">
        <w:rPr>
          <w:rFonts w:ascii="Courier New" w:hAnsi="Courier New" w:cs="Courier New"/>
        </w:rPr>
        <w:t>(c)  The portion of any distribution that may not be included in gross income.</w:t>
      </w:r>
    </w:p>
    <w:p w14:paraId="3FF4B634" w14:textId="77777777" w:rsidR="00D46E41" w:rsidRPr="007A6FB0" w:rsidRDefault="00D46E41" w:rsidP="00D46E41">
      <w:pPr>
        <w:pStyle w:val="P06-00"/>
        <w:rPr>
          <w:rFonts w:ascii="Courier New" w:hAnsi="Courier New" w:cs="Courier New"/>
        </w:rPr>
      </w:pPr>
      <w:r w:rsidRPr="007A6FB0">
        <w:rPr>
          <w:rFonts w:ascii="Courier New" w:hAnsi="Courier New" w:cs="Courier New"/>
        </w:rPr>
        <w:t>(d)  Any distribution made to satisfy the requirements of section 415 of the internal revenue code.</w:t>
      </w:r>
    </w:p>
    <w:p w14:paraId="29FEC85A" w14:textId="77777777" w:rsidR="00D46E41" w:rsidRPr="007A6FB0" w:rsidRDefault="00D46E41" w:rsidP="00D46E41">
      <w:pPr>
        <w:pStyle w:val="P06-00"/>
        <w:rPr>
          <w:rFonts w:ascii="Courier New" w:hAnsi="Courier New" w:cs="Courier New"/>
        </w:rPr>
      </w:pPr>
      <w:r w:rsidRPr="007A6FB0">
        <w:rPr>
          <w:rFonts w:ascii="Courier New" w:hAnsi="Courier New" w:cs="Courier New"/>
        </w:rPr>
        <w:t>(e)  Hardship distributions.</w:t>
      </w:r>
    </w:p>
    <w:p w14:paraId="2E58E7E8" w14:textId="77777777" w:rsidR="00D46E41" w:rsidRPr="007A6FB0" w:rsidRDefault="00D46E41" w:rsidP="00D46E41">
      <w:pPr>
        <w:pStyle w:val="P06-00"/>
        <w:rPr>
          <w:rFonts w:ascii="Courier New" w:hAnsi="Courier New" w:cs="Courier New"/>
        </w:rPr>
      </w:pPr>
      <w:r w:rsidRPr="007A6FB0">
        <w:rPr>
          <w:rFonts w:ascii="Courier New" w:hAnsi="Courier New" w:cs="Courier New"/>
        </w:rPr>
        <w:t>(f)  Similar items designated by the commissioner of the United States internal revenue service in revenue rulings, notices and other guidance published in the internal revenue bulletin.</w:t>
      </w:r>
    </w:p>
    <w:p w14:paraId="23C58680" w14:textId="77777777" w:rsidR="00D46E41" w:rsidRPr="007A6FB0" w:rsidRDefault="00D46E41" w:rsidP="00D46E41">
      <w:pPr>
        <w:pStyle w:val="P06-00"/>
        <w:rPr>
          <w:rFonts w:ascii="Courier New" w:hAnsi="Courier New" w:cs="Courier New"/>
        </w:rPr>
      </w:pPr>
      <w:r w:rsidRPr="007A6FB0">
        <w:rPr>
          <w:rFonts w:ascii="Courier New" w:hAnsi="Courier New" w:cs="Courier New"/>
        </w:rPr>
        <w:t>22.  "Employee" means a person employed by a participating employer in a designated position.</w:t>
      </w:r>
    </w:p>
    <w:p w14:paraId="6BC5A075" w14:textId="77777777" w:rsidR="00D46E41" w:rsidRPr="007A6FB0" w:rsidRDefault="00D46E41" w:rsidP="00D46E41">
      <w:pPr>
        <w:pStyle w:val="P06-00"/>
        <w:rPr>
          <w:rFonts w:ascii="Courier New" w:hAnsi="Courier New" w:cs="Courier New"/>
        </w:rPr>
      </w:pPr>
      <w:r w:rsidRPr="007A6FB0">
        <w:rPr>
          <w:rFonts w:ascii="Courier New" w:hAnsi="Courier New" w:cs="Courier New"/>
        </w:rPr>
        <w:t>23.  "Employer" means an agency or department of this state or a political subdivision of this state that has one or more employees in a designated position.</w:t>
      </w:r>
    </w:p>
    <w:p w14:paraId="17A99F0B" w14:textId="77777777" w:rsidR="00D46E41" w:rsidRPr="007A6FB0" w:rsidRDefault="00D46E41" w:rsidP="00D46E41">
      <w:pPr>
        <w:pStyle w:val="P06-00"/>
        <w:rPr>
          <w:rFonts w:ascii="Courier New" w:hAnsi="Courier New" w:cs="Courier New"/>
        </w:rPr>
      </w:pPr>
      <w:r w:rsidRPr="007A6FB0">
        <w:rPr>
          <w:rFonts w:ascii="Courier New" w:hAnsi="Courier New" w:cs="Courier New"/>
        </w:rPr>
        <w:t>24.  "Fund" means the corrections officer retirement plan fund.</w:t>
      </w:r>
    </w:p>
    <w:p w14:paraId="61472A42" w14:textId="77777777" w:rsidR="00D46E41" w:rsidRPr="007A6FB0" w:rsidRDefault="00D46E41" w:rsidP="00D46E41">
      <w:pPr>
        <w:pStyle w:val="P06-00"/>
        <w:rPr>
          <w:rFonts w:ascii="Courier New" w:hAnsi="Courier New" w:cs="Courier New"/>
        </w:rPr>
      </w:pPr>
      <w:r w:rsidRPr="007A6FB0">
        <w:rPr>
          <w:rFonts w:ascii="Courier New" w:hAnsi="Courier New" w:cs="Courier New"/>
        </w:rPr>
        <w:t>25.  "Juvenile detention officer" means a juvenile detention officer responsible for the direct custodial supervision of juveniles who are detained in a county juvenile detention center.</w:t>
      </w:r>
    </w:p>
    <w:p w14:paraId="022D07D6" w14:textId="77777777" w:rsidR="00D46E41" w:rsidRPr="007A6FB0" w:rsidRDefault="00D46E41" w:rsidP="00D46E41">
      <w:pPr>
        <w:pStyle w:val="P06-00"/>
        <w:rPr>
          <w:rFonts w:ascii="Courier New" w:hAnsi="Courier New" w:cs="Courier New"/>
        </w:rPr>
      </w:pPr>
      <w:r w:rsidRPr="007A6FB0">
        <w:rPr>
          <w:rFonts w:ascii="Courier New" w:hAnsi="Courier New" w:cs="Courier New"/>
        </w:rPr>
        <w:t>26.  "Local board" means the retirement board of the employer that consists of persons appointed or elected to administer the plan as it applies to the employer's members in the plan.</w:t>
      </w:r>
    </w:p>
    <w:p w14:paraId="149258C3" w14:textId="77777777" w:rsidR="00D46E41" w:rsidRPr="007A6FB0" w:rsidRDefault="00D46E41" w:rsidP="00D46E41">
      <w:pPr>
        <w:pStyle w:val="P06-00"/>
        <w:rPr>
          <w:rFonts w:ascii="Courier New" w:hAnsi="Courier New" w:cs="Courier New"/>
        </w:rPr>
      </w:pPr>
      <w:r w:rsidRPr="007A6FB0">
        <w:rPr>
          <w:rFonts w:ascii="Courier New" w:hAnsi="Courier New" w:cs="Courier New"/>
        </w:rPr>
        <w:t>27.  "Member":</w:t>
      </w:r>
    </w:p>
    <w:p w14:paraId="4D63F746" w14:textId="77777777" w:rsidR="00D46E41" w:rsidRPr="007A6FB0" w:rsidRDefault="00D46E41" w:rsidP="00D46E41">
      <w:pPr>
        <w:pStyle w:val="P06-00"/>
        <w:rPr>
          <w:rFonts w:ascii="Courier New" w:hAnsi="Courier New" w:cs="Courier New"/>
        </w:rPr>
      </w:pPr>
      <w:r w:rsidRPr="007A6FB0">
        <w:rPr>
          <w:rFonts w:ascii="Courier New" w:hAnsi="Courier New" w:cs="Courier New"/>
        </w:rPr>
        <w:t>(a)  Means any employee who meets all of the following qualifications:</w:t>
      </w:r>
    </w:p>
    <w:p w14:paraId="0F121F62" w14:textId="77777777" w:rsidR="00D46E41" w:rsidRPr="007A6FB0" w:rsidRDefault="00D46E41" w:rsidP="00D46E41">
      <w:pPr>
        <w:pStyle w:val="P06-00"/>
        <w:rPr>
          <w:rFonts w:ascii="Courier New" w:hAnsi="Courier New" w:cs="Courier New"/>
        </w:rPr>
      </w:pPr>
      <w:r w:rsidRPr="007A6FB0">
        <w:rPr>
          <w:rFonts w:ascii="Courier New" w:hAnsi="Courier New" w:cs="Courier New"/>
        </w:rPr>
        <w:t>(i)  Who is a full</w:t>
      </w:r>
      <w:r w:rsidRPr="007A6FB0">
        <w:rPr>
          <w:rFonts w:ascii="Courier New" w:hAnsi="Courier New" w:cs="Courier New"/>
        </w:rPr>
        <w:noBreakHyphen/>
        <w:t>time paid person employed by a participating employer in a designated position.</w:t>
      </w:r>
    </w:p>
    <w:p w14:paraId="454ABC1B" w14:textId="77777777" w:rsidR="00D46E41" w:rsidRPr="007A6FB0" w:rsidRDefault="00D46E41" w:rsidP="00D46E41">
      <w:pPr>
        <w:pStyle w:val="P06-00"/>
        <w:rPr>
          <w:rFonts w:ascii="Courier New" w:hAnsi="Courier New" w:cs="Courier New"/>
        </w:rPr>
      </w:pPr>
      <w:r w:rsidRPr="007A6FB0">
        <w:rPr>
          <w:rFonts w:ascii="Courier New" w:hAnsi="Courier New" w:cs="Courier New"/>
        </w:rPr>
        <w:t>(ii)  Who is receiving salary for personal services rendered to a participating employer or would be receiving salary except for an authorized leave of absence.</w:t>
      </w:r>
    </w:p>
    <w:p w14:paraId="5F1F38EA" w14:textId="77777777" w:rsidR="00D46E41" w:rsidRPr="007A6FB0" w:rsidRDefault="00D46E41" w:rsidP="00D46E41">
      <w:pPr>
        <w:pStyle w:val="P06-00"/>
        <w:rPr>
          <w:rFonts w:ascii="Courier New" w:hAnsi="Courier New" w:cs="Courier New"/>
        </w:rPr>
      </w:pPr>
      <w:r w:rsidRPr="007A6FB0">
        <w:rPr>
          <w:rFonts w:ascii="Courier New" w:hAnsi="Courier New" w:cs="Courier New"/>
        </w:rPr>
        <w:t>(iii)  Whose customary employment is at least forty hours each week.</w:t>
      </w:r>
    </w:p>
    <w:p w14:paraId="4BD7526E" w14:textId="77777777" w:rsidR="00D46E41" w:rsidRPr="007A6FB0" w:rsidRDefault="00D46E41" w:rsidP="00D46E41">
      <w:pPr>
        <w:pStyle w:val="P06-00"/>
        <w:rPr>
          <w:rFonts w:ascii="Courier New" w:hAnsi="Courier New" w:cs="Courier New"/>
        </w:rPr>
      </w:pPr>
      <w:r w:rsidRPr="007A6FB0">
        <w:rPr>
          <w:rFonts w:ascii="Courier New" w:hAnsi="Courier New" w:cs="Courier New"/>
        </w:rPr>
        <w:t>(b)  Includes an employee who meets the requirements of subdivision (a) of this paragraph, who is hired on or after July 1, 2018, who is in a designated position as defined in paragraph 13, subdivision (g) of this section and who makes the irrevocable election to participate in the plan pursuant to section 38</w:t>
      </w:r>
      <w:r w:rsidRPr="007A6FB0">
        <w:rPr>
          <w:rFonts w:ascii="Courier New" w:hAnsi="Courier New" w:cs="Courier New"/>
        </w:rPr>
        <w:noBreakHyphen/>
        <w:t>881.01.</w:t>
      </w:r>
    </w:p>
    <w:p w14:paraId="1E82359B" w14:textId="77777777" w:rsidR="00D46E41" w:rsidRPr="007A6FB0" w:rsidRDefault="00D46E41" w:rsidP="00D46E41">
      <w:pPr>
        <w:pStyle w:val="P06-00"/>
        <w:keepNext/>
        <w:keepLines/>
        <w:rPr>
          <w:rFonts w:ascii="Courier New" w:hAnsi="Courier New" w:cs="Courier New"/>
        </w:rPr>
      </w:pPr>
      <w:r w:rsidRPr="007A6FB0">
        <w:rPr>
          <w:rFonts w:ascii="Courier New" w:hAnsi="Courier New" w:cs="Courier New"/>
        </w:rPr>
        <w:t>(c)  Except as provided in subdivision (b) of this paragraph, does not include an employee who is hired on or after July 1, 2018, unless the employee was an active, an inactive or a retired member of the plan or a member of the plan with a disability on June 30, 2018.</w:t>
      </w:r>
    </w:p>
    <w:p w14:paraId="044F4784" w14:textId="77777777" w:rsidR="00D46E41" w:rsidRPr="007A6FB0" w:rsidRDefault="00D46E41" w:rsidP="00D46E41">
      <w:pPr>
        <w:pStyle w:val="P06-00"/>
        <w:rPr>
          <w:rFonts w:ascii="Courier New" w:hAnsi="Courier New" w:cs="Courier New"/>
        </w:rPr>
      </w:pPr>
      <w:r w:rsidRPr="007A6FB0">
        <w:rPr>
          <w:rFonts w:ascii="Courier New" w:hAnsi="Courier New" w:cs="Courier New"/>
        </w:rPr>
        <w:t>28.  "Normal retirement date" means:</w:t>
      </w:r>
    </w:p>
    <w:p w14:paraId="70773C03" w14:textId="77777777" w:rsidR="00D46E41" w:rsidRPr="007A6FB0" w:rsidRDefault="00D46E41" w:rsidP="00D46E41">
      <w:pPr>
        <w:pStyle w:val="P06-00"/>
        <w:rPr>
          <w:rFonts w:ascii="Courier New" w:hAnsi="Courier New" w:cs="Courier New"/>
        </w:rPr>
      </w:pPr>
      <w:r w:rsidRPr="007A6FB0">
        <w:rPr>
          <w:rFonts w:ascii="Courier New" w:hAnsi="Courier New" w:cs="Courier New"/>
        </w:rPr>
        <w:t>(a)  For an employee who becomes a member of the plan before January 1, 2012, the first day of the calendar month immediately following the employee's completion of twenty years of service or, in the case of a dispatcher, twenty</w:t>
      </w:r>
      <w:r w:rsidRPr="007A6FB0">
        <w:rPr>
          <w:rFonts w:ascii="Courier New" w:hAnsi="Courier New" w:cs="Courier New"/>
        </w:rPr>
        <w:noBreakHyphen/>
        <w:t>five years of service, the employee's sixty</w:t>
      </w:r>
      <w:r w:rsidRPr="007A6FB0">
        <w:rPr>
          <w:rFonts w:ascii="Courier New" w:hAnsi="Courier New" w:cs="Courier New"/>
        </w:rPr>
        <w:noBreakHyphen/>
        <w:t>second birthday and completion of ten years of service or the month in which the sum of the employee's age and years of credited service equals eighty.</w:t>
      </w:r>
    </w:p>
    <w:p w14:paraId="29462D9C" w14:textId="77777777" w:rsidR="00D46E41" w:rsidRPr="007A6FB0" w:rsidRDefault="00D46E41" w:rsidP="00D46E41">
      <w:pPr>
        <w:pStyle w:val="P06-00"/>
        <w:rPr>
          <w:rFonts w:ascii="Courier New" w:hAnsi="Courier New" w:cs="Courier New"/>
        </w:rPr>
      </w:pPr>
      <w:r w:rsidRPr="007A6FB0">
        <w:rPr>
          <w:rFonts w:ascii="Courier New" w:hAnsi="Courier New" w:cs="Courier New"/>
        </w:rPr>
        <w:t>(b)  For an employee who becomes a member of the plan on or after January 1, 2012 and before July 1, 2018, the first day of the calendar month immediately following the employee's completion of twenty</w:t>
      </w:r>
      <w:r w:rsidRPr="007A6FB0">
        <w:rPr>
          <w:rFonts w:ascii="Courier New" w:hAnsi="Courier New" w:cs="Courier New"/>
        </w:rPr>
        <w:noBreakHyphen/>
        <w:t>five years of service if the employee is at least fifty</w:t>
      </w:r>
      <w:r w:rsidRPr="007A6FB0">
        <w:rPr>
          <w:rFonts w:ascii="Courier New" w:hAnsi="Courier New" w:cs="Courier New"/>
        </w:rPr>
        <w:noBreakHyphen/>
        <w:t>two and one</w:t>
      </w:r>
      <w:r w:rsidRPr="007A6FB0">
        <w:rPr>
          <w:rFonts w:ascii="Courier New" w:hAnsi="Courier New" w:cs="Courier New"/>
        </w:rPr>
        <w:noBreakHyphen/>
        <w:t>half years of age or the employee's sixty</w:t>
      </w:r>
      <w:r w:rsidRPr="007A6FB0">
        <w:rPr>
          <w:rFonts w:ascii="Courier New" w:hAnsi="Courier New" w:cs="Courier New"/>
        </w:rPr>
        <w:noBreakHyphen/>
        <w:t>second birthday and completion of ten years of service.</w:t>
      </w:r>
    </w:p>
    <w:p w14:paraId="04509085" w14:textId="77777777" w:rsidR="00D46E41" w:rsidRPr="007A6FB0" w:rsidRDefault="00D46E41" w:rsidP="00D46E41">
      <w:pPr>
        <w:pStyle w:val="P06-00"/>
        <w:rPr>
          <w:rFonts w:ascii="Courier New" w:hAnsi="Courier New" w:cs="Courier New"/>
        </w:rPr>
      </w:pPr>
      <w:r w:rsidRPr="007A6FB0">
        <w:rPr>
          <w:rFonts w:ascii="Courier New" w:hAnsi="Courier New" w:cs="Courier New"/>
        </w:rPr>
        <w:t>(c)  For an employee who becomes a member of the plan on or after July 1, 2018, the first day of the calendar month immediately following the employee's completion of ten years of credited service if the employee is at least fifty</w:t>
      </w:r>
      <w:r w:rsidRPr="007A6FB0">
        <w:rPr>
          <w:rFonts w:ascii="Courier New" w:hAnsi="Courier New" w:cs="Courier New"/>
        </w:rPr>
        <w:noBreakHyphen/>
        <w:t>five years of age.</w:t>
      </w:r>
    </w:p>
    <w:p w14:paraId="21C4DF70" w14:textId="77777777" w:rsidR="00D46E41" w:rsidRPr="007A6FB0" w:rsidRDefault="00D46E41" w:rsidP="00D46E41">
      <w:pPr>
        <w:pStyle w:val="P06-00"/>
        <w:rPr>
          <w:rFonts w:ascii="Courier New" w:hAnsi="Courier New" w:cs="Courier New"/>
        </w:rPr>
      </w:pPr>
      <w:r w:rsidRPr="007A6FB0">
        <w:rPr>
          <w:rFonts w:ascii="Courier New" w:hAnsi="Courier New" w:cs="Courier New"/>
        </w:rPr>
        <w:t>29.  "Notice of receipt" means a written document that is issued by the plan to a participant and alternate payee and that states that the plan has received a domestic relations order and a request for a determination that the domestic relations order is a plan approved domestic relations order.</w:t>
      </w:r>
    </w:p>
    <w:p w14:paraId="18BC8A1B" w14:textId="77777777" w:rsidR="00D46E41" w:rsidRPr="007A6FB0" w:rsidRDefault="00D46E41" w:rsidP="00D46E41">
      <w:pPr>
        <w:pStyle w:val="P06-00"/>
        <w:rPr>
          <w:rFonts w:ascii="Courier New" w:hAnsi="Courier New" w:cs="Courier New"/>
        </w:rPr>
      </w:pPr>
      <w:r w:rsidRPr="007A6FB0">
        <w:rPr>
          <w:rFonts w:ascii="Courier New" w:hAnsi="Courier New" w:cs="Courier New"/>
        </w:rPr>
        <w:t>30.  "Ordinary disability" means a physical condition that the local board determines will totally and permanently prevent an employee from performing a reasonable range of duties within the employee's department or a mental condition that the local board determines will totally and permanently prevent an employee from engaging in any substantial gainful activity.</w:t>
      </w:r>
    </w:p>
    <w:p w14:paraId="140AED0D" w14:textId="77777777" w:rsidR="00D46E41" w:rsidRPr="007A6FB0" w:rsidRDefault="00D46E41" w:rsidP="00D46E41">
      <w:pPr>
        <w:pStyle w:val="P06-00"/>
        <w:rPr>
          <w:rFonts w:ascii="Courier New" w:hAnsi="Courier New" w:cs="Courier New"/>
        </w:rPr>
      </w:pPr>
      <w:r w:rsidRPr="007A6FB0">
        <w:rPr>
          <w:rFonts w:ascii="Courier New" w:hAnsi="Courier New" w:cs="Courier New"/>
        </w:rPr>
        <w:t>31.  "Participant" means a member who is subject to a domestic relations order.</w:t>
      </w:r>
    </w:p>
    <w:p w14:paraId="0234CAE4" w14:textId="77777777" w:rsidR="00D46E41" w:rsidRPr="007A6FB0" w:rsidRDefault="00D46E41" w:rsidP="00D46E41">
      <w:pPr>
        <w:pStyle w:val="P06-00"/>
        <w:rPr>
          <w:rFonts w:ascii="Courier New" w:hAnsi="Courier New" w:cs="Courier New"/>
        </w:rPr>
      </w:pPr>
      <w:r w:rsidRPr="007A6FB0">
        <w:rPr>
          <w:rFonts w:ascii="Courier New" w:hAnsi="Courier New" w:cs="Courier New"/>
        </w:rPr>
        <w:t>32.  "Participant's portion" means benefits that are payable to a participant pursuant to a plan approved domestic relations order.</w:t>
      </w:r>
    </w:p>
    <w:p w14:paraId="3E584506" w14:textId="77777777" w:rsidR="00D46E41" w:rsidRPr="007A6FB0" w:rsidRDefault="00D46E41" w:rsidP="00D46E41">
      <w:pPr>
        <w:pStyle w:val="P06-00"/>
        <w:rPr>
          <w:rFonts w:ascii="Courier New" w:hAnsi="Courier New" w:cs="Courier New"/>
        </w:rPr>
      </w:pPr>
      <w:r w:rsidRPr="007A6FB0">
        <w:rPr>
          <w:rFonts w:ascii="Courier New" w:hAnsi="Courier New" w:cs="Courier New"/>
        </w:rPr>
        <w:t>33.  "Participating employer" means an employer that the board has determined to have one or more employees in a designated position or a county, city, town or department of this state that has entered into a joinder agreement pursuant to section 38</w:t>
      </w:r>
      <w:r w:rsidRPr="007A6FB0">
        <w:rPr>
          <w:rFonts w:ascii="Courier New" w:hAnsi="Courier New" w:cs="Courier New"/>
        </w:rPr>
        <w:noBreakHyphen/>
        <w:t>902.</w:t>
      </w:r>
    </w:p>
    <w:p w14:paraId="5B5CD9DC" w14:textId="77777777" w:rsidR="00D46E41" w:rsidRPr="007A6FB0" w:rsidRDefault="00D46E41" w:rsidP="00D46E41">
      <w:pPr>
        <w:pStyle w:val="P06-00"/>
        <w:rPr>
          <w:rFonts w:ascii="Courier New" w:hAnsi="Courier New" w:cs="Courier New"/>
        </w:rPr>
      </w:pPr>
      <w:r w:rsidRPr="007A6FB0">
        <w:rPr>
          <w:rFonts w:ascii="Courier New" w:hAnsi="Courier New" w:cs="Courier New"/>
        </w:rPr>
        <w:t>34.  "Pension" means a series of monthly payments by the retirement plan but does not include an annuity that is payable pursuant to section 38</w:t>
      </w:r>
      <w:r w:rsidRPr="007A6FB0">
        <w:rPr>
          <w:rFonts w:ascii="Courier New" w:hAnsi="Courier New" w:cs="Courier New"/>
        </w:rPr>
        <w:noBreakHyphen/>
        <w:t>911.</w:t>
      </w:r>
    </w:p>
    <w:p w14:paraId="141EC63C" w14:textId="77777777" w:rsidR="00D46E41" w:rsidRPr="007A6FB0" w:rsidRDefault="00D46E41" w:rsidP="00D46E41">
      <w:pPr>
        <w:pStyle w:val="P06-00"/>
        <w:rPr>
          <w:rFonts w:ascii="Courier New" w:hAnsi="Courier New" w:cs="Courier New"/>
        </w:rPr>
      </w:pPr>
      <w:r w:rsidRPr="007A6FB0">
        <w:rPr>
          <w:rFonts w:ascii="Courier New" w:hAnsi="Courier New" w:cs="Courier New"/>
        </w:rPr>
        <w:t>35.  "Personal representative" means the personal representative of a deceased alternate payee.</w:t>
      </w:r>
    </w:p>
    <w:p w14:paraId="7BA7A231" w14:textId="77777777" w:rsidR="00D46E41" w:rsidRPr="007A6FB0" w:rsidRDefault="00D46E41" w:rsidP="00D46E41">
      <w:pPr>
        <w:pStyle w:val="P06-00"/>
        <w:rPr>
          <w:rFonts w:ascii="Courier New" w:hAnsi="Courier New" w:cs="Courier New"/>
        </w:rPr>
      </w:pPr>
      <w:r w:rsidRPr="007A6FB0">
        <w:rPr>
          <w:rFonts w:ascii="Courier New" w:hAnsi="Courier New" w:cs="Courier New"/>
        </w:rPr>
        <w:t>36.  "Physician" means a physician who is licensed pursuant to title 32, chapter 13 or 17.</w:t>
      </w:r>
    </w:p>
    <w:p w14:paraId="69062D0E" w14:textId="77777777" w:rsidR="00D46E41" w:rsidRPr="007A6FB0" w:rsidRDefault="00D46E41" w:rsidP="00D46E41">
      <w:pPr>
        <w:pStyle w:val="P06-00"/>
        <w:rPr>
          <w:rFonts w:ascii="Courier New" w:hAnsi="Courier New" w:cs="Courier New"/>
        </w:rPr>
      </w:pPr>
      <w:r w:rsidRPr="007A6FB0">
        <w:rPr>
          <w:rFonts w:ascii="Courier New" w:hAnsi="Courier New" w:cs="Courier New"/>
        </w:rPr>
        <w:t>37.  "Plan approved domestic relations order" means a domestic relations order that the plan approves as meeting all the requirements for a plan approved domestic relations order as otherwise prescribed in this article.</w:t>
      </w:r>
    </w:p>
    <w:p w14:paraId="2CFB6AA6" w14:textId="77777777" w:rsidR="00D46E41" w:rsidRPr="007A6FB0" w:rsidRDefault="00D46E41" w:rsidP="00D46E41">
      <w:pPr>
        <w:pStyle w:val="P06-00"/>
        <w:rPr>
          <w:rFonts w:ascii="Courier New" w:hAnsi="Courier New" w:cs="Courier New"/>
        </w:rPr>
      </w:pPr>
      <w:r w:rsidRPr="007A6FB0">
        <w:rPr>
          <w:rFonts w:ascii="Courier New" w:hAnsi="Courier New" w:cs="Courier New"/>
        </w:rPr>
        <w:t>38.  "Plan year" or "fiscal year" means the period beginning on July 1 of any year and ending on June 30 of the next succeeding year.</w:t>
      </w:r>
    </w:p>
    <w:p w14:paraId="44371FBF" w14:textId="77777777" w:rsidR="00D46E41" w:rsidRPr="007A6FB0" w:rsidRDefault="00D46E41" w:rsidP="00D46E41">
      <w:pPr>
        <w:pStyle w:val="P06-00"/>
        <w:rPr>
          <w:rFonts w:ascii="Courier New" w:hAnsi="Courier New" w:cs="Courier New"/>
        </w:rPr>
      </w:pPr>
      <w:r w:rsidRPr="007A6FB0">
        <w:rPr>
          <w:rFonts w:ascii="Courier New" w:hAnsi="Courier New" w:cs="Courier New"/>
        </w:rPr>
        <w:t>39.  "Probation or surveillance officer" means an officer appointed pursuant to section 8</w:t>
      </w:r>
      <w:r w:rsidRPr="007A6FB0">
        <w:rPr>
          <w:rFonts w:ascii="Courier New" w:hAnsi="Courier New" w:cs="Courier New"/>
        </w:rPr>
        <w:noBreakHyphen/>
        <w:t>203, 12</w:t>
      </w:r>
      <w:r w:rsidRPr="007A6FB0">
        <w:rPr>
          <w:rFonts w:ascii="Courier New" w:hAnsi="Courier New" w:cs="Courier New"/>
        </w:rPr>
        <w:noBreakHyphen/>
        <w:t>251 or 12</w:t>
      </w:r>
      <w:r w:rsidRPr="007A6FB0">
        <w:rPr>
          <w:rFonts w:ascii="Courier New" w:hAnsi="Courier New" w:cs="Courier New"/>
        </w:rPr>
        <w:noBreakHyphen/>
        <w:t>259 but does not include other personnel, office assistants or support staff.</w:t>
      </w:r>
    </w:p>
    <w:p w14:paraId="11C9BA22" w14:textId="77777777" w:rsidR="00D46E41" w:rsidRPr="007A6FB0" w:rsidRDefault="00D46E41" w:rsidP="00D46E41">
      <w:pPr>
        <w:pStyle w:val="P06-00"/>
        <w:rPr>
          <w:rFonts w:ascii="Courier New" w:hAnsi="Courier New" w:cs="Courier New"/>
        </w:rPr>
      </w:pPr>
      <w:r w:rsidRPr="007A6FB0">
        <w:rPr>
          <w:rFonts w:ascii="Courier New" w:hAnsi="Courier New" w:cs="Courier New"/>
        </w:rPr>
        <w:t>40.  "Retired member" means an individual who terminates employment and who is receiving a pension pursuant to either section 38</w:t>
      </w:r>
      <w:r w:rsidRPr="007A6FB0">
        <w:rPr>
          <w:rFonts w:ascii="Courier New" w:hAnsi="Courier New" w:cs="Courier New"/>
        </w:rPr>
        <w:noBreakHyphen/>
        <w:t>885 or 38</w:t>
      </w:r>
      <w:r w:rsidRPr="007A6FB0">
        <w:rPr>
          <w:rFonts w:ascii="Courier New" w:hAnsi="Courier New" w:cs="Courier New"/>
        </w:rPr>
        <w:noBreakHyphen/>
        <w:t>886.</w:t>
      </w:r>
    </w:p>
    <w:p w14:paraId="02F6525E" w14:textId="77777777" w:rsidR="00D46E41" w:rsidRPr="007A6FB0" w:rsidRDefault="00D46E41" w:rsidP="00D46E41">
      <w:pPr>
        <w:pStyle w:val="P06-00"/>
        <w:rPr>
          <w:rFonts w:ascii="Courier New" w:hAnsi="Courier New" w:cs="Courier New"/>
        </w:rPr>
      </w:pPr>
      <w:r w:rsidRPr="007A6FB0">
        <w:rPr>
          <w:rFonts w:ascii="Courier New" w:hAnsi="Courier New" w:cs="Courier New"/>
        </w:rPr>
        <w:t>41.  "Retirement" or "retired" means termination of employment after a member has fulfilled all requirements for a pension or, for an employee who becomes a member of the plan on or after January 1, 2012, attains the age and service requirements for a normal retirement date.</w:t>
      </w:r>
    </w:p>
    <w:p w14:paraId="3EC2937A" w14:textId="77777777" w:rsidR="00D46E41" w:rsidRPr="007A6FB0" w:rsidRDefault="00D46E41" w:rsidP="00D46E41">
      <w:pPr>
        <w:pStyle w:val="P06-00"/>
        <w:rPr>
          <w:rFonts w:ascii="Courier New" w:hAnsi="Courier New" w:cs="Courier New"/>
        </w:rPr>
      </w:pPr>
      <w:r w:rsidRPr="007A6FB0">
        <w:rPr>
          <w:rFonts w:ascii="Courier New" w:hAnsi="Courier New" w:cs="Courier New"/>
        </w:rPr>
        <w:t>42.  "Retirement plan" or "plan" means the corrections officer retirement plan established by this article.</w:t>
      </w:r>
    </w:p>
    <w:p w14:paraId="49A0730F" w14:textId="77777777" w:rsidR="00D46E41" w:rsidRPr="007A6FB0" w:rsidRDefault="00D46E41" w:rsidP="00D46E41">
      <w:pPr>
        <w:pStyle w:val="P06-00"/>
        <w:rPr>
          <w:rFonts w:ascii="Courier New" w:hAnsi="Courier New" w:cs="Courier New"/>
        </w:rPr>
      </w:pPr>
      <w:r w:rsidRPr="007A6FB0">
        <w:rPr>
          <w:rFonts w:ascii="Courier New" w:hAnsi="Courier New" w:cs="Courier New"/>
        </w:rPr>
        <w:t>43.  "Salary" means the base salary, shift differential pay, military differential wage pay and holiday pay paid a member for personal services rendered in a designated position to a participating employer on a regular monthly, semimonthly or biweekly payroll basis.  Salary includes amounts that are subject to deferred compensation or tax shelter agreements.  Salary does not include payment for any remuneration or reimbursement other than as prescribed by this paragraph.  For the purposes of this paragraph, "base salary" means the amount of compensation each member is regularly paid for personal services rendered to an employer before the addition of any extra monies, including overtime pay, shift differential pay, holiday pay, fringe benefit pay and similar extra payments.</w:t>
      </w:r>
    </w:p>
    <w:p w14:paraId="2B6AD8B9" w14:textId="77777777" w:rsidR="00D46E41" w:rsidRPr="007A6FB0" w:rsidRDefault="00D46E41" w:rsidP="00D46E41">
      <w:pPr>
        <w:pStyle w:val="P06-00"/>
        <w:rPr>
          <w:rFonts w:ascii="Courier New" w:hAnsi="Courier New" w:cs="Courier New"/>
        </w:rPr>
      </w:pPr>
      <w:r w:rsidRPr="007A6FB0">
        <w:rPr>
          <w:rFonts w:ascii="Courier New" w:hAnsi="Courier New" w:cs="Courier New"/>
        </w:rPr>
        <w:t>44.  "Segregated funds" means the amount of benefits that would currently be payable to an alternate payee pursuant to a domestic relations order under review by the plan, or a domestic relations order submitted to the plan that failed to qualify as a plan approved domestic relations order, if the domestic relations order were determined to be a plan approved domestic relations order.</w:t>
      </w:r>
    </w:p>
    <w:p w14:paraId="3D08F59E" w14:textId="77777777" w:rsidR="00D46E41" w:rsidRPr="007A6FB0" w:rsidRDefault="00D46E41" w:rsidP="00D46E41">
      <w:pPr>
        <w:pStyle w:val="P06-00"/>
        <w:rPr>
          <w:rFonts w:ascii="Courier New" w:hAnsi="Courier New" w:cs="Courier New"/>
        </w:rPr>
      </w:pPr>
      <w:r w:rsidRPr="007A6FB0">
        <w:rPr>
          <w:rFonts w:ascii="Courier New" w:hAnsi="Courier New" w:cs="Courier New"/>
        </w:rPr>
        <w:t>45.  "Service" means employment rendered to a participating employer as an employee in a designated position.  Any absence that is authorized by an employer, including any periods during which the employee is on an employer</w:t>
      </w:r>
      <w:r w:rsidRPr="007A6FB0">
        <w:rPr>
          <w:rFonts w:ascii="Courier New" w:hAnsi="Courier New" w:cs="Courier New"/>
        </w:rPr>
        <w:noBreakHyphen/>
        <w:t>sponsored long</w:t>
      </w:r>
      <w:r w:rsidRPr="007A6FB0">
        <w:rPr>
          <w:rFonts w:ascii="Courier New" w:hAnsi="Courier New" w:cs="Courier New"/>
        </w:rPr>
        <w:noBreakHyphen/>
        <w:t>term disability program, is considered as service if the employee returns or is deemed by the employer to have returned to a designated position within the period of the authorized absence.</w:t>
      </w:r>
    </w:p>
    <w:p w14:paraId="365FC891" w14:textId="1DD9C513" w:rsidR="00F540AD" w:rsidRPr="007A6FB0" w:rsidRDefault="00D46E41" w:rsidP="00D46E41">
      <w:pPr>
        <w:pStyle w:val="P06-00"/>
        <w:rPr>
          <w:rFonts w:ascii="Courier New" w:hAnsi="Courier New" w:cs="Courier New"/>
        </w:rPr>
      </w:pPr>
      <w:r w:rsidRPr="007A6FB0">
        <w:rPr>
          <w:rFonts w:ascii="Courier New" w:hAnsi="Courier New" w:cs="Courier New"/>
        </w:rPr>
        <w:t xml:space="preserve">46.  "Total and permanent disability" means a physical or mental condition that is not an accidental disability, that the local board finds totally and permanently prevents a member from engaging in any gainful employment and that is the direct and proximate result of the member's performance of the member's duty as an employee of a participating employer. </w:t>
      </w:r>
      <w:r w:rsidRPr="007A6FB0">
        <w:rPr>
          <w:rFonts w:ascii="Courier New" w:hAnsi="Courier New" w:cs="Courier New"/>
        </w:rPr>
        <w:fldChar w:fldCharType="begin"/>
      </w:r>
      <w:r w:rsidRPr="007A6FB0">
        <w:rPr>
          <w:rFonts w:ascii="Courier New" w:hAnsi="Courier New" w:cs="Courier New"/>
        </w:rPr>
        <w:instrText xml:space="preserve"> COMMENTS END_STATUTE \* MERGEFORMAT </w:instrText>
      </w:r>
      <w:r w:rsidRPr="007A6FB0">
        <w:rPr>
          <w:rFonts w:ascii="Courier New" w:hAnsi="Courier New" w:cs="Courier New"/>
        </w:rPr>
        <w:fldChar w:fldCharType="separate"/>
      </w:r>
      <w:r w:rsidRPr="007A6FB0">
        <w:rPr>
          <w:rFonts w:ascii="Courier New" w:hAnsi="Courier New" w:cs="Courier New"/>
          <w:vanish/>
        </w:rPr>
        <w:t>END_STATUTE</w:t>
      </w:r>
      <w:r w:rsidRPr="007A6FB0">
        <w:rPr>
          <w:rFonts w:ascii="Courier New" w:hAnsi="Courier New" w:cs="Courier New"/>
        </w:rPr>
        <w:fldChar w:fldCharType="end"/>
      </w:r>
    </w:p>
    <w:sectPr w:rsidR="00F540AD" w:rsidRPr="007A6FB0" w:rsidSect="00D46E4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B8B6" w14:textId="77777777" w:rsidR="00D46E41" w:rsidRDefault="00D46E41">
      <w:r>
        <w:separator/>
      </w:r>
    </w:p>
  </w:endnote>
  <w:endnote w:type="continuationSeparator" w:id="0">
    <w:p w14:paraId="5FBF0033" w14:textId="77777777" w:rsidR="00D46E41" w:rsidRDefault="00D4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E833" w14:textId="77777777" w:rsidR="00D46E41" w:rsidRDefault="00D46E41">
      <w:r>
        <w:separator/>
      </w:r>
    </w:p>
  </w:footnote>
  <w:footnote w:type="continuationSeparator" w:id="0">
    <w:p w14:paraId="2E370A96" w14:textId="77777777" w:rsidR="00D46E41" w:rsidRDefault="00D46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06636122">
    <w:abstractNumId w:val="8"/>
  </w:num>
  <w:num w:numId="2" w16cid:durableId="2013021967">
    <w:abstractNumId w:val="8"/>
  </w:num>
  <w:num w:numId="3" w16cid:durableId="1082681468">
    <w:abstractNumId w:val="7"/>
  </w:num>
  <w:num w:numId="4" w16cid:durableId="1784034962">
    <w:abstractNumId w:val="7"/>
  </w:num>
  <w:num w:numId="5" w16cid:durableId="1719085211">
    <w:abstractNumId w:val="10"/>
  </w:num>
  <w:num w:numId="6" w16cid:durableId="954943842">
    <w:abstractNumId w:val="11"/>
  </w:num>
  <w:num w:numId="7" w16cid:durableId="456677583">
    <w:abstractNumId w:val="12"/>
  </w:num>
  <w:num w:numId="8" w16cid:durableId="757754804">
    <w:abstractNumId w:val="9"/>
  </w:num>
  <w:num w:numId="9" w16cid:durableId="609968301">
    <w:abstractNumId w:val="6"/>
  </w:num>
  <w:num w:numId="10" w16cid:durableId="158545850">
    <w:abstractNumId w:val="5"/>
  </w:num>
  <w:num w:numId="11" w16cid:durableId="920870184">
    <w:abstractNumId w:val="4"/>
  </w:num>
  <w:num w:numId="12" w16cid:durableId="1061094662">
    <w:abstractNumId w:val="3"/>
  </w:num>
  <w:num w:numId="13" w16cid:durableId="2122995206">
    <w:abstractNumId w:val="2"/>
  </w:num>
  <w:num w:numId="14" w16cid:durableId="1433697432">
    <w:abstractNumId w:val="1"/>
  </w:num>
  <w:num w:numId="15" w16cid:durableId="107573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41"/>
    <w:rsid w:val="00010503"/>
    <w:rsid w:val="00033AE7"/>
    <w:rsid w:val="007A6FB0"/>
    <w:rsid w:val="00D46E4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CB5A0"/>
  <w15:chartTrackingRefBased/>
  <w15:docId w15:val="{1999EE93-4DD3-4C2A-B042-D8152A48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46E4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2666</Words>
  <Characters>14133</Characters>
  <Application>Microsoft Office Word</Application>
  <DocSecurity>0</DocSecurity>
  <Lines>300</Lines>
  <Paragraphs>128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38-881; Definitions</dc:title>
  <dc:subject>Definitions</dc:subject>
  <dc:creator>Arizona Legislative Council</dc:creator>
  <cp:keywords/>
  <dc:description>0073.docx - 552R - 2022</dc:description>
  <cp:lastModifiedBy>dbupdate</cp:lastModifiedBy>
  <cp:revision>2</cp:revision>
  <dcterms:created xsi:type="dcterms:W3CDTF">2025-09-21T03:54:00Z</dcterms:created>
  <dcterms:modified xsi:type="dcterms:W3CDTF">2025-09-21T03:54:00Z</dcterms:modified>
</cp:coreProperties>
</file>