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466D" w14:textId="77777777" w:rsidR="00184D2A" w:rsidRPr="00DE7FEB" w:rsidRDefault="00C25123">
      <w:pPr>
        <w:pStyle w:val="SEC06-16"/>
        <w:rPr>
          <w:rFonts w:ascii="Courier New" w:hAnsi="Courier New"/>
          <w:noProof w:val="0"/>
        </w:rPr>
      </w:pPr>
      <w:r w:rsidRPr="00DE7FEB">
        <w:rPr>
          <w:rFonts w:ascii="Courier New" w:hAnsi="Courier New"/>
          <w:vanish/>
        </w:rPr>
        <w:fldChar w:fldCharType="begin"/>
      </w:r>
      <w:r w:rsidRPr="00DE7FEB">
        <w:rPr>
          <w:rFonts w:ascii="Courier New" w:hAnsi="Courier New"/>
          <w:vanish/>
        </w:rPr>
        <w:instrText xml:space="preserve"> COMMENTS START_STATUTE \* MERGEFORMAT </w:instrText>
      </w:r>
      <w:r w:rsidRPr="00DE7FEB">
        <w:rPr>
          <w:rFonts w:ascii="Courier New" w:hAnsi="Courier New"/>
          <w:vanish/>
        </w:rPr>
        <w:fldChar w:fldCharType="separate"/>
      </w:r>
      <w:r w:rsidRPr="00DE7FEB">
        <w:rPr>
          <w:rFonts w:ascii="Courier New" w:hAnsi="Courier New"/>
          <w:vanish/>
        </w:rPr>
        <w:t>START_STATUTE</w:t>
      </w:r>
      <w:r w:rsidRPr="00DE7FEB">
        <w:rPr>
          <w:rFonts w:ascii="Courier New" w:hAnsi="Courier New"/>
          <w:vanish/>
        </w:rPr>
        <w:fldChar w:fldCharType="end"/>
      </w:r>
      <w:r w:rsidR="00D5436B" w:rsidRPr="00DE7FEB">
        <w:rPr>
          <w:rStyle w:val="SNUM"/>
          <w:rFonts w:ascii="Courier New" w:hAnsi="Courier New"/>
          <w:noProof w:val="0"/>
        </w:rPr>
        <w:t>36</w:t>
      </w:r>
      <w:r w:rsidR="00184D2A" w:rsidRPr="00DE7FEB">
        <w:rPr>
          <w:rStyle w:val="SNUM"/>
          <w:rFonts w:ascii="Courier New" w:hAnsi="Courier New"/>
          <w:noProof w:val="0"/>
        </w:rPr>
        <w:t>-</w:t>
      </w:r>
      <w:r w:rsidR="00D5436B" w:rsidRPr="00DE7FEB">
        <w:rPr>
          <w:rStyle w:val="SNUM"/>
          <w:rFonts w:ascii="Courier New" w:hAnsi="Courier New"/>
          <w:noProof w:val="0"/>
        </w:rPr>
        <w:t>3915</w:t>
      </w:r>
      <w:r w:rsidR="00184D2A" w:rsidRPr="00DE7FEB">
        <w:rPr>
          <w:rFonts w:ascii="Courier New" w:hAnsi="Courier New"/>
          <w:noProof w:val="0"/>
        </w:rPr>
        <w:t>.  </w:t>
      </w:r>
      <w:r w:rsidR="00184D2A" w:rsidRPr="00DE7FEB">
        <w:rPr>
          <w:rStyle w:val="SECHEAD"/>
          <w:rFonts w:ascii="Courier New" w:hAnsi="Courier New"/>
          <w:noProof w:val="0"/>
        </w:rPr>
        <w:t>Delegation of powers</w:t>
      </w:r>
    </w:p>
    <w:p w14:paraId="7EA3C66B" w14:textId="77777777" w:rsidR="00184D2A" w:rsidRPr="00DE7FEB" w:rsidRDefault="00184D2A">
      <w:pPr>
        <w:pStyle w:val="P06-00"/>
        <w:rPr>
          <w:rFonts w:ascii="Courier New" w:hAnsi="Courier New"/>
          <w:noProof w:val="0"/>
        </w:rPr>
      </w:pPr>
      <w:r w:rsidRPr="00DE7FEB">
        <w:rPr>
          <w:rFonts w:ascii="Courier New" w:hAnsi="Courier New"/>
          <w:noProof w:val="0"/>
        </w:rPr>
        <w:t xml:space="preserve">The department of health services may delegate powers and duties provided pursuant to this chapter to a county health department of the county in which the children's camp is located. </w:t>
      </w:r>
      <w:r w:rsidR="00C25123" w:rsidRPr="00DE7FEB">
        <w:rPr>
          <w:rFonts w:ascii="Courier New" w:hAnsi="Courier New"/>
          <w:vanish/>
        </w:rPr>
        <w:fldChar w:fldCharType="begin"/>
      </w:r>
      <w:r w:rsidR="00C25123" w:rsidRPr="00DE7FEB">
        <w:rPr>
          <w:rFonts w:ascii="Courier New" w:hAnsi="Courier New"/>
          <w:vanish/>
        </w:rPr>
        <w:instrText xml:space="preserve"> COMMENTS END_STATUTE \* MERGEFORMAT </w:instrText>
      </w:r>
      <w:r w:rsidR="00C25123" w:rsidRPr="00DE7FEB">
        <w:rPr>
          <w:rFonts w:ascii="Courier New" w:hAnsi="Courier New"/>
          <w:vanish/>
        </w:rPr>
        <w:fldChar w:fldCharType="separate"/>
      </w:r>
      <w:r w:rsidR="00C25123" w:rsidRPr="00DE7FEB">
        <w:rPr>
          <w:rFonts w:ascii="Courier New" w:hAnsi="Courier New"/>
          <w:vanish/>
        </w:rPr>
        <w:t>END_STATUTE</w:t>
      </w:r>
      <w:r w:rsidR="00C25123" w:rsidRPr="00DE7FEB">
        <w:rPr>
          <w:rFonts w:ascii="Courier New" w:hAnsi="Courier New"/>
          <w:vanish/>
        </w:rPr>
        <w:fldChar w:fldCharType="end"/>
      </w:r>
    </w:p>
    <w:sectPr w:rsidR="00184D2A" w:rsidRPr="00DE7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5458" w14:textId="77777777" w:rsidR="00252AAC" w:rsidRDefault="00252AAC">
      <w:r>
        <w:separator/>
      </w:r>
    </w:p>
  </w:endnote>
  <w:endnote w:type="continuationSeparator" w:id="0">
    <w:p w14:paraId="0AA0BF1E" w14:textId="77777777" w:rsidR="00252AAC" w:rsidRDefault="0025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BFE0" w14:textId="77777777" w:rsidR="00184D2A" w:rsidRDefault="00184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04DC" w14:textId="77777777" w:rsidR="00184D2A" w:rsidRDefault="00184D2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8254" w14:textId="77777777" w:rsidR="00184D2A" w:rsidRDefault="00184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FCC4" w14:textId="77777777" w:rsidR="00252AAC" w:rsidRDefault="00252AAC">
      <w:r>
        <w:separator/>
      </w:r>
    </w:p>
  </w:footnote>
  <w:footnote w:type="continuationSeparator" w:id="0">
    <w:p w14:paraId="0E4DE16E" w14:textId="77777777" w:rsidR="00252AAC" w:rsidRDefault="0025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D517" w14:textId="77777777" w:rsidR="00184D2A" w:rsidRDefault="00184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C95F" w14:textId="77777777" w:rsidR="00184D2A" w:rsidRDefault="00184D2A">
    <w:pPr>
      <w:pStyle w:val="Header"/>
    </w:pPr>
  </w:p>
  <w:p w14:paraId="556B0BB1" w14:textId="77777777" w:rsidR="00184D2A" w:rsidRDefault="00184D2A">
    <w:pPr>
      <w:pStyle w:val="Header"/>
    </w:pPr>
  </w:p>
  <w:p w14:paraId="06AC5866" w14:textId="77777777" w:rsidR="00184D2A" w:rsidRDefault="00184D2A">
    <w:pPr>
      <w:pStyle w:val="Header"/>
    </w:pPr>
  </w:p>
  <w:p w14:paraId="1CC80564" w14:textId="77777777" w:rsidR="00184D2A" w:rsidRDefault="00184D2A">
    <w:pPr>
      <w:pStyle w:val="Header"/>
    </w:pPr>
  </w:p>
  <w:p w14:paraId="408399FB" w14:textId="77777777" w:rsidR="00184D2A" w:rsidRDefault="00184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1021" w14:textId="77777777" w:rsidR="00184D2A" w:rsidRDefault="00184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23"/>
    <w:rsid w:val="00184D2A"/>
    <w:rsid w:val="00252AAC"/>
    <w:rsid w:val="00C25123"/>
    <w:rsid w:val="00D5436B"/>
    <w:rsid w:val="00D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725C01"/>
  <w15:chartTrackingRefBased/>
  <w15:docId w15:val="{D5990F33-069F-4B05-A612-10A19A99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51</Words>
  <Characters>271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8-568</vt:lpstr>
    </vt:vector>
  </TitlesOfParts>
  <Company>LCS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36-3915; Delegation of powers</dc:title>
  <dc:subject>Delegation of powers</dc:subject>
  <dc:creator>Arizona Legislative Council</dc:creator>
  <cp:keywords/>
  <dc:description>8_x001e_568</dc:description>
  <cp:lastModifiedBy>dbupdate</cp:lastModifiedBy>
  <cp:revision>2</cp:revision>
  <cp:lastPrinted>1999-03-22T18:35:00Z</cp:lastPrinted>
  <dcterms:created xsi:type="dcterms:W3CDTF">2025-09-21T02:33:00Z</dcterms:created>
  <dcterms:modified xsi:type="dcterms:W3CDTF">2025-09-21T02:33:00Z</dcterms:modified>
</cp:coreProperties>
</file>