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43B1B" w14:textId="77777777" w:rsidR="00980CD6" w:rsidRPr="00F655E0" w:rsidRDefault="00980CD6" w:rsidP="00980CD6">
      <w:pPr>
        <w:pStyle w:val="SEC06-18"/>
        <w:rPr>
          <w:rFonts w:ascii="Courier New" w:hAnsi="Courier New"/>
        </w:rPr>
      </w:pPr>
      <w:r w:rsidRPr="00F655E0">
        <w:rPr>
          <w:rFonts w:ascii="Courier New" w:hAnsi="Courier New"/>
          <w:vanish/>
        </w:rPr>
        <w:fldChar w:fldCharType="begin"/>
      </w:r>
      <w:r w:rsidRPr="00F655E0">
        <w:rPr>
          <w:rFonts w:ascii="Courier New" w:hAnsi="Courier New"/>
          <w:vanish/>
        </w:rPr>
        <w:instrText xml:space="preserve"> COMMENTS START_STATUTE \* MERGEFORMAT </w:instrText>
      </w:r>
      <w:r w:rsidRPr="00F655E0">
        <w:rPr>
          <w:rFonts w:ascii="Courier New" w:hAnsi="Courier New"/>
          <w:vanish/>
        </w:rPr>
        <w:fldChar w:fldCharType="separate"/>
      </w:r>
      <w:r w:rsidRPr="00F655E0">
        <w:rPr>
          <w:rFonts w:ascii="Courier New" w:hAnsi="Courier New"/>
          <w:vanish/>
        </w:rPr>
        <w:t>START_STATUTE</w:t>
      </w:r>
      <w:r w:rsidRPr="00F655E0">
        <w:rPr>
          <w:rFonts w:ascii="Courier New" w:hAnsi="Courier New"/>
          <w:vanish/>
        </w:rPr>
        <w:fldChar w:fldCharType="end"/>
      </w:r>
      <w:r w:rsidRPr="00F655E0">
        <w:rPr>
          <w:rStyle w:val="SNUM"/>
          <w:rFonts w:ascii="Courier New" w:hAnsi="Courier New"/>
        </w:rPr>
        <w:t>36-3406</w:t>
      </w:r>
      <w:r w:rsidRPr="00F655E0">
        <w:rPr>
          <w:rFonts w:ascii="Courier New" w:hAnsi="Courier New"/>
        </w:rPr>
        <w:t>.  </w:t>
      </w:r>
      <w:r w:rsidRPr="00F655E0">
        <w:rPr>
          <w:rStyle w:val="SECHEAD"/>
          <w:rFonts w:ascii="Courier New" w:hAnsi="Courier New"/>
        </w:rPr>
        <w:t>Arizona state advisory council on the seriously mentally ill; membership; compensation; duties</w:t>
      </w:r>
    </w:p>
    <w:p w14:paraId="182C7D7C" w14:textId="77777777" w:rsidR="00980CD6" w:rsidRPr="00F655E0" w:rsidRDefault="00980CD6" w:rsidP="00980CD6">
      <w:pPr>
        <w:pStyle w:val="P06-00"/>
        <w:rPr>
          <w:rFonts w:ascii="Courier New" w:hAnsi="Courier New"/>
        </w:rPr>
      </w:pPr>
      <w:r w:rsidRPr="00F655E0">
        <w:rPr>
          <w:rFonts w:ascii="Courier New" w:hAnsi="Courier New"/>
        </w:rPr>
        <w:t>A.  The Arizona state advisory council on the seriously mentally ill is established.</w:t>
      </w:r>
    </w:p>
    <w:p w14:paraId="7DD6CF7E" w14:textId="77777777" w:rsidR="00980CD6" w:rsidRPr="00F655E0" w:rsidRDefault="00980CD6" w:rsidP="00980CD6">
      <w:pPr>
        <w:pStyle w:val="P06-00"/>
        <w:rPr>
          <w:rFonts w:ascii="Courier New" w:hAnsi="Courier New"/>
        </w:rPr>
      </w:pPr>
      <w:r w:rsidRPr="00F655E0">
        <w:rPr>
          <w:rFonts w:ascii="Courier New" w:hAnsi="Courier New"/>
        </w:rPr>
        <w:t>B.  The advisory council shall consist of the director or the director's designee and the following nine members appointed by the governor:</w:t>
      </w:r>
    </w:p>
    <w:p w14:paraId="34E2FF9F" w14:textId="77777777" w:rsidR="00980CD6" w:rsidRPr="00F655E0" w:rsidRDefault="00980CD6" w:rsidP="00980CD6">
      <w:pPr>
        <w:pStyle w:val="P06-00"/>
        <w:rPr>
          <w:rFonts w:ascii="Courier New" w:hAnsi="Courier New"/>
        </w:rPr>
      </w:pPr>
      <w:r w:rsidRPr="00F655E0">
        <w:rPr>
          <w:rFonts w:ascii="Courier New" w:hAnsi="Courier New"/>
        </w:rPr>
        <w:t>1.  One member representing an advocacy group for the seriously mentally ill.</w:t>
      </w:r>
    </w:p>
    <w:p w14:paraId="03755181" w14:textId="77777777" w:rsidR="00980CD6" w:rsidRPr="00F655E0" w:rsidRDefault="00980CD6" w:rsidP="00980CD6">
      <w:pPr>
        <w:pStyle w:val="P06-00"/>
        <w:rPr>
          <w:rFonts w:ascii="Courier New" w:hAnsi="Courier New"/>
        </w:rPr>
      </w:pPr>
      <w:r w:rsidRPr="00F655E0">
        <w:rPr>
          <w:rFonts w:ascii="Courier New" w:hAnsi="Courier New"/>
        </w:rPr>
        <w:t>2.  One service provider.</w:t>
      </w:r>
    </w:p>
    <w:p w14:paraId="46C47411" w14:textId="77777777" w:rsidR="00980CD6" w:rsidRPr="00F655E0" w:rsidRDefault="00980CD6" w:rsidP="00980CD6">
      <w:pPr>
        <w:pStyle w:val="P06-00"/>
        <w:rPr>
          <w:rFonts w:ascii="Courier New" w:hAnsi="Courier New"/>
        </w:rPr>
      </w:pPr>
      <w:r w:rsidRPr="00F655E0">
        <w:rPr>
          <w:rFonts w:ascii="Courier New" w:hAnsi="Courier New"/>
        </w:rPr>
        <w:t>3.  One member representing a behavioral health contract agency in an urban area.</w:t>
      </w:r>
    </w:p>
    <w:p w14:paraId="79A57E79" w14:textId="77777777" w:rsidR="00980CD6" w:rsidRPr="00F655E0" w:rsidRDefault="00980CD6" w:rsidP="00980CD6">
      <w:pPr>
        <w:pStyle w:val="P06-00"/>
        <w:rPr>
          <w:rFonts w:ascii="Courier New" w:hAnsi="Courier New"/>
        </w:rPr>
      </w:pPr>
      <w:r w:rsidRPr="00F655E0">
        <w:rPr>
          <w:rFonts w:ascii="Courier New" w:hAnsi="Courier New"/>
        </w:rPr>
        <w:t>4.  One member representing a behavioral health contract agency in a rural area.</w:t>
      </w:r>
    </w:p>
    <w:p w14:paraId="5CF1E10A" w14:textId="77777777" w:rsidR="00980CD6" w:rsidRPr="00F655E0" w:rsidRDefault="00980CD6" w:rsidP="00980CD6">
      <w:pPr>
        <w:pStyle w:val="P06-00"/>
        <w:rPr>
          <w:rFonts w:ascii="Courier New" w:hAnsi="Courier New"/>
        </w:rPr>
      </w:pPr>
      <w:r w:rsidRPr="00F655E0">
        <w:rPr>
          <w:rFonts w:ascii="Courier New" w:hAnsi="Courier New"/>
        </w:rPr>
        <w:t>5.  One member of a county health department specializing in the delivery of services to the seriously mentally ill.</w:t>
      </w:r>
    </w:p>
    <w:p w14:paraId="46532ADA" w14:textId="77777777" w:rsidR="00980CD6" w:rsidRPr="00F655E0" w:rsidRDefault="00980CD6" w:rsidP="00980CD6">
      <w:pPr>
        <w:pStyle w:val="P06-00"/>
        <w:rPr>
          <w:rFonts w:ascii="Courier New" w:hAnsi="Courier New"/>
        </w:rPr>
      </w:pPr>
      <w:r w:rsidRPr="00F655E0">
        <w:rPr>
          <w:rFonts w:ascii="Courier New" w:hAnsi="Courier New"/>
        </w:rPr>
        <w:t>6.  One health care professional who works with the seriously mentally ill and who is not associated with a contract agency providing services.</w:t>
      </w:r>
    </w:p>
    <w:p w14:paraId="7F9FCE73" w14:textId="77777777" w:rsidR="00980CD6" w:rsidRPr="00F655E0" w:rsidRDefault="00980CD6" w:rsidP="00980CD6">
      <w:pPr>
        <w:pStyle w:val="P06-00"/>
        <w:rPr>
          <w:rFonts w:ascii="Courier New" w:hAnsi="Courier New"/>
        </w:rPr>
      </w:pPr>
      <w:r w:rsidRPr="00F655E0">
        <w:rPr>
          <w:rFonts w:ascii="Courier New" w:hAnsi="Courier New"/>
        </w:rPr>
        <w:t>7.  Three family members of persons who are seriously mentally ill.</w:t>
      </w:r>
    </w:p>
    <w:p w14:paraId="30C00924" w14:textId="77777777" w:rsidR="00980CD6" w:rsidRPr="00F655E0" w:rsidRDefault="00980CD6" w:rsidP="00980CD6">
      <w:pPr>
        <w:pStyle w:val="P06-00"/>
        <w:rPr>
          <w:rFonts w:ascii="Courier New" w:hAnsi="Courier New"/>
        </w:rPr>
      </w:pPr>
      <w:r w:rsidRPr="00F655E0">
        <w:rPr>
          <w:rFonts w:ascii="Courier New" w:hAnsi="Courier New"/>
        </w:rPr>
        <w:t>C.  The director or the director's designee shall serve as chairman.</w:t>
      </w:r>
    </w:p>
    <w:p w14:paraId="522B6B31" w14:textId="77777777" w:rsidR="00980CD6" w:rsidRPr="00F655E0" w:rsidRDefault="00980CD6" w:rsidP="00980CD6">
      <w:pPr>
        <w:pStyle w:val="P06-00"/>
        <w:rPr>
          <w:rFonts w:ascii="Courier New" w:hAnsi="Courier New"/>
        </w:rPr>
      </w:pPr>
      <w:r w:rsidRPr="00F655E0">
        <w:rPr>
          <w:rFonts w:ascii="Courier New" w:hAnsi="Courier New"/>
        </w:rPr>
        <w:t>D.  The advisory council shall meet at least every three months.</w:t>
      </w:r>
    </w:p>
    <w:p w14:paraId="66BC0AB8" w14:textId="77777777" w:rsidR="00980CD6" w:rsidRPr="00F655E0" w:rsidRDefault="00980CD6" w:rsidP="00980CD6">
      <w:pPr>
        <w:pStyle w:val="P06-00"/>
        <w:rPr>
          <w:rFonts w:ascii="Courier New" w:hAnsi="Courier New"/>
        </w:rPr>
      </w:pPr>
      <w:r w:rsidRPr="00F655E0">
        <w:rPr>
          <w:rFonts w:ascii="Courier New" w:hAnsi="Courier New"/>
        </w:rPr>
        <w:t>E.  Members of the advisory council are not entitled to compensation but members appointed are entitled to reimbursement of expenses pursuant to title 38, chapter 4, article 2.</w:t>
      </w:r>
    </w:p>
    <w:p w14:paraId="56F41F77" w14:textId="77777777" w:rsidR="00980CD6" w:rsidRPr="00F655E0" w:rsidRDefault="00980CD6" w:rsidP="00980CD6">
      <w:pPr>
        <w:pStyle w:val="P06-00"/>
        <w:rPr>
          <w:rFonts w:ascii="Courier New" w:hAnsi="Courier New"/>
        </w:rPr>
      </w:pPr>
      <w:r w:rsidRPr="00F655E0">
        <w:rPr>
          <w:rFonts w:ascii="Courier New" w:hAnsi="Courier New"/>
        </w:rPr>
        <w:t>F.  The administration shall provide necessary staff services to the advisory council.</w:t>
      </w:r>
    </w:p>
    <w:p w14:paraId="6E680446" w14:textId="77777777" w:rsidR="00980CD6" w:rsidRPr="00F655E0" w:rsidRDefault="00980CD6" w:rsidP="00980CD6">
      <w:pPr>
        <w:pStyle w:val="P06-00"/>
        <w:rPr>
          <w:rFonts w:ascii="Courier New" w:hAnsi="Courier New"/>
        </w:rPr>
      </w:pPr>
      <w:r w:rsidRPr="00F655E0">
        <w:rPr>
          <w:rFonts w:ascii="Courier New" w:hAnsi="Courier New"/>
        </w:rPr>
        <w:t>G.  The advisory council shall advise the administration on matters relating to the seriously mentally ill.</w:t>
      </w:r>
    </w:p>
    <w:p w14:paraId="2778EEC9" w14:textId="77777777" w:rsidR="00980CD6" w:rsidRPr="00F655E0" w:rsidRDefault="00980CD6" w:rsidP="00980CD6">
      <w:pPr>
        <w:pStyle w:val="P06-00"/>
        <w:rPr>
          <w:rFonts w:ascii="Courier New" w:hAnsi="Courier New"/>
        </w:rPr>
      </w:pPr>
      <w:r w:rsidRPr="00F655E0">
        <w:rPr>
          <w:rFonts w:ascii="Courier New" w:hAnsi="Courier New"/>
        </w:rPr>
        <w:t>H.  Appointed members of the advisory council shall serve staggered three</w:t>
      </w:r>
      <w:r w:rsidRPr="00F655E0">
        <w:rPr>
          <w:rFonts w:ascii="Courier New" w:hAnsi="Courier New"/>
        </w:rPr>
        <w:noBreakHyphen/>
        <w:t xml:space="preserve">year terms. </w:t>
      </w:r>
      <w:r w:rsidRPr="00F655E0">
        <w:rPr>
          <w:rFonts w:ascii="Courier New" w:hAnsi="Courier New"/>
          <w:vanish/>
        </w:rPr>
        <w:fldChar w:fldCharType="begin"/>
      </w:r>
      <w:r w:rsidRPr="00F655E0">
        <w:rPr>
          <w:rFonts w:ascii="Courier New" w:hAnsi="Courier New"/>
          <w:vanish/>
        </w:rPr>
        <w:instrText xml:space="preserve"> COMMENTS END_STATUTE \* MERGEFORMAT </w:instrText>
      </w:r>
      <w:r w:rsidRPr="00F655E0">
        <w:rPr>
          <w:rFonts w:ascii="Courier New" w:hAnsi="Courier New"/>
          <w:vanish/>
        </w:rPr>
        <w:fldChar w:fldCharType="separate"/>
      </w:r>
      <w:r w:rsidRPr="00F655E0">
        <w:rPr>
          <w:rFonts w:ascii="Courier New" w:hAnsi="Courier New"/>
          <w:vanish/>
        </w:rPr>
        <w:t>END_STATUTE</w:t>
      </w:r>
      <w:r w:rsidRPr="00F655E0">
        <w:rPr>
          <w:rFonts w:ascii="Courier New" w:hAnsi="Courier New"/>
          <w:vanish/>
        </w:rPr>
        <w:fldChar w:fldCharType="end"/>
      </w:r>
    </w:p>
    <w:p w14:paraId="656D6A83" w14:textId="77777777" w:rsidR="00980CD6" w:rsidRPr="00F655E0" w:rsidRDefault="00980CD6" w:rsidP="00980CD6">
      <w:pPr>
        <w:rPr>
          <w:rFonts w:ascii="Courier New" w:hAnsi="Courier New"/>
        </w:rPr>
      </w:pPr>
    </w:p>
    <w:sectPr w:rsidR="00980CD6" w:rsidRPr="00F655E0" w:rsidSect="00980CD6">
      <w:type w:val="continuous"/>
      <w:pgSz w:w="12240" w:h="15840"/>
      <w:pgMar w:top="1440" w:right="1440" w:bottom="1440" w:left="187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1FE1A" w14:textId="77777777" w:rsidR="009B6194" w:rsidRDefault="009B6194">
      <w:r>
        <w:separator/>
      </w:r>
    </w:p>
  </w:endnote>
  <w:endnote w:type="continuationSeparator" w:id="0">
    <w:p w14:paraId="1992FBFE" w14:textId="77777777" w:rsidR="009B6194" w:rsidRDefault="009B6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C0719" w14:textId="77777777" w:rsidR="009B6194" w:rsidRDefault="009B6194">
      <w:r>
        <w:separator/>
      </w:r>
    </w:p>
  </w:footnote>
  <w:footnote w:type="continuationSeparator" w:id="0">
    <w:p w14:paraId="3FF61A23" w14:textId="77777777" w:rsidR="009B6194" w:rsidRDefault="009B6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61A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5E21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824395012">
    <w:abstractNumId w:val="1"/>
  </w:num>
  <w:num w:numId="2" w16cid:durableId="1551697017">
    <w:abstractNumId w:val="1"/>
  </w:num>
  <w:num w:numId="3" w16cid:durableId="1312246280">
    <w:abstractNumId w:val="0"/>
  </w:num>
  <w:num w:numId="4" w16cid:durableId="1291129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CD6"/>
    <w:rsid w:val="00003840"/>
    <w:rsid w:val="005803D8"/>
    <w:rsid w:val="0068009E"/>
    <w:rsid w:val="00980CD6"/>
    <w:rsid w:val="009B6194"/>
    <w:rsid w:val="00CD7120"/>
    <w:rsid w:val="00F540AD"/>
    <w:rsid w:val="00F6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86F548C"/>
  <w15:chartTrackingRefBased/>
  <w15:docId w15:val="{FE8BF841-C6B1-43DF-93E5-99676E4B5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customStyle="1" w:styleId="AGENCY">
    <w:name w:val="AGENCY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rPr>
      <w:rFonts w:ascii="Arial" w:hAnsi="Arial"/>
      <w:sz w:val="48"/>
    </w:rPr>
  </w:style>
  <w:style w:type="paragraph" w:styleId="BodyText">
    <w:name w:val="Body Text"/>
    <w:basedOn w:val="Normal"/>
    <w:pPr>
      <w:widowControl/>
      <w:suppressLineNumbers/>
    </w:p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</w:style>
  <w:style w:type="paragraph" w:styleId="Header">
    <w:name w:val="header"/>
    <w:basedOn w:val="Normal"/>
  </w:style>
  <w:style w:type="character" w:customStyle="1" w:styleId="INTRO">
    <w:name w:val="INTRO"/>
    <w:rPr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</w:style>
  <w:style w:type="character" w:customStyle="1" w:styleId="O">
    <w:name w:val="O"/>
    <w:rPr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link w:val="SEC06-18Char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rPr>
      <w:color w:val="800080"/>
      <w:u w:val="single"/>
    </w:rPr>
  </w:style>
  <w:style w:type="character" w:customStyle="1" w:styleId="SNUM">
    <w:name w:val="SNUM"/>
    <w:rPr>
      <w:color w:val="008000"/>
    </w:rPr>
  </w:style>
  <w:style w:type="character" w:customStyle="1" w:styleId="SPONSORS">
    <w:name w:val="SPONSORS"/>
  </w:style>
  <w:style w:type="character" w:customStyle="1" w:styleId="TITLE">
    <w:name w:val="TITLE"/>
    <w:rPr>
      <w:caps/>
      <w:color w:val="0000FF"/>
    </w:rPr>
  </w:style>
  <w:style w:type="character" w:customStyle="1" w:styleId="UP">
    <w:name w:val="UP"/>
    <w:rPr>
      <w:caps/>
      <w:noProof w:val="0"/>
      <w:color w:val="0000FF"/>
      <w:lang w:val="en-US"/>
    </w:rPr>
  </w:style>
  <w:style w:type="character" w:customStyle="1" w:styleId="P06-00Char">
    <w:name w:val="P 06-00 Char"/>
    <w:link w:val="P06-00"/>
    <w:rsid w:val="00980CD6"/>
    <w:rPr>
      <w:rFonts w:ascii="Letter-Gothic-Drafting" w:hAnsi="Letter-Gothic-Drafting"/>
      <w:b/>
      <w:snapToGrid w:val="0"/>
    </w:rPr>
  </w:style>
  <w:style w:type="character" w:customStyle="1" w:styleId="SEC06-18Char">
    <w:name w:val="SEC 06-18 Char"/>
    <w:link w:val="SEC06-18"/>
    <w:rsid w:val="00980CD6"/>
    <w:rPr>
      <w:rFonts w:ascii="Letter-Gothic-Drafting" w:hAnsi="Letter-Gothic-Drafting"/>
      <w:b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stat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</Template>
  <TotalTime>0</TotalTime>
  <Pages>1</Pages>
  <Words>252</Words>
  <Characters>1374</Characters>
  <Application>Microsoft Office Word</Application>
  <DocSecurity>0</DocSecurity>
  <Lines>31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36-3406; Arizona state advisory council on the seriously mentally ill; membership; compensation; duties</dc:title>
  <dc:subject>Arizona state advisory council on the seriously mentally ill; membership; compensation; duties</dc:subject>
  <dc:creator>Arizona Legislative Council</dc:creator>
  <cp:keywords/>
  <dc:description>0195.doc - 521R - 2015</dc:description>
  <cp:lastModifiedBy>dbupdate</cp:lastModifiedBy>
  <cp:revision>2</cp:revision>
  <dcterms:created xsi:type="dcterms:W3CDTF">2025-09-21T02:24:00Z</dcterms:created>
  <dcterms:modified xsi:type="dcterms:W3CDTF">2025-09-21T02:24:00Z</dcterms:modified>
</cp:coreProperties>
</file>