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FAC2" w14:textId="77777777" w:rsidR="00624AD1" w:rsidRPr="009410AB" w:rsidRDefault="00624AD1" w:rsidP="00624AD1">
      <w:pPr>
        <w:pStyle w:val="SEC06-18"/>
        <w:rPr>
          <w:rFonts w:ascii="Courier New" w:hAnsi="Courier New"/>
        </w:rPr>
      </w:pPr>
      <w:r w:rsidRPr="009410AB">
        <w:rPr>
          <w:rFonts w:ascii="Courier New" w:hAnsi="Courier New"/>
          <w:vanish/>
        </w:rPr>
        <w:fldChar w:fldCharType="begin"/>
      </w:r>
      <w:r w:rsidRPr="009410AB">
        <w:rPr>
          <w:rFonts w:ascii="Courier New" w:hAnsi="Courier New"/>
          <w:vanish/>
        </w:rPr>
        <w:instrText xml:space="preserve"> COMMENTS START_STATUTE \* MERGEFORMAT </w:instrText>
      </w:r>
      <w:r w:rsidRPr="009410AB">
        <w:rPr>
          <w:rFonts w:ascii="Courier New" w:hAnsi="Courier New"/>
          <w:vanish/>
        </w:rPr>
        <w:fldChar w:fldCharType="separate"/>
      </w:r>
      <w:r w:rsidRPr="009410AB">
        <w:rPr>
          <w:rFonts w:ascii="Courier New" w:hAnsi="Courier New"/>
          <w:vanish/>
        </w:rPr>
        <w:t>START_STATUTE</w:t>
      </w:r>
      <w:r w:rsidRPr="009410AB">
        <w:rPr>
          <w:rFonts w:ascii="Courier New" w:hAnsi="Courier New"/>
          <w:vanish/>
        </w:rPr>
        <w:fldChar w:fldCharType="end"/>
      </w:r>
      <w:r w:rsidRPr="009410AB">
        <w:rPr>
          <w:rStyle w:val="SNUM"/>
          <w:rFonts w:ascii="Courier New" w:hAnsi="Courier New"/>
        </w:rPr>
        <w:t>36-2994</w:t>
      </w:r>
      <w:r w:rsidRPr="009410AB">
        <w:rPr>
          <w:rFonts w:ascii="Courier New" w:hAnsi="Courier New"/>
        </w:rPr>
        <w:t>.  </w:t>
      </w:r>
      <w:r w:rsidRPr="009410AB">
        <w:rPr>
          <w:rStyle w:val="SECHEAD"/>
          <w:rFonts w:ascii="Courier New" w:hAnsi="Courier New"/>
        </w:rPr>
        <w:t>Monthly financial report</w:t>
      </w:r>
    </w:p>
    <w:p w14:paraId="28D3B4F4" w14:textId="77777777" w:rsidR="00624AD1" w:rsidRPr="009410AB" w:rsidRDefault="00624AD1" w:rsidP="00624AD1">
      <w:pPr>
        <w:pStyle w:val="P06-00"/>
        <w:rPr>
          <w:rFonts w:ascii="Courier New" w:hAnsi="Courier New"/>
        </w:rPr>
      </w:pPr>
      <w:r w:rsidRPr="009410AB">
        <w:rPr>
          <w:rFonts w:ascii="Courier New" w:hAnsi="Courier New"/>
        </w:rPr>
        <w:t>A.  The director shall include in the monthly report submitted to the president of the senate and the speaker of the house of representatives pursuant to section 36</w:t>
      </w:r>
      <w:r w:rsidRPr="009410AB">
        <w:rPr>
          <w:rFonts w:ascii="Courier New" w:hAnsi="Courier New"/>
        </w:rPr>
        <w:noBreakHyphen/>
        <w:t>2920 the following information about the program:</w:t>
      </w:r>
    </w:p>
    <w:p w14:paraId="5CD1AB43" w14:textId="77777777" w:rsidR="00624AD1" w:rsidRPr="009410AB" w:rsidRDefault="00624AD1" w:rsidP="00624AD1">
      <w:pPr>
        <w:pStyle w:val="P06-00"/>
        <w:rPr>
          <w:rFonts w:ascii="Courier New" w:hAnsi="Courier New"/>
        </w:rPr>
      </w:pPr>
      <w:r w:rsidRPr="009410AB">
        <w:rPr>
          <w:rFonts w:ascii="Courier New" w:hAnsi="Courier New"/>
        </w:rPr>
        <w:t>1.  The actual year to date expenditures and projected annual expenditures.</w:t>
      </w:r>
    </w:p>
    <w:p w14:paraId="72A41323" w14:textId="77777777" w:rsidR="00624AD1" w:rsidRPr="009410AB" w:rsidRDefault="00624AD1" w:rsidP="00624AD1">
      <w:pPr>
        <w:pStyle w:val="P06-00"/>
        <w:rPr>
          <w:rFonts w:ascii="Courier New" w:hAnsi="Courier New"/>
        </w:rPr>
      </w:pPr>
      <w:r w:rsidRPr="009410AB">
        <w:rPr>
          <w:rFonts w:ascii="Courier New" w:hAnsi="Courier New"/>
        </w:rPr>
        <w:t>2.  The actual member months.</w:t>
      </w:r>
    </w:p>
    <w:p w14:paraId="1B7F11D7" w14:textId="77777777" w:rsidR="00624AD1" w:rsidRPr="009410AB" w:rsidRDefault="00624AD1" w:rsidP="00624AD1">
      <w:pPr>
        <w:pStyle w:val="P06-00"/>
        <w:rPr>
          <w:rFonts w:ascii="Courier New" w:hAnsi="Courier New"/>
        </w:rPr>
      </w:pPr>
      <w:r w:rsidRPr="009410AB">
        <w:rPr>
          <w:rFonts w:ascii="Courier New" w:hAnsi="Courier New"/>
        </w:rPr>
        <w:t>3.  Monies recovered monthly from third party payors.</w:t>
      </w:r>
    </w:p>
    <w:p w14:paraId="74DC1CC6" w14:textId="77777777" w:rsidR="00624AD1" w:rsidRPr="009410AB" w:rsidRDefault="00624AD1" w:rsidP="00624AD1">
      <w:pPr>
        <w:pStyle w:val="P06-00"/>
        <w:rPr>
          <w:rFonts w:ascii="Courier New" w:hAnsi="Courier New"/>
        </w:rPr>
      </w:pPr>
      <w:r w:rsidRPr="009410AB">
        <w:rPr>
          <w:rFonts w:ascii="Courier New" w:hAnsi="Courier New"/>
        </w:rPr>
        <w:t>4.  The amount and origin of any donation or grant from a private entity and the impact on the implementation of the program.</w:t>
      </w:r>
    </w:p>
    <w:p w14:paraId="3B48D68F" w14:textId="77777777" w:rsidR="00624AD1" w:rsidRPr="009410AB" w:rsidRDefault="00624AD1" w:rsidP="00624AD1">
      <w:pPr>
        <w:pStyle w:val="P06-00"/>
        <w:rPr>
          <w:rFonts w:ascii="Courier New" w:hAnsi="Courier New"/>
        </w:rPr>
      </w:pPr>
      <w:r w:rsidRPr="009410AB">
        <w:rPr>
          <w:rFonts w:ascii="Courier New" w:hAnsi="Courier New"/>
        </w:rPr>
        <w:t>B.  The report shall be submitted on or before the twenty</w:t>
      </w:r>
      <w:r w:rsidRPr="009410AB">
        <w:rPr>
          <w:rFonts w:ascii="Courier New" w:hAnsi="Courier New"/>
        </w:rPr>
        <w:noBreakHyphen/>
        <w:t>fifth day of the following month.</w:t>
      </w:r>
    </w:p>
    <w:p w14:paraId="745C04E3" w14:textId="77777777" w:rsidR="00624AD1" w:rsidRPr="009410AB" w:rsidRDefault="00624AD1" w:rsidP="00624AD1">
      <w:pPr>
        <w:pStyle w:val="P06-00"/>
        <w:rPr>
          <w:rFonts w:ascii="Courier New" w:hAnsi="Courier New"/>
        </w:rPr>
      </w:pPr>
      <w:r w:rsidRPr="009410AB">
        <w:rPr>
          <w:rFonts w:ascii="Courier New" w:hAnsi="Courier New"/>
        </w:rPr>
        <w:t xml:space="preserve">C.  The director shall provide a copy of the monthly report to the chairmen of the house of representatives and senate standing committees on appropriations and health. </w:t>
      </w:r>
      <w:r w:rsidRPr="009410AB">
        <w:rPr>
          <w:rFonts w:ascii="Courier New" w:hAnsi="Courier New"/>
          <w:vanish/>
        </w:rPr>
        <w:fldChar w:fldCharType="begin"/>
      </w:r>
      <w:r w:rsidRPr="009410AB">
        <w:rPr>
          <w:rFonts w:ascii="Courier New" w:hAnsi="Courier New"/>
          <w:vanish/>
        </w:rPr>
        <w:instrText xml:space="preserve"> COMMENTS END_STATUTE \* MERGEFORMAT </w:instrText>
      </w:r>
      <w:r w:rsidRPr="009410AB">
        <w:rPr>
          <w:rFonts w:ascii="Courier New" w:hAnsi="Courier New"/>
          <w:vanish/>
        </w:rPr>
        <w:fldChar w:fldCharType="separate"/>
      </w:r>
      <w:r w:rsidRPr="009410AB">
        <w:rPr>
          <w:rFonts w:ascii="Courier New" w:hAnsi="Courier New"/>
          <w:vanish/>
        </w:rPr>
        <w:t>END_STATUTE</w:t>
      </w:r>
      <w:r w:rsidRPr="009410AB">
        <w:rPr>
          <w:rFonts w:ascii="Courier New" w:hAnsi="Courier New"/>
          <w:vanish/>
        </w:rPr>
        <w:fldChar w:fldCharType="end"/>
      </w:r>
    </w:p>
    <w:p w14:paraId="0934699C" w14:textId="77777777" w:rsidR="00624AD1" w:rsidRPr="009410AB" w:rsidRDefault="00624AD1" w:rsidP="00624AD1">
      <w:pPr>
        <w:rPr>
          <w:rFonts w:ascii="Courier New" w:hAnsi="Courier New"/>
        </w:rPr>
      </w:pPr>
    </w:p>
    <w:sectPr w:rsidR="00624AD1" w:rsidRPr="009410AB" w:rsidSect="00624AD1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E65DC" w14:textId="77777777" w:rsidR="00ED2D83" w:rsidRDefault="00ED2D83">
      <w:r>
        <w:separator/>
      </w:r>
    </w:p>
  </w:endnote>
  <w:endnote w:type="continuationSeparator" w:id="0">
    <w:p w14:paraId="0BD59334" w14:textId="77777777" w:rsidR="00ED2D83" w:rsidRDefault="00ED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443F0" w14:textId="77777777" w:rsidR="00ED2D83" w:rsidRDefault="00ED2D83">
      <w:r>
        <w:separator/>
      </w:r>
    </w:p>
  </w:footnote>
  <w:footnote w:type="continuationSeparator" w:id="0">
    <w:p w14:paraId="410C09F7" w14:textId="77777777" w:rsidR="00ED2D83" w:rsidRDefault="00ED2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59364684">
    <w:abstractNumId w:val="1"/>
  </w:num>
  <w:num w:numId="2" w16cid:durableId="1126705817">
    <w:abstractNumId w:val="1"/>
  </w:num>
  <w:num w:numId="3" w16cid:durableId="1532836736">
    <w:abstractNumId w:val="0"/>
  </w:num>
  <w:num w:numId="4" w16cid:durableId="145412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D1"/>
    <w:rsid w:val="00624AD1"/>
    <w:rsid w:val="009410AB"/>
    <w:rsid w:val="00ED2D83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ECFDE4E"/>
  <w15:chartTrackingRefBased/>
  <w15:docId w15:val="{EB76DD9F-8D50-46D1-A241-3FD9FAEC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basedOn w:val="DefaultParagraphFont"/>
    <w:link w:val="P06-00"/>
    <w:rsid w:val="00624AD1"/>
    <w:rPr>
      <w:rFonts w:ascii="Letter-Gothic-Drafting" w:hAnsi="Letter-Gothic-Drafting"/>
      <w:b/>
      <w:snapToGrid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146</Words>
  <Characters>759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36-2994; Monthly financial report</dc:title>
  <dc:subject>Monthly financial report</dc:subject>
  <dc:creator>Arizona Legislative Council</dc:creator>
  <cp:keywords/>
  <dc:description>0232.doc - 492R - 2010</dc:description>
  <cp:lastModifiedBy>dbupdate</cp:lastModifiedBy>
  <cp:revision>2</cp:revision>
  <cp:lastPrinted>1601-01-01T00:00:00Z</cp:lastPrinted>
  <dcterms:created xsi:type="dcterms:W3CDTF">2025-09-21T02:16:00Z</dcterms:created>
  <dcterms:modified xsi:type="dcterms:W3CDTF">2025-09-21T02:16:00Z</dcterms:modified>
</cp:coreProperties>
</file>