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DB13" w14:textId="77777777" w:rsidR="0041708C" w:rsidRPr="00D34653" w:rsidRDefault="0041708C" w:rsidP="0041708C">
      <w:pPr>
        <w:pStyle w:val="P06-00"/>
        <w:rPr>
          <w:rFonts w:ascii="Courier New" w:hAnsi="Courier New"/>
        </w:rPr>
      </w:pPr>
      <w:r w:rsidRPr="00D34653">
        <w:rPr>
          <w:rFonts w:ascii="Courier New" w:hAnsi="Courier New"/>
          <w:vanish/>
        </w:rPr>
        <w:fldChar w:fldCharType="begin"/>
      </w:r>
      <w:r w:rsidRPr="00D34653">
        <w:rPr>
          <w:rFonts w:ascii="Courier New" w:hAnsi="Courier New"/>
          <w:vanish/>
        </w:rPr>
        <w:instrText xml:space="preserve"> COMMENTS START_STATUTE \* MERGEFORMAT </w:instrText>
      </w:r>
      <w:r w:rsidRPr="00D34653">
        <w:rPr>
          <w:rFonts w:ascii="Courier New" w:hAnsi="Courier New"/>
          <w:vanish/>
        </w:rPr>
        <w:fldChar w:fldCharType="separate"/>
      </w:r>
      <w:r w:rsidRPr="00D34653">
        <w:rPr>
          <w:rFonts w:ascii="Courier New" w:hAnsi="Courier New"/>
          <w:vanish/>
        </w:rPr>
        <w:t>START_STATUTE</w:t>
      </w:r>
      <w:r w:rsidRPr="00D34653">
        <w:rPr>
          <w:rFonts w:ascii="Courier New" w:hAnsi="Courier New"/>
          <w:vanish/>
        </w:rPr>
        <w:fldChar w:fldCharType="end"/>
      </w:r>
      <w:r w:rsidRPr="00D34653">
        <w:rPr>
          <w:rStyle w:val="SNUM"/>
          <w:rFonts w:ascii="Courier New" w:hAnsi="Courier New"/>
        </w:rPr>
        <w:t>36-2807.</w:t>
      </w:r>
      <w:r w:rsidRPr="00D34653">
        <w:rPr>
          <w:rFonts w:ascii="Courier New" w:hAnsi="Courier New"/>
        </w:rPr>
        <w:t>  </w:t>
      </w:r>
      <w:r w:rsidRPr="00D34653">
        <w:rPr>
          <w:rStyle w:val="SECHEAD"/>
          <w:rFonts w:ascii="Courier New" w:hAnsi="Courier New"/>
        </w:rPr>
        <w:t>Verification system</w:t>
      </w:r>
    </w:p>
    <w:p w14:paraId="30DB35C1" w14:textId="77777777" w:rsidR="00C4512C" w:rsidRPr="00D34653" w:rsidRDefault="00C4512C" w:rsidP="0041708C">
      <w:pPr>
        <w:pStyle w:val="P06-00"/>
        <w:rPr>
          <w:rFonts w:ascii="Courier New" w:hAnsi="Courier New"/>
        </w:rPr>
      </w:pPr>
    </w:p>
    <w:p w14:paraId="64A9FC63" w14:textId="77777777" w:rsidR="00C4512C" w:rsidRPr="00D34653" w:rsidRDefault="00C4512C" w:rsidP="0041708C">
      <w:pPr>
        <w:pStyle w:val="P06-00"/>
        <w:rPr>
          <w:rFonts w:ascii="Courier New" w:hAnsi="Courier New"/>
        </w:rPr>
      </w:pPr>
      <w:r w:rsidRPr="00D34653">
        <w:rPr>
          <w:rFonts w:ascii="Courier New" w:hAnsi="Courier New"/>
        </w:rPr>
        <w:t>(Caution:  1998 Prop. 105 applies)</w:t>
      </w:r>
    </w:p>
    <w:p w14:paraId="6844428C" w14:textId="77777777" w:rsidR="00C4512C" w:rsidRPr="00D34653" w:rsidRDefault="00C4512C" w:rsidP="0041708C">
      <w:pPr>
        <w:pStyle w:val="P06-00"/>
        <w:rPr>
          <w:rFonts w:ascii="Courier New" w:hAnsi="Courier New"/>
        </w:rPr>
      </w:pPr>
    </w:p>
    <w:p w14:paraId="1DB9D3DF" w14:textId="77777777" w:rsidR="0041708C" w:rsidRPr="00D34653" w:rsidRDefault="0041708C" w:rsidP="0041708C">
      <w:pPr>
        <w:pStyle w:val="P06-00"/>
        <w:rPr>
          <w:rFonts w:ascii="Courier New" w:hAnsi="Courier New"/>
        </w:rPr>
      </w:pPr>
      <w:r w:rsidRPr="00D34653">
        <w:rPr>
          <w:rFonts w:ascii="Courier New" w:hAnsi="Courier New"/>
        </w:rPr>
        <w:t>A.  Within one hundred twenty days of the effective date of this chapter, the department shall establish a secure, password-protected, web</w:t>
      </w:r>
      <w:r w:rsidRPr="00D34653">
        <w:rPr>
          <w:rFonts w:ascii="Courier New" w:hAnsi="Courier New"/>
        </w:rPr>
        <w:noBreakHyphen/>
        <w:t>based verification system for use on a twenty-four hour basis by law enforcement personnel, nonprofit medical marijuana dispensary agents and employers to verify registry identification cards.  An employer may use the verification system only to verify a registry identification card that is provided to the employer by a current employee or by an applicant who has received a conditional offer of employment.</w:t>
      </w:r>
    </w:p>
    <w:p w14:paraId="7D01D1C6" w14:textId="77777777" w:rsidR="0041708C" w:rsidRPr="00D34653" w:rsidRDefault="0041708C" w:rsidP="0041708C">
      <w:pPr>
        <w:pStyle w:val="P06-00"/>
        <w:keepNext/>
        <w:keepLines/>
        <w:rPr>
          <w:rFonts w:ascii="Courier New" w:hAnsi="Courier New"/>
        </w:rPr>
      </w:pPr>
      <w:r w:rsidRPr="00D34653">
        <w:rPr>
          <w:rFonts w:ascii="Courier New" w:hAnsi="Courier New"/>
        </w:rPr>
        <w:t xml:space="preserve">B.  The verification system must allow law enforcement personnel and nonprofit medical marijuana dispensary agents to enter a registry identification number and verify whether the number corresponds with a current, valid identification card. </w:t>
      </w:r>
    </w:p>
    <w:p w14:paraId="49D988DF" w14:textId="77777777" w:rsidR="0041708C" w:rsidRPr="00D34653" w:rsidRDefault="0041708C" w:rsidP="0041708C">
      <w:pPr>
        <w:pStyle w:val="P06-00"/>
        <w:rPr>
          <w:rFonts w:ascii="Courier New" w:hAnsi="Courier New"/>
        </w:rPr>
      </w:pPr>
      <w:r w:rsidRPr="00D34653">
        <w:rPr>
          <w:rFonts w:ascii="Courier New" w:hAnsi="Courier New"/>
        </w:rPr>
        <w:t>C.  The system shall disclose:</w:t>
      </w:r>
    </w:p>
    <w:p w14:paraId="3964BB3D" w14:textId="77777777" w:rsidR="0041708C" w:rsidRPr="00D34653" w:rsidRDefault="0041708C" w:rsidP="0041708C">
      <w:pPr>
        <w:pStyle w:val="P06-00"/>
        <w:rPr>
          <w:rFonts w:ascii="Courier New" w:hAnsi="Courier New"/>
        </w:rPr>
      </w:pPr>
      <w:r w:rsidRPr="00D34653">
        <w:rPr>
          <w:rFonts w:ascii="Courier New" w:hAnsi="Courier New"/>
        </w:rPr>
        <w:t xml:space="preserve">1.  The name of the cardholder, but must not disclose the cardholder's address. </w:t>
      </w:r>
    </w:p>
    <w:p w14:paraId="686FE009" w14:textId="77777777" w:rsidR="0041708C" w:rsidRPr="00D34653" w:rsidRDefault="0041708C" w:rsidP="0041708C">
      <w:pPr>
        <w:pStyle w:val="P06-00"/>
        <w:rPr>
          <w:rFonts w:ascii="Courier New" w:hAnsi="Courier New"/>
        </w:rPr>
      </w:pPr>
      <w:r w:rsidRPr="00D34653">
        <w:rPr>
          <w:rFonts w:ascii="Courier New" w:hAnsi="Courier New"/>
        </w:rPr>
        <w:t>2.  The amount of marijuana that each registered qualifying patient received from nonprofit medical marijuana dispensaries during the past sixty days.</w:t>
      </w:r>
    </w:p>
    <w:p w14:paraId="26F2A10C" w14:textId="77777777" w:rsidR="0041708C" w:rsidRPr="00D34653" w:rsidRDefault="0041708C" w:rsidP="0041708C">
      <w:pPr>
        <w:pStyle w:val="P06-00"/>
        <w:rPr>
          <w:rFonts w:ascii="Courier New" w:hAnsi="Courier New"/>
        </w:rPr>
      </w:pPr>
      <w:r w:rsidRPr="00D34653">
        <w:rPr>
          <w:rFonts w:ascii="Courier New" w:hAnsi="Courier New"/>
        </w:rPr>
        <w:t xml:space="preserve">D.  The verification system must include the following data security features: </w:t>
      </w:r>
    </w:p>
    <w:p w14:paraId="451912CA" w14:textId="77777777" w:rsidR="0041708C" w:rsidRPr="00D34653" w:rsidRDefault="0041708C" w:rsidP="0041708C">
      <w:pPr>
        <w:pStyle w:val="P06-00"/>
        <w:rPr>
          <w:rFonts w:ascii="Courier New" w:hAnsi="Courier New"/>
        </w:rPr>
      </w:pPr>
      <w:r w:rsidRPr="00D34653">
        <w:rPr>
          <w:rFonts w:ascii="Courier New" w:hAnsi="Courier New"/>
        </w:rPr>
        <w:t xml:space="preserve">1.  Any time an authorized user enters five invalid registry identification numbers within five minutes, that user cannot log in to the system again for ten minutes. </w:t>
      </w:r>
    </w:p>
    <w:p w14:paraId="6DF2A985" w14:textId="77777777" w:rsidR="0041708C" w:rsidRPr="00D34653" w:rsidRDefault="0041708C" w:rsidP="0041708C">
      <w:pPr>
        <w:pStyle w:val="P06-00"/>
        <w:rPr>
          <w:rFonts w:ascii="Courier New" w:hAnsi="Courier New"/>
        </w:rPr>
      </w:pPr>
      <w:r w:rsidRPr="00D34653">
        <w:rPr>
          <w:rFonts w:ascii="Courier New" w:hAnsi="Courier New"/>
        </w:rPr>
        <w:t>2.  A users log-in information shall be deactivated after five incorrect login attempts until the authorized user contacts the department and verifies the user's identity.</w:t>
      </w:r>
    </w:p>
    <w:p w14:paraId="115E40DD" w14:textId="77777777" w:rsidR="0041708C" w:rsidRPr="00D34653" w:rsidRDefault="0041708C" w:rsidP="0041708C">
      <w:pPr>
        <w:pStyle w:val="P06-00"/>
        <w:rPr>
          <w:rFonts w:ascii="Courier New" w:hAnsi="Courier New"/>
        </w:rPr>
      </w:pPr>
      <w:r w:rsidRPr="00D34653">
        <w:rPr>
          <w:rFonts w:ascii="Courier New" w:hAnsi="Courier New"/>
        </w:rPr>
        <w:t xml:space="preserve">3.  The server must reject any log-in request that is not over an encrypted connection. </w:t>
      </w:r>
      <w:r w:rsidRPr="00D34653">
        <w:rPr>
          <w:rFonts w:ascii="Courier New" w:hAnsi="Courier New"/>
          <w:vanish/>
        </w:rPr>
        <w:fldChar w:fldCharType="begin"/>
      </w:r>
      <w:r w:rsidRPr="00D34653">
        <w:rPr>
          <w:rFonts w:ascii="Courier New" w:hAnsi="Courier New"/>
          <w:vanish/>
        </w:rPr>
        <w:instrText xml:space="preserve"> COMMENTS END_STATUTE \* MERGEFORMAT </w:instrText>
      </w:r>
      <w:r w:rsidRPr="00D34653">
        <w:rPr>
          <w:rFonts w:ascii="Courier New" w:hAnsi="Courier New"/>
          <w:vanish/>
        </w:rPr>
        <w:fldChar w:fldCharType="separate"/>
      </w:r>
      <w:r w:rsidRPr="00D34653">
        <w:rPr>
          <w:rFonts w:ascii="Courier New" w:hAnsi="Courier New"/>
          <w:vanish/>
        </w:rPr>
        <w:t>END_STATUTE</w:t>
      </w:r>
      <w:r w:rsidRPr="00D34653">
        <w:rPr>
          <w:rFonts w:ascii="Courier New" w:hAnsi="Courier New"/>
          <w:vanish/>
        </w:rPr>
        <w:fldChar w:fldCharType="end"/>
      </w:r>
    </w:p>
    <w:p w14:paraId="67EB2757" w14:textId="77777777" w:rsidR="0041708C" w:rsidRPr="00D34653" w:rsidRDefault="0041708C" w:rsidP="0041708C">
      <w:pPr>
        <w:rPr>
          <w:rFonts w:ascii="Courier New" w:hAnsi="Courier New"/>
        </w:rPr>
      </w:pPr>
    </w:p>
    <w:sectPr w:rsidR="0041708C" w:rsidRPr="00D34653" w:rsidSect="0041708C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DF97" w14:textId="77777777" w:rsidR="0021412F" w:rsidRDefault="0021412F">
      <w:r>
        <w:separator/>
      </w:r>
    </w:p>
  </w:endnote>
  <w:endnote w:type="continuationSeparator" w:id="0">
    <w:p w14:paraId="7A8E2577" w14:textId="77777777" w:rsidR="0021412F" w:rsidRDefault="0021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1244" w14:textId="77777777" w:rsidR="0021412F" w:rsidRDefault="0021412F">
      <w:r>
        <w:separator/>
      </w:r>
    </w:p>
  </w:footnote>
  <w:footnote w:type="continuationSeparator" w:id="0">
    <w:p w14:paraId="013826CF" w14:textId="77777777" w:rsidR="0021412F" w:rsidRDefault="00214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87614528">
    <w:abstractNumId w:val="1"/>
  </w:num>
  <w:num w:numId="2" w16cid:durableId="105776217">
    <w:abstractNumId w:val="1"/>
  </w:num>
  <w:num w:numId="3" w16cid:durableId="1859467183">
    <w:abstractNumId w:val="0"/>
  </w:num>
  <w:num w:numId="4" w16cid:durableId="190810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8C"/>
    <w:rsid w:val="001A7B60"/>
    <w:rsid w:val="0021412F"/>
    <w:rsid w:val="0041708C"/>
    <w:rsid w:val="00705426"/>
    <w:rsid w:val="00B50841"/>
    <w:rsid w:val="00C4512C"/>
    <w:rsid w:val="00D34653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FA12599"/>
  <w15:chartTrackingRefBased/>
  <w15:docId w15:val="{19CA3F2A-AE1F-495F-B555-A75275FA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41708C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258</Words>
  <Characters>1479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36-2807; Verification system</dc:title>
  <dc:subject>Verification system</dc:subject>
  <dc:creator>Arizona Legislative Council</dc:creator>
  <cp:keywords/>
  <dc:description>0336.doc - 501R - 2011</dc:description>
  <cp:lastModifiedBy>dbupdate</cp:lastModifiedBy>
  <cp:revision>2</cp:revision>
  <cp:lastPrinted>2011-07-05T19:27:00Z</cp:lastPrinted>
  <dcterms:created xsi:type="dcterms:W3CDTF">2025-09-21T01:56:00Z</dcterms:created>
  <dcterms:modified xsi:type="dcterms:W3CDTF">2025-09-21T01:56:00Z</dcterms:modified>
</cp:coreProperties>
</file>