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38B3" w14:textId="77777777" w:rsidR="00061FC2" w:rsidRPr="005A170C" w:rsidRDefault="00031C52" w:rsidP="001720F3">
      <w:pPr>
        <w:pStyle w:val="SEC06-18"/>
        <w:rPr>
          <w:rFonts w:ascii="Courier New" w:hAnsi="Courier New"/>
          <w:u w:val="single"/>
        </w:rPr>
      </w:pPr>
      <w:r w:rsidRPr="005A170C">
        <w:rPr>
          <w:rFonts w:ascii="Courier New" w:hAnsi="Courier New"/>
          <w:vanish/>
        </w:rPr>
        <w:fldChar w:fldCharType="begin"/>
      </w:r>
      <w:r w:rsidRPr="005A170C">
        <w:rPr>
          <w:rFonts w:ascii="Courier New" w:hAnsi="Courier New"/>
          <w:vanish/>
        </w:rPr>
        <w:instrText xml:space="preserve"> COMMENTS START_STATUTE \* MERGEFORMAT </w:instrText>
      </w:r>
      <w:r w:rsidRPr="005A170C">
        <w:rPr>
          <w:rFonts w:ascii="Courier New" w:hAnsi="Courier New"/>
          <w:vanish/>
        </w:rPr>
        <w:fldChar w:fldCharType="separate"/>
      </w:r>
      <w:r w:rsidRPr="005A170C">
        <w:rPr>
          <w:rFonts w:ascii="Courier New" w:hAnsi="Courier New"/>
          <w:vanish/>
        </w:rPr>
        <w:t>START_STATUTE</w:t>
      </w:r>
      <w:r w:rsidRPr="005A170C">
        <w:rPr>
          <w:rFonts w:ascii="Courier New" w:hAnsi="Courier New"/>
          <w:vanish/>
        </w:rPr>
        <w:fldChar w:fldCharType="end"/>
      </w:r>
      <w:r w:rsidR="00061FC2" w:rsidRPr="005A170C">
        <w:rPr>
          <w:rStyle w:val="SNUM"/>
          <w:rFonts w:ascii="Courier New" w:hAnsi="Courier New"/>
        </w:rPr>
        <w:t>36-2801</w:t>
      </w:r>
      <w:r w:rsidR="001720F3" w:rsidRPr="005A170C">
        <w:rPr>
          <w:rStyle w:val="SNUM"/>
          <w:rFonts w:ascii="Courier New" w:hAnsi="Courier New"/>
        </w:rPr>
        <w:t>.01</w:t>
      </w:r>
      <w:r w:rsidR="00061FC2" w:rsidRPr="005A170C">
        <w:rPr>
          <w:rStyle w:val="SNUM"/>
          <w:rFonts w:ascii="Courier New" w:hAnsi="Courier New"/>
        </w:rPr>
        <w:t>.</w:t>
      </w:r>
      <w:r w:rsidR="00061FC2" w:rsidRPr="005A170C">
        <w:rPr>
          <w:rFonts w:ascii="Courier New" w:hAnsi="Courier New"/>
        </w:rPr>
        <w:t>  </w:t>
      </w:r>
      <w:r w:rsidR="001720F3" w:rsidRPr="005A170C">
        <w:rPr>
          <w:rStyle w:val="SECHEAD"/>
          <w:rFonts w:ascii="Courier New" w:hAnsi="Courier New"/>
        </w:rPr>
        <w:t>Addition of debilitating medical conditions</w:t>
      </w:r>
    </w:p>
    <w:p w14:paraId="5D95E8B1" w14:textId="77777777" w:rsidR="00987997" w:rsidRPr="005A170C" w:rsidRDefault="00987997" w:rsidP="00031C52">
      <w:pPr>
        <w:pStyle w:val="P06-00"/>
        <w:rPr>
          <w:rFonts w:ascii="Courier New" w:hAnsi="Courier New"/>
        </w:rPr>
      </w:pPr>
    </w:p>
    <w:p w14:paraId="5B0CBAF2" w14:textId="77777777" w:rsidR="00987997" w:rsidRPr="005A170C" w:rsidRDefault="00987997" w:rsidP="00987997">
      <w:pPr>
        <w:pStyle w:val="P06-00"/>
        <w:rPr>
          <w:rFonts w:ascii="Courier New" w:hAnsi="Courier New"/>
        </w:rPr>
      </w:pPr>
      <w:r w:rsidRPr="005A170C">
        <w:rPr>
          <w:rFonts w:ascii="Courier New" w:hAnsi="Courier New"/>
        </w:rPr>
        <w:t>(Caution:  1998 Prop. 105 applies)</w:t>
      </w:r>
    </w:p>
    <w:p w14:paraId="126CBE4B" w14:textId="77777777" w:rsidR="00987997" w:rsidRPr="005A170C" w:rsidRDefault="00987997" w:rsidP="00031C52">
      <w:pPr>
        <w:pStyle w:val="P06-00"/>
        <w:rPr>
          <w:rFonts w:ascii="Courier New" w:hAnsi="Courier New"/>
        </w:rPr>
      </w:pPr>
    </w:p>
    <w:p w14:paraId="70CCF7B1" w14:textId="77777777" w:rsidR="00061FC2" w:rsidRPr="005A170C" w:rsidRDefault="00306506" w:rsidP="00031C52">
      <w:pPr>
        <w:pStyle w:val="P06-00"/>
        <w:rPr>
          <w:rFonts w:ascii="Courier New" w:hAnsi="Courier New"/>
        </w:rPr>
      </w:pPr>
      <w:r w:rsidRPr="005A170C">
        <w:rPr>
          <w:rFonts w:ascii="Courier New" w:hAnsi="Courier New"/>
        </w:rPr>
        <w:t>The public may petition the department to add debilitating medical conditions or treatments to the list of debilitating medical conditions set forth</w:t>
      </w:r>
      <w:r w:rsidR="00D92C01" w:rsidRPr="005A170C">
        <w:rPr>
          <w:rFonts w:ascii="Courier New" w:hAnsi="Courier New"/>
        </w:rPr>
        <w:t xml:space="preserve"> in section 36-2801, paragraph </w:t>
      </w:r>
      <w:r w:rsidRPr="005A170C">
        <w:rPr>
          <w:rFonts w:ascii="Courier New" w:hAnsi="Courier New"/>
        </w:rPr>
        <w:t xml:space="preserve">3. </w:t>
      </w:r>
      <w:r w:rsidR="001720F3" w:rsidRPr="005A170C">
        <w:rPr>
          <w:rFonts w:ascii="Courier New" w:hAnsi="Courier New"/>
        </w:rPr>
        <w:t xml:space="preserve"> </w:t>
      </w:r>
      <w:r w:rsidRPr="005A170C">
        <w:rPr>
          <w:rFonts w:ascii="Courier New" w:hAnsi="Courier New"/>
        </w:rPr>
        <w:t>The department shall consider petitions in the manner required by department rule, including public notice and hearing.  The department shall approve or deny a petition within one</w:t>
      </w:r>
      <w:r w:rsidR="00D92C01" w:rsidRPr="005A170C">
        <w:rPr>
          <w:rFonts w:ascii="Courier New" w:hAnsi="Courier New"/>
        </w:rPr>
        <w:noBreakHyphen/>
      </w:r>
      <w:r w:rsidRPr="005A170C">
        <w:rPr>
          <w:rFonts w:ascii="Courier New" w:hAnsi="Courier New"/>
        </w:rPr>
        <w:t>hundred-</w:t>
      </w:r>
      <w:r w:rsidR="001720F3" w:rsidRPr="005A170C">
        <w:rPr>
          <w:rFonts w:ascii="Courier New" w:hAnsi="Courier New"/>
        </w:rPr>
        <w:t xml:space="preserve">eighty days of its submission.  </w:t>
      </w:r>
      <w:r w:rsidRPr="005A170C">
        <w:rPr>
          <w:rFonts w:ascii="Courier New" w:hAnsi="Courier New"/>
        </w:rPr>
        <w:t>The approval or denial of a petition is a final decision of the department subject to judicial review pursuant to t</w:t>
      </w:r>
      <w:r w:rsidR="001720F3" w:rsidRPr="005A170C">
        <w:rPr>
          <w:rFonts w:ascii="Courier New" w:hAnsi="Courier New"/>
        </w:rPr>
        <w:t xml:space="preserve">itle 12, chapter 7, article 6.  </w:t>
      </w:r>
      <w:r w:rsidRPr="005A170C">
        <w:rPr>
          <w:rFonts w:ascii="Courier New" w:hAnsi="Courier New"/>
        </w:rPr>
        <w:t>Jurisdiction and venue are vested in the superior court.</w:t>
      </w:r>
      <w:r w:rsidRPr="005A170C">
        <w:rPr>
          <w:rFonts w:ascii="Courier New" w:hAnsi="Courier New"/>
          <w:vanish/>
        </w:rPr>
        <w:t xml:space="preserve"> </w:t>
      </w:r>
      <w:r w:rsidR="00031C52" w:rsidRPr="005A170C">
        <w:rPr>
          <w:rFonts w:ascii="Courier New" w:hAnsi="Courier New"/>
          <w:vanish/>
        </w:rPr>
        <w:t xml:space="preserve"> </w:t>
      </w:r>
      <w:r w:rsidR="00031C52" w:rsidRPr="005A170C">
        <w:rPr>
          <w:rFonts w:ascii="Courier New" w:hAnsi="Courier New"/>
          <w:vanish/>
        </w:rPr>
        <w:fldChar w:fldCharType="begin"/>
      </w:r>
      <w:r w:rsidR="00031C52" w:rsidRPr="005A170C">
        <w:rPr>
          <w:rFonts w:ascii="Courier New" w:hAnsi="Courier New"/>
          <w:vanish/>
        </w:rPr>
        <w:instrText xml:space="preserve"> COMMENTS END_STATUTE \* MERGEFORMAT </w:instrText>
      </w:r>
      <w:r w:rsidR="00031C52" w:rsidRPr="005A170C">
        <w:rPr>
          <w:rFonts w:ascii="Courier New" w:hAnsi="Courier New"/>
          <w:vanish/>
        </w:rPr>
        <w:fldChar w:fldCharType="separate"/>
      </w:r>
      <w:r w:rsidR="00031C52" w:rsidRPr="005A170C">
        <w:rPr>
          <w:rFonts w:ascii="Courier New" w:hAnsi="Courier New"/>
          <w:vanish/>
        </w:rPr>
        <w:t>END_STATUTE</w:t>
      </w:r>
      <w:r w:rsidR="00031C52" w:rsidRPr="005A170C">
        <w:rPr>
          <w:rFonts w:ascii="Courier New" w:hAnsi="Courier New"/>
          <w:vanish/>
        </w:rPr>
        <w:fldChar w:fldCharType="end"/>
      </w:r>
    </w:p>
    <w:sectPr w:rsidR="00061FC2" w:rsidRPr="005A170C">
      <w:type w:val="continuous"/>
      <w:pgSz w:w="12240" w:h="15840" w:code="1"/>
      <w:pgMar w:top="1440" w:right="1440" w:bottom="1440" w:left="187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A0C8C" w14:textId="77777777" w:rsidR="00535EB6" w:rsidRDefault="00535EB6">
      <w:r>
        <w:separator/>
      </w:r>
    </w:p>
  </w:endnote>
  <w:endnote w:type="continuationSeparator" w:id="0">
    <w:p w14:paraId="6B58A8DF" w14:textId="77777777" w:rsidR="00535EB6" w:rsidRDefault="0053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74734" w14:textId="77777777" w:rsidR="00535EB6" w:rsidRDefault="00535EB6">
      <w:r>
        <w:separator/>
      </w:r>
    </w:p>
  </w:footnote>
  <w:footnote w:type="continuationSeparator" w:id="0">
    <w:p w14:paraId="5C4C87B9" w14:textId="77777777" w:rsidR="00535EB6" w:rsidRDefault="00535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68150602">
    <w:abstractNumId w:val="1"/>
  </w:num>
  <w:num w:numId="2" w16cid:durableId="929505931">
    <w:abstractNumId w:val="1"/>
  </w:num>
  <w:num w:numId="3" w16cid:durableId="1566793941">
    <w:abstractNumId w:val="0"/>
  </w:num>
  <w:num w:numId="4" w16cid:durableId="55963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C2"/>
    <w:rsid w:val="00031C52"/>
    <w:rsid w:val="000471CD"/>
    <w:rsid w:val="00050EF5"/>
    <w:rsid w:val="00061FC2"/>
    <w:rsid w:val="001720F3"/>
    <w:rsid w:val="00306506"/>
    <w:rsid w:val="00535EB6"/>
    <w:rsid w:val="005A170C"/>
    <w:rsid w:val="00903731"/>
    <w:rsid w:val="00987997"/>
    <w:rsid w:val="00D92C01"/>
    <w:rsid w:val="00DA4547"/>
    <w:rsid w:val="00ED27C2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4AC2335"/>
  <w15:chartTrackingRefBased/>
  <w15:docId w15:val="{34ECAD69-B07B-42BD-9BFA-5B4FA09E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paragraph" w:styleId="NormalWeb">
    <w:name w:val="Normal (Web)"/>
    <w:basedOn w:val="Normal"/>
    <w:rsid w:val="00061FC2"/>
    <w:pPr>
      <w:widowControl/>
      <w:spacing w:before="144" w:after="288"/>
      <w:jc w:val="left"/>
    </w:pPr>
    <w:rPr>
      <w:rFonts w:ascii="Times New Roman" w:hAnsi="Times New Roman"/>
      <w:b w:val="0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121</Words>
  <Characters>688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36-2801.01; Addition of debilitating medical conditions</dc:title>
  <dc:subject>Addition of debilitating medical conditions</dc:subject>
  <dc:creator>Arizona Legislative Council</dc:creator>
  <cp:keywords/>
  <dc:description/>
  <cp:lastModifiedBy>dbupdate</cp:lastModifiedBy>
  <cp:revision>2</cp:revision>
  <cp:lastPrinted>2010-11-30T20:42:00Z</cp:lastPrinted>
  <dcterms:created xsi:type="dcterms:W3CDTF">2025-09-21T01:54:00Z</dcterms:created>
  <dcterms:modified xsi:type="dcterms:W3CDTF">2025-09-21T01:54:00Z</dcterms:modified>
</cp:coreProperties>
</file>