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032A" w14:textId="77777777" w:rsidR="005610AB" w:rsidRPr="008B727F" w:rsidRDefault="005610AB" w:rsidP="005610AB">
      <w:pPr>
        <w:pStyle w:val="SEC06-18"/>
        <w:rPr>
          <w:rFonts w:ascii="Courier New" w:hAnsi="Courier New"/>
        </w:rPr>
      </w:pPr>
      <w:r w:rsidRPr="008B727F">
        <w:rPr>
          <w:rFonts w:ascii="Courier New" w:hAnsi="Courier New"/>
          <w:vanish/>
        </w:rPr>
        <w:fldChar w:fldCharType="begin"/>
      </w:r>
      <w:r w:rsidRPr="008B727F">
        <w:rPr>
          <w:rFonts w:ascii="Courier New" w:hAnsi="Courier New"/>
          <w:vanish/>
        </w:rPr>
        <w:instrText xml:space="preserve"> COMMENTS START_STATUTE \* MERGEFORMAT </w:instrText>
      </w:r>
      <w:r w:rsidRPr="008B727F">
        <w:rPr>
          <w:rFonts w:ascii="Courier New" w:hAnsi="Courier New"/>
          <w:vanish/>
        </w:rPr>
        <w:fldChar w:fldCharType="separate"/>
      </w:r>
      <w:r w:rsidRPr="008B727F">
        <w:rPr>
          <w:rFonts w:ascii="Courier New" w:hAnsi="Courier New"/>
          <w:vanish/>
        </w:rPr>
        <w:t>START_STATUTE</w:t>
      </w:r>
      <w:r w:rsidRPr="008B727F">
        <w:rPr>
          <w:rFonts w:ascii="Courier New" w:hAnsi="Courier New"/>
          <w:vanish/>
        </w:rPr>
        <w:fldChar w:fldCharType="end"/>
      </w:r>
      <w:r w:rsidRPr="008B727F">
        <w:rPr>
          <w:rStyle w:val="SNUM"/>
          <w:rFonts w:ascii="Courier New" w:hAnsi="Courier New"/>
        </w:rPr>
        <w:t>36-2171</w:t>
      </w:r>
      <w:r w:rsidRPr="008B727F">
        <w:rPr>
          <w:rFonts w:ascii="Courier New" w:hAnsi="Courier New"/>
        </w:rPr>
        <w:t>.  </w:t>
      </w:r>
      <w:r w:rsidRPr="008B727F">
        <w:rPr>
          <w:rStyle w:val="SECHEAD"/>
          <w:rFonts w:ascii="Courier New" w:hAnsi="Courier New"/>
        </w:rPr>
        <w:t>Definitions</w:t>
      </w:r>
    </w:p>
    <w:p w14:paraId="72002431" w14:textId="77777777" w:rsidR="005610AB" w:rsidRPr="008B727F" w:rsidRDefault="005610AB" w:rsidP="005610AB">
      <w:pPr>
        <w:pStyle w:val="P06-00"/>
        <w:rPr>
          <w:rFonts w:ascii="Courier New" w:hAnsi="Courier New"/>
        </w:rPr>
      </w:pPr>
      <w:r w:rsidRPr="008B727F">
        <w:rPr>
          <w:rFonts w:ascii="Courier New" w:hAnsi="Courier New"/>
        </w:rPr>
        <w:t>In this chapter, unless the context otherwise requires:</w:t>
      </w:r>
    </w:p>
    <w:p w14:paraId="0A796603" w14:textId="77777777" w:rsidR="005610AB" w:rsidRPr="008B727F" w:rsidRDefault="005610AB" w:rsidP="005610AB">
      <w:pPr>
        <w:pStyle w:val="P06-00"/>
        <w:rPr>
          <w:rFonts w:ascii="Courier New" w:hAnsi="Courier New"/>
        </w:rPr>
      </w:pPr>
      <w:r w:rsidRPr="008B727F">
        <w:rPr>
          <w:rFonts w:ascii="Courier New" w:hAnsi="Courier New"/>
        </w:rPr>
        <w:t>1.  "Advance practice provider" means a physician assistant as defined in section 32</w:t>
      </w:r>
      <w:r w:rsidRPr="008B727F">
        <w:rPr>
          <w:rFonts w:ascii="Courier New" w:hAnsi="Courier New"/>
        </w:rPr>
        <w:noBreakHyphen/>
        <w:t>2501 or a registered nurse practitioner as defined in section 32</w:t>
      </w:r>
      <w:r w:rsidRPr="008B727F">
        <w:rPr>
          <w:rFonts w:ascii="Courier New" w:hAnsi="Courier New"/>
        </w:rPr>
        <w:noBreakHyphen/>
        <w:t>1601.</w:t>
      </w:r>
    </w:p>
    <w:p w14:paraId="6E4B3E74" w14:textId="77777777" w:rsidR="005610AB" w:rsidRPr="008B727F" w:rsidRDefault="005610AB" w:rsidP="005610AB">
      <w:pPr>
        <w:pStyle w:val="P06-00"/>
        <w:rPr>
          <w:rFonts w:ascii="Courier New" w:hAnsi="Courier New"/>
        </w:rPr>
      </w:pPr>
      <w:r w:rsidRPr="008B727F">
        <w:rPr>
          <w:rFonts w:ascii="Courier New" w:hAnsi="Courier New"/>
        </w:rPr>
        <w:t>2.  "Behavioral health provider" means a physician who is a board</w:t>
      </w:r>
      <w:r w:rsidRPr="008B727F">
        <w:rPr>
          <w:rFonts w:ascii="Courier New" w:hAnsi="Courier New"/>
        </w:rPr>
        <w:noBreakHyphen/>
        <w:t>certified or board-eligible psychiatrist, a psychologist, a physician assistant or a registered nurse practitioner who is certified to practice as a behavioral health specialist or a person who is licensed pursuant to title 32 as a clinical social worker, professional counselor or marriage and family therapist.</w:t>
      </w:r>
    </w:p>
    <w:p w14:paraId="57A7DF47" w14:textId="77777777" w:rsidR="005610AB" w:rsidRPr="008B727F" w:rsidRDefault="00115C36" w:rsidP="005610AB">
      <w:pPr>
        <w:pStyle w:val="P06-00"/>
        <w:rPr>
          <w:rFonts w:ascii="Courier New" w:hAnsi="Courier New"/>
        </w:rPr>
      </w:pPr>
      <w:r w:rsidRPr="008B727F">
        <w:rPr>
          <w:rFonts w:ascii="Courier New" w:hAnsi="Courier New"/>
        </w:rPr>
        <w:t>3</w:t>
      </w:r>
      <w:r w:rsidR="005610AB" w:rsidRPr="008B727F">
        <w:rPr>
          <w:rFonts w:ascii="Courier New" w:hAnsi="Courier New"/>
        </w:rPr>
        <w:t>.  "Department" means the department of health services.</w:t>
      </w:r>
    </w:p>
    <w:p w14:paraId="5E2D7970" w14:textId="77777777" w:rsidR="005610AB" w:rsidRPr="008B727F" w:rsidRDefault="005610AB" w:rsidP="005610AB">
      <w:pPr>
        <w:pStyle w:val="P06-00"/>
        <w:rPr>
          <w:rFonts w:ascii="Courier New" w:hAnsi="Courier New"/>
        </w:rPr>
      </w:pPr>
      <w:r w:rsidRPr="008B727F">
        <w:rPr>
          <w:rFonts w:ascii="Courier New" w:hAnsi="Courier New"/>
        </w:rPr>
        <w:t>4.  "Pharmacist" has the same meaning prescribed in section 32</w:t>
      </w:r>
      <w:r w:rsidRPr="008B727F">
        <w:rPr>
          <w:rFonts w:ascii="Courier New" w:hAnsi="Courier New"/>
        </w:rPr>
        <w:noBreakHyphen/>
        <w:t>1901.</w:t>
      </w:r>
    </w:p>
    <w:p w14:paraId="1198A4F1" w14:textId="77777777" w:rsidR="005610AB" w:rsidRPr="008B727F" w:rsidRDefault="005610AB" w:rsidP="005610AB">
      <w:pPr>
        <w:pStyle w:val="P06-00"/>
        <w:rPr>
          <w:rFonts w:ascii="Courier New" w:hAnsi="Courier New"/>
        </w:rPr>
      </w:pPr>
      <w:r w:rsidRPr="008B727F">
        <w:rPr>
          <w:rFonts w:ascii="Courier New" w:hAnsi="Courier New"/>
        </w:rPr>
        <w:t>5.  "Rural" means either of the following:</w:t>
      </w:r>
    </w:p>
    <w:p w14:paraId="27FC7091" w14:textId="77777777" w:rsidR="005610AB" w:rsidRPr="008B727F" w:rsidRDefault="005610AB" w:rsidP="005610AB">
      <w:pPr>
        <w:pStyle w:val="P06-00"/>
        <w:rPr>
          <w:rFonts w:ascii="Courier New" w:hAnsi="Courier New"/>
        </w:rPr>
      </w:pPr>
      <w:r w:rsidRPr="008B727F">
        <w:rPr>
          <w:rFonts w:ascii="Courier New" w:hAnsi="Courier New"/>
        </w:rPr>
        <w:t>(a)  A county with a population of less than four hundred thousand persons according to the most recent United States decennial census.</w:t>
      </w:r>
    </w:p>
    <w:p w14:paraId="1A773B4D" w14:textId="77777777" w:rsidR="005610AB" w:rsidRPr="008B727F" w:rsidRDefault="005610AB" w:rsidP="005610AB">
      <w:pPr>
        <w:pStyle w:val="P06-00"/>
        <w:rPr>
          <w:rFonts w:ascii="Courier New" w:hAnsi="Courier New"/>
        </w:rPr>
      </w:pPr>
      <w:r w:rsidRPr="008B727F">
        <w:rPr>
          <w:rFonts w:ascii="Courier New" w:hAnsi="Courier New"/>
        </w:rPr>
        <w:t xml:space="preserve">(b)  A census county division with less than fifty thousand persons in a county with a population of four hundred thousand or more persons according to the most recent United States decennial census. </w:t>
      </w:r>
      <w:r w:rsidRPr="008B727F">
        <w:rPr>
          <w:rFonts w:ascii="Courier New" w:hAnsi="Courier New"/>
          <w:vanish/>
        </w:rPr>
        <w:fldChar w:fldCharType="begin"/>
      </w:r>
      <w:r w:rsidRPr="008B727F">
        <w:rPr>
          <w:rFonts w:ascii="Courier New" w:hAnsi="Courier New"/>
          <w:vanish/>
        </w:rPr>
        <w:instrText xml:space="preserve"> COMMENTS END_STATUTE \* MERGEFORMAT </w:instrText>
      </w:r>
      <w:r w:rsidRPr="008B727F">
        <w:rPr>
          <w:rFonts w:ascii="Courier New" w:hAnsi="Courier New"/>
          <w:vanish/>
        </w:rPr>
        <w:fldChar w:fldCharType="separate"/>
      </w:r>
      <w:r w:rsidRPr="008B727F">
        <w:rPr>
          <w:rFonts w:ascii="Courier New" w:hAnsi="Courier New"/>
          <w:vanish/>
        </w:rPr>
        <w:t>END_STATUTE</w:t>
      </w:r>
      <w:r w:rsidRPr="008B727F">
        <w:rPr>
          <w:rFonts w:ascii="Courier New" w:hAnsi="Courier New"/>
          <w:vanish/>
        </w:rPr>
        <w:fldChar w:fldCharType="end"/>
      </w:r>
    </w:p>
    <w:p w14:paraId="6B2ABD88" w14:textId="77777777" w:rsidR="005610AB" w:rsidRPr="008B727F" w:rsidRDefault="005610AB" w:rsidP="005610AB">
      <w:pPr>
        <w:rPr>
          <w:rFonts w:ascii="Courier New" w:hAnsi="Courier New"/>
        </w:rPr>
      </w:pPr>
    </w:p>
    <w:sectPr w:rsidR="005610AB" w:rsidRPr="008B727F" w:rsidSect="005610AB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468B" w14:textId="77777777" w:rsidR="008C0D52" w:rsidRDefault="008C0D52">
      <w:r>
        <w:separator/>
      </w:r>
    </w:p>
  </w:endnote>
  <w:endnote w:type="continuationSeparator" w:id="0">
    <w:p w14:paraId="5EEA581E" w14:textId="77777777" w:rsidR="008C0D52" w:rsidRDefault="008C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EBF6" w14:textId="77777777" w:rsidR="008C0D52" w:rsidRDefault="008C0D52">
      <w:r>
        <w:separator/>
      </w:r>
    </w:p>
  </w:footnote>
  <w:footnote w:type="continuationSeparator" w:id="0">
    <w:p w14:paraId="3B829FD2" w14:textId="77777777" w:rsidR="008C0D52" w:rsidRDefault="008C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44885943">
    <w:abstractNumId w:val="1"/>
  </w:num>
  <w:num w:numId="2" w16cid:durableId="297999745">
    <w:abstractNumId w:val="1"/>
  </w:num>
  <w:num w:numId="3" w16cid:durableId="426659064">
    <w:abstractNumId w:val="0"/>
  </w:num>
  <w:num w:numId="4" w16cid:durableId="207704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AB"/>
    <w:rsid w:val="00115C36"/>
    <w:rsid w:val="005610AB"/>
    <w:rsid w:val="008B727F"/>
    <w:rsid w:val="008C0D52"/>
    <w:rsid w:val="00F540AD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AE1E43"/>
  <w15:chartTrackingRefBased/>
  <w15:docId w15:val="{93082277-28DB-4982-9A8B-05053009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186</Words>
  <Characters>1041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36-2171; Definitions</dc:title>
  <dc:subject>Definitions</dc:subject>
  <dc:creator>Arizona Legislative Council</dc:creator>
  <cp:keywords/>
  <dc:description>0003.doc - 521R - 2015</dc:description>
  <cp:lastModifiedBy>dbupdate</cp:lastModifiedBy>
  <cp:revision>2</cp:revision>
  <dcterms:created xsi:type="dcterms:W3CDTF">2025-09-21T01:38:00Z</dcterms:created>
  <dcterms:modified xsi:type="dcterms:W3CDTF">2025-09-21T01:38:00Z</dcterms:modified>
</cp:coreProperties>
</file>