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322C" w14:textId="77777777" w:rsidR="00837ECF" w:rsidRPr="005B3262" w:rsidRDefault="00837ECF" w:rsidP="00837ECF">
      <w:pPr>
        <w:pStyle w:val="SEC06-18"/>
        <w:rPr>
          <w:rFonts w:ascii="Courier New" w:hAnsi="Courier New"/>
        </w:rPr>
      </w:pPr>
      <w:r w:rsidRPr="005B3262">
        <w:rPr>
          <w:rFonts w:ascii="Courier New" w:hAnsi="Courier New"/>
          <w:vanish/>
        </w:rPr>
        <w:fldChar w:fldCharType="begin"/>
      </w:r>
      <w:r w:rsidRPr="005B3262">
        <w:rPr>
          <w:rFonts w:ascii="Courier New" w:hAnsi="Courier New"/>
          <w:vanish/>
        </w:rPr>
        <w:instrText xml:space="preserve"> COMMENTS START_STATUTE \* MERGEFORMAT </w:instrText>
      </w:r>
      <w:r w:rsidRPr="005B3262">
        <w:rPr>
          <w:rFonts w:ascii="Courier New" w:hAnsi="Courier New"/>
          <w:vanish/>
        </w:rPr>
        <w:fldChar w:fldCharType="separate"/>
      </w:r>
      <w:r w:rsidRPr="005B3262">
        <w:rPr>
          <w:rFonts w:ascii="Courier New" w:hAnsi="Courier New"/>
          <w:vanish/>
        </w:rPr>
        <w:t>START_STATUTE</w:t>
      </w:r>
      <w:r w:rsidRPr="005B3262">
        <w:rPr>
          <w:rFonts w:ascii="Courier New" w:hAnsi="Courier New"/>
          <w:vanish/>
        </w:rPr>
        <w:fldChar w:fldCharType="end"/>
      </w:r>
      <w:r w:rsidRPr="005B3262">
        <w:rPr>
          <w:rStyle w:val="SNUM"/>
          <w:rFonts w:ascii="Courier New" w:hAnsi="Courier New"/>
        </w:rPr>
        <w:t>36-1924</w:t>
      </w:r>
      <w:r w:rsidRPr="005B3262">
        <w:rPr>
          <w:rFonts w:ascii="Courier New" w:hAnsi="Courier New"/>
        </w:rPr>
        <w:t>.  </w:t>
      </w:r>
      <w:r w:rsidRPr="005B3262">
        <w:rPr>
          <w:rStyle w:val="SECHEAD"/>
          <w:rFonts w:ascii="Courier New" w:hAnsi="Courier New"/>
        </w:rPr>
        <w:t>Examination for license</w:t>
      </w:r>
    </w:p>
    <w:p w14:paraId="1F4A8D4A" w14:textId="77777777" w:rsidR="00837ECF" w:rsidRPr="005B3262" w:rsidRDefault="00837ECF" w:rsidP="00837ECF">
      <w:pPr>
        <w:pStyle w:val="P06-00"/>
        <w:rPr>
          <w:rFonts w:ascii="Courier New" w:hAnsi="Courier New"/>
        </w:rPr>
      </w:pPr>
      <w:r w:rsidRPr="005B3262">
        <w:rPr>
          <w:rFonts w:ascii="Courier New" w:hAnsi="Courier New"/>
        </w:rPr>
        <w:t>A.  The examination provided for in this article shall consist of:</w:t>
      </w:r>
    </w:p>
    <w:p w14:paraId="0A1B186B" w14:textId="77777777" w:rsidR="00837ECF" w:rsidRPr="005B3262" w:rsidRDefault="00837ECF" w:rsidP="00837ECF">
      <w:pPr>
        <w:pStyle w:val="P06-00"/>
        <w:rPr>
          <w:rFonts w:ascii="Courier New" w:hAnsi="Courier New"/>
        </w:rPr>
      </w:pPr>
      <w:r w:rsidRPr="005B3262">
        <w:rPr>
          <w:rFonts w:ascii="Courier New" w:hAnsi="Courier New"/>
        </w:rPr>
        <w:t>1.  A demonstration of minimal knowledge in the techniques of testing hearing and fitting and evaluating hearing aids.</w:t>
      </w:r>
    </w:p>
    <w:p w14:paraId="4C846DC1" w14:textId="77777777" w:rsidR="00837ECF" w:rsidRPr="005B3262" w:rsidRDefault="00837ECF" w:rsidP="00837ECF">
      <w:pPr>
        <w:pStyle w:val="P06-00"/>
        <w:rPr>
          <w:rFonts w:ascii="Courier New" w:hAnsi="Courier New"/>
        </w:rPr>
      </w:pPr>
      <w:r w:rsidRPr="005B3262">
        <w:rPr>
          <w:rFonts w:ascii="Courier New" w:hAnsi="Courier New"/>
        </w:rPr>
        <w:t>2.  A knowledge of the medical and rehabilitation facilities, for children and adults with hearing disorders, in this state.</w:t>
      </w:r>
    </w:p>
    <w:p w14:paraId="0F735763" w14:textId="77777777" w:rsidR="00837ECF" w:rsidRPr="005B3262" w:rsidRDefault="00837ECF" w:rsidP="00837ECF">
      <w:pPr>
        <w:pStyle w:val="P06-00"/>
        <w:rPr>
          <w:rFonts w:ascii="Courier New" w:hAnsi="Courier New"/>
        </w:rPr>
      </w:pPr>
      <w:r w:rsidRPr="005B3262">
        <w:rPr>
          <w:rFonts w:ascii="Courier New" w:hAnsi="Courier New"/>
        </w:rPr>
        <w:t>3.  Tests of knowledge in the following areas as they pertain to the fitting of hearing aids:</w:t>
      </w:r>
    </w:p>
    <w:p w14:paraId="56EC3560" w14:textId="77777777" w:rsidR="00837ECF" w:rsidRPr="005B3262" w:rsidRDefault="00837ECF" w:rsidP="00837ECF">
      <w:pPr>
        <w:pStyle w:val="P06-00"/>
        <w:rPr>
          <w:rFonts w:ascii="Courier New" w:hAnsi="Courier New"/>
        </w:rPr>
      </w:pPr>
      <w:r w:rsidRPr="005B3262">
        <w:rPr>
          <w:rFonts w:ascii="Courier New" w:hAnsi="Courier New"/>
        </w:rPr>
        <w:t>(a)  Physics.</w:t>
      </w:r>
    </w:p>
    <w:p w14:paraId="3EC8777F" w14:textId="77777777" w:rsidR="00837ECF" w:rsidRPr="005B3262" w:rsidRDefault="00837ECF" w:rsidP="00837ECF">
      <w:pPr>
        <w:pStyle w:val="P06-00"/>
        <w:rPr>
          <w:rFonts w:ascii="Courier New" w:hAnsi="Courier New"/>
        </w:rPr>
      </w:pPr>
      <w:r w:rsidRPr="005B3262">
        <w:rPr>
          <w:rFonts w:ascii="Courier New" w:hAnsi="Courier New"/>
        </w:rPr>
        <w:t>(b)  The human hearing mechanism, including its functions and causes of its disorders.</w:t>
      </w:r>
    </w:p>
    <w:p w14:paraId="2B9D11E3" w14:textId="77777777" w:rsidR="00837ECF" w:rsidRPr="005B3262" w:rsidRDefault="00837ECF" w:rsidP="00837ECF">
      <w:pPr>
        <w:pStyle w:val="P06-00"/>
        <w:rPr>
          <w:rFonts w:ascii="Courier New" w:hAnsi="Courier New"/>
        </w:rPr>
      </w:pPr>
      <w:r w:rsidRPr="005B3262">
        <w:rPr>
          <w:rFonts w:ascii="Courier New" w:hAnsi="Courier New"/>
        </w:rPr>
        <w:t>(c)  The function of hearing aids.</w:t>
      </w:r>
    </w:p>
    <w:p w14:paraId="43C407A2" w14:textId="77777777" w:rsidR="00837ECF" w:rsidRPr="005B3262" w:rsidRDefault="00837ECF" w:rsidP="00837ECF">
      <w:pPr>
        <w:pStyle w:val="P06-00"/>
        <w:rPr>
          <w:rFonts w:ascii="Courier New" w:hAnsi="Courier New"/>
        </w:rPr>
      </w:pPr>
      <w:r w:rsidRPr="005B3262">
        <w:rPr>
          <w:rFonts w:ascii="Courier New" w:hAnsi="Courier New"/>
        </w:rPr>
        <w:t>4.  Practical tests of proficiency in the techniques of taking ear mold impressions and measurement of hearing by pure tone audiometry, including the air, bone and masking methods, and speech audiometry and other skills as they pertain to the candidacy for, selection of and adaptation of hearing aids.</w:t>
      </w:r>
    </w:p>
    <w:p w14:paraId="5265A758" w14:textId="77777777" w:rsidR="00837ECF" w:rsidRPr="005B3262" w:rsidRDefault="00837ECF" w:rsidP="00837ECF">
      <w:pPr>
        <w:pStyle w:val="P06-00"/>
        <w:rPr>
          <w:rFonts w:ascii="Courier New" w:hAnsi="Courier New"/>
        </w:rPr>
      </w:pPr>
      <w:r w:rsidRPr="005B3262">
        <w:rPr>
          <w:rFonts w:ascii="Courier New" w:hAnsi="Courier New"/>
        </w:rPr>
        <w:t>5.  A knowledge of rehabilitation and hearing conservation techniques as they relate only to hearing aids and related devices.</w:t>
      </w:r>
    </w:p>
    <w:p w14:paraId="20D1BE7A" w14:textId="77777777" w:rsidR="00837ECF" w:rsidRPr="005B3262" w:rsidRDefault="00837ECF" w:rsidP="00837ECF">
      <w:pPr>
        <w:pStyle w:val="P06-00"/>
        <w:rPr>
          <w:rFonts w:ascii="Courier New" w:hAnsi="Courier New"/>
        </w:rPr>
      </w:pPr>
      <w:r w:rsidRPr="005B3262">
        <w:rPr>
          <w:rFonts w:ascii="Courier New" w:hAnsi="Courier New"/>
        </w:rPr>
        <w:t>B.  The examination shall not be constructed to require knowledge or abilities inconsistent with the realistic services of a hearing aid dispenser or with the requirements of sound public health practices.</w:t>
      </w:r>
    </w:p>
    <w:p w14:paraId="29850A31" w14:textId="77777777" w:rsidR="00837ECF" w:rsidRPr="005B3262" w:rsidRDefault="00837ECF" w:rsidP="00837ECF">
      <w:pPr>
        <w:pStyle w:val="P06-00"/>
        <w:rPr>
          <w:rFonts w:ascii="Courier New" w:hAnsi="Courier New"/>
        </w:rPr>
      </w:pPr>
      <w:r w:rsidRPr="005B3262">
        <w:rPr>
          <w:rFonts w:ascii="Courier New" w:hAnsi="Courier New"/>
        </w:rPr>
        <w:t xml:space="preserve">C.  To provide adequate tests of proficiency, the examination requirements provided in this section may be changed when deemed necessary due to technological advances. </w:t>
      </w:r>
      <w:r w:rsidRPr="005B3262">
        <w:rPr>
          <w:rFonts w:ascii="Courier New" w:hAnsi="Courier New"/>
          <w:vanish/>
        </w:rPr>
        <w:fldChar w:fldCharType="begin"/>
      </w:r>
      <w:r w:rsidRPr="005B3262">
        <w:rPr>
          <w:rFonts w:ascii="Courier New" w:hAnsi="Courier New"/>
          <w:vanish/>
        </w:rPr>
        <w:instrText xml:space="preserve"> COMMENTS END_STATUTE \* MERGEFORMAT </w:instrText>
      </w:r>
      <w:r w:rsidRPr="005B3262">
        <w:rPr>
          <w:rFonts w:ascii="Courier New" w:hAnsi="Courier New"/>
          <w:vanish/>
        </w:rPr>
        <w:fldChar w:fldCharType="separate"/>
      </w:r>
      <w:r w:rsidRPr="005B3262">
        <w:rPr>
          <w:rFonts w:ascii="Courier New" w:hAnsi="Courier New"/>
          <w:vanish/>
        </w:rPr>
        <w:t>END_STATUTE</w:t>
      </w:r>
      <w:r w:rsidRPr="005B3262">
        <w:rPr>
          <w:rFonts w:ascii="Courier New" w:hAnsi="Courier New"/>
          <w:vanish/>
        </w:rPr>
        <w:fldChar w:fldCharType="end"/>
      </w:r>
    </w:p>
    <w:p w14:paraId="6FE4B24B" w14:textId="77777777" w:rsidR="00837ECF" w:rsidRPr="005B3262" w:rsidRDefault="00837ECF" w:rsidP="00837ECF">
      <w:pPr>
        <w:rPr>
          <w:rFonts w:ascii="Courier New" w:hAnsi="Courier New"/>
        </w:rPr>
      </w:pPr>
    </w:p>
    <w:sectPr w:rsidR="00837ECF" w:rsidRPr="005B3262" w:rsidSect="00837ECF">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56AC" w14:textId="77777777" w:rsidR="00286B21" w:rsidRDefault="00286B21">
      <w:r>
        <w:separator/>
      </w:r>
    </w:p>
  </w:endnote>
  <w:endnote w:type="continuationSeparator" w:id="0">
    <w:p w14:paraId="092BD1FD" w14:textId="77777777" w:rsidR="00286B21" w:rsidRDefault="0028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E5CD" w14:textId="77777777" w:rsidR="00286B21" w:rsidRDefault="00286B21">
      <w:r>
        <w:separator/>
      </w:r>
    </w:p>
  </w:footnote>
  <w:footnote w:type="continuationSeparator" w:id="0">
    <w:p w14:paraId="2F84F372" w14:textId="77777777" w:rsidR="00286B21" w:rsidRDefault="00286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05280458">
    <w:abstractNumId w:val="1"/>
  </w:num>
  <w:num w:numId="2" w16cid:durableId="165438095">
    <w:abstractNumId w:val="1"/>
  </w:num>
  <w:num w:numId="3" w16cid:durableId="1382023877">
    <w:abstractNumId w:val="0"/>
  </w:num>
  <w:num w:numId="4" w16cid:durableId="166134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CF"/>
    <w:rsid w:val="00286B21"/>
    <w:rsid w:val="002E2B35"/>
    <w:rsid w:val="005B3262"/>
    <w:rsid w:val="00837ECF"/>
    <w:rsid w:val="00D84D2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CC482A"/>
  <w15:chartTrackingRefBased/>
  <w15:docId w15:val="{4D72EE8C-3341-41B8-A640-87F0F37F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37ECF"/>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230</Words>
  <Characters>1257</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36-1924; Examination for license</dc:title>
  <dc:subject>Examination for license</dc:subject>
  <dc:creator>Arizona Legislative Council</dc:creator>
  <cp:keywords/>
  <dc:description>0033.doc - 511R - 2013</dc:description>
  <cp:lastModifiedBy>dbupdate</cp:lastModifiedBy>
  <cp:revision>2</cp:revision>
  <cp:lastPrinted>2013-08-07T16:15:00Z</cp:lastPrinted>
  <dcterms:created xsi:type="dcterms:W3CDTF">2025-09-21T01:29:00Z</dcterms:created>
  <dcterms:modified xsi:type="dcterms:W3CDTF">2025-09-21T01:29:00Z</dcterms:modified>
</cp:coreProperties>
</file>