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0EA7" w14:textId="77777777" w:rsidR="006916AC" w:rsidRPr="00C3284C" w:rsidRDefault="006916AC" w:rsidP="006916AC">
      <w:pPr>
        <w:pStyle w:val="SEC06-18"/>
        <w:rPr>
          <w:rFonts w:ascii="Courier New" w:hAnsi="Courier New" w:cs="Courier New"/>
        </w:rPr>
      </w:pPr>
      <w:r w:rsidRPr="00C3284C">
        <w:rPr>
          <w:rFonts w:ascii="Courier New" w:hAnsi="Courier New" w:cs="Courier New"/>
        </w:rPr>
        <w:fldChar w:fldCharType="begin"/>
      </w:r>
      <w:r w:rsidRPr="00C3284C">
        <w:rPr>
          <w:rFonts w:ascii="Courier New" w:hAnsi="Courier New" w:cs="Courier New"/>
        </w:rPr>
        <w:instrText xml:space="preserve"> COMMENTS START_STATUTE \* MERGEFORMAT </w:instrText>
      </w:r>
      <w:r w:rsidRPr="00C3284C">
        <w:rPr>
          <w:rFonts w:ascii="Courier New" w:hAnsi="Courier New" w:cs="Courier New"/>
        </w:rPr>
        <w:fldChar w:fldCharType="separate"/>
      </w:r>
      <w:r w:rsidRPr="00C3284C">
        <w:rPr>
          <w:rFonts w:ascii="Courier New" w:hAnsi="Courier New" w:cs="Courier New"/>
          <w:vanish/>
        </w:rPr>
        <w:t>START_STATUTE</w:t>
      </w:r>
      <w:r w:rsidRPr="00C3284C">
        <w:rPr>
          <w:rFonts w:ascii="Courier New" w:hAnsi="Courier New" w:cs="Courier New"/>
        </w:rPr>
        <w:fldChar w:fldCharType="end"/>
      </w:r>
      <w:r w:rsidRPr="00C3284C">
        <w:rPr>
          <w:rStyle w:val="SNUM"/>
          <w:rFonts w:ascii="Courier New" w:hAnsi="Courier New" w:cs="Courier New"/>
        </w:rPr>
        <w:t>36-1901</w:t>
      </w:r>
      <w:r w:rsidRPr="00C3284C">
        <w:rPr>
          <w:rFonts w:ascii="Courier New" w:hAnsi="Courier New" w:cs="Courier New"/>
        </w:rPr>
        <w:t>.  </w:t>
      </w:r>
      <w:r w:rsidRPr="00C3284C">
        <w:rPr>
          <w:rStyle w:val="SECHEAD"/>
          <w:rFonts w:ascii="Courier New" w:hAnsi="Courier New" w:cs="Courier New"/>
        </w:rPr>
        <w:t>Definitions</w:t>
      </w:r>
    </w:p>
    <w:p w14:paraId="6721E220" w14:textId="77777777" w:rsidR="006916AC" w:rsidRPr="00C3284C" w:rsidRDefault="006916AC" w:rsidP="006916AC">
      <w:pPr>
        <w:pStyle w:val="P06-00"/>
        <w:rPr>
          <w:rFonts w:ascii="Courier New" w:hAnsi="Courier New" w:cs="Courier New"/>
        </w:rPr>
      </w:pPr>
      <w:r w:rsidRPr="00C3284C">
        <w:rPr>
          <w:rFonts w:ascii="Courier New" w:hAnsi="Courier New" w:cs="Courier New"/>
        </w:rPr>
        <w:t>In this chapter, unless the context otherwise requires:</w:t>
      </w:r>
    </w:p>
    <w:p w14:paraId="19ECCE14" w14:textId="77777777" w:rsidR="006916AC" w:rsidRPr="00C3284C" w:rsidRDefault="006916AC" w:rsidP="006916AC">
      <w:pPr>
        <w:pStyle w:val="P06-00"/>
        <w:rPr>
          <w:rFonts w:ascii="Courier New" w:hAnsi="Courier New" w:cs="Courier New"/>
        </w:rPr>
      </w:pPr>
      <w:r w:rsidRPr="00C3284C">
        <w:rPr>
          <w:rFonts w:ascii="Courier New" w:hAnsi="Courier New" w:cs="Courier New"/>
        </w:rPr>
        <w:t>1.  "Accredited program" means a program leading to the award of a degree in audiology that is accredited by an organization recognized for that purpose by the United States department of education.</w:t>
      </w:r>
    </w:p>
    <w:p w14:paraId="2CAA90AF" w14:textId="77777777" w:rsidR="006916AC" w:rsidRPr="00C3284C" w:rsidRDefault="006916AC" w:rsidP="006916AC">
      <w:pPr>
        <w:pStyle w:val="P06-00"/>
        <w:rPr>
          <w:rFonts w:ascii="Courier New" w:hAnsi="Courier New" w:cs="Courier New"/>
        </w:rPr>
      </w:pPr>
      <w:r w:rsidRPr="00C3284C">
        <w:rPr>
          <w:rFonts w:ascii="Courier New" w:hAnsi="Courier New" w:cs="Courier New"/>
        </w:rPr>
        <w:t>2.  "Approved training program" means a postsecondary speech</w:t>
      </w:r>
      <w:r w:rsidRPr="00C3284C">
        <w:rPr>
          <w:rFonts w:ascii="Courier New" w:hAnsi="Courier New" w:cs="Courier New"/>
        </w:rPr>
        <w:noBreakHyphen/>
        <w:t>language pathology assistant training program that is approved by the director.</w:t>
      </w:r>
    </w:p>
    <w:p w14:paraId="267D64FD" w14:textId="77777777" w:rsidR="006916AC" w:rsidRPr="00C3284C" w:rsidRDefault="006916AC" w:rsidP="006916AC">
      <w:pPr>
        <w:pStyle w:val="P06-00"/>
        <w:rPr>
          <w:rFonts w:ascii="Courier New" w:hAnsi="Courier New" w:cs="Courier New"/>
        </w:rPr>
      </w:pPr>
      <w:r w:rsidRPr="00C3284C">
        <w:rPr>
          <w:rFonts w:ascii="Courier New" w:hAnsi="Courier New" w:cs="Courier New"/>
        </w:rPr>
        <w:t>3.  "Assistive listening device or system" means an amplification system that is specifically designed to improve the signal</w:t>
      </w:r>
      <w:r w:rsidRPr="00C3284C">
        <w:rPr>
          <w:rFonts w:ascii="Courier New" w:hAnsi="Courier New" w:cs="Courier New"/>
        </w:rPr>
        <w:noBreakHyphen/>
        <w:t>to</w:t>
      </w:r>
      <w:r w:rsidRPr="00C3284C">
        <w:rPr>
          <w:rFonts w:ascii="Courier New" w:hAnsi="Courier New" w:cs="Courier New"/>
        </w:rPr>
        <w:noBreakHyphen/>
        <w:t>noise ratio for the listener who is deaf or hard of hearing, to reduce interference from noise in the background and to enhance hearing levels at a distance by picking up sound from as close to the source as possible and sending it directly to the ear of the listener, excluding hearing aids.</w:t>
      </w:r>
    </w:p>
    <w:p w14:paraId="33980877" w14:textId="77777777" w:rsidR="006916AC" w:rsidRPr="00C3284C" w:rsidRDefault="006916AC" w:rsidP="006916AC">
      <w:pPr>
        <w:pStyle w:val="P06-00"/>
        <w:rPr>
          <w:rFonts w:ascii="Courier New" w:hAnsi="Courier New" w:cs="Courier New"/>
        </w:rPr>
      </w:pPr>
      <w:r w:rsidRPr="00C3284C">
        <w:rPr>
          <w:rFonts w:ascii="Courier New" w:hAnsi="Courier New" w:cs="Courier New"/>
        </w:rPr>
        <w:t>4.  "Audiologist" means a person who engages in the practice of audiology and who meets the requirements prescribed in this chapter.</w:t>
      </w:r>
    </w:p>
    <w:p w14:paraId="6A898CCD" w14:textId="77777777" w:rsidR="006916AC" w:rsidRPr="00C3284C" w:rsidRDefault="006916AC" w:rsidP="006916AC">
      <w:pPr>
        <w:pStyle w:val="P06-00"/>
        <w:rPr>
          <w:rFonts w:ascii="Courier New" w:hAnsi="Courier New" w:cs="Courier New"/>
        </w:rPr>
      </w:pPr>
      <w:r w:rsidRPr="00C3284C">
        <w:rPr>
          <w:rFonts w:ascii="Courier New" w:hAnsi="Courier New" w:cs="Courier New"/>
        </w:rPr>
        <w:t>5.  "Audiology" means the nonmedical and nonsurgical application of principles, methods and procedures of measurement, testing, evaluation and prediction that are related to hearing, its disorders and related communication impairments for the purpose of nonmedical diagnosis, prevention, amelioration or modification of these disorders and conditions.</w:t>
      </w:r>
    </w:p>
    <w:p w14:paraId="39EB90EE" w14:textId="77777777" w:rsidR="006916AC" w:rsidRPr="00C3284C" w:rsidRDefault="006916AC" w:rsidP="006916AC">
      <w:pPr>
        <w:pStyle w:val="P06-00"/>
        <w:rPr>
          <w:rFonts w:ascii="Courier New" w:hAnsi="Courier New" w:cs="Courier New"/>
        </w:rPr>
      </w:pPr>
      <w:r w:rsidRPr="00C3284C">
        <w:rPr>
          <w:rFonts w:ascii="Courier New" w:hAnsi="Courier New" w:cs="Courier New"/>
        </w:rPr>
        <w:t>6.  "Clinical interaction" means a fieldwork practicum in speech</w:t>
      </w:r>
      <w:r w:rsidRPr="00C3284C">
        <w:rPr>
          <w:rFonts w:ascii="Courier New" w:hAnsi="Courier New" w:cs="Courier New"/>
        </w:rPr>
        <w:noBreakHyphen/>
        <w:t>language pathology that is supervised by a licensed speech-language pathologist.</w:t>
      </w:r>
    </w:p>
    <w:p w14:paraId="1D23C8FD" w14:textId="77777777" w:rsidR="006916AC" w:rsidRPr="00C3284C" w:rsidRDefault="006916AC" w:rsidP="006916AC">
      <w:pPr>
        <w:pStyle w:val="P06-00"/>
        <w:rPr>
          <w:rFonts w:ascii="Courier New" w:hAnsi="Courier New" w:cs="Courier New"/>
        </w:rPr>
      </w:pPr>
      <w:r w:rsidRPr="00C3284C">
        <w:rPr>
          <w:rFonts w:ascii="Courier New" w:hAnsi="Courier New" w:cs="Courier New"/>
        </w:rPr>
        <w:t>7.  "Department" means the department of health services.</w:t>
      </w:r>
    </w:p>
    <w:p w14:paraId="00E2532D" w14:textId="77777777" w:rsidR="006916AC" w:rsidRPr="00C3284C" w:rsidRDefault="006916AC" w:rsidP="006916AC">
      <w:pPr>
        <w:pStyle w:val="P06-00"/>
        <w:rPr>
          <w:rFonts w:ascii="Courier New" w:hAnsi="Courier New" w:cs="Courier New"/>
        </w:rPr>
      </w:pPr>
      <w:r w:rsidRPr="00C3284C">
        <w:rPr>
          <w:rFonts w:ascii="Courier New" w:hAnsi="Courier New" w:cs="Courier New"/>
        </w:rPr>
        <w:t>8.  "Direct supervision":</w:t>
      </w:r>
    </w:p>
    <w:p w14:paraId="059DA0D8" w14:textId="77777777" w:rsidR="006916AC" w:rsidRPr="00C3284C" w:rsidRDefault="006916AC" w:rsidP="006916AC">
      <w:pPr>
        <w:pStyle w:val="P06-00"/>
        <w:rPr>
          <w:rFonts w:ascii="Courier New" w:hAnsi="Courier New" w:cs="Courier New"/>
        </w:rPr>
      </w:pPr>
      <w:r w:rsidRPr="00C3284C">
        <w:rPr>
          <w:rFonts w:ascii="Courier New" w:hAnsi="Courier New" w:cs="Courier New"/>
        </w:rPr>
        <w:t>(a)  Means a licensed speech</w:t>
      </w:r>
      <w:r w:rsidRPr="00C3284C">
        <w:rPr>
          <w:rFonts w:ascii="Courier New" w:hAnsi="Courier New" w:cs="Courier New"/>
        </w:rPr>
        <w:noBreakHyphen/>
        <w:t>language pathologist observes and guides a speech</w:t>
      </w:r>
      <w:r w:rsidRPr="00C3284C">
        <w:rPr>
          <w:rFonts w:ascii="Courier New" w:hAnsi="Courier New" w:cs="Courier New"/>
        </w:rPr>
        <w:noBreakHyphen/>
        <w:t>language pathology assistant while the speech</w:t>
      </w:r>
      <w:r w:rsidRPr="00C3284C">
        <w:rPr>
          <w:rFonts w:ascii="Courier New" w:hAnsi="Courier New" w:cs="Courier New"/>
        </w:rPr>
        <w:noBreakHyphen/>
        <w:t>language pathology assistant performs an assigned clinical activity.</w:t>
      </w:r>
    </w:p>
    <w:p w14:paraId="0B303A7E" w14:textId="77777777" w:rsidR="006916AC" w:rsidRPr="00C3284C" w:rsidRDefault="006916AC" w:rsidP="006916AC">
      <w:pPr>
        <w:pStyle w:val="P06-00"/>
        <w:rPr>
          <w:rFonts w:ascii="Courier New" w:hAnsi="Courier New" w:cs="Courier New"/>
        </w:rPr>
      </w:pPr>
      <w:r w:rsidRPr="00C3284C">
        <w:rPr>
          <w:rFonts w:ascii="Courier New" w:hAnsi="Courier New" w:cs="Courier New"/>
        </w:rPr>
        <w:t>(b)  Includes the supervising licensed speech</w:t>
      </w:r>
      <w:r w:rsidRPr="00C3284C">
        <w:rPr>
          <w:rFonts w:ascii="Courier New" w:hAnsi="Courier New" w:cs="Courier New"/>
        </w:rPr>
        <w:noBreakHyphen/>
        <w:t>language pathologist viewing and communicating with the speech</w:t>
      </w:r>
      <w:r w:rsidRPr="00C3284C">
        <w:rPr>
          <w:rFonts w:ascii="Courier New" w:hAnsi="Courier New" w:cs="Courier New"/>
        </w:rPr>
        <w:noBreakHyphen/>
        <w:t>language pathology assistant via telecommunication technology as the speech</w:t>
      </w:r>
      <w:r w:rsidRPr="00C3284C">
        <w:rPr>
          <w:rFonts w:ascii="Courier New" w:hAnsi="Courier New" w:cs="Courier New"/>
        </w:rPr>
        <w:noBreakHyphen/>
        <w:t>language pathology assistant provides clinical activities if the supervising licensed speech</w:t>
      </w:r>
      <w:r w:rsidRPr="00C3284C">
        <w:rPr>
          <w:rFonts w:ascii="Courier New" w:hAnsi="Courier New" w:cs="Courier New"/>
        </w:rPr>
        <w:noBreakHyphen/>
        <w:t>language pathologist can provide ongoing immediate feedback throughout the clinical activity being provided.</w:t>
      </w:r>
    </w:p>
    <w:p w14:paraId="54409F57" w14:textId="77777777" w:rsidR="006916AC" w:rsidRPr="00C3284C" w:rsidRDefault="006916AC" w:rsidP="006916AC">
      <w:pPr>
        <w:pStyle w:val="P06-00"/>
        <w:rPr>
          <w:rFonts w:ascii="Courier New" w:hAnsi="Courier New" w:cs="Courier New"/>
        </w:rPr>
      </w:pPr>
      <w:r w:rsidRPr="00C3284C">
        <w:rPr>
          <w:rFonts w:ascii="Courier New" w:hAnsi="Courier New" w:cs="Courier New"/>
        </w:rPr>
        <w:t>(c)  Does not include the supervising licensed speech</w:t>
      </w:r>
      <w:r w:rsidRPr="00C3284C">
        <w:rPr>
          <w:rFonts w:ascii="Courier New" w:hAnsi="Courier New" w:cs="Courier New"/>
        </w:rPr>
        <w:noBreakHyphen/>
        <w:t>language pathologist reviewing a taped session at a later time.</w:t>
      </w:r>
    </w:p>
    <w:p w14:paraId="4E2DA394" w14:textId="77777777" w:rsidR="006916AC" w:rsidRPr="00C3284C" w:rsidRDefault="006916AC" w:rsidP="006916AC">
      <w:pPr>
        <w:pStyle w:val="P06-00"/>
        <w:rPr>
          <w:rFonts w:ascii="Courier New" w:hAnsi="Courier New" w:cs="Courier New"/>
        </w:rPr>
      </w:pPr>
      <w:r w:rsidRPr="00C3284C">
        <w:rPr>
          <w:rFonts w:ascii="Courier New" w:hAnsi="Courier New" w:cs="Courier New"/>
        </w:rPr>
        <w:t>9.  "Director" means the director of the department.</w:t>
      </w:r>
    </w:p>
    <w:p w14:paraId="47E9420D" w14:textId="77777777" w:rsidR="006916AC" w:rsidRPr="00C3284C" w:rsidRDefault="006916AC" w:rsidP="006916AC">
      <w:pPr>
        <w:pStyle w:val="P06-00"/>
        <w:rPr>
          <w:rFonts w:ascii="Courier New" w:hAnsi="Courier New" w:cs="Courier New"/>
        </w:rPr>
      </w:pPr>
      <w:r w:rsidRPr="00C3284C">
        <w:rPr>
          <w:rFonts w:ascii="Courier New" w:hAnsi="Courier New" w:cs="Courier New"/>
        </w:rPr>
        <w:t>10.  "Disorders of communication" means an organic or nonorganic condition that impedes the normal process of human communication and includes disorders of speech, articulation, fluency, voice, verbal and written language, auditory comprehension, cognition and communications and oral, pharyngeal and laryngeal sensorimotor competencies.</w:t>
      </w:r>
    </w:p>
    <w:p w14:paraId="5A97CC08" w14:textId="77777777" w:rsidR="006916AC" w:rsidRPr="00C3284C" w:rsidRDefault="006916AC" w:rsidP="006916AC">
      <w:pPr>
        <w:pStyle w:val="P06-00"/>
        <w:rPr>
          <w:rFonts w:ascii="Courier New" w:hAnsi="Courier New" w:cs="Courier New"/>
        </w:rPr>
      </w:pPr>
      <w:r w:rsidRPr="00C3284C">
        <w:rPr>
          <w:rFonts w:ascii="Courier New" w:hAnsi="Courier New" w:cs="Courier New"/>
        </w:rPr>
        <w:t>11.  "Disorders of hearing" means an organic or nonorganic condition, whether peripheral or central, that impedes the normal process of human communication and includes disorders of auditory sensitivity, acuity, function or processing.</w:t>
      </w:r>
    </w:p>
    <w:p w14:paraId="0C7B2A8C" w14:textId="77777777" w:rsidR="006916AC" w:rsidRPr="00C3284C" w:rsidRDefault="006916AC" w:rsidP="006916AC">
      <w:pPr>
        <w:pStyle w:val="P06-00"/>
        <w:rPr>
          <w:rFonts w:ascii="Courier New" w:hAnsi="Courier New" w:cs="Courier New"/>
        </w:rPr>
      </w:pPr>
      <w:r w:rsidRPr="00C3284C">
        <w:rPr>
          <w:rFonts w:ascii="Courier New" w:hAnsi="Courier New" w:cs="Courier New"/>
        </w:rPr>
        <w:t>12.  "Hearing aid" means any wearable instrument or device designed for or represented as aiding or improving human hearing or as aiding, improving or compensating for defective human hearing, and any parts, attachments or accessories of the instrument or device, including ear molds, but excluding batteries and cords.</w:t>
      </w:r>
    </w:p>
    <w:p w14:paraId="6C1BF5F4" w14:textId="77777777" w:rsidR="006916AC" w:rsidRPr="00C3284C" w:rsidRDefault="006916AC" w:rsidP="006916AC">
      <w:pPr>
        <w:pStyle w:val="P06-00"/>
        <w:rPr>
          <w:rFonts w:ascii="Courier New" w:hAnsi="Courier New" w:cs="Courier New"/>
        </w:rPr>
      </w:pPr>
      <w:r w:rsidRPr="00C3284C">
        <w:rPr>
          <w:rFonts w:ascii="Courier New" w:hAnsi="Courier New" w:cs="Courier New"/>
        </w:rPr>
        <w:t>13.  "Hearing aid dispenser" means any person who engages in the practice of fitting and dispensing hearing aids.</w:t>
      </w:r>
    </w:p>
    <w:p w14:paraId="07B77B38" w14:textId="77777777" w:rsidR="006916AC" w:rsidRPr="00C3284C" w:rsidRDefault="006916AC" w:rsidP="006916AC">
      <w:pPr>
        <w:pStyle w:val="P06-00"/>
        <w:rPr>
          <w:rFonts w:ascii="Courier New" w:hAnsi="Courier New" w:cs="Courier New"/>
        </w:rPr>
      </w:pPr>
      <w:r w:rsidRPr="00C3284C">
        <w:rPr>
          <w:rFonts w:ascii="Courier New" w:hAnsi="Courier New" w:cs="Courier New"/>
        </w:rPr>
        <w:t>14.  "Indirect supervision" means supervisory activities, other than direct supervision, that are performed by a licensed speech-language pathologist and that may include consulting, reviewing records and reviewing and evaluating audiotaped or videotaped sessions.</w:t>
      </w:r>
    </w:p>
    <w:p w14:paraId="24FEC446" w14:textId="77777777" w:rsidR="006916AC" w:rsidRPr="00C3284C" w:rsidRDefault="006916AC" w:rsidP="006916AC">
      <w:pPr>
        <w:pStyle w:val="P06-00"/>
        <w:rPr>
          <w:rFonts w:ascii="Courier New" w:hAnsi="Courier New" w:cs="Courier New"/>
        </w:rPr>
      </w:pPr>
      <w:r w:rsidRPr="00C3284C">
        <w:rPr>
          <w:rFonts w:ascii="Courier New" w:hAnsi="Courier New" w:cs="Courier New"/>
        </w:rPr>
        <w:t>15.  "Letter of concern" means an advisory letter to notify a licensee that, while there is insufficient evidence to support disciplinary action, the director believes the licensee should modify or eliminate certain practices and that continuation of the activities that led to the information being submitted to the director may result in action against the licensee.</w:t>
      </w:r>
    </w:p>
    <w:p w14:paraId="5CBC7C5B" w14:textId="77777777" w:rsidR="006916AC" w:rsidRPr="00C3284C" w:rsidRDefault="006916AC" w:rsidP="006916AC">
      <w:pPr>
        <w:pStyle w:val="P06-00"/>
        <w:rPr>
          <w:rFonts w:ascii="Courier New" w:hAnsi="Courier New" w:cs="Courier New"/>
        </w:rPr>
      </w:pPr>
      <w:r w:rsidRPr="00C3284C">
        <w:rPr>
          <w:rFonts w:ascii="Courier New" w:hAnsi="Courier New" w:cs="Courier New"/>
        </w:rPr>
        <w:t>16.  "License" means a license issued by the director under this chapter and includes a temporary license.</w:t>
      </w:r>
    </w:p>
    <w:p w14:paraId="45FBA179" w14:textId="77777777" w:rsidR="006916AC" w:rsidRPr="00C3284C" w:rsidRDefault="006916AC" w:rsidP="006916AC">
      <w:pPr>
        <w:pStyle w:val="P06-00"/>
        <w:rPr>
          <w:rFonts w:ascii="Courier New" w:hAnsi="Courier New" w:cs="Courier New"/>
        </w:rPr>
      </w:pPr>
      <w:r w:rsidRPr="00C3284C">
        <w:rPr>
          <w:rFonts w:ascii="Courier New" w:hAnsi="Courier New" w:cs="Courier New"/>
        </w:rPr>
        <w:t>17.  "Nonmedical diagnosing" means the art or act of identifying a communication disorder from its signs and symptoms.  Nonmedical diagnosing does not include diagnosing a medical disease.</w:t>
      </w:r>
    </w:p>
    <w:p w14:paraId="616E86CE" w14:textId="77777777" w:rsidR="006916AC" w:rsidRPr="00C3284C" w:rsidRDefault="006916AC" w:rsidP="006916AC">
      <w:pPr>
        <w:pStyle w:val="P06-00"/>
        <w:rPr>
          <w:rFonts w:ascii="Courier New" w:hAnsi="Courier New" w:cs="Courier New"/>
        </w:rPr>
      </w:pPr>
      <w:r w:rsidRPr="00C3284C">
        <w:rPr>
          <w:rFonts w:ascii="Courier New" w:hAnsi="Courier New" w:cs="Courier New"/>
        </w:rPr>
        <w:t>18.  "Practice of audiology" means:</w:t>
      </w:r>
    </w:p>
    <w:p w14:paraId="68368398" w14:textId="77777777" w:rsidR="006916AC" w:rsidRPr="00C3284C" w:rsidRDefault="006916AC" w:rsidP="006916AC">
      <w:pPr>
        <w:pStyle w:val="P06-00"/>
        <w:rPr>
          <w:rFonts w:ascii="Courier New" w:hAnsi="Courier New" w:cs="Courier New"/>
        </w:rPr>
      </w:pPr>
      <w:r w:rsidRPr="00C3284C">
        <w:rPr>
          <w:rFonts w:ascii="Courier New" w:hAnsi="Courier New" w:cs="Courier New"/>
        </w:rPr>
        <w:t>(a)  Rendering or offering to render to a person or persons who have or who are suspected of having disorders of hearing any service in audiology, including prevention, identification, evaluation, consultation, habilitation, rehabilitation, instruction and research.</w:t>
      </w:r>
    </w:p>
    <w:p w14:paraId="0E635A9A" w14:textId="77777777" w:rsidR="006916AC" w:rsidRPr="00C3284C" w:rsidRDefault="006916AC" w:rsidP="006916AC">
      <w:pPr>
        <w:pStyle w:val="P06-00"/>
        <w:rPr>
          <w:rFonts w:ascii="Courier New" w:hAnsi="Courier New" w:cs="Courier New"/>
        </w:rPr>
      </w:pPr>
      <w:r w:rsidRPr="00C3284C">
        <w:rPr>
          <w:rFonts w:ascii="Courier New" w:hAnsi="Courier New" w:cs="Courier New"/>
        </w:rPr>
        <w:t>(b)  Participating in hearing conservation, hearing aid and assistive listening device evaluation and hearing aid prescription preparation, fitting, dispensing and orientation.</w:t>
      </w:r>
    </w:p>
    <w:p w14:paraId="14978D81" w14:textId="77777777" w:rsidR="006916AC" w:rsidRPr="00C3284C" w:rsidRDefault="006916AC" w:rsidP="006916AC">
      <w:pPr>
        <w:pStyle w:val="P06-00"/>
        <w:rPr>
          <w:rFonts w:ascii="Courier New" w:hAnsi="Courier New" w:cs="Courier New"/>
        </w:rPr>
      </w:pPr>
      <w:r w:rsidRPr="00C3284C">
        <w:rPr>
          <w:rFonts w:ascii="Courier New" w:hAnsi="Courier New" w:cs="Courier New"/>
        </w:rPr>
        <w:t>(c)  Screening, identifying, assessing, nonmedical diagnosing, preventing and rehabilitating peripheral and central auditory system dysfunctions.</w:t>
      </w:r>
    </w:p>
    <w:p w14:paraId="151C5340" w14:textId="77777777" w:rsidR="006916AC" w:rsidRPr="00C3284C" w:rsidRDefault="006916AC" w:rsidP="006916AC">
      <w:pPr>
        <w:pStyle w:val="P06-00"/>
        <w:rPr>
          <w:rFonts w:ascii="Courier New" w:hAnsi="Courier New" w:cs="Courier New"/>
        </w:rPr>
      </w:pPr>
      <w:r w:rsidRPr="00C3284C">
        <w:rPr>
          <w:rFonts w:ascii="Courier New" w:hAnsi="Courier New" w:cs="Courier New"/>
        </w:rPr>
        <w:t>(d)  Providing and interpreting behavioral and physiological measurements of auditory and vestibular functions.</w:t>
      </w:r>
    </w:p>
    <w:p w14:paraId="7AB2795D" w14:textId="77777777" w:rsidR="006916AC" w:rsidRPr="00C3284C" w:rsidRDefault="006916AC" w:rsidP="006916AC">
      <w:pPr>
        <w:pStyle w:val="P06-00"/>
        <w:rPr>
          <w:rFonts w:ascii="Courier New" w:hAnsi="Courier New" w:cs="Courier New"/>
        </w:rPr>
      </w:pPr>
      <w:r w:rsidRPr="00C3284C">
        <w:rPr>
          <w:rFonts w:ascii="Courier New" w:hAnsi="Courier New" w:cs="Courier New"/>
        </w:rPr>
        <w:t>(e)  Selecting, fitting and dispensing assistive listening and alerting devices and other systems and providing training in their use.</w:t>
      </w:r>
    </w:p>
    <w:p w14:paraId="2BE6F10D" w14:textId="77777777" w:rsidR="006916AC" w:rsidRPr="00C3284C" w:rsidRDefault="006916AC" w:rsidP="006916AC">
      <w:pPr>
        <w:pStyle w:val="P06-00"/>
        <w:rPr>
          <w:rFonts w:ascii="Courier New" w:hAnsi="Courier New" w:cs="Courier New"/>
        </w:rPr>
      </w:pPr>
      <w:r w:rsidRPr="00C3284C">
        <w:rPr>
          <w:rFonts w:ascii="Courier New" w:hAnsi="Courier New" w:cs="Courier New"/>
        </w:rPr>
        <w:t>(f)  Providing aural rehabilitation and related counseling services to persons who are deaf or hard of hearing and their families.</w:t>
      </w:r>
    </w:p>
    <w:p w14:paraId="55BA5AC2" w14:textId="77777777" w:rsidR="006916AC" w:rsidRPr="00C3284C" w:rsidRDefault="006916AC" w:rsidP="006916AC">
      <w:pPr>
        <w:pStyle w:val="P06-00"/>
        <w:rPr>
          <w:rFonts w:ascii="Courier New" w:hAnsi="Courier New" w:cs="Courier New"/>
        </w:rPr>
      </w:pPr>
      <w:r w:rsidRPr="00C3284C">
        <w:rPr>
          <w:rFonts w:ascii="Courier New" w:hAnsi="Courier New" w:cs="Courier New"/>
        </w:rPr>
        <w:t>(g)  Screening speech</w:t>
      </w:r>
      <w:r w:rsidRPr="00C3284C">
        <w:rPr>
          <w:rFonts w:ascii="Courier New" w:hAnsi="Courier New" w:cs="Courier New"/>
        </w:rPr>
        <w:noBreakHyphen/>
        <w:t>language and other factors that affect communication function in order to conduct an audiologic evaluation and an initial identification of persons with other communications disorders and making the appropriate referral.</w:t>
      </w:r>
    </w:p>
    <w:p w14:paraId="6938B8EA" w14:textId="77777777" w:rsidR="006916AC" w:rsidRPr="00C3284C" w:rsidRDefault="006916AC" w:rsidP="006916AC">
      <w:pPr>
        <w:pStyle w:val="P06-00"/>
        <w:rPr>
          <w:rFonts w:ascii="Courier New" w:hAnsi="Courier New" w:cs="Courier New"/>
        </w:rPr>
      </w:pPr>
      <w:r w:rsidRPr="00C3284C">
        <w:rPr>
          <w:rFonts w:ascii="Courier New" w:hAnsi="Courier New" w:cs="Courier New"/>
        </w:rPr>
        <w:t>(h)  Planning, directing, conducting or supervising services.</w:t>
      </w:r>
    </w:p>
    <w:p w14:paraId="401ACD30" w14:textId="77777777" w:rsidR="006916AC" w:rsidRPr="00C3284C" w:rsidRDefault="006916AC" w:rsidP="006916AC">
      <w:pPr>
        <w:pStyle w:val="P06-00"/>
        <w:rPr>
          <w:rFonts w:ascii="Courier New" w:hAnsi="Courier New" w:cs="Courier New"/>
        </w:rPr>
      </w:pPr>
      <w:r w:rsidRPr="00C3284C">
        <w:rPr>
          <w:rFonts w:ascii="Courier New" w:hAnsi="Courier New" w:cs="Courier New"/>
        </w:rPr>
        <w:t>19.  "Practice of fitting and dispensing hearing aids":</w:t>
      </w:r>
    </w:p>
    <w:p w14:paraId="1331904B" w14:textId="77777777" w:rsidR="00E26934" w:rsidRPr="00C3284C" w:rsidRDefault="006916AC" w:rsidP="006916AC">
      <w:pPr>
        <w:pStyle w:val="P06-00"/>
        <w:rPr>
          <w:rFonts w:ascii="Courier New" w:hAnsi="Courier New" w:cs="Courier New"/>
        </w:rPr>
      </w:pPr>
      <w:r w:rsidRPr="00C3284C">
        <w:rPr>
          <w:rFonts w:ascii="Courier New" w:hAnsi="Courier New" w:cs="Courier New"/>
        </w:rPr>
        <w:t xml:space="preserve">(a)  Means measuring human hearing by means of an audiometer or by any other means, solely for the purpose of making selections or adaptations of hearing aids, and fitting, selling and servicing hearing aids, including assistive listening devices, and making impressions for ear molds. </w:t>
      </w:r>
    </w:p>
    <w:p w14:paraId="5F3E7EA8" w14:textId="143D6AA9" w:rsidR="006916AC" w:rsidRPr="00C3284C" w:rsidRDefault="006916AC" w:rsidP="006916AC">
      <w:pPr>
        <w:pStyle w:val="P06-00"/>
        <w:rPr>
          <w:rFonts w:ascii="Courier New" w:hAnsi="Courier New" w:cs="Courier New"/>
        </w:rPr>
      </w:pPr>
      <w:r w:rsidRPr="00C3284C">
        <w:rPr>
          <w:rFonts w:ascii="Courier New" w:hAnsi="Courier New" w:cs="Courier New"/>
        </w:rPr>
        <w:t>(b)  Includes identification, instruction, consultation, rehabilitation and hearing conservation as these relate only to hearing aids and related devices and, at the request of a physician or another licensed health care professional, making audiograms for the professional's use in consultation with persons who are deaf or hard of hearing.  </w:t>
      </w:r>
    </w:p>
    <w:p w14:paraId="7B8DD329" w14:textId="77777777" w:rsidR="006916AC" w:rsidRPr="00C3284C" w:rsidRDefault="006916AC" w:rsidP="006916AC">
      <w:pPr>
        <w:pStyle w:val="P06-00"/>
        <w:rPr>
          <w:rFonts w:ascii="Courier New" w:hAnsi="Courier New" w:cs="Courier New"/>
        </w:rPr>
      </w:pPr>
      <w:r w:rsidRPr="00C3284C">
        <w:rPr>
          <w:rFonts w:ascii="Courier New" w:hAnsi="Courier New" w:cs="Courier New"/>
        </w:rPr>
        <w:t>(c)  Does not include formal auditory training programs, lip reading and speech conservation.</w:t>
      </w:r>
    </w:p>
    <w:p w14:paraId="0AEACDD3" w14:textId="77777777" w:rsidR="006916AC" w:rsidRPr="00C3284C" w:rsidRDefault="006916AC" w:rsidP="006916AC">
      <w:pPr>
        <w:pStyle w:val="P06-00"/>
        <w:rPr>
          <w:rFonts w:ascii="Courier New" w:hAnsi="Courier New" w:cs="Courier New"/>
        </w:rPr>
      </w:pPr>
      <w:r w:rsidRPr="00C3284C">
        <w:rPr>
          <w:rFonts w:ascii="Courier New" w:hAnsi="Courier New" w:cs="Courier New"/>
        </w:rPr>
        <w:t>20.  "Practice of speech</w:t>
      </w:r>
      <w:r w:rsidRPr="00C3284C">
        <w:rPr>
          <w:rFonts w:ascii="Courier New" w:hAnsi="Courier New" w:cs="Courier New"/>
        </w:rPr>
        <w:noBreakHyphen/>
        <w:t>language pathology" means:</w:t>
      </w:r>
    </w:p>
    <w:p w14:paraId="6CE6C9ED" w14:textId="77777777" w:rsidR="006916AC" w:rsidRPr="00C3284C" w:rsidRDefault="006916AC" w:rsidP="006916AC">
      <w:pPr>
        <w:pStyle w:val="P06-00"/>
        <w:rPr>
          <w:rFonts w:ascii="Courier New" w:hAnsi="Courier New" w:cs="Courier New"/>
        </w:rPr>
      </w:pPr>
      <w:r w:rsidRPr="00C3284C">
        <w:rPr>
          <w:rFonts w:ascii="Courier New" w:hAnsi="Courier New" w:cs="Courier New"/>
        </w:rPr>
        <w:t>(a)  Rendering or offering to render to an individual or groups of individuals who have or are suspected of having disorders of communication service in speech</w:t>
      </w:r>
      <w:r w:rsidRPr="00C3284C">
        <w:rPr>
          <w:rFonts w:ascii="Courier New" w:hAnsi="Courier New" w:cs="Courier New"/>
        </w:rPr>
        <w:noBreakHyphen/>
        <w:t>language pathology, including prevention, identification, evaluation, consultation, habilitation, rehabilitation, instruction and research.</w:t>
      </w:r>
    </w:p>
    <w:p w14:paraId="6CDD84BA" w14:textId="77777777" w:rsidR="006916AC" w:rsidRPr="00C3284C" w:rsidRDefault="006916AC" w:rsidP="006916AC">
      <w:pPr>
        <w:pStyle w:val="P06-00"/>
        <w:rPr>
          <w:rFonts w:ascii="Courier New" w:hAnsi="Courier New" w:cs="Courier New"/>
        </w:rPr>
      </w:pPr>
      <w:r w:rsidRPr="00C3284C">
        <w:rPr>
          <w:rFonts w:ascii="Courier New" w:hAnsi="Courier New" w:cs="Courier New"/>
        </w:rPr>
        <w:t>(b)  Screening, identifying, assessing, interpreting, nonmedical diagnosing and rehabilitating disorders of speech and language.</w:t>
      </w:r>
    </w:p>
    <w:p w14:paraId="0939C8B0" w14:textId="77777777" w:rsidR="006916AC" w:rsidRPr="00C3284C" w:rsidRDefault="006916AC" w:rsidP="006916AC">
      <w:pPr>
        <w:pStyle w:val="P06-00"/>
        <w:rPr>
          <w:rFonts w:ascii="Courier New" w:hAnsi="Courier New" w:cs="Courier New"/>
        </w:rPr>
      </w:pPr>
      <w:r w:rsidRPr="00C3284C">
        <w:rPr>
          <w:rFonts w:ascii="Courier New" w:hAnsi="Courier New" w:cs="Courier New"/>
        </w:rPr>
        <w:t>(c)  Screening, identifying, assessing, interpreting, nonmedical diagnosing and rehabilitating disorders of oral</w:t>
      </w:r>
      <w:r w:rsidRPr="00C3284C">
        <w:rPr>
          <w:rFonts w:ascii="Courier New" w:hAnsi="Courier New" w:cs="Courier New"/>
        </w:rPr>
        <w:noBreakHyphen/>
        <w:t>pharyngeal functions and related disorders.</w:t>
      </w:r>
    </w:p>
    <w:p w14:paraId="08D4B7D2" w14:textId="77777777" w:rsidR="006916AC" w:rsidRPr="00C3284C" w:rsidRDefault="006916AC" w:rsidP="006916AC">
      <w:pPr>
        <w:pStyle w:val="P06-00"/>
        <w:rPr>
          <w:rFonts w:ascii="Courier New" w:hAnsi="Courier New" w:cs="Courier New"/>
        </w:rPr>
      </w:pPr>
      <w:r w:rsidRPr="00C3284C">
        <w:rPr>
          <w:rFonts w:ascii="Courier New" w:hAnsi="Courier New" w:cs="Courier New"/>
        </w:rPr>
        <w:t>(d)  Screening, identifying, assessing, interpreting, nonmedical diagnosing and rehabilitating cognitive and communication disorders.</w:t>
      </w:r>
    </w:p>
    <w:p w14:paraId="639CA963" w14:textId="77777777" w:rsidR="006916AC" w:rsidRPr="00C3284C" w:rsidRDefault="006916AC" w:rsidP="006916AC">
      <w:pPr>
        <w:pStyle w:val="P06-00"/>
        <w:rPr>
          <w:rFonts w:ascii="Courier New" w:hAnsi="Courier New" w:cs="Courier New"/>
        </w:rPr>
      </w:pPr>
      <w:r w:rsidRPr="00C3284C">
        <w:rPr>
          <w:rFonts w:ascii="Courier New" w:hAnsi="Courier New" w:cs="Courier New"/>
        </w:rPr>
        <w:t>(e)  Assessing, selecting and developing augmentative and alternative communication systems and providing training in using these systems and assistive listening devices.</w:t>
      </w:r>
    </w:p>
    <w:p w14:paraId="0C1B1A5A" w14:textId="77777777" w:rsidR="006916AC" w:rsidRPr="00C3284C" w:rsidRDefault="006916AC" w:rsidP="006916AC">
      <w:pPr>
        <w:pStyle w:val="P06-00"/>
        <w:rPr>
          <w:rFonts w:ascii="Courier New" w:hAnsi="Courier New" w:cs="Courier New"/>
        </w:rPr>
      </w:pPr>
      <w:r w:rsidRPr="00C3284C">
        <w:rPr>
          <w:rFonts w:ascii="Courier New" w:hAnsi="Courier New" w:cs="Courier New"/>
        </w:rPr>
        <w:t>(f)  Providing aural rehabilitation and related counseling services to persons who are deaf or hard of hearing and their families.</w:t>
      </w:r>
    </w:p>
    <w:p w14:paraId="06CEAAF1" w14:textId="77777777" w:rsidR="006916AC" w:rsidRPr="00C3284C" w:rsidRDefault="006916AC" w:rsidP="006916AC">
      <w:pPr>
        <w:pStyle w:val="P06-00"/>
        <w:rPr>
          <w:rFonts w:ascii="Courier New" w:hAnsi="Courier New" w:cs="Courier New"/>
        </w:rPr>
      </w:pPr>
      <w:r w:rsidRPr="00C3284C">
        <w:rPr>
          <w:rFonts w:ascii="Courier New" w:hAnsi="Courier New" w:cs="Courier New"/>
        </w:rPr>
        <w:t>(g)  Enhancing speech</w:t>
      </w:r>
      <w:r w:rsidRPr="00C3284C">
        <w:rPr>
          <w:rFonts w:ascii="Courier New" w:hAnsi="Courier New" w:cs="Courier New"/>
        </w:rPr>
        <w:noBreakHyphen/>
        <w:t>language proficiency and communication effectiveness.</w:t>
      </w:r>
    </w:p>
    <w:p w14:paraId="41809486" w14:textId="77777777" w:rsidR="006916AC" w:rsidRPr="00C3284C" w:rsidRDefault="006916AC" w:rsidP="006916AC">
      <w:pPr>
        <w:pStyle w:val="P06-00"/>
        <w:rPr>
          <w:rFonts w:ascii="Courier New" w:hAnsi="Courier New" w:cs="Courier New"/>
        </w:rPr>
      </w:pPr>
      <w:r w:rsidRPr="00C3284C">
        <w:rPr>
          <w:rFonts w:ascii="Courier New" w:hAnsi="Courier New" w:cs="Courier New"/>
        </w:rPr>
        <w:t>(h)  Screening hearing and other factors for speech</w:t>
      </w:r>
      <w:r w:rsidRPr="00C3284C">
        <w:rPr>
          <w:rFonts w:ascii="Courier New" w:hAnsi="Courier New" w:cs="Courier New"/>
        </w:rPr>
        <w:noBreakHyphen/>
        <w:t>language evaluation and initially identifying persons with other communication disorders and making the appropriate referral.</w:t>
      </w:r>
    </w:p>
    <w:p w14:paraId="7CCEC2A0" w14:textId="77777777" w:rsidR="006916AC" w:rsidRPr="00C3284C" w:rsidRDefault="006916AC" w:rsidP="006916AC">
      <w:pPr>
        <w:pStyle w:val="P06-00"/>
        <w:rPr>
          <w:rFonts w:ascii="Courier New" w:hAnsi="Courier New" w:cs="Courier New"/>
        </w:rPr>
      </w:pPr>
      <w:r w:rsidRPr="00C3284C">
        <w:rPr>
          <w:rFonts w:ascii="Courier New" w:hAnsi="Courier New" w:cs="Courier New"/>
        </w:rPr>
        <w:t>21.  "Regular license" means each type of license issued by the director, except a temporary license.</w:t>
      </w:r>
    </w:p>
    <w:p w14:paraId="230D6E2F" w14:textId="77777777" w:rsidR="006916AC" w:rsidRPr="00C3284C" w:rsidRDefault="006916AC" w:rsidP="006916AC">
      <w:pPr>
        <w:pStyle w:val="P06-00"/>
        <w:rPr>
          <w:rFonts w:ascii="Courier New" w:hAnsi="Courier New" w:cs="Courier New"/>
        </w:rPr>
      </w:pPr>
      <w:r w:rsidRPr="00C3284C">
        <w:rPr>
          <w:rFonts w:ascii="Courier New" w:hAnsi="Courier New" w:cs="Courier New"/>
        </w:rPr>
        <w:t>22.  "Sell" or "sale" means a transfer of title or of the right to use by lease, bailment or any other contract, but does not include transfers at wholesale to distributors or dealers.</w:t>
      </w:r>
    </w:p>
    <w:p w14:paraId="5548D6DE" w14:textId="77777777" w:rsidR="006916AC" w:rsidRPr="00C3284C" w:rsidRDefault="006916AC" w:rsidP="006916AC">
      <w:pPr>
        <w:pStyle w:val="P06-00"/>
        <w:rPr>
          <w:rFonts w:ascii="Courier New" w:hAnsi="Courier New" w:cs="Courier New"/>
        </w:rPr>
      </w:pPr>
      <w:r w:rsidRPr="00C3284C">
        <w:rPr>
          <w:rFonts w:ascii="Courier New" w:hAnsi="Courier New" w:cs="Courier New"/>
        </w:rPr>
        <w:t>23.  "Speech</w:t>
      </w:r>
      <w:r w:rsidRPr="00C3284C">
        <w:rPr>
          <w:rFonts w:ascii="Courier New" w:hAnsi="Courier New" w:cs="Courier New"/>
        </w:rPr>
        <w:noBreakHyphen/>
        <w:t>language pathology" means the nonmedical and nonsurgical application of principles, methods and procedures of assessment, testing, evaluation and prediction related to speech and language and its disorders and related communication impairments for the nonmedical diagnosis, prevention, amelioration or modification of these disorders and conditions.</w:t>
      </w:r>
    </w:p>
    <w:p w14:paraId="6667DBA9" w14:textId="77777777" w:rsidR="006916AC" w:rsidRPr="00C3284C" w:rsidRDefault="006916AC" w:rsidP="006916AC">
      <w:pPr>
        <w:pStyle w:val="P06-00"/>
        <w:rPr>
          <w:rFonts w:ascii="Courier New" w:hAnsi="Courier New" w:cs="Courier New"/>
        </w:rPr>
      </w:pPr>
      <w:r w:rsidRPr="00C3284C">
        <w:rPr>
          <w:rFonts w:ascii="Courier New" w:hAnsi="Courier New" w:cs="Courier New"/>
        </w:rPr>
        <w:t>24.  "Speech-language pathology assistant" means a person who provides services prescribed in section 36</w:t>
      </w:r>
      <w:r w:rsidRPr="00C3284C">
        <w:rPr>
          <w:rFonts w:ascii="Courier New" w:hAnsi="Courier New" w:cs="Courier New"/>
        </w:rPr>
        <w:noBreakHyphen/>
        <w:t>1940.04 under the direction and supervision of a speech-language pathologist licensed pursuant to this chapter.</w:t>
      </w:r>
    </w:p>
    <w:p w14:paraId="3962DA81" w14:textId="77777777" w:rsidR="006916AC" w:rsidRPr="00C3284C" w:rsidRDefault="006916AC" w:rsidP="006916AC">
      <w:pPr>
        <w:pStyle w:val="P06-00"/>
        <w:rPr>
          <w:rFonts w:ascii="Courier New" w:hAnsi="Courier New" w:cs="Courier New"/>
        </w:rPr>
      </w:pPr>
      <w:r w:rsidRPr="00C3284C">
        <w:rPr>
          <w:rFonts w:ascii="Courier New" w:hAnsi="Courier New" w:cs="Courier New"/>
        </w:rPr>
        <w:t>25.  "Sponsor" means a person who is licensed pursuant to this chapter and who agrees to train or directly supervise a temporary licensee in the same field of practice.</w:t>
      </w:r>
    </w:p>
    <w:p w14:paraId="20656739" w14:textId="77777777" w:rsidR="006916AC" w:rsidRPr="00C3284C" w:rsidRDefault="006916AC" w:rsidP="006916AC">
      <w:pPr>
        <w:pStyle w:val="P06-00"/>
        <w:rPr>
          <w:rFonts w:ascii="Courier New" w:hAnsi="Courier New" w:cs="Courier New"/>
        </w:rPr>
      </w:pPr>
      <w:r w:rsidRPr="00C3284C">
        <w:rPr>
          <w:rFonts w:ascii="Courier New" w:hAnsi="Courier New" w:cs="Courier New"/>
        </w:rPr>
        <w:t>26.  "Temporary licensee" means a person who is licensed under this chapter for a specified period of time under the sponsorship of a person licensed pursuant to this chapter.</w:t>
      </w:r>
    </w:p>
    <w:p w14:paraId="6D35BFCF" w14:textId="77777777" w:rsidR="006916AC" w:rsidRPr="00C3284C" w:rsidRDefault="006916AC" w:rsidP="006916AC">
      <w:pPr>
        <w:pStyle w:val="P06-00"/>
        <w:rPr>
          <w:rFonts w:ascii="Courier New" w:hAnsi="Courier New" w:cs="Courier New"/>
        </w:rPr>
      </w:pPr>
      <w:r w:rsidRPr="00C3284C">
        <w:rPr>
          <w:rFonts w:ascii="Courier New" w:hAnsi="Courier New" w:cs="Courier New"/>
        </w:rPr>
        <w:t>27.  "Unprofessional conduct" means:</w:t>
      </w:r>
    </w:p>
    <w:p w14:paraId="420C5AB1" w14:textId="77777777" w:rsidR="006916AC" w:rsidRPr="00C3284C" w:rsidRDefault="006916AC" w:rsidP="006916AC">
      <w:pPr>
        <w:pStyle w:val="P06-00"/>
        <w:rPr>
          <w:rFonts w:ascii="Courier New" w:hAnsi="Courier New" w:cs="Courier New"/>
        </w:rPr>
      </w:pPr>
      <w:r w:rsidRPr="00C3284C">
        <w:rPr>
          <w:rFonts w:ascii="Courier New" w:hAnsi="Courier New" w:cs="Courier New"/>
        </w:rPr>
        <w:t>(a)  Obtaining any fee or making any sale by fraud or misrepresentation.</w:t>
      </w:r>
    </w:p>
    <w:p w14:paraId="6F0000C1" w14:textId="77777777" w:rsidR="006916AC" w:rsidRPr="00C3284C" w:rsidRDefault="006916AC" w:rsidP="006916AC">
      <w:pPr>
        <w:pStyle w:val="P06-00"/>
        <w:rPr>
          <w:rFonts w:ascii="Courier New" w:hAnsi="Courier New" w:cs="Courier New"/>
        </w:rPr>
      </w:pPr>
      <w:r w:rsidRPr="00C3284C">
        <w:rPr>
          <w:rFonts w:ascii="Courier New" w:hAnsi="Courier New" w:cs="Courier New"/>
        </w:rPr>
        <w:t>(b)  Employing directly or indirectly any suspended or unlicensed person to perform any work covered by this chapter.</w:t>
      </w:r>
    </w:p>
    <w:p w14:paraId="6E29DEC0" w14:textId="77777777" w:rsidR="006916AC" w:rsidRPr="00C3284C" w:rsidRDefault="006916AC" w:rsidP="006916AC">
      <w:pPr>
        <w:pStyle w:val="P06-00"/>
        <w:rPr>
          <w:rFonts w:ascii="Courier New" w:hAnsi="Courier New" w:cs="Courier New"/>
        </w:rPr>
      </w:pPr>
      <w:r w:rsidRPr="00C3284C">
        <w:rPr>
          <w:rFonts w:ascii="Courier New" w:hAnsi="Courier New" w:cs="Courier New"/>
        </w:rPr>
        <w:t>(c)  Using, or causing or promoting the use of, any advertising matter, promotional literature, testimonial, guarantee, warranty, label, brand, insignia or other representation, however disseminated or published, that is misleading, deceiving, improbable or untruthful.</w:t>
      </w:r>
    </w:p>
    <w:p w14:paraId="575368A8" w14:textId="77777777" w:rsidR="006916AC" w:rsidRPr="00C3284C" w:rsidRDefault="006916AC" w:rsidP="006916AC">
      <w:pPr>
        <w:pStyle w:val="P06-00"/>
        <w:rPr>
          <w:rFonts w:ascii="Courier New" w:hAnsi="Courier New" w:cs="Courier New"/>
        </w:rPr>
      </w:pPr>
      <w:r w:rsidRPr="00C3284C">
        <w:rPr>
          <w:rFonts w:ascii="Courier New" w:hAnsi="Courier New" w:cs="Courier New"/>
        </w:rPr>
        <w:t>(d)  Advertising for sale a particular model, type or kind of product when purchasers or prospective purchasers responding to the advertisement cannot purchase or are dissuaded from purchasing the advertised model, type or kind if the purpose of the advertisement is to obtain prospects for the sale of a different model, type or kind than that advertised.</w:t>
      </w:r>
    </w:p>
    <w:p w14:paraId="35E2C714" w14:textId="77777777" w:rsidR="006916AC" w:rsidRPr="00C3284C" w:rsidRDefault="006916AC" w:rsidP="006916AC">
      <w:pPr>
        <w:pStyle w:val="P06-00"/>
        <w:rPr>
          <w:rFonts w:ascii="Courier New" w:hAnsi="Courier New" w:cs="Courier New"/>
        </w:rPr>
      </w:pPr>
      <w:r w:rsidRPr="00C3284C">
        <w:rPr>
          <w:rFonts w:ascii="Courier New" w:hAnsi="Courier New" w:cs="Courier New"/>
        </w:rPr>
        <w:t>(e)  Representing that the professional services or advice of a physician will be used or made available in selling, fitting, adjusting, maintaining or repairing hearing aids if this is not true, or using the words "doctor", "clinic", "clinical" or like words, abbreviations or symbols while failing to affix the word, term or initials "audiology", "audiologic", "audiologist", "doctor of audiology", "Au.D.", "Ph.D." or "Sc.D.".</w:t>
      </w:r>
    </w:p>
    <w:p w14:paraId="57FC2022" w14:textId="77777777" w:rsidR="006916AC" w:rsidRPr="00C3284C" w:rsidRDefault="006916AC" w:rsidP="006916AC">
      <w:pPr>
        <w:pStyle w:val="P06-00"/>
        <w:keepNext/>
        <w:keepLines/>
        <w:rPr>
          <w:rFonts w:ascii="Courier New" w:hAnsi="Courier New" w:cs="Courier New"/>
        </w:rPr>
      </w:pPr>
      <w:r w:rsidRPr="00C3284C">
        <w:rPr>
          <w:rFonts w:ascii="Courier New" w:hAnsi="Courier New" w:cs="Courier New"/>
        </w:rPr>
        <w:t>(f)  Defaming competitors by falsely imputing to them dishonorable conduct, inability to perform contracts or questionable credit standing or by other false representations, or falsely disparaging the products of competitors in any respect, or their business methods, selling prices, values, credit terms, policies or services.</w:t>
      </w:r>
    </w:p>
    <w:p w14:paraId="7E699855" w14:textId="77777777" w:rsidR="006916AC" w:rsidRPr="00C3284C" w:rsidRDefault="006916AC" w:rsidP="006916AC">
      <w:pPr>
        <w:pStyle w:val="P06-00"/>
        <w:rPr>
          <w:rFonts w:ascii="Courier New" w:hAnsi="Courier New" w:cs="Courier New"/>
        </w:rPr>
      </w:pPr>
      <w:r w:rsidRPr="00C3284C">
        <w:rPr>
          <w:rFonts w:ascii="Courier New" w:hAnsi="Courier New" w:cs="Courier New"/>
        </w:rPr>
        <w:t>(g)  Displaying competitive products in the licensee's show window, shop or advertising in such manner as to falsely disparage such products.</w:t>
      </w:r>
    </w:p>
    <w:p w14:paraId="3405E8DE" w14:textId="77777777" w:rsidR="006916AC" w:rsidRPr="00C3284C" w:rsidRDefault="006916AC" w:rsidP="006916AC">
      <w:pPr>
        <w:pStyle w:val="P06-00"/>
        <w:rPr>
          <w:rFonts w:ascii="Courier New" w:hAnsi="Courier New" w:cs="Courier New"/>
        </w:rPr>
      </w:pPr>
      <w:r w:rsidRPr="00C3284C">
        <w:rPr>
          <w:rFonts w:ascii="Courier New" w:hAnsi="Courier New" w:cs="Courier New"/>
        </w:rPr>
        <w:t>(h)  Representing falsely that competitors are unreliable.</w:t>
      </w:r>
    </w:p>
    <w:p w14:paraId="61C36D61" w14:textId="77777777" w:rsidR="006916AC" w:rsidRPr="00C3284C" w:rsidRDefault="006916AC" w:rsidP="006916AC">
      <w:pPr>
        <w:pStyle w:val="P06-00"/>
        <w:rPr>
          <w:rFonts w:ascii="Courier New" w:hAnsi="Courier New" w:cs="Courier New"/>
        </w:rPr>
      </w:pPr>
      <w:r w:rsidRPr="00C3284C">
        <w:rPr>
          <w:rFonts w:ascii="Courier New" w:hAnsi="Courier New" w:cs="Courier New"/>
        </w:rPr>
        <w:t>(i)  Quoting prices of competitive products without disclosing that they are not the current prices, or showing, demonstrating or representing competitive models as being current models when they are not current models.</w:t>
      </w:r>
    </w:p>
    <w:p w14:paraId="21480F30" w14:textId="77777777" w:rsidR="006916AC" w:rsidRPr="00C3284C" w:rsidRDefault="006916AC" w:rsidP="006916AC">
      <w:pPr>
        <w:pStyle w:val="P06-00"/>
        <w:rPr>
          <w:rFonts w:ascii="Courier New" w:hAnsi="Courier New" w:cs="Courier New"/>
        </w:rPr>
      </w:pPr>
      <w:r w:rsidRPr="00C3284C">
        <w:rPr>
          <w:rFonts w:ascii="Courier New" w:hAnsi="Courier New" w:cs="Courier New"/>
        </w:rPr>
        <w:t>(j)  Imitating or simulating the trademarks, trade names, brands or labels of competitors with the capacity, tendency or effect of misleading or deceiving purchasers or prospective purchasers.</w:t>
      </w:r>
    </w:p>
    <w:p w14:paraId="647B5BF5" w14:textId="77777777" w:rsidR="006916AC" w:rsidRPr="00C3284C" w:rsidRDefault="006916AC" w:rsidP="006916AC">
      <w:pPr>
        <w:pStyle w:val="P06-00"/>
        <w:rPr>
          <w:rFonts w:ascii="Courier New" w:hAnsi="Courier New" w:cs="Courier New"/>
        </w:rPr>
      </w:pPr>
      <w:r w:rsidRPr="00C3284C">
        <w:rPr>
          <w:rFonts w:ascii="Courier New" w:hAnsi="Courier New" w:cs="Courier New"/>
        </w:rPr>
        <w:t>(k)  Using in the licensee's advertising the name, model name or trademark of a particular manufacturer of hearing aids in such a manner as to imply a relationship with the manufacturer that does not exist, or otherwise to mislead or deceive purchasers or prospective purchasers.</w:t>
      </w:r>
    </w:p>
    <w:p w14:paraId="6B83B6B2" w14:textId="77777777" w:rsidR="006916AC" w:rsidRPr="00C3284C" w:rsidRDefault="006916AC" w:rsidP="006916AC">
      <w:pPr>
        <w:pStyle w:val="P06-00"/>
        <w:rPr>
          <w:rFonts w:ascii="Courier New" w:hAnsi="Courier New" w:cs="Courier New"/>
        </w:rPr>
      </w:pPr>
      <w:r w:rsidRPr="00C3284C">
        <w:rPr>
          <w:rFonts w:ascii="Courier New" w:hAnsi="Courier New" w:cs="Courier New"/>
        </w:rPr>
        <w:t>(l)  Using any trade name, corporate name, trademark or other trade designation that has the capacity, tendency or effect of misleading or deceiving purchasers or prospective purchasers as to the name, nature or origin of any product of the industry, or of any material used in the product, or that is false, deceptive or misleading in any other material respect.</w:t>
      </w:r>
    </w:p>
    <w:p w14:paraId="3704ABB2" w14:textId="77777777" w:rsidR="006916AC" w:rsidRPr="00C3284C" w:rsidRDefault="006916AC" w:rsidP="006916AC">
      <w:pPr>
        <w:pStyle w:val="P06-00"/>
        <w:rPr>
          <w:rFonts w:ascii="Courier New" w:hAnsi="Courier New" w:cs="Courier New"/>
        </w:rPr>
      </w:pPr>
      <w:r w:rsidRPr="00C3284C">
        <w:rPr>
          <w:rFonts w:ascii="Courier New" w:hAnsi="Courier New" w:cs="Courier New"/>
        </w:rPr>
        <w:t>(m)  Obtaining information concerning the business of a competitor by bribery of an employee or agent of that competitor, by false or misleading statements or representations, by the impersonation of one in authority, or by any other unfair means.</w:t>
      </w:r>
    </w:p>
    <w:p w14:paraId="493BAE32" w14:textId="77777777" w:rsidR="006916AC" w:rsidRPr="00C3284C" w:rsidRDefault="006916AC" w:rsidP="006916AC">
      <w:pPr>
        <w:pStyle w:val="P06-00"/>
        <w:rPr>
          <w:rFonts w:ascii="Courier New" w:hAnsi="Courier New" w:cs="Courier New"/>
        </w:rPr>
      </w:pPr>
      <w:r w:rsidRPr="00C3284C">
        <w:rPr>
          <w:rFonts w:ascii="Courier New" w:hAnsi="Courier New" w:cs="Courier New"/>
        </w:rPr>
        <w:t>(n)  Giving directly or indirectly, offering to give, or allowing or causing to be given money or anything of value, except miscellaneous advertising items of nominal value, to any person who advises another in a professional capacity as an inducement to influence that person or have that person influence others to purchase or contract to purchase products sold or offered for sale by a hearing aid dispenser, or to influence persons to refrain from dealing in the products of competitors.</w:t>
      </w:r>
    </w:p>
    <w:p w14:paraId="11968889" w14:textId="77777777" w:rsidR="006916AC" w:rsidRPr="00C3284C" w:rsidRDefault="006916AC" w:rsidP="006916AC">
      <w:pPr>
        <w:pStyle w:val="P06-00"/>
        <w:rPr>
          <w:rFonts w:ascii="Courier New" w:hAnsi="Courier New" w:cs="Courier New"/>
        </w:rPr>
      </w:pPr>
      <w:r w:rsidRPr="00C3284C">
        <w:rPr>
          <w:rFonts w:ascii="Courier New" w:hAnsi="Courier New" w:cs="Courier New"/>
        </w:rPr>
        <w:t>(o)  Sharing any profits or sharing any percentage of a licensee's income with any person who advises another in a professional capacity as an inducement to influence that person or have that person influence others to purchase or contract to purchase products sold or offered for sale by a hearing aid dispenser or to dissuade persons from dealing in products of competitors.</w:t>
      </w:r>
    </w:p>
    <w:p w14:paraId="5700B77A" w14:textId="77777777" w:rsidR="006916AC" w:rsidRPr="00C3284C" w:rsidRDefault="006916AC" w:rsidP="006916AC">
      <w:pPr>
        <w:pStyle w:val="P06-00"/>
        <w:rPr>
          <w:rFonts w:ascii="Courier New" w:hAnsi="Courier New" w:cs="Courier New"/>
        </w:rPr>
      </w:pPr>
      <w:r w:rsidRPr="00C3284C">
        <w:rPr>
          <w:rFonts w:ascii="Courier New" w:hAnsi="Courier New" w:cs="Courier New"/>
        </w:rPr>
        <w:t>(p)  Failing to comply with existing federal regulations regarding fitting and dispensing a hearing aid.</w:t>
      </w:r>
    </w:p>
    <w:p w14:paraId="518B96A4" w14:textId="7486738B" w:rsidR="006916AC" w:rsidRPr="00C3284C" w:rsidRDefault="006916AC" w:rsidP="006916AC">
      <w:pPr>
        <w:pStyle w:val="P06-00"/>
        <w:rPr>
          <w:rFonts w:ascii="Courier New" w:hAnsi="Courier New" w:cs="Courier New"/>
        </w:rPr>
      </w:pPr>
      <w:r w:rsidRPr="00C3284C">
        <w:rPr>
          <w:rFonts w:ascii="Courier New" w:hAnsi="Courier New" w:cs="Courier New"/>
        </w:rPr>
        <w:t>(q)  Being convicted of a felony or a misdemeanor that involves moral turpitude.</w:t>
      </w:r>
    </w:p>
    <w:p w14:paraId="731EEAD1" w14:textId="77777777" w:rsidR="006916AC" w:rsidRPr="00C3284C" w:rsidRDefault="006916AC" w:rsidP="006916AC">
      <w:pPr>
        <w:pStyle w:val="P06-00"/>
        <w:rPr>
          <w:rFonts w:ascii="Courier New" w:hAnsi="Courier New" w:cs="Courier New"/>
        </w:rPr>
      </w:pPr>
      <w:r w:rsidRPr="00C3284C">
        <w:rPr>
          <w:rFonts w:ascii="Courier New" w:hAnsi="Courier New" w:cs="Courier New"/>
        </w:rPr>
        <w:t>(r)  Fraudulently obtaining or attempting to obtain a license or a temporary license for the applicant, the licensee or another person.</w:t>
      </w:r>
    </w:p>
    <w:p w14:paraId="04233A95" w14:textId="77777777" w:rsidR="006916AC" w:rsidRPr="00C3284C" w:rsidRDefault="006916AC" w:rsidP="006916AC">
      <w:pPr>
        <w:pStyle w:val="P06-00"/>
        <w:rPr>
          <w:rFonts w:ascii="Courier New" w:hAnsi="Courier New" w:cs="Courier New"/>
        </w:rPr>
      </w:pPr>
      <w:r w:rsidRPr="00C3284C">
        <w:rPr>
          <w:rFonts w:ascii="Courier New" w:hAnsi="Courier New" w:cs="Courier New"/>
        </w:rPr>
        <w:t>(s)  Aiding or abetting unlicensed practice.</w:t>
      </w:r>
    </w:p>
    <w:p w14:paraId="568B13E9" w14:textId="77777777" w:rsidR="006916AC" w:rsidRPr="00C3284C" w:rsidRDefault="006916AC" w:rsidP="006916AC">
      <w:pPr>
        <w:pStyle w:val="P06-00"/>
        <w:rPr>
          <w:rFonts w:ascii="Courier New" w:hAnsi="Courier New" w:cs="Courier New"/>
        </w:rPr>
      </w:pPr>
      <w:r w:rsidRPr="00C3284C">
        <w:rPr>
          <w:rFonts w:ascii="Courier New" w:hAnsi="Courier New" w:cs="Courier New"/>
        </w:rPr>
        <w:t>(t)  Wilfully making or filing a false audiology, speech</w:t>
      </w:r>
      <w:r w:rsidRPr="00C3284C">
        <w:rPr>
          <w:rFonts w:ascii="Courier New" w:hAnsi="Courier New" w:cs="Courier New"/>
        </w:rPr>
        <w:noBreakHyphen/>
        <w:t>language pathology or hearing aid dispenser evaluation.</w:t>
      </w:r>
    </w:p>
    <w:p w14:paraId="3087AACF" w14:textId="6F7937E1" w:rsidR="006916AC" w:rsidRPr="00C3284C" w:rsidRDefault="006916AC" w:rsidP="006916AC">
      <w:pPr>
        <w:pStyle w:val="P06-00"/>
        <w:rPr>
          <w:rFonts w:ascii="Courier New" w:hAnsi="Courier New" w:cs="Courier New"/>
        </w:rPr>
      </w:pPr>
      <w:r w:rsidRPr="00C3284C">
        <w:rPr>
          <w:rFonts w:ascii="Courier New" w:hAnsi="Courier New" w:cs="Courier New"/>
        </w:rPr>
        <w:t>(u)  Using narcotics, alcohol or drugs to the extent that performing professional duties is impaired.</w:t>
      </w:r>
    </w:p>
    <w:p w14:paraId="5FB0A6E2" w14:textId="77777777" w:rsidR="006916AC" w:rsidRPr="00C3284C" w:rsidRDefault="006916AC" w:rsidP="006916AC">
      <w:pPr>
        <w:pStyle w:val="P06-00"/>
        <w:rPr>
          <w:rFonts w:ascii="Courier New" w:hAnsi="Courier New" w:cs="Courier New"/>
        </w:rPr>
      </w:pPr>
      <w:r w:rsidRPr="00C3284C">
        <w:rPr>
          <w:rFonts w:ascii="Courier New" w:hAnsi="Courier New" w:cs="Courier New"/>
        </w:rPr>
        <w:t>(v)  Betraying a professional confidence.</w:t>
      </w:r>
    </w:p>
    <w:p w14:paraId="16FF0438" w14:textId="77777777" w:rsidR="006916AC" w:rsidRPr="00C3284C" w:rsidRDefault="006916AC" w:rsidP="006916AC">
      <w:pPr>
        <w:pStyle w:val="P06-00"/>
        <w:rPr>
          <w:rFonts w:ascii="Courier New" w:hAnsi="Courier New" w:cs="Courier New"/>
        </w:rPr>
      </w:pPr>
      <w:r w:rsidRPr="00C3284C">
        <w:rPr>
          <w:rFonts w:ascii="Courier New" w:hAnsi="Courier New" w:cs="Courier New"/>
        </w:rPr>
        <w:t>(w)  Engaging in any conduct, practice or condition that impairs the ability of the licensee to safely and competently engage in the practice of audiology, speech</w:t>
      </w:r>
      <w:r w:rsidRPr="00C3284C">
        <w:rPr>
          <w:rFonts w:ascii="Courier New" w:hAnsi="Courier New" w:cs="Courier New"/>
        </w:rPr>
        <w:noBreakHyphen/>
        <w:t>language pathology or hearing aid dispensing.</w:t>
      </w:r>
    </w:p>
    <w:p w14:paraId="5051A332" w14:textId="77777777" w:rsidR="006916AC" w:rsidRPr="00C3284C" w:rsidRDefault="006916AC" w:rsidP="006916AC">
      <w:pPr>
        <w:pStyle w:val="P06-00"/>
        <w:rPr>
          <w:rFonts w:ascii="Courier New" w:hAnsi="Courier New" w:cs="Courier New"/>
        </w:rPr>
      </w:pPr>
      <w:r w:rsidRPr="00C3284C">
        <w:rPr>
          <w:rFonts w:ascii="Courier New" w:hAnsi="Courier New" w:cs="Courier New"/>
        </w:rPr>
        <w:t>(x)  Providing services or promoting the sale of devices, appliances or products to a person who cannot reasonably be expected to benefit from these services, devices, appliances or products.</w:t>
      </w:r>
    </w:p>
    <w:p w14:paraId="66EEA09C" w14:textId="77777777" w:rsidR="006916AC" w:rsidRPr="00C3284C" w:rsidRDefault="006916AC" w:rsidP="006916AC">
      <w:pPr>
        <w:pStyle w:val="P06-00"/>
        <w:rPr>
          <w:rFonts w:ascii="Courier New" w:hAnsi="Courier New" w:cs="Courier New"/>
        </w:rPr>
      </w:pPr>
      <w:r w:rsidRPr="00C3284C">
        <w:rPr>
          <w:rFonts w:ascii="Courier New" w:hAnsi="Courier New" w:cs="Courier New"/>
        </w:rPr>
        <w:t>(y)  Being disciplined by a licensing or disciplinary authority of any state, territory or district of this country for an act that is grounds for disciplinary action under this chapter.</w:t>
      </w:r>
    </w:p>
    <w:p w14:paraId="6B946CA4" w14:textId="77777777" w:rsidR="006916AC" w:rsidRPr="00C3284C" w:rsidRDefault="006916AC" w:rsidP="006916AC">
      <w:pPr>
        <w:pStyle w:val="P06-00"/>
        <w:rPr>
          <w:rFonts w:ascii="Courier New" w:hAnsi="Courier New" w:cs="Courier New"/>
        </w:rPr>
      </w:pPr>
      <w:r w:rsidRPr="00C3284C">
        <w:rPr>
          <w:rFonts w:ascii="Courier New" w:hAnsi="Courier New" w:cs="Courier New"/>
        </w:rPr>
        <w:t>(z)  Violating any provision of this chapter or failing to comply with rules adopted pursuant to this chapter.</w:t>
      </w:r>
    </w:p>
    <w:p w14:paraId="3818C5F7" w14:textId="77777777" w:rsidR="006916AC" w:rsidRPr="00C3284C" w:rsidRDefault="006916AC" w:rsidP="006916AC">
      <w:pPr>
        <w:pStyle w:val="P06-00"/>
        <w:rPr>
          <w:rFonts w:ascii="Courier New" w:hAnsi="Courier New" w:cs="Courier New"/>
        </w:rPr>
      </w:pPr>
      <w:r w:rsidRPr="00C3284C">
        <w:rPr>
          <w:rFonts w:ascii="Courier New" w:hAnsi="Courier New" w:cs="Courier New"/>
        </w:rPr>
        <w:t>(aa)  Failing to refer an individual for medical evaluation if a condition exists that is amenable to surgical or medical intervention prescribed by the advisory committee and consistent with federal regulations.</w:t>
      </w:r>
    </w:p>
    <w:p w14:paraId="3D6A0F4A" w14:textId="77777777" w:rsidR="00E26934" w:rsidRPr="00C3284C" w:rsidRDefault="006916AC" w:rsidP="00E26934">
      <w:pPr>
        <w:pStyle w:val="P06-00"/>
        <w:rPr>
          <w:rFonts w:ascii="Courier New" w:hAnsi="Courier New" w:cs="Courier New"/>
        </w:rPr>
      </w:pPr>
      <w:r w:rsidRPr="00C3284C">
        <w:rPr>
          <w:rFonts w:ascii="Courier New" w:hAnsi="Courier New" w:cs="Courier New"/>
        </w:rPr>
        <w:t>(bb)  Practicing in a field or area within that licensee's defined scope of practice in which the licensee has not either been tested, taken a course leading to a degree, received supervised training, taken a continuing education course or had adequate prior experience.</w:t>
      </w:r>
    </w:p>
    <w:p w14:paraId="32E6293B" w14:textId="73632407" w:rsidR="00F540AD" w:rsidRPr="00C3284C" w:rsidRDefault="006916AC" w:rsidP="00E26934">
      <w:pPr>
        <w:pStyle w:val="P06-00"/>
        <w:rPr>
          <w:rFonts w:ascii="Courier New" w:hAnsi="Courier New" w:cs="Courier New"/>
        </w:rPr>
      </w:pPr>
      <w:r w:rsidRPr="00C3284C">
        <w:rPr>
          <w:rFonts w:ascii="Courier New" w:hAnsi="Courier New" w:cs="Courier New"/>
        </w:rPr>
        <w:t xml:space="preserve">(cc)  Failing to affix the word, term or initials "audiology", "audiologic", "audiologist", "doctor of audiology", "Au.D.", "Ph.D." or "Sc.D." in any sign, written communication or advertising media in which the term "doctor" or the abbreviation "Dr." is used in relation to the audiologist holding a doctoral degree. </w:t>
      </w:r>
      <w:r w:rsidRPr="00C3284C">
        <w:rPr>
          <w:rFonts w:ascii="Courier New" w:hAnsi="Courier New" w:cs="Courier New"/>
        </w:rPr>
        <w:fldChar w:fldCharType="begin"/>
      </w:r>
      <w:r w:rsidRPr="00C3284C">
        <w:rPr>
          <w:rFonts w:ascii="Courier New" w:hAnsi="Courier New" w:cs="Courier New"/>
        </w:rPr>
        <w:instrText xml:space="preserve"> COMMENTS END_STATUTE \* MERGEFORMAT </w:instrText>
      </w:r>
      <w:r w:rsidRPr="00C3284C">
        <w:rPr>
          <w:rFonts w:ascii="Courier New" w:hAnsi="Courier New" w:cs="Courier New"/>
        </w:rPr>
        <w:fldChar w:fldCharType="separate"/>
      </w:r>
      <w:r w:rsidRPr="00C3284C">
        <w:rPr>
          <w:rFonts w:ascii="Courier New" w:hAnsi="Courier New" w:cs="Courier New"/>
          <w:vanish/>
        </w:rPr>
        <w:t>END_STATUTE</w:t>
      </w:r>
      <w:r w:rsidRPr="00C3284C">
        <w:rPr>
          <w:rFonts w:ascii="Courier New" w:hAnsi="Courier New" w:cs="Courier New"/>
        </w:rPr>
        <w:fldChar w:fldCharType="end"/>
      </w:r>
    </w:p>
    <w:sectPr w:rsidR="00F540AD" w:rsidRPr="00C3284C" w:rsidSect="006916A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740A" w14:textId="77777777" w:rsidR="006916AC" w:rsidRDefault="006916AC">
      <w:r>
        <w:separator/>
      </w:r>
    </w:p>
  </w:endnote>
  <w:endnote w:type="continuationSeparator" w:id="0">
    <w:p w14:paraId="1C45BAD6" w14:textId="77777777" w:rsidR="006916AC" w:rsidRDefault="0069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7FF2" w14:textId="77777777" w:rsidR="006916AC" w:rsidRDefault="006916AC">
      <w:r>
        <w:separator/>
      </w:r>
    </w:p>
  </w:footnote>
  <w:footnote w:type="continuationSeparator" w:id="0">
    <w:p w14:paraId="7A86F46A" w14:textId="77777777" w:rsidR="006916AC" w:rsidRDefault="00691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30518443">
    <w:abstractNumId w:val="8"/>
  </w:num>
  <w:num w:numId="2" w16cid:durableId="94593222">
    <w:abstractNumId w:val="8"/>
  </w:num>
  <w:num w:numId="3" w16cid:durableId="1740596897">
    <w:abstractNumId w:val="7"/>
  </w:num>
  <w:num w:numId="4" w16cid:durableId="1541043217">
    <w:abstractNumId w:val="7"/>
  </w:num>
  <w:num w:numId="5" w16cid:durableId="670327756">
    <w:abstractNumId w:val="10"/>
  </w:num>
  <w:num w:numId="6" w16cid:durableId="1092898902">
    <w:abstractNumId w:val="11"/>
  </w:num>
  <w:num w:numId="7" w16cid:durableId="1358509475">
    <w:abstractNumId w:val="12"/>
  </w:num>
  <w:num w:numId="8" w16cid:durableId="1141463312">
    <w:abstractNumId w:val="9"/>
  </w:num>
  <w:num w:numId="9" w16cid:durableId="1860075036">
    <w:abstractNumId w:val="6"/>
  </w:num>
  <w:num w:numId="10" w16cid:durableId="177432047">
    <w:abstractNumId w:val="5"/>
  </w:num>
  <w:num w:numId="11" w16cid:durableId="1433285625">
    <w:abstractNumId w:val="4"/>
  </w:num>
  <w:num w:numId="12" w16cid:durableId="918443461">
    <w:abstractNumId w:val="3"/>
  </w:num>
  <w:num w:numId="13" w16cid:durableId="270675341">
    <w:abstractNumId w:val="2"/>
  </w:num>
  <w:num w:numId="14" w16cid:durableId="1706565653">
    <w:abstractNumId w:val="1"/>
  </w:num>
  <w:num w:numId="15" w16cid:durableId="80839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AC"/>
    <w:rsid w:val="00010503"/>
    <w:rsid w:val="00033AE7"/>
    <w:rsid w:val="006916AC"/>
    <w:rsid w:val="00723FC9"/>
    <w:rsid w:val="00C3284C"/>
    <w:rsid w:val="00E2693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14407"/>
  <w15:chartTrackingRefBased/>
  <w15:docId w15:val="{AB900296-7812-4EA1-AEA4-09BD954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916A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2159</Words>
  <Characters>12935</Characters>
  <Application>Microsoft Office Word</Application>
  <DocSecurity>0</DocSecurity>
  <Lines>253</Lines>
  <Paragraphs>94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36-1901; Definitions</dc:title>
  <dc:subject>Definitions</dc:subject>
  <dc:creator>Arizona Legislative Council</dc:creator>
  <cp:keywords/>
  <dc:description>0250.docx - 551R - 2021</dc:description>
  <cp:lastModifiedBy>dbupdate</cp:lastModifiedBy>
  <cp:revision>2</cp:revision>
  <dcterms:created xsi:type="dcterms:W3CDTF">2025-09-21T01:27:00Z</dcterms:created>
  <dcterms:modified xsi:type="dcterms:W3CDTF">2025-09-21T01:27:00Z</dcterms:modified>
</cp:coreProperties>
</file>