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7138A" w14:textId="77777777" w:rsidR="0026794C" w:rsidRPr="00101AE5" w:rsidRDefault="00DA56F9">
      <w:pPr>
        <w:pStyle w:val="SEC06-18"/>
        <w:rPr>
          <w:rFonts w:ascii="Courier New" w:hAnsi="Courier New"/>
          <w:noProof w:val="0"/>
        </w:rPr>
      </w:pPr>
      <w:r w:rsidRPr="00101AE5">
        <w:rPr>
          <w:rFonts w:ascii="Courier New" w:hAnsi="Courier New"/>
          <w:vanish/>
        </w:rPr>
        <w:fldChar w:fldCharType="begin"/>
      </w:r>
      <w:r w:rsidRPr="00101AE5">
        <w:rPr>
          <w:rFonts w:ascii="Courier New" w:hAnsi="Courier New"/>
          <w:vanish/>
        </w:rPr>
        <w:instrText xml:space="preserve"> COMMENTS START_STATUTE \* MERGEFORMAT </w:instrText>
      </w:r>
      <w:r w:rsidRPr="00101AE5">
        <w:rPr>
          <w:rFonts w:ascii="Courier New" w:hAnsi="Courier New"/>
          <w:vanish/>
        </w:rPr>
        <w:fldChar w:fldCharType="separate"/>
      </w:r>
      <w:r w:rsidRPr="00101AE5">
        <w:rPr>
          <w:rFonts w:ascii="Courier New" w:hAnsi="Courier New"/>
          <w:vanish/>
        </w:rPr>
        <w:t>START_STATUTE</w:t>
      </w:r>
      <w:r w:rsidRPr="00101AE5">
        <w:rPr>
          <w:rFonts w:ascii="Courier New" w:hAnsi="Courier New"/>
          <w:vanish/>
        </w:rPr>
        <w:fldChar w:fldCharType="end"/>
      </w:r>
      <w:r w:rsidR="0026794C" w:rsidRPr="00101AE5">
        <w:rPr>
          <w:rStyle w:val="SNUM"/>
          <w:rFonts w:ascii="Courier New" w:hAnsi="Courier New"/>
          <w:noProof w:val="0"/>
        </w:rPr>
        <w:t>36-775</w:t>
      </w:r>
      <w:r w:rsidR="0026794C" w:rsidRPr="00101AE5">
        <w:rPr>
          <w:rFonts w:ascii="Courier New" w:hAnsi="Courier New"/>
          <w:noProof w:val="0"/>
        </w:rPr>
        <w:t>.  </w:t>
      </w:r>
      <w:r w:rsidR="0026794C" w:rsidRPr="00101AE5">
        <w:rPr>
          <w:rStyle w:val="SECHEAD"/>
          <w:rFonts w:ascii="Courier New" w:hAnsi="Courier New"/>
          <w:noProof w:val="0"/>
        </w:rPr>
        <w:t>Adjustment account</w:t>
      </w:r>
    </w:p>
    <w:p w14:paraId="5FE57D48" w14:textId="77777777" w:rsidR="0026794C" w:rsidRPr="00101AE5" w:rsidRDefault="0026794C">
      <w:pPr>
        <w:pStyle w:val="P06-00"/>
        <w:rPr>
          <w:rFonts w:ascii="Courier New" w:hAnsi="Courier New"/>
          <w:noProof w:val="0"/>
        </w:rPr>
      </w:pPr>
      <w:r w:rsidRPr="00101AE5">
        <w:rPr>
          <w:rFonts w:ascii="Courier New" w:hAnsi="Courier New"/>
          <w:noProof w:val="0"/>
        </w:rPr>
        <w:t>A.  Two cents of each dollar in the tobacco tax and health care fund shall be deposited in the adjustment account for transfer of appropriate amounts to the corrections fund established by section 41</w:t>
      </w:r>
      <w:r w:rsidRPr="00101AE5">
        <w:rPr>
          <w:rFonts w:ascii="Courier New" w:hAnsi="Courier New"/>
          <w:noProof w:val="0"/>
        </w:rPr>
        <w:noBreakHyphen/>
        <w:t>1641 to compensate for decreases in the corrections fund resulting from lower tobacco tax revenues available under section 42</w:t>
      </w:r>
      <w:r w:rsidRPr="00101AE5">
        <w:rPr>
          <w:rFonts w:ascii="Courier New" w:hAnsi="Courier New"/>
          <w:noProof w:val="0"/>
        </w:rPr>
        <w:noBreakHyphen/>
        <w:t>3104 as a result of the levy of luxury taxes that are dedicated to the tobacco tax and health care fund pursuant to section 42</w:t>
      </w:r>
      <w:r w:rsidRPr="00101AE5">
        <w:rPr>
          <w:rFonts w:ascii="Courier New" w:hAnsi="Courier New"/>
          <w:noProof w:val="0"/>
        </w:rPr>
        <w:noBreakHyphen/>
        <w:t>3252.  Any monies in the adjustment account in excess of the amount needed for the adjustment revert to the tobacco tax and health care fund for distribution in equal proportions to the accounts described under sections 36</w:t>
      </w:r>
      <w:r w:rsidRPr="00101AE5">
        <w:rPr>
          <w:rFonts w:ascii="Courier New" w:hAnsi="Courier New"/>
          <w:noProof w:val="0"/>
        </w:rPr>
        <w:noBreakHyphen/>
        <w:t>772, 36</w:t>
      </w:r>
      <w:r w:rsidRPr="00101AE5">
        <w:rPr>
          <w:rFonts w:ascii="Courier New" w:hAnsi="Courier New"/>
          <w:noProof w:val="0"/>
        </w:rPr>
        <w:noBreakHyphen/>
        <w:t>773 and 36</w:t>
      </w:r>
      <w:r w:rsidRPr="00101AE5">
        <w:rPr>
          <w:rFonts w:ascii="Courier New" w:hAnsi="Courier New"/>
          <w:noProof w:val="0"/>
        </w:rPr>
        <w:noBreakHyphen/>
        <w:t>774.</w:t>
      </w:r>
    </w:p>
    <w:p w14:paraId="02041F95" w14:textId="77777777" w:rsidR="0026794C" w:rsidRPr="00101AE5" w:rsidRDefault="0026794C">
      <w:pPr>
        <w:pStyle w:val="P06-00"/>
        <w:rPr>
          <w:rFonts w:ascii="Courier New" w:hAnsi="Courier New"/>
          <w:noProof w:val="0"/>
        </w:rPr>
      </w:pPr>
      <w:r w:rsidRPr="00101AE5">
        <w:rPr>
          <w:rFonts w:ascii="Courier New" w:hAnsi="Courier New"/>
          <w:noProof w:val="0"/>
        </w:rPr>
        <w:t>B.  The department of revenue shall administer the adjustment account.</w:t>
      </w:r>
      <w:r w:rsidR="0002364D" w:rsidRPr="00101AE5">
        <w:rPr>
          <w:rFonts w:ascii="Courier New" w:hAnsi="Courier New"/>
          <w:vanish/>
        </w:rPr>
        <w:t xml:space="preserve"> </w:t>
      </w:r>
      <w:r w:rsidR="0002364D" w:rsidRPr="00101AE5">
        <w:rPr>
          <w:rFonts w:ascii="Courier New" w:hAnsi="Courier New"/>
          <w:vanish/>
        </w:rPr>
        <w:fldChar w:fldCharType="begin"/>
      </w:r>
      <w:r w:rsidR="0002364D" w:rsidRPr="00101AE5">
        <w:rPr>
          <w:rFonts w:ascii="Courier New" w:hAnsi="Courier New"/>
          <w:vanish/>
        </w:rPr>
        <w:instrText xml:space="preserve"> COMMENTS END_STATUTE \* MERGEFORMAT </w:instrText>
      </w:r>
      <w:r w:rsidR="0002364D" w:rsidRPr="00101AE5">
        <w:rPr>
          <w:rFonts w:ascii="Courier New" w:hAnsi="Courier New"/>
          <w:vanish/>
        </w:rPr>
        <w:fldChar w:fldCharType="separate"/>
      </w:r>
      <w:r w:rsidR="0002364D" w:rsidRPr="00101AE5">
        <w:rPr>
          <w:rFonts w:ascii="Courier New" w:hAnsi="Courier New"/>
          <w:vanish/>
        </w:rPr>
        <w:t>END_STATUTE</w:t>
      </w:r>
      <w:r w:rsidR="0002364D" w:rsidRPr="00101AE5">
        <w:rPr>
          <w:rFonts w:ascii="Courier New" w:hAnsi="Courier New"/>
          <w:vanish/>
        </w:rPr>
        <w:fldChar w:fldCharType="end"/>
      </w:r>
    </w:p>
    <w:sectPr w:rsidR="0026794C" w:rsidRPr="00101AE5">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B0E50" w14:textId="77777777" w:rsidR="0026794C" w:rsidRDefault="0026794C">
      <w:r>
        <w:separator/>
      </w:r>
    </w:p>
  </w:endnote>
  <w:endnote w:type="continuationSeparator" w:id="0">
    <w:p w14:paraId="44D9BA89" w14:textId="77777777" w:rsidR="0026794C" w:rsidRDefault="00267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24A6" w14:textId="77777777" w:rsidR="0026794C" w:rsidRDefault="002679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AEB9D" w14:textId="77777777" w:rsidR="0026794C" w:rsidRDefault="0026794C">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21D5" w14:textId="77777777" w:rsidR="0026794C" w:rsidRDefault="00267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C443C" w14:textId="77777777" w:rsidR="0026794C" w:rsidRDefault="0026794C">
      <w:r>
        <w:separator/>
      </w:r>
    </w:p>
  </w:footnote>
  <w:footnote w:type="continuationSeparator" w:id="0">
    <w:p w14:paraId="66837DDE" w14:textId="77777777" w:rsidR="0026794C" w:rsidRDefault="00267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59A81" w14:textId="77777777" w:rsidR="0026794C" w:rsidRDefault="002679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4EBC5" w14:textId="77777777" w:rsidR="0026794C" w:rsidRDefault="0026794C">
    <w:pPr>
      <w:pStyle w:val="Header"/>
    </w:pPr>
  </w:p>
  <w:p w14:paraId="1725AC80" w14:textId="77777777" w:rsidR="0026794C" w:rsidRDefault="0026794C">
    <w:pPr>
      <w:pStyle w:val="Header"/>
    </w:pPr>
  </w:p>
  <w:p w14:paraId="1B576C5D" w14:textId="77777777" w:rsidR="0026794C" w:rsidRDefault="0026794C">
    <w:pPr>
      <w:pStyle w:val="Header"/>
    </w:pPr>
  </w:p>
  <w:p w14:paraId="03E4F8AA" w14:textId="77777777" w:rsidR="0026794C" w:rsidRDefault="0026794C">
    <w:pPr>
      <w:pStyle w:val="Header"/>
    </w:pPr>
  </w:p>
  <w:p w14:paraId="0224532D" w14:textId="77777777" w:rsidR="0026794C" w:rsidRDefault="002679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25616" w14:textId="77777777" w:rsidR="0026794C" w:rsidRDefault="002679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6F9"/>
    <w:rsid w:val="0002364D"/>
    <w:rsid w:val="00101AE5"/>
    <w:rsid w:val="0026794C"/>
    <w:rsid w:val="00DA5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DEF4851"/>
  <w15:chartTrackingRefBased/>
  <w15:docId w15:val="{AB6F333F-F0F6-4885-92B6-CDE4DD02D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145</Words>
  <Characters>761</Characters>
  <Application>Microsoft Office Word</Application>
  <DocSecurity>0</DocSecurity>
  <Lines>13</Lines>
  <Paragraphs>4</Paragraphs>
  <ScaleCrop>false</ScaleCrop>
  <HeadingPairs>
    <vt:vector size="2" baseType="variant">
      <vt:variant>
        <vt:lpstr>Title</vt:lpstr>
      </vt:variant>
      <vt:variant>
        <vt:i4>1</vt:i4>
      </vt:variant>
    </vt:vector>
  </HeadingPairs>
  <TitlesOfParts>
    <vt:vector size="1" baseType="lpstr">
      <vt:lpstr>36-775</vt:lpstr>
    </vt:vector>
  </TitlesOfParts>
  <Company>LCS</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36-775; Adjustment account</dc:title>
  <dc:subject>Adjustment account</dc:subject>
  <dc:creator>Arizona Legislative Council</dc:creator>
  <cp:keywords/>
  <dc:description>36_x001e_775</dc:description>
  <cp:lastModifiedBy>dbupdate</cp:lastModifiedBy>
  <cp:revision>2</cp:revision>
  <cp:lastPrinted>1999-03-22T18:35:00Z</cp:lastPrinted>
  <dcterms:created xsi:type="dcterms:W3CDTF">2025-09-21T00:55:00Z</dcterms:created>
  <dcterms:modified xsi:type="dcterms:W3CDTF">2025-09-21T00:55:00Z</dcterms:modified>
</cp:coreProperties>
</file>