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7B73" w14:textId="77777777" w:rsidR="00FB5C5D" w:rsidRPr="000E0EC4" w:rsidRDefault="00DE3214">
      <w:pPr>
        <w:pStyle w:val="SEC06-17"/>
        <w:rPr>
          <w:rFonts w:ascii="Courier New" w:hAnsi="Courier New"/>
          <w:noProof w:val="0"/>
        </w:rPr>
      </w:pPr>
      <w:r w:rsidRPr="000E0EC4">
        <w:rPr>
          <w:rFonts w:ascii="Courier New" w:hAnsi="Courier New"/>
          <w:vanish/>
        </w:rPr>
        <w:fldChar w:fldCharType="begin"/>
      </w:r>
      <w:r w:rsidRPr="000E0EC4">
        <w:rPr>
          <w:rFonts w:ascii="Courier New" w:hAnsi="Courier New"/>
          <w:vanish/>
        </w:rPr>
        <w:instrText xml:space="preserve"> COMMENTS START_STATUTE \* MERGEFORMAT </w:instrText>
      </w:r>
      <w:r w:rsidRPr="000E0EC4">
        <w:rPr>
          <w:rFonts w:ascii="Courier New" w:hAnsi="Courier New"/>
          <w:vanish/>
        </w:rPr>
        <w:fldChar w:fldCharType="separate"/>
      </w:r>
      <w:r w:rsidRPr="000E0EC4">
        <w:rPr>
          <w:rFonts w:ascii="Courier New" w:hAnsi="Courier New"/>
          <w:vanish/>
        </w:rPr>
        <w:t>START_STATUTE</w:t>
      </w:r>
      <w:r w:rsidRPr="000E0EC4">
        <w:rPr>
          <w:rFonts w:ascii="Courier New" w:hAnsi="Courier New"/>
          <w:vanish/>
        </w:rPr>
        <w:fldChar w:fldCharType="end"/>
      </w:r>
      <w:r w:rsidR="00FB5C5D" w:rsidRPr="000E0EC4">
        <w:rPr>
          <w:rStyle w:val="SNUM"/>
          <w:rFonts w:ascii="Courier New" w:hAnsi="Courier New"/>
          <w:noProof w:val="0"/>
        </w:rPr>
        <w:t>36-604</w:t>
      </w:r>
      <w:r w:rsidR="00FB5C5D" w:rsidRPr="000E0EC4">
        <w:rPr>
          <w:rFonts w:ascii="Courier New" w:hAnsi="Courier New"/>
          <w:noProof w:val="0"/>
        </w:rPr>
        <w:t>.  </w:t>
      </w:r>
      <w:r w:rsidR="00FB5C5D" w:rsidRPr="000E0EC4">
        <w:rPr>
          <w:rStyle w:val="SECHEAD"/>
          <w:rFonts w:ascii="Courier New" w:hAnsi="Courier New"/>
          <w:noProof w:val="0"/>
        </w:rPr>
        <w:t>Health menace near military encampments; classification</w:t>
      </w:r>
    </w:p>
    <w:p w14:paraId="5A019E40" w14:textId="77777777" w:rsidR="00FB5C5D" w:rsidRPr="000E0EC4" w:rsidRDefault="00FB5C5D">
      <w:pPr>
        <w:pStyle w:val="P06-00"/>
        <w:rPr>
          <w:rFonts w:ascii="Courier New" w:hAnsi="Courier New"/>
          <w:noProof w:val="0"/>
        </w:rPr>
      </w:pPr>
      <w:r w:rsidRPr="000E0EC4">
        <w:rPr>
          <w:rFonts w:ascii="Courier New" w:hAnsi="Courier New"/>
          <w:noProof w:val="0"/>
        </w:rPr>
        <w:t>When a condition exists in an area adjacent to a military encampment outside the corporate limits of a city or town which, in the opinion of the commander of the encampment concurred in by the department of health services, constitutes a health menace, the person responsible for the condition shall, upon an order from the department, abate it.  Failure to do so within twenty</w:t>
      </w:r>
      <w:r w:rsidRPr="000E0EC4">
        <w:rPr>
          <w:rFonts w:ascii="Courier New" w:hAnsi="Courier New"/>
          <w:noProof w:val="0"/>
        </w:rPr>
        <w:noBreakHyphen/>
        <w:t xml:space="preserve">four hours after service of the order for abatement is a class 2 misdemeanor. </w:t>
      </w:r>
      <w:r w:rsidR="00DE3214" w:rsidRPr="000E0EC4">
        <w:rPr>
          <w:rFonts w:ascii="Courier New" w:hAnsi="Courier New"/>
          <w:vanish/>
        </w:rPr>
        <w:fldChar w:fldCharType="begin"/>
      </w:r>
      <w:r w:rsidR="00DE3214" w:rsidRPr="000E0EC4">
        <w:rPr>
          <w:rFonts w:ascii="Courier New" w:hAnsi="Courier New"/>
          <w:vanish/>
        </w:rPr>
        <w:instrText xml:space="preserve"> COMMENTS END_STATUTE \* MERGEFORMAT </w:instrText>
      </w:r>
      <w:r w:rsidR="00DE3214" w:rsidRPr="000E0EC4">
        <w:rPr>
          <w:rFonts w:ascii="Courier New" w:hAnsi="Courier New"/>
          <w:vanish/>
        </w:rPr>
        <w:fldChar w:fldCharType="separate"/>
      </w:r>
      <w:r w:rsidR="00DE3214" w:rsidRPr="000E0EC4">
        <w:rPr>
          <w:rFonts w:ascii="Courier New" w:hAnsi="Courier New"/>
          <w:vanish/>
        </w:rPr>
        <w:t>END_STATUTE</w:t>
      </w:r>
      <w:r w:rsidR="00DE3214" w:rsidRPr="000E0EC4">
        <w:rPr>
          <w:rFonts w:ascii="Courier New" w:hAnsi="Courier New"/>
          <w:vanish/>
        </w:rPr>
        <w:fldChar w:fldCharType="end"/>
      </w:r>
    </w:p>
    <w:sectPr w:rsidR="00FB5C5D" w:rsidRPr="000E0E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332D" w14:textId="77777777" w:rsidR="00FB5C5D" w:rsidRDefault="00FB5C5D">
      <w:r>
        <w:separator/>
      </w:r>
    </w:p>
  </w:endnote>
  <w:endnote w:type="continuationSeparator" w:id="0">
    <w:p w14:paraId="456837D0" w14:textId="77777777" w:rsidR="00FB5C5D" w:rsidRDefault="00FB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6B9C" w14:textId="77777777" w:rsidR="00FB5C5D" w:rsidRDefault="00FB5C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6F62" w14:textId="77777777" w:rsidR="00FB5C5D" w:rsidRDefault="00FB5C5D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E6EF" w14:textId="77777777" w:rsidR="00FB5C5D" w:rsidRDefault="00FB5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0F54A" w14:textId="77777777" w:rsidR="00FB5C5D" w:rsidRDefault="00FB5C5D">
      <w:r>
        <w:separator/>
      </w:r>
    </w:p>
  </w:footnote>
  <w:footnote w:type="continuationSeparator" w:id="0">
    <w:p w14:paraId="576B1ADE" w14:textId="77777777" w:rsidR="00FB5C5D" w:rsidRDefault="00FB5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9C4D" w14:textId="77777777" w:rsidR="00FB5C5D" w:rsidRDefault="00FB5C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4D43" w14:textId="77777777" w:rsidR="00FB5C5D" w:rsidRDefault="00FB5C5D">
    <w:pPr>
      <w:pStyle w:val="Header"/>
    </w:pPr>
  </w:p>
  <w:p w14:paraId="2EF4F42F" w14:textId="77777777" w:rsidR="00FB5C5D" w:rsidRDefault="00FB5C5D">
    <w:pPr>
      <w:pStyle w:val="Header"/>
    </w:pPr>
  </w:p>
  <w:p w14:paraId="064877D5" w14:textId="77777777" w:rsidR="00FB5C5D" w:rsidRDefault="00FB5C5D">
    <w:pPr>
      <w:pStyle w:val="Header"/>
    </w:pPr>
  </w:p>
  <w:p w14:paraId="2529E82B" w14:textId="77777777" w:rsidR="00FB5C5D" w:rsidRDefault="00FB5C5D">
    <w:pPr>
      <w:pStyle w:val="Header"/>
    </w:pPr>
  </w:p>
  <w:p w14:paraId="53BC7F87" w14:textId="77777777" w:rsidR="00FB5C5D" w:rsidRDefault="00FB5C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73B4" w14:textId="77777777" w:rsidR="00FB5C5D" w:rsidRDefault="00FB5C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14"/>
    <w:rsid w:val="000E0EC4"/>
    <w:rsid w:val="00DE3214"/>
    <w:rsid w:val="00FB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F0B8F24"/>
  <w15:chartTrackingRefBased/>
  <w15:docId w15:val="{C04A4316-B262-44E0-A462-2444B308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101</Words>
  <Characters>527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36-604</vt:lpstr>
    </vt:vector>
  </TitlesOfParts>
  <Company>LCS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36-604; Health menace near military encampments; classification</dc:title>
  <dc:subject>Health menace near military encampments; classification</dc:subject>
  <dc:creator>Arizona Legislative Council</dc:creator>
  <cp:keywords/>
  <dc:description>36_x001e_604</dc:description>
  <cp:lastModifiedBy>dbupdate</cp:lastModifiedBy>
  <cp:revision>2</cp:revision>
  <cp:lastPrinted>1999-03-22T18:35:00Z</cp:lastPrinted>
  <dcterms:created xsi:type="dcterms:W3CDTF">2025-09-21T00:43:00Z</dcterms:created>
  <dcterms:modified xsi:type="dcterms:W3CDTF">2025-09-21T00:43:00Z</dcterms:modified>
</cp:coreProperties>
</file>