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EDD2" w14:textId="77777777" w:rsidR="00A00EC7" w:rsidRPr="0062245F" w:rsidRDefault="00094D08">
      <w:pPr>
        <w:pStyle w:val="SEC06-17"/>
        <w:rPr>
          <w:rFonts w:ascii="Courier New" w:hAnsi="Courier New"/>
          <w:noProof w:val="0"/>
        </w:rPr>
      </w:pPr>
      <w:r w:rsidRPr="0062245F">
        <w:rPr>
          <w:rFonts w:ascii="Courier New" w:hAnsi="Courier New"/>
          <w:vanish/>
        </w:rPr>
        <w:fldChar w:fldCharType="begin"/>
      </w:r>
      <w:r w:rsidRPr="0062245F">
        <w:rPr>
          <w:rFonts w:ascii="Courier New" w:hAnsi="Courier New"/>
          <w:vanish/>
        </w:rPr>
        <w:instrText xml:space="preserve"> COMMENTS START_STATUTE \* MERGEFORMAT </w:instrText>
      </w:r>
      <w:r w:rsidRPr="0062245F">
        <w:rPr>
          <w:rFonts w:ascii="Courier New" w:hAnsi="Courier New"/>
          <w:vanish/>
        </w:rPr>
        <w:fldChar w:fldCharType="separate"/>
      </w:r>
      <w:r w:rsidRPr="0062245F">
        <w:rPr>
          <w:rFonts w:ascii="Courier New" w:hAnsi="Courier New"/>
          <w:vanish/>
        </w:rPr>
        <w:t>START_STATUTE</w:t>
      </w:r>
      <w:r w:rsidRPr="0062245F">
        <w:rPr>
          <w:rFonts w:ascii="Courier New" w:hAnsi="Courier New"/>
          <w:vanish/>
        </w:rPr>
        <w:fldChar w:fldCharType="end"/>
      </w:r>
      <w:r w:rsidR="00A00EC7" w:rsidRPr="0062245F">
        <w:rPr>
          <w:rStyle w:val="SNUM"/>
          <w:rFonts w:ascii="Courier New" w:hAnsi="Courier New"/>
          <w:noProof w:val="0"/>
        </w:rPr>
        <w:t>36-478</w:t>
      </w:r>
      <w:r w:rsidR="00A00EC7" w:rsidRPr="0062245F">
        <w:rPr>
          <w:rFonts w:ascii="Courier New" w:hAnsi="Courier New"/>
          <w:noProof w:val="0"/>
        </w:rPr>
        <w:t>.  </w:t>
      </w:r>
      <w:r w:rsidR="00A00EC7" w:rsidRPr="0062245F">
        <w:rPr>
          <w:rStyle w:val="SECHEAD"/>
          <w:rFonts w:ascii="Courier New" w:hAnsi="Courier New"/>
          <w:noProof w:val="0"/>
        </w:rPr>
        <w:t>Injunction</w:t>
      </w:r>
    </w:p>
    <w:p w14:paraId="5C8E7757" w14:textId="77777777" w:rsidR="00A00EC7" w:rsidRPr="0062245F" w:rsidRDefault="00A00EC7">
      <w:pPr>
        <w:pStyle w:val="P06-00"/>
        <w:rPr>
          <w:rFonts w:ascii="Courier New" w:hAnsi="Courier New"/>
          <w:noProof w:val="0"/>
        </w:rPr>
      </w:pPr>
      <w:r w:rsidRPr="0062245F">
        <w:rPr>
          <w:rFonts w:ascii="Courier New" w:hAnsi="Courier New"/>
          <w:noProof w:val="0"/>
        </w:rPr>
        <w:t xml:space="preserve">The operation or maintenance of an unlicensed clinical laboratory in violation of this article is declared a nuisance inimical to the public health, welfare and safety.  The director, in the name of the people of the state, through the attorney general, may, in addition to other remedies provided in this article, bring an action for an injunction to restrain such violation or to enjoin the future operation or maintenance of any such clinical laboratory until compliance with the provisions of this article has been obtained. </w:t>
      </w:r>
      <w:r w:rsidR="0042170C" w:rsidRPr="0062245F">
        <w:rPr>
          <w:rFonts w:ascii="Courier New" w:hAnsi="Courier New"/>
          <w:vanish/>
        </w:rPr>
        <w:fldChar w:fldCharType="begin"/>
      </w:r>
      <w:r w:rsidR="0042170C" w:rsidRPr="0062245F">
        <w:rPr>
          <w:rFonts w:ascii="Courier New" w:hAnsi="Courier New"/>
          <w:vanish/>
        </w:rPr>
        <w:instrText xml:space="preserve"> COMMENTS END_STATUTE \* MERGEFORMAT </w:instrText>
      </w:r>
      <w:r w:rsidR="0042170C" w:rsidRPr="0062245F">
        <w:rPr>
          <w:rFonts w:ascii="Courier New" w:hAnsi="Courier New"/>
          <w:vanish/>
        </w:rPr>
        <w:fldChar w:fldCharType="separate"/>
      </w:r>
      <w:r w:rsidR="0042170C" w:rsidRPr="0062245F">
        <w:rPr>
          <w:rFonts w:ascii="Courier New" w:hAnsi="Courier New"/>
          <w:vanish/>
        </w:rPr>
        <w:t>END_STATUTE</w:t>
      </w:r>
      <w:r w:rsidR="0042170C" w:rsidRPr="0062245F">
        <w:rPr>
          <w:rFonts w:ascii="Courier New" w:hAnsi="Courier New"/>
          <w:vanish/>
        </w:rPr>
        <w:fldChar w:fldCharType="end"/>
      </w:r>
    </w:p>
    <w:sectPr w:rsidR="00A00EC7" w:rsidRPr="0062245F">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ED82C" w14:textId="77777777" w:rsidR="00A00EC7" w:rsidRDefault="00A00EC7">
      <w:r>
        <w:separator/>
      </w:r>
    </w:p>
  </w:endnote>
  <w:endnote w:type="continuationSeparator" w:id="0">
    <w:p w14:paraId="0C7590DC" w14:textId="77777777" w:rsidR="00A00EC7" w:rsidRDefault="00A0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D4B01" w14:textId="77777777" w:rsidR="00A00EC7" w:rsidRDefault="00A00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0A7C" w14:textId="77777777" w:rsidR="00A00EC7" w:rsidRDefault="00A00EC7">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F21C4" w14:textId="77777777" w:rsidR="00A00EC7" w:rsidRDefault="00A00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52D94" w14:textId="77777777" w:rsidR="00A00EC7" w:rsidRDefault="00A00EC7">
      <w:r>
        <w:separator/>
      </w:r>
    </w:p>
  </w:footnote>
  <w:footnote w:type="continuationSeparator" w:id="0">
    <w:p w14:paraId="5A712C4B" w14:textId="77777777" w:rsidR="00A00EC7" w:rsidRDefault="00A0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1A14" w14:textId="77777777" w:rsidR="00A00EC7" w:rsidRDefault="00A00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7BD21" w14:textId="77777777" w:rsidR="00A00EC7" w:rsidRDefault="00A00EC7">
    <w:pPr>
      <w:pStyle w:val="Header"/>
    </w:pPr>
  </w:p>
  <w:p w14:paraId="40EF629F" w14:textId="77777777" w:rsidR="00A00EC7" w:rsidRDefault="00A00EC7">
    <w:pPr>
      <w:pStyle w:val="Header"/>
    </w:pPr>
  </w:p>
  <w:p w14:paraId="3AA73A1D" w14:textId="77777777" w:rsidR="00A00EC7" w:rsidRDefault="00A00EC7">
    <w:pPr>
      <w:pStyle w:val="Header"/>
    </w:pPr>
  </w:p>
  <w:p w14:paraId="3C6D47E5" w14:textId="77777777" w:rsidR="00A00EC7" w:rsidRDefault="00A00EC7">
    <w:pPr>
      <w:pStyle w:val="Header"/>
    </w:pPr>
  </w:p>
  <w:p w14:paraId="476C0278" w14:textId="77777777" w:rsidR="00A00EC7" w:rsidRDefault="00A00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128AA" w14:textId="77777777" w:rsidR="00A00EC7" w:rsidRDefault="00A00E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0C"/>
    <w:rsid w:val="00094D08"/>
    <w:rsid w:val="0042170C"/>
    <w:rsid w:val="0062245F"/>
    <w:rsid w:val="00A00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B925DF"/>
  <w15:chartTrackingRefBased/>
  <w15:docId w15:val="{1DC15FD2-3966-4129-8D34-96C261B89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104</Words>
  <Characters>552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36-478</vt:lpstr>
    </vt:vector>
  </TitlesOfParts>
  <Company>LCS</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36-478; Injunction</dc:title>
  <dc:subject>Injunction</dc:subject>
  <dc:creator>Arizona Legislative Council</dc:creator>
  <cp:keywords/>
  <dc:description>36_x001e_478</dc:description>
  <cp:lastModifiedBy>dbupdate</cp:lastModifiedBy>
  <cp:revision>2</cp:revision>
  <cp:lastPrinted>1999-03-22T18:35:00Z</cp:lastPrinted>
  <dcterms:created xsi:type="dcterms:W3CDTF">2025-09-21T00:25:00Z</dcterms:created>
  <dcterms:modified xsi:type="dcterms:W3CDTF">2025-09-21T00:25:00Z</dcterms:modified>
</cp:coreProperties>
</file>