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5D0D" w14:textId="77777777" w:rsidR="00603809" w:rsidRPr="00A86BCF" w:rsidRDefault="00DE16D8">
      <w:pPr>
        <w:pStyle w:val="SEC06-17"/>
        <w:rPr>
          <w:rFonts w:ascii="Courier New" w:hAnsi="Courier New"/>
          <w:noProof w:val="0"/>
        </w:rPr>
      </w:pPr>
      <w:r w:rsidRPr="00A86BCF">
        <w:rPr>
          <w:rFonts w:ascii="Courier New" w:hAnsi="Courier New"/>
          <w:vanish/>
        </w:rPr>
        <w:fldChar w:fldCharType="begin"/>
      </w:r>
      <w:r w:rsidRPr="00A86BCF">
        <w:rPr>
          <w:rFonts w:ascii="Courier New" w:hAnsi="Courier New"/>
          <w:vanish/>
        </w:rPr>
        <w:instrText xml:space="preserve"> COMMENTS START_STATUTE \* MERGEFORMAT </w:instrText>
      </w:r>
      <w:r w:rsidRPr="00A86BCF">
        <w:rPr>
          <w:rFonts w:ascii="Courier New" w:hAnsi="Courier New"/>
          <w:vanish/>
        </w:rPr>
        <w:fldChar w:fldCharType="separate"/>
      </w:r>
      <w:r w:rsidRPr="00A86BCF">
        <w:rPr>
          <w:rFonts w:ascii="Courier New" w:hAnsi="Courier New"/>
          <w:vanish/>
        </w:rPr>
        <w:t>START_STATUTE</w:t>
      </w:r>
      <w:r w:rsidRPr="00A86BCF">
        <w:rPr>
          <w:rFonts w:ascii="Courier New" w:hAnsi="Courier New"/>
          <w:vanish/>
        </w:rPr>
        <w:fldChar w:fldCharType="end"/>
      </w:r>
      <w:r w:rsidR="00603809" w:rsidRPr="00A86BCF">
        <w:rPr>
          <w:rStyle w:val="SNUM"/>
          <w:rFonts w:ascii="Courier New" w:hAnsi="Courier New"/>
          <w:noProof w:val="0"/>
        </w:rPr>
        <w:t>36-452</w:t>
      </w:r>
      <w:r w:rsidR="00603809" w:rsidRPr="00A86BCF">
        <w:rPr>
          <w:rFonts w:ascii="Courier New" w:hAnsi="Courier New"/>
          <w:noProof w:val="0"/>
        </w:rPr>
        <w:t>.  </w:t>
      </w:r>
      <w:r w:rsidR="00603809" w:rsidRPr="00A86BCF">
        <w:rPr>
          <w:rStyle w:val="SECHEAD"/>
          <w:rFonts w:ascii="Courier New" w:hAnsi="Courier New"/>
          <w:noProof w:val="0"/>
        </w:rPr>
        <w:t>Administration</w:t>
      </w:r>
    </w:p>
    <w:p w14:paraId="5AA6823B" w14:textId="77777777" w:rsidR="00603809" w:rsidRPr="00A86BCF" w:rsidRDefault="00603809">
      <w:pPr>
        <w:pStyle w:val="P06-00"/>
        <w:rPr>
          <w:rFonts w:ascii="Courier New" w:hAnsi="Courier New"/>
          <w:noProof w:val="0"/>
        </w:rPr>
      </w:pPr>
      <w:r w:rsidRPr="00A86BCF">
        <w:rPr>
          <w:rFonts w:ascii="Courier New" w:hAnsi="Courier New"/>
          <w:noProof w:val="0"/>
        </w:rPr>
        <w:t xml:space="preserve">The provisions of this chapter shall be administered by the department of health services. </w:t>
      </w:r>
      <w:r w:rsidR="00DE16D8" w:rsidRPr="00A86BCF">
        <w:rPr>
          <w:rFonts w:ascii="Courier New" w:hAnsi="Courier New"/>
          <w:vanish/>
        </w:rPr>
        <w:fldChar w:fldCharType="begin"/>
      </w:r>
      <w:r w:rsidR="00DE16D8" w:rsidRPr="00A86BCF">
        <w:rPr>
          <w:rFonts w:ascii="Courier New" w:hAnsi="Courier New"/>
          <w:vanish/>
        </w:rPr>
        <w:instrText xml:space="preserve"> COMMENTS END_STATUTE \* MERGEFORMAT </w:instrText>
      </w:r>
      <w:r w:rsidR="00DE16D8" w:rsidRPr="00A86BCF">
        <w:rPr>
          <w:rFonts w:ascii="Courier New" w:hAnsi="Courier New"/>
          <w:vanish/>
        </w:rPr>
        <w:fldChar w:fldCharType="separate"/>
      </w:r>
      <w:r w:rsidR="00DE16D8" w:rsidRPr="00A86BCF">
        <w:rPr>
          <w:rFonts w:ascii="Courier New" w:hAnsi="Courier New"/>
          <w:vanish/>
        </w:rPr>
        <w:t>END_STATUTE</w:t>
      </w:r>
      <w:r w:rsidR="00DE16D8" w:rsidRPr="00A86BCF">
        <w:rPr>
          <w:rFonts w:ascii="Courier New" w:hAnsi="Courier New"/>
          <w:vanish/>
        </w:rPr>
        <w:fldChar w:fldCharType="end"/>
      </w:r>
    </w:p>
    <w:sectPr w:rsidR="00603809" w:rsidRPr="00A86B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ABD87" w14:textId="77777777" w:rsidR="00603809" w:rsidRDefault="00603809">
      <w:r>
        <w:separator/>
      </w:r>
    </w:p>
  </w:endnote>
  <w:endnote w:type="continuationSeparator" w:id="0">
    <w:p w14:paraId="523EE5D1" w14:textId="77777777" w:rsidR="00603809" w:rsidRDefault="0060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9206" w14:textId="77777777" w:rsidR="00603809" w:rsidRDefault="00603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878D" w14:textId="77777777" w:rsidR="00603809" w:rsidRDefault="00603809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C672" w14:textId="77777777" w:rsidR="00603809" w:rsidRDefault="00603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EE85A" w14:textId="77777777" w:rsidR="00603809" w:rsidRDefault="00603809">
      <w:r>
        <w:separator/>
      </w:r>
    </w:p>
  </w:footnote>
  <w:footnote w:type="continuationSeparator" w:id="0">
    <w:p w14:paraId="730DD319" w14:textId="77777777" w:rsidR="00603809" w:rsidRDefault="0060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F0E7" w14:textId="77777777" w:rsidR="00603809" w:rsidRDefault="00603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B05F" w14:textId="77777777" w:rsidR="00603809" w:rsidRDefault="00603809">
    <w:pPr>
      <w:pStyle w:val="Header"/>
    </w:pPr>
  </w:p>
  <w:p w14:paraId="1783F02D" w14:textId="77777777" w:rsidR="00603809" w:rsidRDefault="00603809">
    <w:pPr>
      <w:pStyle w:val="Header"/>
    </w:pPr>
  </w:p>
  <w:p w14:paraId="3BA1A2A6" w14:textId="77777777" w:rsidR="00603809" w:rsidRDefault="00603809">
    <w:pPr>
      <w:pStyle w:val="Header"/>
    </w:pPr>
  </w:p>
  <w:p w14:paraId="42E98BE7" w14:textId="77777777" w:rsidR="00603809" w:rsidRDefault="00603809">
    <w:pPr>
      <w:pStyle w:val="Header"/>
    </w:pPr>
  </w:p>
  <w:p w14:paraId="14A8EF58" w14:textId="77777777" w:rsidR="00603809" w:rsidRDefault="00603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71E7" w14:textId="77777777" w:rsidR="00603809" w:rsidRDefault="006038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D8"/>
    <w:rsid w:val="00603809"/>
    <w:rsid w:val="00A86BCF"/>
    <w:rsid w:val="00D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69C41A"/>
  <w15:chartTrackingRefBased/>
  <w15:docId w15:val="{7481341C-8D26-48BB-8C6B-90ECB15F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31</Words>
  <Characters>191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36-452</vt:lpstr>
    </vt:vector>
  </TitlesOfParts>
  <Company>LCS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36-452; Administration</dc:title>
  <dc:subject>Administration</dc:subject>
  <dc:creator>Arizona Legislative Council</dc:creator>
  <cp:keywords/>
  <dc:description>36_x001e_452</dc:description>
  <cp:lastModifiedBy>dbupdate</cp:lastModifiedBy>
  <cp:revision>2</cp:revision>
  <cp:lastPrinted>1999-03-22T18:35:00Z</cp:lastPrinted>
  <dcterms:created xsi:type="dcterms:W3CDTF">2025-09-21T00:23:00Z</dcterms:created>
  <dcterms:modified xsi:type="dcterms:W3CDTF">2025-09-21T00:23:00Z</dcterms:modified>
</cp:coreProperties>
</file>