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FE3C" w14:textId="77777777" w:rsidR="0079063E" w:rsidRPr="001113B9" w:rsidRDefault="0079063E" w:rsidP="0079063E">
      <w:pPr>
        <w:pStyle w:val="SEC06-18"/>
        <w:rPr>
          <w:rFonts w:ascii="Courier New" w:hAnsi="Courier New" w:cs="Courier New"/>
        </w:rPr>
      </w:pPr>
      <w:r w:rsidRPr="001113B9">
        <w:rPr>
          <w:rFonts w:ascii="Courier New" w:hAnsi="Courier New" w:cs="Courier New"/>
          <w:vanish/>
        </w:rPr>
        <w:fldChar w:fldCharType="begin"/>
      </w:r>
      <w:r w:rsidRPr="001113B9">
        <w:rPr>
          <w:rFonts w:ascii="Courier New" w:hAnsi="Courier New" w:cs="Courier New"/>
          <w:vanish/>
        </w:rPr>
        <w:instrText xml:space="preserve"> COMMENTS START_STATUTE \* MERGEFORMAT </w:instrText>
      </w:r>
      <w:r w:rsidRPr="001113B9">
        <w:rPr>
          <w:rFonts w:ascii="Courier New" w:hAnsi="Courier New" w:cs="Courier New"/>
          <w:vanish/>
        </w:rPr>
        <w:fldChar w:fldCharType="separate"/>
      </w:r>
      <w:r w:rsidRPr="001113B9">
        <w:rPr>
          <w:rFonts w:ascii="Courier New" w:hAnsi="Courier New" w:cs="Courier New"/>
          <w:vanish/>
        </w:rPr>
        <w:t>START_STATUTE</w:t>
      </w:r>
      <w:r w:rsidRPr="001113B9">
        <w:rPr>
          <w:rFonts w:ascii="Courier New" w:hAnsi="Courier New" w:cs="Courier New"/>
          <w:vanish/>
        </w:rPr>
        <w:fldChar w:fldCharType="end"/>
      </w:r>
      <w:r w:rsidRPr="001113B9">
        <w:rPr>
          <w:rStyle w:val="SNUM"/>
          <w:rFonts w:ascii="Courier New" w:hAnsi="Courier New" w:cs="Courier New"/>
        </w:rPr>
        <w:t>32-2951</w:t>
      </w:r>
      <w:r w:rsidRPr="001113B9">
        <w:rPr>
          <w:rFonts w:ascii="Courier New" w:hAnsi="Courier New" w:cs="Courier New"/>
        </w:rPr>
        <w:t>.  </w:t>
      </w:r>
      <w:r w:rsidRPr="001113B9">
        <w:rPr>
          <w:rStyle w:val="SECHEAD"/>
          <w:rFonts w:ascii="Courier New" w:hAnsi="Courier New" w:cs="Courier New"/>
        </w:rPr>
        <w:t>Dispensing drugs and devices; conditions; exception; civil penalty; definition</w:t>
      </w:r>
    </w:p>
    <w:p w14:paraId="0A8112B3" w14:textId="77777777" w:rsidR="0079063E" w:rsidRPr="001113B9" w:rsidRDefault="0079063E" w:rsidP="0079063E">
      <w:pPr>
        <w:pStyle w:val="P06-00"/>
        <w:rPr>
          <w:rFonts w:ascii="Courier New" w:hAnsi="Courier New" w:cs="Courier New"/>
        </w:rPr>
      </w:pPr>
      <w:r w:rsidRPr="001113B9">
        <w:rPr>
          <w:rFonts w:ascii="Courier New" w:hAnsi="Courier New" w:cs="Courier New"/>
        </w:rPr>
        <w:t>A.  Except as provided in subsection C of this section, a person who is licensed pursuant to section 32</w:t>
      </w:r>
      <w:r w:rsidRPr="001113B9">
        <w:rPr>
          <w:rFonts w:ascii="Courier New" w:hAnsi="Courier New" w:cs="Courier New"/>
        </w:rPr>
        <w:noBreakHyphen/>
        <w:t>2912, subsection A may dispense drugs and devices kept by the licensee, including:</w:t>
      </w:r>
    </w:p>
    <w:p w14:paraId="14B71AC5" w14:textId="77777777" w:rsidR="0079063E" w:rsidRPr="001113B9" w:rsidRDefault="0079063E" w:rsidP="0079063E">
      <w:pPr>
        <w:pStyle w:val="P06-00"/>
        <w:rPr>
          <w:rFonts w:ascii="Courier New" w:hAnsi="Courier New" w:cs="Courier New"/>
        </w:rPr>
      </w:pPr>
      <w:r w:rsidRPr="001113B9">
        <w:rPr>
          <w:rFonts w:ascii="Courier New" w:hAnsi="Courier New" w:cs="Courier New"/>
        </w:rPr>
        <w:t xml:space="preserve">1.  Controlled substances. </w:t>
      </w:r>
    </w:p>
    <w:p w14:paraId="4F8AC4D1" w14:textId="77777777" w:rsidR="0079063E" w:rsidRPr="001113B9" w:rsidRDefault="0079063E" w:rsidP="0079063E">
      <w:pPr>
        <w:pStyle w:val="P06-00"/>
        <w:rPr>
          <w:rFonts w:ascii="Courier New" w:hAnsi="Courier New" w:cs="Courier New"/>
        </w:rPr>
      </w:pPr>
      <w:r w:rsidRPr="001113B9">
        <w:rPr>
          <w:rFonts w:ascii="Courier New" w:hAnsi="Courier New" w:cs="Courier New"/>
        </w:rPr>
        <w:t>2.  Prescription</w:t>
      </w:r>
      <w:r w:rsidRPr="001113B9">
        <w:rPr>
          <w:rFonts w:ascii="Courier New" w:hAnsi="Courier New" w:cs="Courier New"/>
        </w:rPr>
        <w:noBreakHyphen/>
        <w:t xml:space="preserve">only drugs. </w:t>
      </w:r>
    </w:p>
    <w:p w14:paraId="19AD6A2F" w14:textId="77777777" w:rsidR="0079063E" w:rsidRPr="001113B9" w:rsidRDefault="0079063E" w:rsidP="0079063E">
      <w:pPr>
        <w:pStyle w:val="P06-00"/>
        <w:rPr>
          <w:rFonts w:ascii="Courier New" w:hAnsi="Courier New" w:cs="Courier New"/>
        </w:rPr>
      </w:pPr>
      <w:r w:rsidRPr="001113B9">
        <w:rPr>
          <w:rFonts w:ascii="Courier New" w:hAnsi="Courier New" w:cs="Courier New"/>
        </w:rPr>
        <w:t xml:space="preserve">3.  Homeopathic medications. </w:t>
      </w:r>
    </w:p>
    <w:p w14:paraId="2CCF41E6" w14:textId="77777777" w:rsidR="0079063E" w:rsidRPr="001113B9" w:rsidRDefault="0079063E" w:rsidP="0079063E">
      <w:pPr>
        <w:pStyle w:val="P06-00"/>
        <w:rPr>
          <w:rFonts w:ascii="Courier New" w:hAnsi="Courier New" w:cs="Courier New"/>
        </w:rPr>
      </w:pPr>
      <w:r w:rsidRPr="001113B9">
        <w:rPr>
          <w:rFonts w:ascii="Courier New" w:hAnsi="Courier New" w:cs="Courier New"/>
        </w:rPr>
        <w:t xml:space="preserve">4.  Nonprescription drugs. </w:t>
      </w:r>
    </w:p>
    <w:p w14:paraId="261FF092" w14:textId="77777777" w:rsidR="0079063E" w:rsidRPr="001113B9" w:rsidRDefault="0079063E" w:rsidP="0079063E">
      <w:pPr>
        <w:pStyle w:val="P06-00"/>
        <w:rPr>
          <w:rFonts w:ascii="Courier New" w:hAnsi="Courier New" w:cs="Courier New"/>
        </w:rPr>
      </w:pPr>
      <w:r w:rsidRPr="001113B9">
        <w:rPr>
          <w:rFonts w:ascii="Courier New" w:hAnsi="Courier New" w:cs="Courier New"/>
        </w:rPr>
        <w:t xml:space="preserve">B.  A person who is </w:t>
      </w:r>
      <w:r w:rsidR="00B97442" w:rsidRPr="001113B9">
        <w:rPr>
          <w:rFonts w:ascii="Courier New" w:hAnsi="Courier New" w:cs="Courier New"/>
        </w:rPr>
        <w:t>licensed pursuant to section 32</w:t>
      </w:r>
      <w:r w:rsidR="00B97442" w:rsidRPr="001113B9">
        <w:rPr>
          <w:rFonts w:ascii="Courier New" w:hAnsi="Courier New" w:cs="Courier New"/>
        </w:rPr>
        <w:noBreakHyphen/>
      </w:r>
      <w:r w:rsidRPr="001113B9">
        <w:rPr>
          <w:rFonts w:ascii="Courier New" w:hAnsi="Courier New" w:cs="Courier New"/>
        </w:rPr>
        <w:t>2912, subsection A may dispense drugs and devices under subsection A of this section if:</w:t>
      </w:r>
    </w:p>
    <w:p w14:paraId="325CC69D" w14:textId="77777777" w:rsidR="0079063E" w:rsidRPr="001113B9" w:rsidRDefault="0079063E" w:rsidP="0079063E">
      <w:pPr>
        <w:pStyle w:val="P06-00"/>
        <w:rPr>
          <w:rFonts w:ascii="Courier New" w:hAnsi="Courier New" w:cs="Courier New"/>
        </w:rPr>
      </w:pPr>
      <w:r w:rsidRPr="001113B9">
        <w:rPr>
          <w:rFonts w:ascii="Courier New" w:hAnsi="Courier New" w:cs="Courier New"/>
        </w:rPr>
        <w:t>1.  The licensee includes the following information on the label of each controlled substance and prescription</w:t>
      </w:r>
      <w:r w:rsidRPr="001113B9">
        <w:rPr>
          <w:rFonts w:ascii="Courier New" w:hAnsi="Courier New" w:cs="Courier New"/>
        </w:rPr>
        <w:noBreakHyphen/>
        <w:t>only drug and on the label or accompanying instruction sheets of each homeopathic medication or nonprescription drug:</w:t>
      </w:r>
    </w:p>
    <w:p w14:paraId="2C3C4A01" w14:textId="77777777" w:rsidR="0079063E" w:rsidRPr="001113B9" w:rsidRDefault="0079063E" w:rsidP="0079063E">
      <w:pPr>
        <w:pStyle w:val="P06-00"/>
        <w:rPr>
          <w:rFonts w:ascii="Courier New" w:hAnsi="Courier New" w:cs="Courier New"/>
        </w:rPr>
      </w:pPr>
      <w:r w:rsidRPr="001113B9">
        <w:rPr>
          <w:rFonts w:ascii="Courier New" w:hAnsi="Courier New" w:cs="Courier New"/>
        </w:rPr>
        <w:t>(a)  The licensee's name, address and telephone number.</w:t>
      </w:r>
    </w:p>
    <w:p w14:paraId="1FEFE175" w14:textId="77777777" w:rsidR="0079063E" w:rsidRPr="001113B9" w:rsidRDefault="0079063E" w:rsidP="0079063E">
      <w:pPr>
        <w:pStyle w:val="P06-00"/>
        <w:rPr>
          <w:rFonts w:ascii="Courier New" w:hAnsi="Courier New" w:cs="Courier New"/>
        </w:rPr>
      </w:pPr>
      <w:r w:rsidRPr="001113B9">
        <w:rPr>
          <w:rFonts w:ascii="Courier New" w:hAnsi="Courier New" w:cs="Courier New"/>
        </w:rPr>
        <w:t>(b)  The date the drug is dispensed.</w:t>
      </w:r>
    </w:p>
    <w:p w14:paraId="50A8F7DB" w14:textId="77777777" w:rsidR="0079063E" w:rsidRPr="001113B9" w:rsidRDefault="0079063E" w:rsidP="0079063E">
      <w:pPr>
        <w:pStyle w:val="P06-00"/>
        <w:rPr>
          <w:rFonts w:ascii="Courier New" w:hAnsi="Courier New" w:cs="Courier New"/>
        </w:rPr>
      </w:pPr>
      <w:r w:rsidRPr="001113B9">
        <w:rPr>
          <w:rFonts w:ascii="Courier New" w:hAnsi="Courier New" w:cs="Courier New"/>
        </w:rPr>
        <w:t>(c)  The patient's name.</w:t>
      </w:r>
    </w:p>
    <w:p w14:paraId="7D3968CB" w14:textId="77777777" w:rsidR="0079063E" w:rsidRPr="001113B9" w:rsidRDefault="0079063E" w:rsidP="0079063E">
      <w:pPr>
        <w:pStyle w:val="P06-00"/>
        <w:rPr>
          <w:rFonts w:ascii="Courier New" w:hAnsi="Courier New" w:cs="Courier New"/>
        </w:rPr>
      </w:pPr>
      <w:r w:rsidRPr="001113B9">
        <w:rPr>
          <w:rFonts w:ascii="Courier New" w:hAnsi="Courier New" w:cs="Courier New"/>
        </w:rPr>
        <w:t>(d)  The name and strength of the drug, the quantity dispensed, directions for its use and any cautionary statements.</w:t>
      </w:r>
    </w:p>
    <w:p w14:paraId="1E762497" w14:textId="77777777" w:rsidR="0079063E" w:rsidRPr="001113B9" w:rsidRDefault="0079063E" w:rsidP="0079063E">
      <w:pPr>
        <w:pStyle w:val="P06-00"/>
        <w:rPr>
          <w:rFonts w:ascii="Courier New" w:hAnsi="Courier New" w:cs="Courier New"/>
        </w:rPr>
      </w:pPr>
      <w:r w:rsidRPr="001113B9">
        <w:rPr>
          <w:rFonts w:ascii="Courier New" w:hAnsi="Courier New" w:cs="Courier New"/>
        </w:rPr>
        <w:t>(e)  The number of authorized refills.</w:t>
      </w:r>
    </w:p>
    <w:p w14:paraId="35667D9D" w14:textId="77777777" w:rsidR="0079063E" w:rsidRPr="001113B9" w:rsidRDefault="0079063E" w:rsidP="0079063E">
      <w:pPr>
        <w:pStyle w:val="P06-00"/>
        <w:keepNext/>
        <w:keepLines/>
        <w:rPr>
          <w:rFonts w:ascii="Courier New" w:hAnsi="Courier New" w:cs="Courier New"/>
        </w:rPr>
      </w:pPr>
      <w:r w:rsidRPr="001113B9">
        <w:rPr>
          <w:rFonts w:ascii="Courier New" w:hAnsi="Courier New" w:cs="Courier New"/>
        </w:rPr>
        <w:t>2.  The licensee enters into the patient's medical record the name, strength and potency of the drug dispensed, the date the drug is dispensed, the dosing schedule, the number of refills and the therapeutic reason.</w:t>
      </w:r>
    </w:p>
    <w:p w14:paraId="37EDB1D3" w14:textId="77777777" w:rsidR="0079063E" w:rsidRPr="001113B9" w:rsidRDefault="0079063E" w:rsidP="0079063E">
      <w:pPr>
        <w:pStyle w:val="P06-00"/>
        <w:rPr>
          <w:rFonts w:ascii="Courier New" w:hAnsi="Courier New" w:cs="Courier New"/>
        </w:rPr>
      </w:pPr>
      <w:r w:rsidRPr="001113B9">
        <w:rPr>
          <w:rFonts w:ascii="Courier New" w:hAnsi="Courier New" w:cs="Courier New"/>
        </w:rPr>
        <w:t>3.  The licensee keeps all controlled substances in a locked cabinet or room, controls access to the cabinet or room by a written procedure and maintains an ongoing inventory of its contents.</w:t>
      </w:r>
    </w:p>
    <w:p w14:paraId="34CBB190" w14:textId="77777777" w:rsidR="0079063E" w:rsidRPr="001113B9" w:rsidRDefault="0079063E" w:rsidP="0079063E">
      <w:pPr>
        <w:pStyle w:val="P06-00"/>
        <w:rPr>
          <w:rFonts w:ascii="Courier New" w:hAnsi="Courier New" w:cs="Courier New"/>
        </w:rPr>
      </w:pPr>
      <w:r w:rsidRPr="001113B9">
        <w:rPr>
          <w:rFonts w:ascii="Courier New" w:hAnsi="Courier New" w:cs="Courier New"/>
        </w:rPr>
        <w:t>4.  The licensee pays a permit fee prescribed under section 32</w:t>
      </w:r>
      <w:r w:rsidRPr="001113B9">
        <w:rPr>
          <w:rFonts w:ascii="Courier New" w:hAnsi="Courier New" w:cs="Courier New"/>
        </w:rPr>
        <w:noBreakHyphen/>
        <w:t>2914.</w:t>
      </w:r>
    </w:p>
    <w:p w14:paraId="0567A6DA" w14:textId="77777777" w:rsidR="0079063E" w:rsidRPr="001113B9" w:rsidRDefault="0079063E" w:rsidP="0079063E">
      <w:pPr>
        <w:pStyle w:val="P06-00"/>
        <w:rPr>
          <w:rFonts w:ascii="Courier New" w:hAnsi="Courier New" w:cs="Courier New"/>
        </w:rPr>
      </w:pPr>
      <w:r w:rsidRPr="001113B9">
        <w:rPr>
          <w:rFonts w:ascii="Courier New" w:hAnsi="Courier New" w:cs="Courier New"/>
        </w:rPr>
        <w:t>C.  A person who is licensed pursuant to section 32</w:t>
      </w:r>
      <w:r w:rsidRPr="001113B9">
        <w:rPr>
          <w:rFonts w:ascii="Courier New" w:hAnsi="Courier New" w:cs="Courier New"/>
        </w:rPr>
        <w:noBreakHyphen/>
        <w:t>2912, subsection A may not dispense a schedule II controlled substance that is an opioid, except for an opioid that is for medication</w:t>
      </w:r>
      <w:r w:rsidRPr="001113B9">
        <w:rPr>
          <w:rFonts w:ascii="Courier New" w:hAnsi="Courier New" w:cs="Courier New"/>
        </w:rPr>
        <w:noBreakHyphen/>
        <w:t>assisted treatment for substance use disorders.</w:t>
      </w:r>
    </w:p>
    <w:p w14:paraId="74789BE2" w14:textId="77777777" w:rsidR="0079063E" w:rsidRPr="001113B9" w:rsidRDefault="0079063E" w:rsidP="0079063E">
      <w:pPr>
        <w:pStyle w:val="P06-00"/>
        <w:rPr>
          <w:rFonts w:ascii="Courier New" w:hAnsi="Courier New" w:cs="Courier New"/>
        </w:rPr>
      </w:pPr>
      <w:r w:rsidRPr="001113B9">
        <w:rPr>
          <w:rFonts w:ascii="Courier New" w:hAnsi="Courier New" w:cs="Courier New"/>
        </w:rPr>
        <w:t>D.  Except in an emergency situation, a licensee who dispenses drugs for a profit without being registered by the board to do so is subject to a civil penalty by the board of not less than three hundred dollars and not more than one thousand dollars for each transaction and is prohibited from further dispensing for a period of time as prescribed by the board.</w:t>
      </w:r>
    </w:p>
    <w:p w14:paraId="52013120" w14:textId="77777777" w:rsidR="0079063E" w:rsidRPr="001113B9" w:rsidRDefault="0079063E" w:rsidP="0079063E">
      <w:pPr>
        <w:pStyle w:val="P06-00"/>
        <w:rPr>
          <w:rFonts w:ascii="Courier New" w:hAnsi="Courier New" w:cs="Courier New"/>
        </w:rPr>
      </w:pPr>
      <w:r w:rsidRPr="001113B9">
        <w:rPr>
          <w:rFonts w:ascii="Courier New" w:hAnsi="Courier New" w:cs="Courier New"/>
        </w:rPr>
        <w:t>E.  Before a licensee dispenses a controlled substance or a prescription</w:t>
      </w:r>
      <w:r w:rsidRPr="001113B9">
        <w:rPr>
          <w:rFonts w:ascii="Courier New" w:hAnsi="Courier New" w:cs="Courier New"/>
        </w:rPr>
        <w:noBreakHyphen/>
        <w:t>only pharmaceutical drug pursuant to subsection B of this section, the licensee shall give the patient a written prescription on which appears the following statement in bold type:  "This prescription may be filled by the prescribing physician or by a pharmacy of your choice."</w:t>
      </w:r>
    </w:p>
    <w:p w14:paraId="12C67491" w14:textId="77777777" w:rsidR="0079063E" w:rsidRPr="001113B9" w:rsidRDefault="0079063E" w:rsidP="0079063E">
      <w:pPr>
        <w:pStyle w:val="P06-00"/>
        <w:rPr>
          <w:rFonts w:ascii="Courier New" w:hAnsi="Courier New" w:cs="Courier New"/>
        </w:rPr>
      </w:pPr>
      <w:r w:rsidRPr="001113B9">
        <w:rPr>
          <w:rFonts w:ascii="Courier New" w:hAnsi="Courier New" w:cs="Courier New"/>
        </w:rPr>
        <w:t>F.  The licensee shall include the following information on a prescription order:</w:t>
      </w:r>
    </w:p>
    <w:p w14:paraId="62728D48" w14:textId="77777777" w:rsidR="0079063E" w:rsidRPr="001113B9" w:rsidRDefault="0079063E" w:rsidP="0079063E">
      <w:pPr>
        <w:pStyle w:val="P06-00"/>
        <w:rPr>
          <w:rFonts w:ascii="Courier New" w:hAnsi="Courier New" w:cs="Courier New"/>
        </w:rPr>
      </w:pPr>
      <w:r w:rsidRPr="001113B9">
        <w:rPr>
          <w:rFonts w:ascii="Courier New" w:hAnsi="Courier New" w:cs="Courier New"/>
        </w:rPr>
        <w:t>1.  The date it is issued.</w:t>
      </w:r>
    </w:p>
    <w:p w14:paraId="5FA2DC3F" w14:textId="77777777" w:rsidR="0079063E" w:rsidRPr="001113B9" w:rsidRDefault="0079063E" w:rsidP="0079063E">
      <w:pPr>
        <w:pStyle w:val="P06-00"/>
        <w:rPr>
          <w:rFonts w:ascii="Courier New" w:hAnsi="Courier New" w:cs="Courier New"/>
        </w:rPr>
      </w:pPr>
      <w:r w:rsidRPr="001113B9">
        <w:rPr>
          <w:rFonts w:ascii="Courier New" w:hAnsi="Courier New" w:cs="Courier New"/>
        </w:rPr>
        <w:t>2.  The patient's name and address.</w:t>
      </w:r>
    </w:p>
    <w:p w14:paraId="05E8359B" w14:textId="77777777" w:rsidR="0079063E" w:rsidRPr="001113B9" w:rsidRDefault="0079063E" w:rsidP="0079063E">
      <w:pPr>
        <w:pStyle w:val="P06-00"/>
        <w:rPr>
          <w:rFonts w:ascii="Courier New" w:hAnsi="Courier New" w:cs="Courier New"/>
        </w:rPr>
      </w:pPr>
      <w:r w:rsidRPr="001113B9">
        <w:rPr>
          <w:rFonts w:ascii="Courier New" w:hAnsi="Courier New" w:cs="Courier New"/>
        </w:rPr>
        <w:t>3.  The name, strength and quantity of the drug.</w:t>
      </w:r>
    </w:p>
    <w:p w14:paraId="385D312F" w14:textId="77777777" w:rsidR="0079063E" w:rsidRPr="001113B9" w:rsidRDefault="0079063E" w:rsidP="0079063E">
      <w:pPr>
        <w:pStyle w:val="P06-00"/>
        <w:rPr>
          <w:rFonts w:ascii="Courier New" w:hAnsi="Courier New" w:cs="Courier New"/>
        </w:rPr>
      </w:pPr>
      <w:r w:rsidRPr="001113B9">
        <w:rPr>
          <w:rFonts w:ascii="Courier New" w:hAnsi="Courier New" w:cs="Courier New"/>
        </w:rPr>
        <w:t xml:space="preserve">4.  Two signature lines for the licensee.  The right side of the prescription form under the signature line shall contain the phrase </w:t>
      </w:r>
      <w:r w:rsidR="00B97442" w:rsidRPr="001113B9">
        <w:rPr>
          <w:rFonts w:ascii="Courier New" w:hAnsi="Courier New" w:cs="Courier New"/>
        </w:rPr>
        <w:t>"substitution p</w:t>
      </w:r>
      <w:r w:rsidRPr="001113B9">
        <w:rPr>
          <w:rFonts w:ascii="Courier New" w:hAnsi="Courier New" w:cs="Courier New"/>
        </w:rPr>
        <w:t xml:space="preserve">ermissible" and the left side under the signature </w:t>
      </w:r>
      <w:r w:rsidR="00B97442" w:rsidRPr="001113B9">
        <w:rPr>
          <w:rFonts w:ascii="Courier New" w:hAnsi="Courier New" w:cs="Courier New"/>
        </w:rPr>
        <w:t>line shall contain the phrase "dispense as w</w:t>
      </w:r>
      <w:r w:rsidRPr="001113B9">
        <w:rPr>
          <w:rFonts w:ascii="Courier New" w:hAnsi="Courier New" w:cs="Courier New"/>
        </w:rPr>
        <w:t>ritten".</w:t>
      </w:r>
    </w:p>
    <w:p w14:paraId="6A34A28D" w14:textId="77777777" w:rsidR="0079063E" w:rsidRPr="001113B9" w:rsidRDefault="0079063E" w:rsidP="0079063E">
      <w:pPr>
        <w:pStyle w:val="P06-00"/>
        <w:rPr>
          <w:rFonts w:ascii="Courier New" w:hAnsi="Courier New" w:cs="Courier New"/>
        </w:rPr>
      </w:pPr>
      <w:r w:rsidRPr="001113B9">
        <w:rPr>
          <w:rFonts w:ascii="Courier New" w:hAnsi="Courier New" w:cs="Courier New"/>
        </w:rPr>
        <w:t>5.  The dispensing licensee's United States drug enforcement agency number for controlled substances.</w:t>
      </w:r>
    </w:p>
    <w:p w14:paraId="004CEA32" w14:textId="77777777" w:rsidR="0079063E" w:rsidRPr="001113B9" w:rsidRDefault="0079063E" w:rsidP="0079063E">
      <w:pPr>
        <w:pStyle w:val="P06-00"/>
        <w:rPr>
          <w:rFonts w:ascii="Courier New" w:hAnsi="Courier New" w:cs="Courier New"/>
        </w:rPr>
      </w:pPr>
      <w:r w:rsidRPr="001113B9">
        <w:rPr>
          <w:rFonts w:ascii="Courier New" w:hAnsi="Courier New" w:cs="Courier New"/>
        </w:rPr>
        <w:t>6.  The date and the printed name and signature of the person who prepares, counts or measures the drug, labels the container or distributes a prepackaged drug to the patient or the patient's representative.</w:t>
      </w:r>
    </w:p>
    <w:p w14:paraId="21C13404" w14:textId="77777777" w:rsidR="0079063E" w:rsidRPr="001113B9" w:rsidRDefault="0079063E" w:rsidP="0079063E">
      <w:pPr>
        <w:pStyle w:val="P06-00"/>
        <w:rPr>
          <w:rFonts w:ascii="Courier New" w:hAnsi="Courier New" w:cs="Courier New"/>
        </w:rPr>
      </w:pPr>
      <w:r w:rsidRPr="001113B9">
        <w:rPr>
          <w:rFonts w:ascii="Courier New" w:hAnsi="Courier New" w:cs="Courier New"/>
        </w:rPr>
        <w:t>G.  Before the licensee dispenses a homeopathic medication, including a prescription</w:t>
      </w:r>
      <w:r w:rsidRPr="001113B9">
        <w:rPr>
          <w:rFonts w:ascii="Courier New" w:hAnsi="Courier New" w:cs="Courier New"/>
        </w:rPr>
        <w:noBreakHyphen/>
        <w:t>only homeopathic medication or a nonprescription drug, the licensee shall give the patient a written statement on which appears the following statement in bold type:  "</w:t>
      </w:r>
      <w:r w:rsidR="009E20AB" w:rsidRPr="001113B9">
        <w:rPr>
          <w:rFonts w:ascii="Courier New" w:hAnsi="Courier New" w:cs="Courier New"/>
        </w:rPr>
        <w:t>P</w:t>
      </w:r>
      <w:r w:rsidRPr="001113B9">
        <w:rPr>
          <w:rFonts w:ascii="Courier New" w:hAnsi="Courier New" w:cs="Courier New"/>
        </w:rPr>
        <w:t xml:space="preserve">rescriptions may be filled by this prescribing physician or by a pharmacy of your choice." </w:t>
      </w:r>
    </w:p>
    <w:p w14:paraId="0BF54B9C" w14:textId="77777777" w:rsidR="0079063E" w:rsidRPr="001113B9" w:rsidRDefault="0079063E" w:rsidP="0079063E">
      <w:pPr>
        <w:pStyle w:val="P06-00"/>
        <w:rPr>
          <w:rFonts w:ascii="Courier New" w:hAnsi="Courier New" w:cs="Courier New"/>
        </w:rPr>
      </w:pPr>
      <w:r w:rsidRPr="001113B9">
        <w:rPr>
          <w:rFonts w:ascii="Courier New" w:hAnsi="Courier New" w:cs="Courier New"/>
        </w:rPr>
        <w:t>H.  A person who is licensed pursuant to section 32</w:t>
      </w:r>
      <w:r w:rsidRPr="001113B9">
        <w:rPr>
          <w:rFonts w:ascii="Courier New" w:hAnsi="Courier New" w:cs="Courier New"/>
        </w:rPr>
        <w:noBreakHyphen/>
        <w:t>2912, subsection A shall dispense controlled substances, except schedule II controlled substances that are opioids, and prescription</w:t>
      </w:r>
      <w:r w:rsidRPr="001113B9">
        <w:rPr>
          <w:rFonts w:ascii="Courier New" w:hAnsi="Courier New" w:cs="Courier New"/>
        </w:rPr>
        <w:noBreakHyphen/>
        <w:t>only drugs for profit only to the licensee's own patient and only for conditions being treated by that licensee.  The licensee shall personally determine the legitimacy or advisability of the drugs dispensed and shall document in writing the licensee's procedures for supervising the role of nurses and attendants in the dispensing process.</w:t>
      </w:r>
    </w:p>
    <w:p w14:paraId="5C624C7A" w14:textId="77777777" w:rsidR="0079063E" w:rsidRPr="001113B9" w:rsidRDefault="0079063E" w:rsidP="0079063E">
      <w:pPr>
        <w:pStyle w:val="P06-00"/>
        <w:rPr>
          <w:rFonts w:ascii="Courier New" w:hAnsi="Courier New" w:cs="Courier New"/>
        </w:rPr>
      </w:pPr>
      <w:r w:rsidRPr="001113B9">
        <w:rPr>
          <w:rFonts w:ascii="Courier New" w:hAnsi="Courier New" w:cs="Courier New"/>
        </w:rPr>
        <w:t>I.  A person who is licensed pursuant to section 32</w:t>
      </w:r>
      <w:r w:rsidRPr="001113B9">
        <w:rPr>
          <w:rFonts w:ascii="Courier New" w:hAnsi="Courier New" w:cs="Courier New"/>
        </w:rPr>
        <w:noBreakHyphen/>
        <w:t>2912, subsection B may dispense only those drugs and devices kept by that licensee that are homeopathic medications and nonprescription drugs, including nutritional supplements, and must include the following information on the label or accompanying instruction sheets of each homeopathic medication or nonprescription drug:</w:t>
      </w:r>
    </w:p>
    <w:p w14:paraId="421CD5FD" w14:textId="77777777" w:rsidR="0079063E" w:rsidRPr="001113B9" w:rsidRDefault="0079063E" w:rsidP="0079063E">
      <w:pPr>
        <w:pStyle w:val="P06-00"/>
        <w:rPr>
          <w:rFonts w:ascii="Courier New" w:hAnsi="Courier New" w:cs="Courier New"/>
        </w:rPr>
      </w:pPr>
      <w:r w:rsidRPr="001113B9">
        <w:rPr>
          <w:rFonts w:ascii="Courier New" w:hAnsi="Courier New" w:cs="Courier New"/>
        </w:rPr>
        <w:t>1.  The dispensing licensee's name, address and telephone number.</w:t>
      </w:r>
    </w:p>
    <w:p w14:paraId="674A1370" w14:textId="77777777" w:rsidR="0079063E" w:rsidRPr="001113B9" w:rsidRDefault="0079063E" w:rsidP="0079063E">
      <w:pPr>
        <w:pStyle w:val="P06-00"/>
        <w:rPr>
          <w:rFonts w:ascii="Courier New" w:hAnsi="Courier New" w:cs="Courier New"/>
        </w:rPr>
      </w:pPr>
      <w:r w:rsidRPr="001113B9">
        <w:rPr>
          <w:rFonts w:ascii="Courier New" w:hAnsi="Courier New" w:cs="Courier New"/>
        </w:rPr>
        <w:t>2.  The date the substance is dispensed.</w:t>
      </w:r>
    </w:p>
    <w:p w14:paraId="1FD8A94C" w14:textId="77777777" w:rsidR="0079063E" w:rsidRPr="001113B9" w:rsidRDefault="0079063E" w:rsidP="0079063E">
      <w:pPr>
        <w:pStyle w:val="P06-00"/>
        <w:rPr>
          <w:rFonts w:ascii="Courier New" w:hAnsi="Courier New" w:cs="Courier New"/>
        </w:rPr>
      </w:pPr>
      <w:r w:rsidRPr="001113B9">
        <w:rPr>
          <w:rFonts w:ascii="Courier New" w:hAnsi="Courier New" w:cs="Courier New"/>
        </w:rPr>
        <w:t>3.  The patient's name.</w:t>
      </w:r>
    </w:p>
    <w:p w14:paraId="55E39AE1" w14:textId="77777777" w:rsidR="0079063E" w:rsidRPr="001113B9" w:rsidRDefault="0079063E" w:rsidP="0079063E">
      <w:pPr>
        <w:pStyle w:val="P06-00"/>
        <w:rPr>
          <w:rFonts w:ascii="Courier New" w:hAnsi="Courier New" w:cs="Courier New"/>
        </w:rPr>
      </w:pPr>
      <w:r w:rsidRPr="001113B9">
        <w:rPr>
          <w:rFonts w:ascii="Courier New" w:hAnsi="Courier New" w:cs="Courier New"/>
        </w:rPr>
        <w:t>4.  The name and strength of the substance, the quantity dispensed, directions for its use and any cautionary statements.</w:t>
      </w:r>
    </w:p>
    <w:p w14:paraId="17B99484" w14:textId="77777777" w:rsidR="0079063E" w:rsidRPr="001113B9" w:rsidRDefault="0079063E" w:rsidP="0079063E">
      <w:pPr>
        <w:pStyle w:val="P06-00"/>
        <w:rPr>
          <w:rFonts w:ascii="Courier New" w:hAnsi="Courier New" w:cs="Courier New"/>
        </w:rPr>
      </w:pPr>
      <w:r w:rsidRPr="001113B9">
        <w:rPr>
          <w:rFonts w:ascii="Courier New" w:hAnsi="Courier New" w:cs="Courier New"/>
        </w:rPr>
        <w:t>J.  A licensee who dispenses drugs and devices pursuant to subsection I of this section must enter into the patient's medical record the name, strength and potency of the substance dispensed, the date the substance is dispensed, the dosing schedule and the therapeutic reason.</w:t>
      </w:r>
    </w:p>
    <w:p w14:paraId="45833936" w14:textId="77777777" w:rsidR="0079063E" w:rsidRPr="001113B9" w:rsidRDefault="0079063E" w:rsidP="0079063E">
      <w:pPr>
        <w:pStyle w:val="P06-00"/>
        <w:rPr>
          <w:rFonts w:ascii="Courier New" w:hAnsi="Courier New" w:cs="Courier New"/>
        </w:rPr>
      </w:pPr>
      <w:r w:rsidRPr="001113B9">
        <w:rPr>
          <w:rFonts w:ascii="Courier New" w:hAnsi="Courier New" w:cs="Courier New"/>
        </w:rPr>
        <w:t>K.  A person who is licensed pursuant to section 32</w:t>
      </w:r>
      <w:r w:rsidRPr="001113B9">
        <w:rPr>
          <w:rFonts w:ascii="Courier New" w:hAnsi="Courier New" w:cs="Courier New"/>
        </w:rPr>
        <w:noBreakHyphen/>
        <w:t>2912, subsection B may not dispense controlled substances or prescription</w:t>
      </w:r>
      <w:r w:rsidRPr="001113B9">
        <w:rPr>
          <w:rFonts w:ascii="Courier New" w:hAnsi="Courier New" w:cs="Courier New"/>
        </w:rPr>
        <w:noBreakHyphen/>
        <w:t>only substances.</w:t>
      </w:r>
    </w:p>
    <w:p w14:paraId="56369B5E" w14:textId="77777777" w:rsidR="0079063E" w:rsidRPr="001113B9" w:rsidRDefault="0079063E" w:rsidP="0079063E">
      <w:pPr>
        <w:pStyle w:val="P06-00"/>
        <w:rPr>
          <w:rFonts w:ascii="Courier New" w:hAnsi="Courier New" w:cs="Courier New"/>
        </w:rPr>
      </w:pPr>
      <w:r w:rsidRPr="001113B9">
        <w:rPr>
          <w:rFonts w:ascii="Courier New" w:hAnsi="Courier New" w:cs="Courier New"/>
        </w:rPr>
        <w:t>L.  This section shall be enforced by the board, which shall establish rules regarding labeling, recordkeeping, storage and packaging of drugs that are consistent with the requirements of chapter 18 of this title.</w:t>
      </w:r>
      <w:r w:rsidR="00B17793" w:rsidRPr="001113B9">
        <w:rPr>
          <w:rFonts w:ascii="Courier New" w:hAnsi="Courier New" w:cs="Courier New"/>
        </w:rPr>
        <w:t xml:space="preserve"> </w:t>
      </w:r>
      <w:r w:rsidRPr="001113B9">
        <w:rPr>
          <w:rFonts w:ascii="Courier New" w:hAnsi="Courier New" w:cs="Courier New"/>
        </w:rPr>
        <w:t xml:space="preserve"> The board may conduct periodic inspections of dispensing practices to ensure compliance with this section and applicable rules.</w:t>
      </w:r>
    </w:p>
    <w:p w14:paraId="07F33B52" w14:textId="77777777" w:rsidR="0079063E" w:rsidRPr="001113B9" w:rsidRDefault="0079063E" w:rsidP="0079063E">
      <w:pPr>
        <w:pStyle w:val="P06-00"/>
        <w:rPr>
          <w:rFonts w:ascii="Courier New" w:hAnsi="Courier New" w:cs="Courier New"/>
        </w:rPr>
      </w:pPr>
      <w:r w:rsidRPr="001113B9">
        <w:rPr>
          <w:rFonts w:ascii="Courier New" w:hAnsi="Courier New" w:cs="Courier New"/>
        </w:rPr>
        <w:t xml:space="preserve">M.  For the purposes of this section, "dispense" means the delivery by a licensee of a drug or device to a patient, except for samples packaged for individual use by licensed manufacturers or repackagers of drugs, and includes the prescribing, administering, packaging, labeling and security necessary to prepare and safeguard the drug or device for delivery. </w:t>
      </w:r>
      <w:r w:rsidRPr="001113B9">
        <w:rPr>
          <w:rFonts w:ascii="Courier New" w:hAnsi="Courier New" w:cs="Courier New"/>
          <w:vanish/>
        </w:rPr>
        <w:fldChar w:fldCharType="begin"/>
      </w:r>
      <w:r w:rsidRPr="001113B9">
        <w:rPr>
          <w:rFonts w:ascii="Courier New" w:hAnsi="Courier New" w:cs="Courier New"/>
          <w:vanish/>
        </w:rPr>
        <w:instrText xml:space="preserve"> COMMENTS END_STATUTE \* MERGEFORMAT </w:instrText>
      </w:r>
      <w:r w:rsidRPr="001113B9">
        <w:rPr>
          <w:rFonts w:ascii="Courier New" w:hAnsi="Courier New" w:cs="Courier New"/>
          <w:vanish/>
        </w:rPr>
        <w:fldChar w:fldCharType="separate"/>
      </w:r>
      <w:r w:rsidRPr="001113B9">
        <w:rPr>
          <w:rFonts w:ascii="Courier New" w:hAnsi="Courier New" w:cs="Courier New"/>
          <w:vanish/>
        </w:rPr>
        <w:t>END_STATUTE</w:t>
      </w:r>
      <w:r w:rsidRPr="001113B9">
        <w:rPr>
          <w:rFonts w:ascii="Courier New" w:hAnsi="Courier New" w:cs="Courier New"/>
          <w:vanish/>
        </w:rPr>
        <w:fldChar w:fldCharType="end"/>
      </w:r>
    </w:p>
    <w:p w14:paraId="193767EC" w14:textId="77777777" w:rsidR="0079063E" w:rsidRPr="001113B9" w:rsidRDefault="0079063E" w:rsidP="0079063E">
      <w:pPr>
        <w:rPr>
          <w:rFonts w:ascii="Courier New" w:hAnsi="Courier New" w:cs="Courier New"/>
        </w:rPr>
      </w:pPr>
    </w:p>
    <w:sectPr w:rsidR="0079063E" w:rsidRPr="001113B9" w:rsidSect="0079063E">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6146" w14:textId="77777777" w:rsidR="0079063E" w:rsidRDefault="0079063E">
      <w:r>
        <w:separator/>
      </w:r>
    </w:p>
  </w:endnote>
  <w:endnote w:type="continuationSeparator" w:id="0">
    <w:p w14:paraId="10F8B4D1" w14:textId="77777777" w:rsidR="0079063E" w:rsidRDefault="0079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85DF" w14:textId="77777777" w:rsidR="0079063E" w:rsidRDefault="0079063E">
      <w:r>
        <w:separator/>
      </w:r>
    </w:p>
  </w:footnote>
  <w:footnote w:type="continuationSeparator" w:id="0">
    <w:p w14:paraId="4D994D3E" w14:textId="77777777" w:rsidR="0079063E" w:rsidRDefault="00790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60780869">
    <w:abstractNumId w:val="1"/>
  </w:num>
  <w:num w:numId="2" w16cid:durableId="1229075033">
    <w:abstractNumId w:val="1"/>
  </w:num>
  <w:num w:numId="3" w16cid:durableId="1048646706">
    <w:abstractNumId w:val="0"/>
  </w:num>
  <w:num w:numId="4" w16cid:durableId="62751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3E"/>
    <w:rsid w:val="000659C3"/>
    <w:rsid w:val="001113B9"/>
    <w:rsid w:val="005C0031"/>
    <w:rsid w:val="0079063E"/>
    <w:rsid w:val="009E20AB"/>
    <w:rsid w:val="00B17793"/>
    <w:rsid w:val="00B9744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43E93"/>
  <w15:chartTrackingRefBased/>
  <w15:docId w15:val="{6F59DEEE-5DB1-40EB-B195-D4F9574A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79063E"/>
    <w:rPr>
      <w:rFonts w:ascii="Letter-Gothic-Drafting" w:hAnsi="Letter-Gothic-Drafting"/>
      <w:b/>
      <w:snapToGrid w:val="0"/>
    </w:rPr>
  </w:style>
  <w:style w:type="character" w:customStyle="1" w:styleId="SEC06-18Char">
    <w:name w:val="SEC 06-18 Char"/>
    <w:link w:val="SEC06-18"/>
    <w:rsid w:val="0079063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920</Words>
  <Characters>5028</Characters>
  <Application>Microsoft Office Word</Application>
  <DocSecurity>0</DocSecurity>
  <Lines>98</Lines>
  <Paragraphs>44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32-2951; Dispensing drugs and devices; conditions; exception; civil penalty; definition</dc:title>
  <dc:subject>Dispensing drugs and devices; conditions; exception; civil penalty; definition</dc:subject>
  <dc:creator>Arizona Legislative Council</dc:creator>
  <cp:keywords/>
  <dc:description>0001.docx - 531S - 2018</dc:description>
  <cp:lastModifiedBy>dbupdate</cp:lastModifiedBy>
  <cp:revision>2</cp:revision>
  <cp:lastPrinted>2018-08-02T14:06:00Z</cp:lastPrinted>
  <dcterms:created xsi:type="dcterms:W3CDTF">2025-09-20T21:27:00Z</dcterms:created>
  <dcterms:modified xsi:type="dcterms:W3CDTF">2025-09-20T21:27:00Z</dcterms:modified>
</cp:coreProperties>
</file>