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891C" w14:textId="17F9E04E" w:rsidR="00624F9D" w:rsidRPr="000E05C2" w:rsidRDefault="00624F9D" w:rsidP="00624F9D">
      <w:pPr>
        <w:pStyle w:val="SEC06-18"/>
        <w:rPr>
          <w:rFonts w:ascii="Courier New" w:hAnsi="Courier New" w:cs="Courier New"/>
        </w:rPr>
      </w:pPr>
      <w:r w:rsidRPr="000E05C2">
        <w:rPr>
          <w:rFonts w:ascii="Courier New" w:hAnsi="Courier New" w:cs="Courier New"/>
        </w:rPr>
        <w:fldChar w:fldCharType="begin"/>
      </w:r>
      <w:r w:rsidRPr="000E05C2">
        <w:rPr>
          <w:rFonts w:ascii="Courier New" w:hAnsi="Courier New" w:cs="Courier New"/>
        </w:rPr>
        <w:instrText xml:space="preserve"> COMMENTS START_STATUTE \* MERGEFORMAT </w:instrText>
      </w:r>
      <w:r w:rsidRPr="000E05C2">
        <w:rPr>
          <w:rFonts w:ascii="Courier New" w:hAnsi="Courier New" w:cs="Courier New"/>
        </w:rPr>
        <w:fldChar w:fldCharType="separate"/>
      </w:r>
      <w:r w:rsidRPr="000E05C2">
        <w:rPr>
          <w:rFonts w:ascii="Courier New" w:hAnsi="Courier New" w:cs="Courier New"/>
          <w:vanish/>
        </w:rPr>
        <w:t>START_STATUTE</w:t>
      </w:r>
      <w:r w:rsidRPr="000E05C2">
        <w:rPr>
          <w:rFonts w:ascii="Courier New" w:hAnsi="Courier New" w:cs="Courier New"/>
        </w:rPr>
        <w:fldChar w:fldCharType="end"/>
      </w:r>
      <w:r w:rsidRPr="000E05C2">
        <w:rPr>
          <w:rStyle w:val="SNUM"/>
          <w:rFonts w:ascii="Courier New" w:hAnsi="Courier New" w:cs="Courier New"/>
        </w:rPr>
        <w:t>32-2501.</w:t>
      </w:r>
      <w:r w:rsidRPr="000E05C2">
        <w:rPr>
          <w:rFonts w:ascii="Courier New" w:hAnsi="Courier New" w:cs="Courier New"/>
        </w:rPr>
        <w:t>  </w:t>
      </w:r>
      <w:r w:rsidRPr="000E05C2">
        <w:rPr>
          <w:rStyle w:val="SECHEAD"/>
          <w:rFonts w:ascii="Courier New" w:hAnsi="Courier New" w:cs="Courier New"/>
        </w:rPr>
        <w:t>Definitions</w:t>
      </w:r>
    </w:p>
    <w:p w14:paraId="1EC9B870" w14:textId="77777777" w:rsidR="00624F9D" w:rsidRPr="000E05C2" w:rsidRDefault="00624F9D" w:rsidP="00624F9D">
      <w:pPr>
        <w:pStyle w:val="P06-00"/>
        <w:rPr>
          <w:rFonts w:ascii="Courier New" w:hAnsi="Courier New" w:cs="Courier New"/>
        </w:rPr>
      </w:pPr>
      <w:r w:rsidRPr="000E05C2">
        <w:rPr>
          <w:rFonts w:ascii="Courier New" w:hAnsi="Courier New" w:cs="Courier New"/>
        </w:rPr>
        <w:t>In this chapter, unless the context otherwise requires:</w:t>
      </w:r>
    </w:p>
    <w:p w14:paraId="3BB55C2E" w14:textId="77777777" w:rsidR="00624F9D" w:rsidRPr="000E05C2" w:rsidRDefault="00624F9D" w:rsidP="00624F9D">
      <w:pPr>
        <w:pStyle w:val="P06-00"/>
        <w:rPr>
          <w:rFonts w:ascii="Courier New" w:hAnsi="Courier New" w:cs="Courier New"/>
        </w:rPr>
      </w:pPr>
      <w:r w:rsidRPr="000E05C2">
        <w:rPr>
          <w:rFonts w:ascii="Courier New" w:hAnsi="Courier New" w:cs="Courier New"/>
        </w:rPr>
        <w:t>1.  "Active license" means a regular license issued pursuant to this chapter.  </w:t>
      </w:r>
    </w:p>
    <w:p w14:paraId="379E3318" w14:textId="77777777" w:rsidR="00624F9D" w:rsidRPr="000E05C2" w:rsidRDefault="00624F9D" w:rsidP="00624F9D">
      <w:pPr>
        <w:pStyle w:val="P06-00"/>
        <w:rPr>
          <w:rFonts w:ascii="Courier New" w:hAnsi="Courier New" w:cs="Courier New"/>
        </w:rPr>
      </w:pPr>
      <w:r w:rsidRPr="000E05C2">
        <w:rPr>
          <w:rFonts w:ascii="Courier New" w:hAnsi="Courier New" w:cs="Courier New"/>
        </w:rPr>
        <w:t>2.  "Adequate records" means legible medical records containing, at a minimum, sufficient information to identify the patient, support the diagnosis, justify the treatment, accurately document the results, indicate advice and cautionary warnings provided to the patient and provide sufficient information for another practitioner to assume continuity of the patient's care at any point in the course of treatment.</w:t>
      </w:r>
    </w:p>
    <w:p w14:paraId="4B1AE627" w14:textId="77777777" w:rsidR="00624F9D" w:rsidRPr="000E05C2" w:rsidRDefault="00624F9D" w:rsidP="00624F9D">
      <w:pPr>
        <w:pStyle w:val="P06-00"/>
        <w:rPr>
          <w:rFonts w:ascii="Courier New" w:hAnsi="Courier New" w:cs="Courier New"/>
        </w:rPr>
      </w:pPr>
      <w:r w:rsidRPr="000E05C2">
        <w:rPr>
          <w:rFonts w:ascii="Courier New" w:hAnsi="Courier New" w:cs="Courier New"/>
        </w:rPr>
        <w:t>3.  "Advisory letter" means a nondisciplinary letter to notify a physician assistant that either:</w:t>
      </w:r>
    </w:p>
    <w:p w14:paraId="61FC361D" w14:textId="77777777" w:rsidR="00624F9D" w:rsidRPr="000E05C2" w:rsidRDefault="00624F9D" w:rsidP="00624F9D">
      <w:pPr>
        <w:pStyle w:val="P06-00"/>
        <w:rPr>
          <w:rFonts w:ascii="Courier New" w:hAnsi="Courier New" w:cs="Courier New"/>
        </w:rPr>
      </w:pPr>
      <w:r w:rsidRPr="000E05C2">
        <w:rPr>
          <w:rFonts w:ascii="Courier New" w:hAnsi="Courier New" w:cs="Courier New"/>
        </w:rPr>
        <w:t xml:space="preserve">(a)  While there is insufficient evidence to support disciplinary action, the board believes that continuation of the activities that led to the investigation may result in further board action against the licensee. </w:t>
      </w:r>
    </w:p>
    <w:p w14:paraId="23B4EF79" w14:textId="77777777" w:rsidR="00624F9D" w:rsidRPr="000E05C2" w:rsidRDefault="00624F9D" w:rsidP="00624F9D">
      <w:pPr>
        <w:pStyle w:val="P06-00"/>
        <w:rPr>
          <w:rFonts w:ascii="Courier New" w:hAnsi="Courier New" w:cs="Courier New"/>
        </w:rPr>
      </w:pPr>
      <w:r w:rsidRPr="000E05C2">
        <w:rPr>
          <w:rFonts w:ascii="Courier New" w:hAnsi="Courier New" w:cs="Courier New"/>
        </w:rPr>
        <w:t>(b)  The violation is a minor or technical violation that is not of sufficient merit to warrant disciplinary action.</w:t>
      </w:r>
    </w:p>
    <w:p w14:paraId="6F53AEE0" w14:textId="77777777" w:rsidR="00624F9D" w:rsidRPr="000E05C2" w:rsidRDefault="00624F9D" w:rsidP="00624F9D">
      <w:pPr>
        <w:pStyle w:val="P06-00"/>
        <w:rPr>
          <w:rFonts w:ascii="Courier New" w:hAnsi="Courier New" w:cs="Courier New"/>
        </w:rPr>
      </w:pPr>
      <w:r w:rsidRPr="000E05C2">
        <w:rPr>
          <w:rFonts w:ascii="Courier New" w:hAnsi="Courier New" w:cs="Courier New"/>
        </w:rPr>
        <w:t>(c)  While the licensee has demonstrated substantial compliance through rehabilitation or remediation that has mitigated the need for disciplinary action, the board believes that repetition of the activities that led to the investigation may result in further board action against the licensee.</w:t>
      </w:r>
    </w:p>
    <w:p w14:paraId="7868B0DF" w14:textId="77777777" w:rsidR="00624F9D" w:rsidRPr="000E05C2" w:rsidRDefault="00624F9D" w:rsidP="00624F9D">
      <w:pPr>
        <w:pStyle w:val="P06-00"/>
        <w:rPr>
          <w:rFonts w:ascii="Courier New" w:hAnsi="Courier New" w:cs="Courier New"/>
        </w:rPr>
      </w:pPr>
      <w:r w:rsidRPr="000E05C2">
        <w:rPr>
          <w:rFonts w:ascii="Courier New" w:hAnsi="Courier New" w:cs="Courier New"/>
        </w:rPr>
        <w:t>4.  "Approved program" means a physician assistant educational program accredited by the accreditation review commission on education for physician assistants, or one of its predecessor agencies, the committee on allied health education and accreditation or the commission on the accreditation of allied health educational programs.</w:t>
      </w:r>
    </w:p>
    <w:p w14:paraId="6356519F" w14:textId="77777777" w:rsidR="00624F9D" w:rsidRPr="000E05C2" w:rsidRDefault="00624F9D" w:rsidP="00624F9D">
      <w:pPr>
        <w:pStyle w:val="P06-00"/>
        <w:rPr>
          <w:rFonts w:ascii="Courier New" w:hAnsi="Courier New" w:cs="Courier New"/>
        </w:rPr>
      </w:pPr>
      <w:r w:rsidRPr="000E05C2">
        <w:rPr>
          <w:rFonts w:ascii="Courier New" w:hAnsi="Courier New" w:cs="Courier New"/>
        </w:rPr>
        <w:t>5.  "Board" means the Arizona regulatory board of physician assistants.</w:t>
      </w:r>
    </w:p>
    <w:p w14:paraId="01862F49" w14:textId="77777777" w:rsidR="00624F9D" w:rsidRPr="000E05C2" w:rsidRDefault="00624F9D" w:rsidP="00624F9D">
      <w:pPr>
        <w:pStyle w:val="P06-00"/>
        <w:rPr>
          <w:rFonts w:ascii="Courier New" w:hAnsi="Courier New" w:cs="Courier New"/>
        </w:rPr>
      </w:pPr>
      <w:r w:rsidRPr="000E05C2">
        <w:rPr>
          <w:rFonts w:ascii="Courier New" w:hAnsi="Courier New" w:cs="Courier New"/>
        </w:rPr>
        <w:t>6.  "Collaborating physician or entity" means a physician, physician group practice, physician private practice or licensed health care institution that employs or collaborates with a physician assistant who has at least eight thousand hours of clinical practice as certified by the board pursuant to section 32</w:t>
      </w:r>
      <w:r w:rsidRPr="000E05C2">
        <w:rPr>
          <w:rFonts w:ascii="Courier New" w:hAnsi="Courier New" w:cs="Courier New"/>
        </w:rPr>
        <w:noBreakHyphen/>
        <w:t>2536 and does not require a supervision agreement and that designates one or more physicians by name or position who is responsible for the oversight of the physician assistant.</w:t>
      </w:r>
    </w:p>
    <w:p w14:paraId="13D0B3ED" w14:textId="15874619" w:rsidR="00624F9D" w:rsidRPr="000E05C2" w:rsidRDefault="00624F9D" w:rsidP="00624F9D">
      <w:pPr>
        <w:pStyle w:val="P06-00"/>
        <w:rPr>
          <w:rFonts w:ascii="Courier New" w:hAnsi="Courier New" w:cs="Courier New"/>
        </w:rPr>
      </w:pPr>
      <w:r w:rsidRPr="000E05C2">
        <w:rPr>
          <w:rFonts w:ascii="Courier New" w:hAnsi="Courier New" w:cs="Courier New"/>
        </w:rPr>
        <w:t>7.  "Completed application" means an application for which the applicant has supplied all required fees, information and correspondence requested by the board on forms and in a manner acceptable to the board.</w:t>
      </w:r>
    </w:p>
    <w:p w14:paraId="48934B9D" w14:textId="62DA0960" w:rsidR="00624F9D" w:rsidRPr="000E05C2" w:rsidRDefault="00624F9D" w:rsidP="00850FDF">
      <w:pPr>
        <w:pStyle w:val="P06-00"/>
        <w:rPr>
          <w:rFonts w:ascii="Courier New" w:hAnsi="Courier New" w:cs="Courier New"/>
        </w:rPr>
      </w:pPr>
      <w:r w:rsidRPr="000E05C2">
        <w:rPr>
          <w:rFonts w:ascii="Courier New" w:hAnsi="Courier New" w:cs="Courier New"/>
        </w:rPr>
        <w:t>8.  "Immediate family" means the spouse, natural or adopted children, father, mother, brothers and sisters of the physician assistant and the natural or adopted children, father, mother, brothers and sisters of the physician assistant's spouse.</w:t>
      </w:r>
    </w:p>
    <w:p w14:paraId="55C89412" w14:textId="4EBC44BB" w:rsidR="00624F9D" w:rsidRPr="000E05C2" w:rsidRDefault="00624F9D" w:rsidP="00624F9D">
      <w:pPr>
        <w:pStyle w:val="P06-00"/>
        <w:rPr>
          <w:rFonts w:ascii="Courier New" w:hAnsi="Courier New" w:cs="Courier New"/>
        </w:rPr>
      </w:pPr>
      <w:r w:rsidRPr="000E05C2">
        <w:rPr>
          <w:rFonts w:ascii="Courier New" w:hAnsi="Courier New" w:cs="Courier New"/>
        </w:rPr>
        <w:t>9.  "Letter of reprimand" means a disciplinary letter that is issued by the board and that informs the physician assistant that the physician assistant's conduct violates state or federal law and may require the board to monitor the physician assistant.</w:t>
      </w:r>
    </w:p>
    <w:p w14:paraId="0AE56A62" w14:textId="19C91A93" w:rsidR="00624F9D" w:rsidRPr="000E05C2" w:rsidRDefault="00624F9D" w:rsidP="00624F9D">
      <w:pPr>
        <w:pStyle w:val="P06-00"/>
        <w:rPr>
          <w:rFonts w:ascii="Courier New" w:hAnsi="Courier New" w:cs="Courier New"/>
        </w:rPr>
      </w:pPr>
      <w:r w:rsidRPr="000E05C2">
        <w:rPr>
          <w:rFonts w:ascii="Courier New" w:hAnsi="Courier New" w:cs="Courier New"/>
        </w:rPr>
        <w:t>10.  "Limit" means a nondisciplinary action that is taken by the board and that alters a physician assistant's practice or medical activities if there is evidence that the physician assistant is or may be mentally or physically unable to safely engage in health care tasks.</w:t>
      </w:r>
    </w:p>
    <w:p w14:paraId="1E2EDE09" w14:textId="3BEFA05E" w:rsidR="00624F9D" w:rsidRPr="000E05C2" w:rsidRDefault="00624F9D" w:rsidP="00624F9D">
      <w:pPr>
        <w:pStyle w:val="P06-00"/>
        <w:rPr>
          <w:rFonts w:ascii="Courier New" w:hAnsi="Courier New" w:cs="Courier New"/>
        </w:rPr>
      </w:pPr>
      <w:r w:rsidRPr="000E05C2">
        <w:rPr>
          <w:rFonts w:ascii="Courier New" w:hAnsi="Courier New" w:cs="Courier New"/>
        </w:rPr>
        <w:t>11.  "Medically incompetent" means that a physician assistant lacks sufficient medical knowledge or skills, or both, in performing delegated health care tasks to a degree likely to endanger the health or safety of patients.</w:t>
      </w:r>
    </w:p>
    <w:p w14:paraId="0708CE19" w14:textId="4A921BE7" w:rsidR="00624F9D" w:rsidRPr="000E05C2" w:rsidRDefault="00624F9D" w:rsidP="00624F9D">
      <w:pPr>
        <w:pStyle w:val="P06-00"/>
        <w:rPr>
          <w:rFonts w:ascii="Courier New" w:hAnsi="Courier New" w:cs="Courier New"/>
        </w:rPr>
      </w:pPr>
      <w:r w:rsidRPr="000E05C2">
        <w:rPr>
          <w:rFonts w:ascii="Courier New" w:hAnsi="Courier New" w:cs="Courier New"/>
        </w:rPr>
        <w:t>12.  "Minor surgery":</w:t>
      </w:r>
    </w:p>
    <w:p w14:paraId="761EE162" w14:textId="77777777" w:rsidR="00780318" w:rsidRPr="000E05C2" w:rsidRDefault="00624F9D" w:rsidP="00624F9D">
      <w:pPr>
        <w:pStyle w:val="P06-00"/>
        <w:rPr>
          <w:rFonts w:ascii="Courier New" w:hAnsi="Courier New" w:cs="Courier New"/>
        </w:rPr>
      </w:pPr>
      <w:r w:rsidRPr="000E05C2">
        <w:rPr>
          <w:rFonts w:ascii="Courier New" w:hAnsi="Courier New" w:cs="Courier New"/>
        </w:rPr>
        <w:t xml:space="preserve">(a)  Means those invasive procedures that may be performed by a physician assistant, that are consistent with the training and experience of the physician assistant, that are normally taught in courses of training approved by the board, that have been approved by the board as falling within the scope of practice of a physician assistant and that are consistent with the practice setting requirements of the physician assistant.  </w:t>
      </w:r>
    </w:p>
    <w:p w14:paraId="1985E1EF" w14:textId="163B259E" w:rsidR="00624F9D" w:rsidRPr="000E05C2" w:rsidRDefault="00780318" w:rsidP="00624F9D">
      <w:pPr>
        <w:pStyle w:val="P06-00"/>
        <w:rPr>
          <w:rFonts w:ascii="Courier New" w:hAnsi="Courier New" w:cs="Courier New"/>
        </w:rPr>
      </w:pPr>
      <w:r w:rsidRPr="000E05C2">
        <w:rPr>
          <w:rFonts w:ascii="Courier New" w:hAnsi="Courier New" w:cs="Courier New"/>
        </w:rPr>
        <w:t>(</w:t>
      </w:r>
      <w:r w:rsidR="00624F9D" w:rsidRPr="000E05C2">
        <w:rPr>
          <w:rFonts w:ascii="Courier New" w:hAnsi="Courier New" w:cs="Courier New"/>
        </w:rPr>
        <w:t>b)  Does not include a surgical abortion.</w:t>
      </w:r>
    </w:p>
    <w:p w14:paraId="40394B7E" w14:textId="1708CE88" w:rsidR="00624F9D" w:rsidRPr="000E05C2" w:rsidRDefault="00624F9D" w:rsidP="00624F9D">
      <w:pPr>
        <w:pStyle w:val="P06-00"/>
        <w:rPr>
          <w:rFonts w:ascii="Courier New" w:hAnsi="Courier New" w:cs="Courier New"/>
        </w:rPr>
      </w:pPr>
      <w:r w:rsidRPr="000E05C2">
        <w:rPr>
          <w:rFonts w:ascii="Courier New" w:hAnsi="Courier New" w:cs="Courier New"/>
        </w:rPr>
        <w:t>13.  "Physician" means a physician who is licensed pursuant to chapter 13 or 17 of this title.</w:t>
      </w:r>
    </w:p>
    <w:p w14:paraId="7111E70E" w14:textId="270DF312" w:rsidR="00624F9D" w:rsidRPr="000E05C2" w:rsidRDefault="00624F9D" w:rsidP="00624F9D">
      <w:pPr>
        <w:pStyle w:val="P06-00"/>
        <w:rPr>
          <w:rFonts w:ascii="Courier New" w:hAnsi="Courier New" w:cs="Courier New"/>
        </w:rPr>
      </w:pPr>
      <w:r w:rsidRPr="000E05C2">
        <w:rPr>
          <w:rFonts w:ascii="Courier New" w:hAnsi="Courier New" w:cs="Courier New"/>
        </w:rPr>
        <w:t>14.  "Physician assistant" means a person who is licensed pursuant to this chapter.</w:t>
      </w:r>
    </w:p>
    <w:p w14:paraId="56D9EC76" w14:textId="7C803FFC" w:rsidR="00624F9D" w:rsidRPr="000E05C2" w:rsidRDefault="00624F9D" w:rsidP="00624F9D">
      <w:pPr>
        <w:pStyle w:val="P06-00"/>
        <w:rPr>
          <w:rFonts w:ascii="Courier New" w:hAnsi="Courier New" w:cs="Courier New"/>
        </w:rPr>
      </w:pPr>
      <w:r w:rsidRPr="000E05C2">
        <w:rPr>
          <w:rFonts w:ascii="Courier New" w:hAnsi="Courier New" w:cs="Courier New"/>
        </w:rPr>
        <w:t>15.  "Regular license" means a valid and existing license that is issued pursuant to section 32</w:t>
      </w:r>
      <w:r w:rsidRPr="000E05C2">
        <w:rPr>
          <w:rFonts w:ascii="Courier New" w:hAnsi="Courier New" w:cs="Courier New"/>
        </w:rPr>
        <w:noBreakHyphen/>
        <w:t>2521 to perform health care tasks.</w:t>
      </w:r>
    </w:p>
    <w:p w14:paraId="015145C2" w14:textId="732BC33D" w:rsidR="00624F9D" w:rsidRPr="000E05C2" w:rsidRDefault="00624F9D" w:rsidP="00624F9D">
      <w:pPr>
        <w:pStyle w:val="P06-00"/>
        <w:rPr>
          <w:rFonts w:ascii="Courier New" w:hAnsi="Courier New" w:cs="Courier New"/>
        </w:rPr>
      </w:pPr>
      <w:r w:rsidRPr="000E05C2">
        <w:rPr>
          <w:rFonts w:ascii="Courier New" w:hAnsi="Courier New" w:cs="Courier New"/>
        </w:rPr>
        <w:t>16.  "Restrict" means a disciplinary action that is taken by the board and that alters a physician assistant's practice or medical activities if there is evidence that the physician assistant is or may be medically incompetent or guilty of unprofessional conduct.</w:t>
      </w:r>
    </w:p>
    <w:p w14:paraId="25EDE39E" w14:textId="741BD89A" w:rsidR="00624F9D" w:rsidRPr="000E05C2" w:rsidRDefault="00624F9D" w:rsidP="00624F9D">
      <w:pPr>
        <w:pStyle w:val="P06-00"/>
        <w:rPr>
          <w:rFonts w:ascii="Courier New" w:hAnsi="Courier New" w:cs="Courier New"/>
        </w:rPr>
      </w:pPr>
      <w:r w:rsidRPr="000E05C2">
        <w:rPr>
          <w:rFonts w:ascii="Courier New" w:hAnsi="Courier New" w:cs="Courier New"/>
        </w:rPr>
        <w:t>17.  "Supervising physician" means a physician who holds a current unrestricted license, who supervises a physician assistant who has less than eight thousand hours of clinical practice and who assumes legal responsibility for health care tasks performed by the physician assistant.</w:t>
      </w:r>
    </w:p>
    <w:p w14:paraId="3241EA75" w14:textId="3115EF97" w:rsidR="00624F9D" w:rsidRPr="000E05C2" w:rsidRDefault="00624F9D" w:rsidP="00624F9D">
      <w:pPr>
        <w:pStyle w:val="P06-00"/>
        <w:rPr>
          <w:rFonts w:ascii="Courier New" w:hAnsi="Courier New" w:cs="Courier New"/>
        </w:rPr>
      </w:pPr>
      <w:r w:rsidRPr="000E05C2">
        <w:rPr>
          <w:rFonts w:ascii="Courier New" w:hAnsi="Courier New" w:cs="Courier New"/>
        </w:rPr>
        <w:t>18.  "Supervision" means a physician's opportunity or ability to provide or exercise direction and control over the services of a physician assistant.  Supervision does not require a physician's constant physical presence if the supervising physician is or can be easily in contact with the physician assistant by telecommunication.</w:t>
      </w:r>
    </w:p>
    <w:p w14:paraId="25CC697A" w14:textId="77777777" w:rsidR="00624F9D" w:rsidRPr="000E05C2" w:rsidRDefault="00624F9D" w:rsidP="00624F9D">
      <w:pPr>
        <w:pStyle w:val="P06-00"/>
        <w:rPr>
          <w:rFonts w:ascii="Courier New" w:hAnsi="Courier New" w:cs="Courier New"/>
        </w:rPr>
      </w:pPr>
      <w:r w:rsidRPr="000E05C2">
        <w:rPr>
          <w:rFonts w:ascii="Courier New" w:hAnsi="Courier New" w:cs="Courier New"/>
        </w:rPr>
        <w:t>19.  "Supervision agreement" means a written or electronic signed agreement that both:</w:t>
      </w:r>
    </w:p>
    <w:p w14:paraId="2DF73CC8" w14:textId="77777777" w:rsidR="00624F9D" w:rsidRPr="000E05C2" w:rsidRDefault="00624F9D" w:rsidP="00624F9D">
      <w:pPr>
        <w:pStyle w:val="P06-00"/>
        <w:rPr>
          <w:rFonts w:ascii="Courier New" w:hAnsi="Courier New" w:cs="Courier New"/>
        </w:rPr>
      </w:pPr>
      <w:r w:rsidRPr="000E05C2">
        <w:rPr>
          <w:rFonts w:ascii="Courier New" w:hAnsi="Courier New" w:cs="Courier New"/>
        </w:rPr>
        <w:t xml:space="preserve">(a)  Describes the scope of practice for a physician assistant who has less than eight thousand hours of clinical practice. </w:t>
      </w:r>
    </w:p>
    <w:p w14:paraId="00E3A37B" w14:textId="77777777" w:rsidR="00624F9D" w:rsidRPr="000E05C2" w:rsidRDefault="00624F9D" w:rsidP="00624F9D">
      <w:pPr>
        <w:pStyle w:val="P06-00"/>
        <w:rPr>
          <w:rFonts w:ascii="Courier New" w:hAnsi="Courier New" w:cs="Courier New"/>
        </w:rPr>
      </w:pPr>
      <w:r w:rsidRPr="000E05C2">
        <w:rPr>
          <w:rFonts w:ascii="Courier New" w:hAnsi="Courier New" w:cs="Courier New"/>
        </w:rPr>
        <w:t xml:space="preserve">(b)  Is between the physician assistant and a physician or the physician assistant's employer that employs or has on medical staff at least one physician who may provide oversight, as applicable, and who holds a current unrestricted license.  For the purposes of this subdivision, "employer" means a physician, physician group practice, physician private practice or licensed health care institution. </w:t>
      </w:r>
    </w:p>
    <w:p w14:paraId="38036736" w14:textId="44E718F6" w:rsidR="00624F9D" w:rsidRPr="000E05C2" w:rsidRDefault="00624F9D" w:rsidP="00624F9D">
      <w:pPr>
        <w:pStyle w:val="P06-00"/>
        <w:rPr>
          <w:rFonts w:ascii="Courier New" w:hAnsi="Courier New" w:cs="Courier New"/>
        </w:rPr>
      </w:pPr>
      <w:r w:rsidRPr="000E05C2">
        <w:rPr>
          <w:rFonts w:ascii="Courier New" w:hAnsi="Courier New" w:cs="Courier New"/>
        </w:rPr>
        <w:t>20.  "Unprofessional conduct" includes the following acts by a physician assistant that occur in this state or elsewhere:</w:t>
      </w:r>
    </w:p>
    <w:p w14:paraId="759B4351" w14:textId="2D283124" w:rsidR="00624F9D" w:rsidRPr="000E05C2" w:rsidRDefault="00624F9D" w:rsidP="00624F9D">
      <w:pPr>
        <w:pStyle w:val="P06-00"/>
        <w:rPr>
          <w:rFonts w:ascii="Courier New" w:hAnsi="Courier New" w:cs="Courier New"/>
        </w:rPr>
      </w:pPr>
      <w:r w:rsidRPr="000E05C2">
        <w:rPr>
          <w:rFonts w:ascii="Courier New" w:hAnsi="Courier New" w:cs="Courier New"/>
        </w:rPr>
        <w:t>(a)  Violating any federal or state law or rule that applies to the performance of health care tasks as a physician assistant.  Conviction in any court of competent jurisdiction is conclusive evidence of a violation.</w:t>
      </w:r>
    </w:p>
    <w:p w14:paraId="60726D10" w14:textId="308FD322" w:rsidR="00624F9D" w:rsidRPr="000E05C2" w:rsidRDefault="00624F9D" w:rsidP="00624F9D">
      <w:pPr>
        <w:pStyle w:val="P06-00"/>
        <w:rPr>
          <w:rFonts w:ascii="Courier New" w:hAnsi="Courier New" w:cs="Courier New"/>
        </w:rPr>
      </w:pPr>
      <w:r w:rsidRPr="000E05C2">
        <w:rPr>
          <w:rFonts w:ascii="Courier New" w:hAnsi="Courier New" w:cs="Courier New"/>
        </w:rPr>
        <w:t>(b)  Claiming to be a physician or knowingly allowing another person to represent that person as a physician.</w:t>
      </w:r>
    </w:p>
    <w:p w14:paraId="20CEFBB8" w14:textId="390A39BB" w:rsidR="00624F9D" w:rsidRPr="000E05C2" w:rsidRDefault="00624F9D" w:rsidP="00624F9D">
      <w:pPr>
        <w:pStyle w:val="P06-00"/>
        <w:rPr>
          <w:rFonts w:ascii="Courier New" w:hAnsi="Courier New" w:cs="Courier New"/>
        </w:rPr>
      </w:pPr>
      <w:r w:rsidRPr="000E05C2">
        <w:rPr>
          <w:rFonts w:ascii="Courier New" w:hAnsi="Courier New" w:cs="Courier New"/>
        </w:rPr>
        <w:t>(c)  Performing health care tasks that do not meet the supervision or collaboration requirements, as applicable, pursuant to section 32</w:t>
      </w:r>
      <w:r w:rsidRPr="000E05C2">
        <w:rPr>
          <w:rFonts w:ascii="Courier New" w:hAnsi="Courier New" w:cs="Courier New"/>
        </w:rPr>
        <w:noBreakHyphen/>
        <w:t>2531.</w:t>
      </w:r>
    </w:p>
    <w:p w14:paraId="3F9B93D1" w14:textId="77777777" w:rsidR="00624F9D" w:rsidRPr="000E05C2" w:rsidRDefault="00624F9D" w:rsidP="00624F9D">
      <w:pPr>
        <w:pStyle w:val="P06-00"/>
        <w:rPr>
          <w:rFonts w:ascii="Courier New" w:hAnsi="Courier New" w:cs="Courier New"/>
        </w:rPr>
      </w:pPr>
      <w:r w:rsidRPr="000E05C2">
        <w:rPr>
          <w:rFonts w:ascii="Courier New" w:hAnsi="Courier New" w:cs="Courier New"/>
        </w:rPr>
        <w:t>(d)  Exhibiting a pattern of using or being under the influence of alcohol or drugs or a similar substance while performing health care tasks or to the extent that judgment may be impaired and the ability to perform health care tasks detrimentally affected.</w:t>
      </w:r>
    </w:p>
    <w:p w14:paraId="4E8287D3" w14:textId="77777777" w:rsidR="00624F9D" w:rsidRPr="000E05C2" w:rsidRDefault="00624F9D" w:rsidP="00624F9D">
      <w:pPr>
        <w:pStyle w:val="P06-00"/>
        <w:rPr>
          <w:rFonts w:ascii="Courier New" w:hAnsi="Courier New" w:cs="Courier New"/>
        </w:rPr>
      </w:pPr>
      <w:r w:rsidRPr="000E05C2">
        <w:rPr>
          <w:rFonts w:ascii="Courier New" w:hAnsi="Courier New" w:cs="Courier New"/>
        </w:rPr>
        <w:t>(e)  Signing a blank, undated or predated prescription form.</w:t>
      </w:r>
    </w:p>
    <w:p w14:paraId="00A18DC3" w14:textId="77777777" w:rsidR="00624F9D" w:rsidRPr="000E05C2" w:rsidRDefault="00624F9D" w:rsidP="00624F9D">
      <w:pPr>
        <w:pStyle w:val="P06-00"/>
        <w:rPr>
          <w:rFonts w:ascii="Courier New" w:hAnsi="Courier New" w:cs="Courier New"/>
        </w:rPr>
      </w:pPr>
      <w:r w:rsidRPr="000E05C2">
        <w:rPr>
          <w:rFonts w:ascii="Courier New" w:hAnsi="Courier New" w:cs="Courier New"/>
        </w:rPr>
        <w:t>(f)  Committing gross malpractice, repeated malpractice or any malpractice resulting in the death of a patient.</w:t>
      </w:r>
    </w:p>
    <w:p w14:paraId="50C818BA" w14:textId="77777777" w:rsidR="00624F9D" w:rsidRPr="000E05C2" w:rsidRDefault="00624F9D" w:rsidP="00624F9D">
      <w:pPr>
        <w:pStyle w:val="P06-00"/>
        <w:rPr>
          <w:rFonts w:ascii="Courier New" w:hAnsi="Courier New" w:cs="Courier New"/>
        </w:rPr>
      </w:pPr>
      <w:r w:rsidRPr="000E05C2">
        <w:rPr>
          <w:rFonts w:ascii="Courier New" w:hAnsi="Courier New" w:cs="Courier New"/>
        </w:rPr>
        <w:t>(g)  Representing that a manifestly incurable disease or infirmity can be permanently cured or that a disease, ailment or infirmity can be cured by a secret method, procedure, treatment, medicine or device, if this is not true.</w:t>
      </w:r>
    </w:p>
    <w:p w14:paraId="27697BD4" w14:textId="53E6F4D9" w:rsidR="00624F9D" w:rsidRPr="000E05C2" w:rsidRDefault="00624F9D" w:rsidP="00624F9D">
      <w:pPr>
        <w:pStyle w:val="P06-00"/>
        <w:rPr>
          <w:rFonts w:ascii="Courier New" w:hAnsi="Courier New" w:cs="Courier New"/>
        </w:rPr>
      </w:pPr>
      <w:r w:rsidRPr="000E05C2">
        <w:rPr>
          <w:rFonts w:ascii="Courier New" w:hAnsi="Courier New" w:cs="Courier New"/>
        </w:rPr>
        <w:t>(h)  Refusing to divulge to the board on demand the means, method, procedure, modality of treatment or medicine used in treating a disease, injury, ailment or infirmity.</w:t>
      </w:r>
    </w:p>
    <w:p w14:paraId="14C0344F" w14:textId="77777777" w:rsidR="00624F9D" w:rsidRPr="000E05C2" w:rsidRDefault="00624F9D" w:rsidP="00624F9D">
      <w:pPr>
        <w:pStyle w:val="P06-00"/>
        <w:rPr>
          <w:rFonts w:ascii="Courier New" w:hAnsi="Courier New" w:cs="Courier New"/>
        </w:rPr>
      </w:pPr>
      <w:r w:rsidRPr="000E05C2">
        <w:rPr>
          <w:rFonts w:ascii="Courier New" w:hAnsi="Courier New" w:cs="Courier New"/>
        </w:rPr>
        <w:t>(i)  Prescribing or dispensing controlled substances or prescription</w:t>
      </w:r>
      <w:r w:rsidRPr="000E05C2">
        <w:rPr>
          <w:rFonts w:ascii="Courier New" w:hAnsi="Courier New" w:cs="Courier New"/>
        </w:rPr>
        <w:noBreakHyphen/>
        <w:t>only drugs for which the physician assistant is not approved or in excess of the amount authorized pursuant to this chapter.</w:t>
      </w:r>
    </w:p>
    <w:p w14:paraId="2CA36855" w14:textId="77777777" w:rsidR="00624F9D" w:rsidRPr="000E05C2" w:rsidRDefault="00624F9D" w:rsidP="00624F9D">
      <w:pPr>
        <w:pStyle w:val="P06-00"/>
        <w:rPr>
          <w:rFonts w:ascii="Courier New" w:hAnsi="Courier New" w:cs="Courier New"/>
        </w:rPr>
      </w:pPr>
      <w:r w:rsidRPr="000E05C2">
        <w:rPr>
          <w:rFonts w:ascii="Courier New" w:hAnsi="Courier New" w:cs="Courier New"/>
        </w:rPr>
        <w:t>(j)  Committing any conduct or practice that is or might be harmful or dangerous to the health of a patient or the public.</w:t>
      </w:r>
    </w:p>
    <w:p w14:paraId="13E6501C" w14:textId="77777777" w:rsidR="00624F9D" w:rsidRPr="000E05C2" w:rsidRDefault="00624F9D" w:rsidP="00624F9D">
      <w:pPr>
        <w:pStyle w:val="P06-00"/>
        <w:rPr>
          <w:rFonts w:ascii="Courier New" w:hAnsi="Courier New" w:cs="Courier New"/>
        </w:rPr>
      </w:pPr>
      <w:r w:rsidRPr="000E05C2">
        <w:rPr>
          <w:rFonts w:ascii="Courier New" w:hAnsi="Courier New" w:cs="Courier New"/>
        </w:rPr>
        <w:t>(k)  Violating a formal order, probation or stipulation issued by the board.</w:t>
      </w:r>
    </w:p>
    <w:p w14:paraId="059C03BD" w14:textId="77777777" w:rsidR="00624F9D" w:rsidRPr="000E05C2" w:rsidRDefault="00624F9D" w:rsidP="00624F9D">
      <w:pPr>
        <w:pStyle w:val="P06-00"/>
        <w:rPr>
          <w:rFonts w:ascii="Courier New" w:hAnsi="Courier New" w:cs="Courier New"/>
        </w:rPr>
      </w:pPr>
      <w:r w:rsidRPr="000E05C2">
        <w:rPr>
          <w:rFonts w:ascii="Courier New" w:hAnsi="Courier New" w:cs="Courier New"/>
        </w:rPr>
        <w:t>(l)  Failing to clearly disclose the person's identity as a physician assistant in the course of the physician assistant's employment.</w:t>
      </w:r>
    </w:p>
    <w:p w14:paraId="4D481AAA" w14:textId="77777777" w:rsidR="00624F9D" w:rsidRPr="000E05C2" w:rsidRDefault="00624F9D" w:rsidP="00624F9D">
      <w:pPr>
        <w:pStyle w:val="P06-00"/>
        <w:rPr>
          <w:rFonts w:ascii="Courier New" w:hAnsi="Courier New" w:cs="Courier New"/>
        </w:rPr>
      </w:pPr>
      <w:r w:rsidRPr="000E05C2">
        <w:rPr>
          <w:rFonts w:ascii="Courier New" w:hAnsi="Courier New" w:cs="Courier New"/>
        </w:rPr>
        <w:t>(m)  Failing to use and affix the initials "P.A." or "P.A.</w:t>
      </w:r>
      <w:r w:rsidRPr="000E05C2">
        <w:rPr>
          <w:rFonts w:ascii="Courier New" w:hAnsi="Courier New" w:cs="Courier New"/>
        </w:rPr>
        <w:noBreakHyphen/>
        <w:t>C." after the physician assistant's name or signature on charts, prescriptions or professional correspondence.</w:t>
      </w:r>
    </w:p>
    <w:p w14:paraId="6233BDA7" w14:textId="77777777" w:rsidR="00624F9D" w:rsidRPr="000E05C2" w:rsidRDefault="00624F9D" w:rsidP="00624F9D">
      <w:pPr>
        <w:pStyle w:val="P06-00"/>
        <w:rPr>
          <w:rFonts w:ascii="Courier New" w:hAnsi="Courier New" w:cs="Courier New"/>
        </w:rPr>
      </w:pPr>
      <w:r w:rsidRPr="000E05C2">
        <w:rPr>
          <w:rFonts w:ascii="Courier New" w:hAnsi="Courier New" w:cs="Courier New"/>
        </w:rPr>
        <w:t>(n)  Procuring or attempting to procure a physician assistant license by fraud, misrepresentation or knowingly taking advantage of the mistake of another.</w:t>
      </w:r>
    </w:p>
    <w:p w14:paraId="75FF9DF6" w14:textId="77777777" w:rsidR="00624F9D" w:rsidRPr="000E05C2" w:rsidRDefault="00624F9D" w:rsidP="00624F9D">
      <w:pPr>
        <w:pStyle w:val="P06-00"/>
        <w:rPr>
          <w:rFonts w:ascii="Courier New" w:hAnsi="Courier New" w:cs="Courier New"/>
        </w:rPr>
      </w:pPr>
      <w:r w:rsidRPr="000E05C2">
        <w:rPr>
          <w:rFonts w:ascii="Courier New" w:hAnsi="Courier New" w:cs="Courier New"/>
        </w:rPr>
        <w:t>(o)  Having professional connection with or lending the physician assistant's name to an illegal practitioner of any of the healing arts.</w:t>
      </w:r>
    </w:p>
    <w:p w14:paraId="6A5BCE97" w14:textId="3D83229D" w:rsidR="00624F9D" w:rsidRPr="000E05C2" w:rsidRDefault="00624F9D" w:rsidP="00624F9D">
      <w:pPr>
        <w:pStyle w:val="P06-00"/>
        <w:rPr>
          <w:rFonts w:ascii="Courier New" w:hAnsi="Courier New" w:cs="Courier New"/>
        </w:rPr>
      </w:pPr>
      <w:r w:rsidRPr="000E05C2">
        <w:rPr>
          <w:rFonts w:ascii="Courier New" w:hAnsi="Courier New" w:cs="Courier New"/>
        </w:rPr>
        <w:t>(p)  Failing or refusing to maintain adequate records for a patient.</w:t>
      </w:r>
    </w:p>
    <w:p w14:paraId="5F116A2B" w14:textId="77777777" w:rsidR="00624F9D" w:rsidRPr="000E05C2" w:rsidRDefault="00624F9D" w:rsidP="00624F9D">
      <w:pPr>
        <w:pStyle w:val="P06-00"/>
        <w:rPr>
          <w:rFonts w:ascii="Courier New" w:hAnsi="Courier New" w:cs="Courier New"/>
        </w:rPr>
      </w:pPr>
      <w:r w:rsidRPr="000E05C2">
        <w:rPr>
          <w:rFonts w:ascii="Courier New" w:hAnsi="Courier New" w:cs="Courier New"/>
        </w:rPr>
        <w:t>(q)  Using controlled substances that have not been prescribed by a physician, physician assistant, dentist or nurse practitioner for use during a prescribed course of treatment.</w:t>
      </w:r>
    </w:p>
    <w:p w14:paraId="3A22E25E" w14:textId="77777777" w:rsidR="00624F9D" w:rsidRPr="000E05C2" w:rsidRDefault="00624F9D" w:rsidP="00624F9D">
      <w:pPr>
        <w:pStyle w:val="P06-00"/>
        <w:rPr>
          <w:rFonts w:ascii="Courier New" w:hAnsi="Courier New" w:cs="Courier New"/>
        </w:rPr>
      </w:pPr>
      <w:r w:rsidRPr="000E05C2">
        <w:rPr>
          <w:rFonts w:ascii="Courier New" w:hAnsi="Courier New" w:cs="Courier New"/>
        </w:rPr>
        <w:t>(r)  Prescribing or dispensing controlled substances to members of the physician assistant's immediate family.</w:t>
      </w:r>
    </w:p>
    <w:p w14:paraId="6752F574" w14:textId="77777777" w:rsidR="00624F9D" w:rsidRPr="000E05C2" w:rsidRDefault="00624F9D" w:rsidP="00624F9D">
      <w:pPr>
        <w:pStyle w:val="P06-00"/>
        <w:rPr>
          <w:rFonts w:ascii="Courier New" w:hAnsi="Courier New" w:cs="Courier New"/>
        </w:rPr>
      </w:pPr>
      <w:r w:rsidRPr="000E05C2">
        <w:rPr>
          <w:rFonts w:ascii="Courier New" w:hAnsi="Courier New" w:cs="Courier New"/>
        </w:rPr>
        <w:t>(s)  Prescribing, dispensing or administering any controlled substance or prescription</w:t>
      </w:r>
      <w:r w:rsidRPr="000E05C2">
        <w:rPr>
          <w:rFonts w:ascii="Courier New" w:hAnsi="Courier New" w:cs="Courier New"/>
        </w:rPr>
        <w:noBreakHyphen/>
        <w:t>only drug for other than accepted therapeutic purposes.</w:t>
      </w:r>
    </w:p>
    <w:p w14:paraId="749F6404" w14:textId="77777777" w:rsidR="00624F9D" w:rsidRPr="000E05C2" w:rsidRDefault="00624F9D" w:rsidP="00624F9D">
      <w:pPr>
        <w:pStyle w:val="P06-00"/>
        <w:rPr>
          <w:rFonts w:ascii="Courier New" w:hAnsi="Courier New" w:cs="Courier New"/>
        </w:rPr>
      </w:pPr>
      <w:r w:rsidRPr="000E05C2">
        <w:rPr>
          <w:rFonts w:ascii="Courier New" w:hAnsi="Courier New" w:cs="Courier New"/>
        </w:rPr>
        <w:t>(t)  Dispensing a schedule II controlled substance that is an opioid, except as provided in section 32</w:t>
      </w:r>
      <w:r w:rsidRPr="000E05C2">
        <w:rPr>
          <w:rFonts w:ascii="Courier New" w:hAnsi="Courier New" w:cs="Courier New"/>
        </w:rPr>
        <w:noBreakHyphen/>
        <w:t>2532.</w:t>
      </w:r>
    </w:p>
    <w:p w14:paraId="21CCD77B" w14:textId="77777777" w:rsidR="00624F9D" w:rsidRPr="000E05C2" w:rsidRDefault="00624F9D" w:rsidP="00624F9D">
      <w:pPr>
        <w:pStyle w:val="P06-00"/>
        <w:rPr>
          <w:rFonts w:ascii="Courier New" w:hAnsi="Courier New" w:cs="Courier New"/>
        </w:rPr>
      </w:pPr>
      <w:r w:rsidRPr="000E05C2">
        <w:rPr>
          <w:rFonts w:ascii="Courier New" w:hAnsi="Courier New" w:cs="Courier New"/>
        </w:rPr>
        <w:t>(u)  Knowingly making any written or oral false or fraudulent statement in connection with the performance of health care tasks or when applying for privileges or renewing an application for privileges at a health care institution.</w:t>
      </w:r>
    </w:p>
    <w:p w14:paraId="4A733E0F" w14:textId="77777777" w:rsidR="00624F9D" w:rsidRPr="000E05C2" w:rsidRDefault="00624F9D" w:rsidP="00624F9D">
      <w:pPr>
        <w:pStyle w:val="P06-00"/>
        <w:rPr>
          <w:rFonts w:ascii="Courier New" w:hAnsi="Courier New" w:cs="Courier New"/>
        </w:rPr>
      </w:pPr>
      <w:r w:rsidRPr="000E05C2">
        <w:rPr>
          <w:rFonts w:ascii="Courier New" w:hAnsi="Courier New" w:cs="Courier New"/>
        </w:rPr>
        <w:t>(v)  Committing a felony, whether or not involving moral turpitude, or a misdemeanor involving moral turpitude.  In either case, conviction by a court of competent jurisdiction or a plea of no contest is conclusive evidence of the commission.</w:t>
      </w:r>
    </w:p>
    <w:p w14:paraId="42209E04" w14:textId="77777777" w:rsidR="00624F9D" w:rsidRPr="000E05C2" w:rsidRDefault="00624F9D" w:rsidP="00624F9D">
      <w:pPr>
        <w:pStyle w:val="P06-00"/>
        <w:rPr>
          <w:rFonts w:ascii="Courier New" w:hAnsi="Courier New" w:cs="Courier New"/>
        </w:rPr>
      </w:pPr>
      <w:r w:rsidRPr="000E05C2">
        <w:rPr>
          <w:rFonts w:ascii="Courier New" w:hAnsi="Courier New" w:cs="Courier New"/>
        </w:rPr>
        <w:t>(w)  Having a certification or license refused, revoked, suspended, limited or restricted by any other licensing jurisdiction for the inability to safely and skillfully perform health care tasks or for unprofessional conduct as defined by that jurisdiction that directly or indirectly corresponds to any act of unprofessional conduct as prescribed by this paragraph.</w:t>
      </w:r>
    </w:p>
    <w:p w14:paraId="785ACDC0" w14:textId="77777777" w:rsidR="00624F9D" w:rsidRPr="000E05C2" w:rsidRDefault="00624F9D" w:rsidP="00624F9D">
      <w:pPr>
        <w:pStyle w:val="P06-00"/>
        <w:rPr>
          <w:rFonts w:ascii="Courier New" w:hAnsi="Courier New" w:cs="Courier New"/>
        </w:rPr>
      </w:pPr>
      <w:r w:rsidRPr="000E05C2">
        <w:rPr>
          <w:rFonts w:ascii="Courier New" w:hAnsi="Courier New" w:cs="Courier New"/>
        </w:rPr>
        <w:t>(x)  Having sanctions including restriction, suspension or removal from practice imposed by an agency of the federal government.</w:t>
      </w:r>
    </w:p>
    <w:p w14:paraId="4E9437D5" w14:textId="77777777" w:rsidR="00624F9D" w:rsidRPr="000E05C2" w:rsidRDefault="00624F9D" w:rsidP="00624F9D">
      <w:pPr>
        <w:pStyle w:val="P06-00"/>
        <w:rPr>
          <w:rFonts w:ascii="Courier New" w:hAnsi="Courier New" w:cs="Courier New"/>
        </w:rPr>
      </w:pPr>
      <w:r w:rsidRPr="000E05C2">
        <w:rPr>
          <w:rFonts w:ascii="Courier New" w:hAnsi="Courier New" w:cs="Courier New"/>
        </w:rPr>
        <w:t>(y)  Violating or attempting to violate, directly or indirectly, or assisting in or abetting the violation of or conspiring to violate a provision of this chapter.</w:t>
      </w:r>
    </w:p>
    <w:p w14:paraId="272ED49A" w14:textId="3BEF279F" w:rsidR="00624F9D" w:rsidRPr="000E05C2" w:rsidRDefault="00624F9D" w:rsidP="00624F9D">
      <w:pPr>
        <w:pStyle w:val="P06-00"/>
        <w:rPr>
          <w:rFonts w:ascii="Courier New" w:hAnsi="Courier New" w:cs="Courier New"/>
        </w:rPr>
      </w:pPr>
      <w:r w:rsidRPr="000E05C2">
        <w:rPr>
          <w:rFonts w:ascii="Courier New" w:hAnsi="Courier New" w:cs="Courier New"/>
        </w:rPr>
        <w:t>(z)  Using the term "doctor" or the abbreviation "Dr." on a name tag or in a way that leads the public to believe that the physician assistant is licensed to practice as an allopathic or osteopathic physician in this state.</w:t>
      </w:r>
    </w:p>
    <w:p w14:paraId="4A9ED2D7" w14:textId="77777777" w:rsidR="00624F9D" w:rsidRPr="000E05C2" w:rsidRDefault="00624F9D" w:rsidP="00624F9D">
      <w:pPr>
        <w:pStyle w:val="P06-00"/>
        <w:rPr>
          <w:rFonts w:ascii="Courier New" w:hAnsi="Courier New" w:cs="Courier New"/>
        </w:rPr>
      </w:pPr>
      <w:r w:rsidRPr="000E05C2">
        <w:rPr>
          <w:rFonts w:ascii="Courier New" w:hAnsi="Courier New" w:cs="Courier New"/>
        </w:rPr>
        <w:t>(aa)  Failing to furnish legally requested information to the board or its investigator in a timely manner.</w:t>
      </w:r>
    </w:p>
    <w:p w14:paraId="4A0B531A" w14:textId="77777777" w:rsidR="00624F9D" w:rsidRPr="000E05C2" w:rsidRDefault="00624F9D" w:rsidP="00624F9D">
      <w:pPr>
        <w:pStyle w:val="P06-00"/>
        <w:rPr>
          <w:rFonts w:ascii="Courier New" w:hAnsi="Courier New" w:cs="Courier New"/>
        </w:rPr>
      </w:pPr>
      <w:r w:rsidRPr="000E05C2">
        <w:rPr>
          <w:rFonts w:ascii="Courier New" w:hAnsi="Courier New" w:cs="Courier New"/>
        </w:rPr>
        <w:t>(bb)  Failing to allow properly authorized board personnel to examine on demand documents, reports and records of any kind relating to the physician assistant's performance of health care tasks.</w:t>
      </w:r>
    </w:p>
    <w:p w14:paraId="2F7FF3D9" w14:textId="77777777" w:rsidR="00624F9D" w:rsidRPr="000E05C2" w:rsidRDefault="00624F9D" w:rsidP="00624F9D">
      <w:pPr>
        <w:pStyle w:val="P06-00"/>
        <w:rPr>
          <w:rFonts w:ascii="Courier New" w:hAnsi="Courier New" w:cs="Courier New"/>
        </w:rPr>
      </w:pPr>
      <w:r w:rsidRPr="000E05C2">
        <w:rPr>
          <w:rFonts w:ascii="Courier New" w:hAnsi="Courier New" w:cs="Courier New"/>
        </w:rPr>
        <w:t>(cc)  Knowingly making a false or misleading statement on a form required by the board or in written correspondence or attachments furnished to the board.</w:t>
      </w:r>
    </w:p>
    <w:p w14:paraId="5ABA98C8" w14:textId="77777777" w:rsidR="00624F9D" w:rsidRPr="000E05C2" w:rsidRDefault="00624F9D" w:rsidP="00624F9D">
      <w:pPr>
        <w:pStyle w:val="P06-00"/>
        <w:rPr>
          <w:rFonts w:ascii="Courier New" w:hAnsi="Courier New" w:cs="Courier New"/>
        </w:rPr>
      </w:pPr>
      <w:r w:rsidRPr="000E05C2">
        <w:rPr>
          <w:rFonts w:ascii="Courier New" w:hAnsi="Courier New" w:cs="Courier New"/>
        </w:rPr>
        <w:t>(dd)  Failing to submit to a body fluid examination and other examinations known to detect the presence of alcohol or other drugs pursuant to an agreement with the board or an order of the board.</w:t>
      </w:r>
    </w:p>
    <w:p w14:paraId="43841F66" w14:textId="77777777" w:rsidR="00624F9D" w:rsidRPr="000E05C2" w:rsidRDefault="00624F9D" w:rsidP="00624F9D">
      <w:pPr>
        <w:pStyle w:val="P06-00"/>
        <w:rPr>
          <w:rFonts w:ascii="Courier New" w:hAnsi="Courier New" w:cs="Courier New"/>
        </w:rPr>
      </w:pPr>
      <w:r w:rsidRPr="000E05C2">
        <w:rPr>
          <w:rFonts w:ascii="Courier New" w:hAnsi="Courier New" w:cs="Courier New"/>
        </w:rPr>
        <w:t>(ee)  Violating a formal order, probation agreement or stipulation issued or entered into by the board or its executive director.</w:t>
      </w:r>
    </w:p>
    <w:p w14:paraId="3EB577BA" w14:textId="77777777" w:rsidR="00624F9D" w:rsidRPr="000E05C2" w:rsidRDefault="00624F9D" w:rsidP="00624F9D">
      <w:pPr>
        <w:pStyle w:val="P06-00"/>
        <w:rPr>
          <w:rFonts w:ascii="Courier New" w:hAnsi="Courier New" w:cs="Courier New"/>
        </w:rPr>
      </w:pPr>
      <w:r w:rsidRPr="000E05C2">
        <w:rPr>
          <w:rFonts w:ascii="Courier New" w:hAnsi="Courier New" w:cs="Courier New"/>
        </w:rPr>
        <w:t>(ff)  Except as otherwise required by law, intentionally betraying a professional secret or intentionally violating a privileged communication.</w:t>
      </w:r>
    </w:p>
    <w:p w14:paraId="52BEF515" w14:textId="5D24BCEA" w:rsidR="00624F9D" w:rsidRPr="000E05C2" w:rsidRDefault="00624F9D" w:rsidP="00624F9D">
      <w:pPr>
        <w:pStyle w:val="P06-00"/>
        <w:rPr>
          <w:rFonts w:ascii="Courier New" w:hAnsi="Courier New" w:cs="Courier New"/>
        </w:rPr>
      </w:pPr>
      <w:r w:rsidRPr="000E05C2">
        <w:rPr>
          <w:rFonts w:ascii="Courier New" w:hAnsi="Courier New" w:cs="Courier New"/>
        </w:rPr>
        <w:t>(gg)  Allowing the use of the licensee's name in any way to enhance or allow the continuance of the activities of, or maintaining a professional connection with, an illegal practitioner of medicine or the performance of health care tasks by a person who is not licensed pursuant to this chapter.</w:t>
      </w:r>
    </w:p>
    <w:p w14:paraId="02CD10A8" w14:textId="77777777" w:rsidR="00624F9D" w:rsidRPr="000E05C2" w:rsidRDefault="00624F9D" w:rsidP="00624F9D">
      <w:pPr>
        <w:pStyle w:val="P06-00"/>
        <w:rPr>
          <w:rFonts w:ascii="Courier New" w:hAnsi="Courier New" w:cs="Courier New"/>
        </w:rPr>
      </w:pPr>
      <w:r w:rsidRPr="000E05C2">
        <w:rPr>
          <w:rFonts w:ascii="Courier New" w:hAnsi="Courier New" w:cs="Courier New"/>
        </w:rPr>
        <w:t>(hh)  Committing false, fraudulent, deceptive or misleading advertising by a physician assistant or the physician assistant's staff or representative.</w:t>
      </w:r>
    </w:p>
    <w:p w14:paraId="1004B156" w14:textId="1747116E" w:rsidR="00624F9D" w:rsidRPr="000E05C2" w:rsidRDefault="00624F9D" w:rsidP="00624F9D">
      <w:pPr>
        <w:pStyle w:val="P06-00"/>
        <w:rPr>
          <w:rFonts w:ascii="Courier New" w:hAnsi="Courier New" w:cs="Courier New"/>
        </w:rPr>
      </w:pPr>
      <w:r w:rsidRPr="000E05C2">
        <w:rPr>
          <w:rFonts w:ascii="Courier New" w:hAnsi="Courier New" w:cs="Courier New"/>
        </w:rPr>
        <w:t>(ii)  Knowingly failing to disclose to a patient on a form that is prescribed by the board and that is dated and signed by the patient or guardian acknowledging that the patient or guardian has read and understands that the licensee has a direct financial interest in a separate diagnostic or treatment agency or in nonroutine goods or services that the patient is being prescribed and whether the prescribed treatment, goods or services are available on a competitive basis.  This subdivision does not apply to a referral by one physician assistant to another physician assistant or to a doctor of medicine or a doctor of osteopathic medicine within a group working together.</w:t>
      </w:r>
    </w:p>
    <w:p w14:paraId="1F13DB7B" w14:textId="77777777" w:rsidR="00624F9D" w:rsidRPr="000E05C2" w:rsidRDefault="00624F9D" w:rsidP="00624F9D">
      <w:pPr>
        <w:pStyle w:val="P06-00"/>
        <w:rPr>
          <w:rFonts w:ascii="Courier New" w:hAnsi="Courier New" w:cs="Courier New"/>
        </w:rPr>
      </w:pPr>
      <w:r w:rsidRPr="000E05C2">
        <w:rPr>
          <w:rFonts w:ascii="Courier New" w:hAnsi="Courier New" w:cs="Courier New"/>
        </w:rPr>
        <w:t>(jj)  With the exception of heavy metal poisoning, using chelation therapy in the treatment of arteriosclerosis or as any other form of therapy without adequate informed patient consent or without conforming to generally accepted experimental criteria, including protocols, detailed records, periodic analysis of results and periodic review by a medical peer review committee, or without approval by the United States food and drug administration or its successor agency.</w:t>
      </w:r>
    </w:p>
    <w:p w14:paraId="57D7C0BE" w14:textId="77777777" w:rsidR="00624F9D" w:rsidRPr="000E05C2" w:rsidRDefault="00624F9D" w:rsidP="00624F9D">
      <w:pPr>
        <w:pStyle w:val="P06-00"/>
        <w:rPr>
          <w:rFonts w:ascii="Courier New" w:hAnsi="Courier New" w:cs="Courier New"/>
        </w:rPr>
      </w:pPr>
      <w:r w:rsidRPr="000E05C2">
        <w:rPr>
          <w:rFonts w:ascii="Courier New" w:hAnsi="Courier New" w:cs="Courier New"/>
        </w:rPr>
        <w:t>(kk)  Prescribing, dispensing or administering anabolic or androgenic steroids for other than therapeutic purposes.</w:t>
      </w:r>
    </w:p>
    <w:p w14:paraId="0B0A28AC" w14:textId="77777777" w:rsidR="00624F9D" w:rsidRPr="000E05C2" w:rsidRDefault="00624F9D" w:rsidP="00624F9D">
      <w:pPr>
        <w:pStyle w:val="P06-00"/>
        <w:rPr>
          <w:rFonts w:ascii="Courier New" w:hAnsi="Courier New" w:cs="Courier New"/>
        </w:rPr>
      </w:pPr>
      <w:r w:rsidRPr="000E05C2">
        <w:rPr>
          <w:rFonts w:ascii="Courier New" w:hAnsi="Courier New" w:cs="Courier New"/>
        </w:rPr>
        <w:t>(ll)  Prescribing, dispensing or furnishing a prescription medication or a prescription</w:t>
      </w:r>
      <w:r w:rsidRPr="000E05C2">
        <w:rPr>
          <w:rFonts w:ascii="Courier New" w:hAnsi="Courier New" w:cs="Courier New"/>
        </w:rPr>
        <w:noBreakHyphen/>
        <w:t>only device as defined in section 32</w:t>
      </w:r>
      <w:r w:rsidRPr="000E05C2">
        <w:rPr>
          <w:rFonts w:ascii="Courier New" w:hAnsi="Courier New" w:cs="Courier New"/>
        </w:rPr>
        <w:noBreakHyphen/>
        <w:t xml:space="preserve">1901 to a person unless the licensee first conducts a physical examination of that person or has previously established a professional relationship with the person.  This subdivision does not apply to: </w:t>
      </w:r>
    </w:p>
    <w:p w14:paraId="1FC6F453" w14:textId="77777777" w:rsidR="00624F9D" w:rsidRPr="000E05C2" w:rsidRDefault="00624F9D" w:rsidP="00624F9D">
      <w:pPr>
        <w:pStyle w:val="P06-00"/>
        <w:rPr>
          <w:rFonts w:ascii="Courier New" w:hAnsi="Courier New" w:cs="Courier New"/>
        </w:rPr>
      </w:pPr>
      <w:r w:rsidRPr="000E05C2">
        <w:rPr>
          <w:rFonts w:ascii="Courier New" w:hAnsi="Courier New" w:cs="Courier New"/>
        </w:rPr>
        <w:t>(i)  A physician assistant who provides temporary patient care on behalf of the patient's regular treating licensed health care professional.</w:t>
      </w:r>
    </w:p>
    <w:p w14:paraId="2E97E394" w14:textId="77777777" w:rsidR="00624F9D" w:rsidRPr="000E05C2" w:rsidRDefault="00624F9D" w:rsidP="00624F9D">
      <w:pPr>
        <w:pStyle w:val="P06-00"/>
        <w:rPr>
          <w:rFonts w:ascii="Courier New" w:hAnsi="Courier New" w:cs="Courier New"/>
        </w:rPr>
      </w:pPr>
      <w:r w:rsidRPr="000E05C2">
        <w:rPr>
          <w:rFonts w:ascii="Courier New" w:hAnsi="Courier New" w:cs="Courier New"/>
        </w:rPr>
        <w:t>(ii)  Emergency medical situations as defined in section 41</w:t>
      </w:r>
      <w:r w:rsidRPr="000E05C2">
        <w:rPr>
          <w:rFonts w:ascii="Courier New" w:hAnsi="Courier New" w:cs="Courier New"/>
        </w:rPr>
        <w:noBreakHyphen/>
        <w:t>1831.</w:t>
      </w:r>
    </w:p>
    <w:p w14:paraId="14026CED" w14:textId="77777777" w:rsidR="00624F9D" w:rsidRPr="000E05C2" w:rsidRDefault="00624F9D" w:rsidP="00624F9D">
      <w:pPr>
        <w:pStyle w:val="P06-00"/>
        <w:rPr>
          <w:rFonts w:ascii="Courier New" w:hAnsi="Courier New" w:cs="Courier New"/>
        </w:rPr>
      </w:pPr>
      <w:r w:rsidRPr="000E05C2">
        <w:rPr>
          <w:rFonts w:ascii="Courier New" w:hAnsi="Courier New" w:cs="Courier New"/>
        </w:rPr>
        <w:t>(iii)  Prescriptions written to prepare a patient for a medical examination.</w:t>
      </w:r>
    </w:p>
    <w:p w14:paraId="3C197080" w14:textId="77777777" w:rsidR="00624F9D" w:rsidRPr="000E05C2" w:rsidRDefault="00624F9D" w:rsidP="00624F9D">
      <w:pPr>
        <w:pStyle w:val="P06-00"/>
        <w:rPr>
          <w:rFonts w:ascii="Courier New" w:hAnsi="Courier New" w:cs="Courier New"/>
        </w:rPr>
      </w:pPr>
      <w:r w:rsidRPr="000E05C2">
        <w:rPr>
          <w:rFonts w:ascii="Courier New" w:hAnsi="Courier New" w:cs="Courier New"/>
        </w:rPr>
        <w:t>(iv)  Prescriptions written or antimicrobials dispensed to a contact as defined in section 36</w:t>
      </w:r>
      <w:r w:rsidRPr="000E05C2">
        <w:rPr>
          <w:rFonts w:ascii="Courier New" w:hAnsi="Courier New" w:cs="Courier New"/>
        </w:rPr>
        <w:noBreakHyphen/>
        <w:t>661 who is believed to have had significant exposure risk as defined in section 36</w:t>
      </w:r>
      <w:r w:rsidRPr="000E05C2">
        <w:rPr>
          <w:rFonts w:ascii="Courier New" w:hAnsi="Courier New" w:cs="Courier New"/>
        </w:rPr>
        <w:noBreakHyphen/>
        <w:t>661 with another person who has been diagnosed with a communicable disease as defined in section 36</w:t>
      </w:r>
      <w:r w:rsidRPr="000E05C2">
        <w:rPr>
          <w:rFonts w:ascii="Courier New" w:hAnsi="Courier New" w:cs="Courier New"/>
        </w:rPr>
        <w:noBreakHyphen/>
        <w:t>661 by the prescribing or dispensing physician assistant.</w:t>
      </w:r>
    </w:p>
    <w:p w14:paraId="36FDC561" w14:textId="77777777" w:rsidR="00624F9D" w:rsidRPr="000E05C2" w:rsidRDefault="00624F9D" w:rsidP="00624F9D">
      <w:pPr>
        <w:pStyle w:val="P06-00"/>
        <w:rPr>
          <w:rFonts w:ascii="Courier New" w:hAnsi="Courier New" w:cs="Courier New"/>
        </w:rPr>
      </w:pPr>
      <w:r w:rsidRPr="000E05C2">
        <w:rPr>
          <w:rFonts w:ascii="Courier New" w:hAnsi="Courier New" w:cs="Courier New"/>
        </w:rPr>
        <w:t>(mm)  Engaging in sexual conduct with a current patient or with a former patient within six months after the last medical consultation unless the patient was the licensee's spouse at the time of the contact or, immediately preceding the professional relationship, was in a dating or engagement relationship with the licensee.  For the purposes of this subdivision, "sexual conduct" includes:</w:t>
      </w:r>
    </w:p>
    <w:p w14:paraId="4089DCC6" w14:textId="77777777" w:rsidR="00624F9D" w:rsidRPr="000E05C2" w:rsidRDefault="00624F9D" w:rsidP="00624F9D">
      <w:pPr>
        <w:pStyle w:val="P06-00"/>
        <w:rPr>
          <w:rFonts w:ascii="Courier New" w:hAnsi="Courier New" w:cs="Courier New"/>
        </w:rPr>
      </w:pPr>
      <w:r w:rsidRPr="000E05C2">
        <w:rPr>
          <w:rFonts w:ascii="Courier New" w:hAnsi="Courier New" w:cs="Courier New"/>
        </w:rPr>
        <w:t>(i)  Engaging in or soliciting sexual relationships, whether consensual or nonconsensual.</w:t>
      </w:r>
    </w:p>
    <w:p w14:paraId="03E77D29" w14:textId="77777777" w:rsidR="00624F9D" w:rsidRPr="000E05C2" w:rsidRDefault="00624F9D" w:rsidP="00624F9D">
      <w:pPr>
        <w:pStyle w:val="P06-00"/>
        <w:rPr>
          <w:rFonts w:ascii="Courier New" w:hAnsi="Courier New" w:cs="Courier New"/>
        </w:rPr>
      </w:pPr>
      <w:r w:rsidRPr="000E05C2">
        <w:rPr>
          <w:rFonts w:ascii="Courier New" w:hAnsi="Courier New" w:cs="Courier New"/>
        </w:rPr>
        <w:t>(ii)  Making sexual advances, requesting sexual favors or engaging in other verbal conduct or physical contact of a sexual nature with a patient.</w:t>
      </w:r>
    </w:p>
    <w:p w14:paraId="62B95094" w14:textId="77777777" w:rsidR="00624F9D" w:rsidRPr="000E05C2" w:rsidRDefault="00624F9D" w:rsidP="00624F9D">
      <w:pPr>
        <w:pStyle w:val="P06-00"/>
        <w:rPr>
          <w:rFonts w:ascii="Courier New" w:hAnsi="Courier New" w:cs="Courier New"/>
        </w:rPr>
      </w:pPr>
      <w:r w:rsidRPr="000E05C2">
        <w:rPr>
          <w:rFonts w:ascii="Courier New" w:hAnsi="Courier New" w:cs="Courier New"/>
        </w:rPr>
        <w:t xml:space="preserve">(iii)  Intentionally viewing a completely or partially disrobed patient in the course of treatment if the viewing is not related to patient diagnosis or treatment under current practice standards. </w:t>
      </w:r>
    </w:p>
    <w:p w14:paraId="3142FB45" w14:textId="03FB3CBD" w:rsidR="00F540AD" w:rsidRPr="000E05C2" w:rsidRDefault="00624F9D" w:rsidP="00624F9D">
      <w:pPr>
        <w:pStyle w:val="P06-00"/>
        <w:rPr>
          <w:rFonts w:ascii="Courier New" w:hAnsi="Courier New" w:cs="Courier New"/>
        </w:rPr>
      </w:pPr>
      <w:r w:rsidRPr="000E05C2">
        <w:rPr>
          <w:rFonts w:ascii="Courier New" w:hAnsi="Courier New" w:cs="Courier New"/>
        </w:rPr>
        <w:t xml:space="preserve">(nn)  Performing health care tasks under a false or assumed name in this state. </w:t>
      </w:r>
      <w:r w:rsidRPr="000E05C2">
        <w:rPr>
          <w:rFonts w:ascii="Courier New" w:hAnsi="Courier New" w:cs="Courier New"/>
        </w:rPr>
        <w:fldChar w:fldCharType="begin"/>
      </w:r>
      <w:r w:rsidRPr="000E05C2">
        <w:rPr>
          <w:rFonts w:ascii="Courier New" w:hAnsi="Courier New" w:cs="Courier New"/>
        </w:rPr>
        <w:instrText xml:space="preserve"> COMMENTS END_STATUTE \* MERGEFORMAT </w:instrText>
      </w:r>
      <w:r w:rsidRPr="000E05C2">
        <w:rPr>
          <w:rFonts w:ascii="Courier New" w:hAnsi="Courier New" w:cs="Courier New"/>
        </w:rPr>
        <w:fldChar w:fldCharType="separate"/>
      </w:r>
      <w:r w:rsidRPr="000E05C2">
        <w:rPr>
          <w:rFonts w:ascii="Courier New" w:hAnsi="Courier New" w:cs="Courier New"/>
          <w:vanish/>
        </w:rPr>
        <w:t>END_STATUTE</w:t>
      </w:r>
      <w:r w:rsidRPr="000E05C2">
        <w:rPr>
          <w:rFonts w:ascii="Courier New" w:hAnsi="Courier New" w:cs="Courier New"/>
        </w:rPr>
        <w:fldChar w:fldCharType="end"/>
      </w:r>
    </w:p>
    <w:sectPr w:rsidR="00F540AD" w:rsidRPr="000E05C2" w:rsidSect="00850FDF">
      <w:type w:val="continuous"/>
      <w:pgSz w:w="12240" w:h="15840" w:code="1"/>
      <w:pgMar w:top="1296" w:right="1440" w:bottom="1296"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C1FE" w14:textId="77777777" w:rsidR="00624F9D" w:rsidRDefault="00624F9D">
      <w:r>
        <w:separator/>
      </w:r>
    </w:p>
  </w:endnote>
  <w:endnote w:type="continuationSeparator" w:id="0">
    <w:p w14:paraId="41DFB544" w14:textId="77777777" w:rsidR="00624F9D" w:rsidRDefault="0062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98DC" w14:textId="77777777" w:rsidR="00624F9D" w:rsidRDefault="00624F9D">
      <w:r>
        <w:separator/>
      </w:r>
    </w:p>
  </w:footnote>
  <w:footnote w:type="continuationSeparator" w:id="0">
    <w:p w14:paraId="74A5E6D8" w14:textId="77777777" w:rsidR="00624F9D" w:rsidRDefault="00624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4535508">
    <w:abstractNumId w:val="8"/>
  </w:num>
  <w:num w:numId="2" w16cid:durableId="1504053954">
    <w:abstractNumId w:val="8"/>
  </w:num>
  <w:num w:numId="3" w16cid:durableId="601694265">
    <w:abstractNumId w:val="7"/>
  </w:num>
  <w:num w:numId="4" w16cid:durableId="512033242">
    <w:abstractNumId w:val="7"/>
  </w:num>
  <w:num w:numId="5" w16cid:durableId="1231503736">
    <w:abstractNumId w:val="10"/>
  </w:num>
  <w:num w:numId="6" w16cid:durableId="1515799984">
    <w:abstractNumId w:val="11"/>
  </w:num>
  <w:num w:numId="7" w16cid:durableId="94374698">
    <w:abstractNumId w:val="12"/>
  </w:num>
  <w:num w:numId="8" w16cid:durableId="1060247730">
    <w:abstractNumId w:val="9"/>
  </w:num>
  <w:num w:numId="9" w16cid:durableId="1875581444">
    <w:abstractNumId w:val="6"/>
  </w:num>
  <w:num w:numId="10" w16cid:durableId="652835259">
    <w:abstractNumId w:val="5"/>
  </w:num>
  <w:num w:numId="11" w16cid:durableId="232938031">
    <w:abstractNumId w:val="4"/>
  </w:num>
  <w:num w:numId="12" w16cid:durableId="1099790632">
    <w:abstractNumId w:val="3"/>
  </w:num>
  <w:num w:numId="13" w16cid:durableId="751397143">
    <w:abstractNumId w:val="2"/>
  </w:num>
  <w:num w:numId="14" w16cid:durableId="1863467528">
    <w:abstractNumId w:val="1"/>
  </w:num>
  <w:num w:numId="15" w16cid:durableId="211258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9D"/>
    <w:rsid w:val="00010503"/>
    <w:rsid w:val="00033AE7"/>
    <w:rsid w:val="000E05C2"/>
    <w:rsid w:val="00117570"/>
    <w:rsid w:val="00624F9D"/>
    <w:rsid w:val="00780318"/>
    <w:rsid w:val="00850FD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DB03B"/>
  <w15:chartTrackingRefBased/>
  <w15:docId w15:val="{1F35EB3C-D4C6-4C14-BC0A-8ED6C78B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24F9D"/>
    <w:rPr>
      <w:rFonts w:ascii="Letter Gothic-Drafting" w:hAnsi="Letter Gothic-Drafting"/>
      <w:b/>
      <w:snapToGrid w:val="0"/>
    </w:rPr>
  </w:style>
  <w:style w:type="character" w:customStyle="1" w:styleId="SEC06-18Char">
    <w:name w:val="SEC 06-18 Char"/>
    <w:link w:val="SEC06-18"/>
    <w:rsid w:val="00624F9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2235</Words>
  <Characters>12449</Characters>
  <Application>Microsoft Office Word</Application>
  <DocSecurity>0</DocSecurity>
  <Lines>248</Lines>
  <Paragraphs>90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32-2501; Definitions</dc:title>
  <dc:subject>Definitions</dc:subject>
  <dc:creator>Arizona Legislative Council</dc:creator>
  <cp:keywords/>
  <dc:description>0054.docx - 561R - 2023</dc:description>
  <cp:lastModifiedBy>dbupdate</cp:lastModifiedBy>
  <cp:revision>2</cp:revision>
  <dcterms:created xsi:type="dcterms:W3CDTF">2025-09-20T21:15:00Z</dcterms:created>
  <dcterms:modified xsi:type="dcterms:W3CDTF">2025-09-20T21:15:00Z</dcterms:modified>
</cp:coreProperties>
</file>