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F9E4" w14:textId="77777777" w:rsidR="00DA3640" w:rsidRPr="00832B9F" w:rsidRDefault="00CC21C1">
      <w:pPr>
        <w:pStyle w:val="SEC06-18"/>
        <w:rPr>
          <w:rFonts w:ascii="Courier New" w:hAnsi="Courier New"/>
          <w:noProof w:val="0"/>
        </w:rPr>
      </w:pPr>
      <w:r w:rsidRPr="00832B9F">
        <w:rPr>
          <w:rFonts w:ascii="Courier New" w:hAnsi="Courier New"/>
          <w:vanish/>
        </w:rPr>
        <w:fldChar w:fldCharType="begin"/>
      </w:r>
      <w:r w:rsidRPr="00832B9F">
        <w:rPr>
          <w:rFonts w:ascii="Courier New" w:hAnsi="Courier New"/>
          <w:vanish/>
        </w:rPr>
        <w:instrText xml:space="preserve"> COMMENTS START_STATUTE \* MERGEFORMAT </w:instrText>
      </w:r>
      <w:r w:rsidRPr="00832B9F">
        <w:rPr>
          <w:rFonts w:ascii="Courier New" w:hAnsi="Courier New"/>
          <w:vanish/>
        </w:rPr>
        <w:fldChar w:fldCharType="separate"/>
      </w:r>
      <w:r w:rsidRPr="00832B9F">
        <w:rPr>
          <w:rFonts w:ascii="Courier New" w:hAnsi="Courier New"/>
          <w:vanish/>
        </w:rPr>
        <w:t>START_STATUTE</w:t>
      </w:r>
      <w:r w:rsidRPr="00832B9F">
        <w:rPr>
          <w:rFonts w:ascii="Courier New" w:hAnsi="Courier New"/>
          <w:vanish/>
        </w:rPr>
        <w:fldChar w:fldCharType="end"/>
      </w:r>
      <w:r w:rsidR="00DA3640" w:rsidRPr="00832B9F">
        <w:rPr>
          <w:rStyle w:val="SNUM"/>
          <w:rFonts w:ascii="Courier New" w:hAnsi="Courier New"/>
          <w:noProof w:val="0"/>
        </w:rPr>
        <w:t>32-1859</w:t>
      </w:r>
      <w:r w:rsidR="00DA3640" w:rsidRPr="00832B9F">
        <w:rPr>
          <w:rFonts w:ascii="Courier New" w:hAnsi="Courier New"/>
          <w:noProof w:val="0"/>
        </w:rPr>
        <w:t>.  </w:t>
      </w:r>
      <w:r w:rsidR="00DA3640" w:rsidRPr="00832B9F">
        <w:rPr>
          <w:rStyle w:val="SECHEAD"/>
          <w:rFonts w:ascii="Courier New" w:hAnsi="Courier New"/>
          <w:noProof w:val="0"/>
        </w:rPr>
        <w:t>Medical assistants</w:t>
      </w:r>
    </w:p>
    <w:p w14:paraId="1A2F6909" w14:textId="77777777" w:rsidR="00DA3640" w:rsidRPr="00832B9F" w:rsidRDefault="00DA3640">
      <w:pPr>
        <w:pStyle w:val="P06-00"/>
        <w:rPr>
          <w:rFonts w:ascii="Courier New" w:hAnsi="Courier New"/>
          <w:noProof w:val="0"/>
        </w:rPr>
      </w:pPr>
      <w:r w:rsidRPr="00832B9F">
        <w:rPr>
          <w:rFonts w:ascii="Courier New" w:hAnsi="Courier New"/>
          <w:noProof w:val="0"/>
        </w:rPr>
        <w:t xml:space="preserve">Nothing in this chapter shall be construed to prevent a medical assistant from assisting a doctor of osteopathic medicine pursuant to rules adopted by the board. </w:t>
      </w:r>
      <w:r w:rsidR="00CC21C1" w:rsidRPr="00832B9F">
        <w:rPr>
          <w:rFonts w:ascii="Courier New" w:hAnsi="Courier New"/>
          <w:vanish/>
        </w:rPr>
        <w:fldChar w:fldCharType="begin"/>
      </w:r>
      <w:r w:rsidR="00CC21C1" w:rsidRPr="00832B9F">
        <w:rPr>
          <w:rFonts w:ascii="Courier New" w:hAnsi="Courier New"/>
          <w:vanish/>
        </w:rPr>
        <w:instrText xml:space="preserve"> COMMENTS END_STATUTE \* MERGEFORMAT </w:instrText>
      </w:r>
      <w:r w:rsidR="00CC21C1" w:rsidRPr="00832B9F">
        <w:rPr>
          <w:rFonts w:ascii="Courier New" w:hAnsi="Courier New"/>
          <w:vanish/>
        </w:rPr>
        <w:fldChar w:fldCharType="separate"/>
      </w:r>
      <w:r w:rsidR="00CC21C1" w:rsidRPr="00832B9F">
        <w:rPr>
          <w:rFonts w:ascii="Courier New" w:hAnsi="Courier New"/>
          <w:vanish/>
        </w:rPr>
        <w:t>END_STATUTE</w:t>
      </w:r>
      <w:r w:rsidR="00CC21C1" w:rsidRPr="00832B9F">
        <w:rPr>
          <w:rFonts w:ascii="Courier New" w:hAnsi="Courier New"/>
          <w:vanish/>
        </w:rPr>
        <w:fldChar w:fldCharType="end"/>
      </w:r>
    </w:p>
    <w:sectPr w:rsidR="00DA3640" w:rsidRPr="00832B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E6D3" w14:textId="77777777" w:rsidR="00DA3640" w:rsidRDefault="00DA3640">
      <w:r>
        <w:separator/>
      </w:r>
    </w:p>
  </w:endnote>
  <w:endnote w:type="continuationSeparator" w:id="0">
    <w:p w14:paraId="4DE758A7" w14:textId="77777777" w:rsidR="00DA3640" w:rsidRDefault="00DA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D724" w14:textId="77777777" w:rsidR="00DA3640" w:rsidRDefault="00DA3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AEBE" w14:textId="77777777" w:rsidR="00DA3640" w:rsidRDefault="00DA3640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67E8" w14:textId="77777777" w:rsidR="00DA3640" w:rsidRDefault="00DA3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4381" w14:textId="77777777" w:rsidR="00DA3640" w:rsidRDefault="00DA3640">
      <w:r>
        <w:separator/>
      </w:r>
    </w:p>
  </w:footnote>
  <w:footnote w:type="continuationSeparator" w:id="0">
    <w:p w14:paraId="5FEBA6ED" w14:textId="77777777" w:rsidR="00DA3640" w:rsidRDefault="00DA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19DA" w14:textId="77777777" w:rsidR="00DA3640" w:rsidRDefault="00DA3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454B" w14:textId="77777777" w:rsidR="00DA3640" w:rsidRDefault="00DA3640">
    <w:pPr>
      <w:pStyle w:val="Header"/>
    </w:pPr>
  </w:p>
  <w:p w14:paraId="2AD9150E" w14:textId="77777777" w:rsidR="00DA3640" w:rsidRDefault="00DA3640">
    <w:pPr>
      <w:pStyle w:val="Header"/>
    </w:pPr>
  </w:p>
  <w:p w14:paraId="65098683" w14:textId="77777777" w:rsidR="00DA3640" w:rsidRDefault="00DA3640">
    <w:pPr>
      <w:pStyle w:val="Header"/>
    </w:pPr>
  </w:p>
  <w:p w14:paraId="397A33EB" w14:textId="77777777" w:rsidR="00DA3640" w:rsidRDefault="00DA3640">
    <w:pPr>
      <w:pStyle w:val="Header"/>
    </w:pPr>
  </w:p>
  <w:p w14:paraId="2026A088" w14:textId="77777777" w:rsidR="00DA3640" w:rsidRDefault="00DA36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52ED" w14:textId="77777777" w:rsidR="00DA3640" w:rsidRDefault="00DA36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C1"/>
    <w:rsid w:val="00832B9F"/>
    <w:rsid w:val="00CC21C1"/>
    <w:rsid w:val="00DA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F6ABB1"/>
  <w15:chartTrackingRefBased/>
  <w15:docId w15:val="{7837F2FF-BDC5-427D-946B-CE988668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45</Words>
  <Characters>253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32-1859</vt:lpstr>
    </vt:vector>
  </TitlesOfParts>
  <Company>LCS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32-1859; Medical assistants</dc:title>
  <dc:subject>Medical assistants</dc:subject>
  <dc:creator>Arizona Legislative Council</dc:creator>
  <cp:keywords/>
  <dc:description>32_x001e_1859</dc:description>
  <cp:lastModifiedBy>dbupdate</cp:lastModifiedBy>
  <cp:revision>2</cp:revision>
  <cp:lastPrinted>1999-03-22T18:35:00Z</cp:lastPrinted>
  <dcterms:created xsi:type="dcterms:W3CDTF">2025-09-20T20:21:00Z</dcterms:created>
  <dcterms:modified xsi:type="dcterms:W3CDTF">2025-09-20T20:21:00Z</dcterms:modified>
</cp:coreProperties>
</file>