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7980" w14:textId="77777777" w:rsidR="00753C84" w:rsidRPr="0067210F" w:rsidRDefault="00753C84" w:rsidP="00753C84">
      <w:pPr>
        <w:pStyle w:val="SEC06-21"/>
        <w:keepNext/>
        <w:keepLines/>
        <w:rPr>
          <w:rFonts w:ascii="Courier New" w:hAnsi="Courier New"/>
        </w:rPr>
      </w:pPr>
      <w:r w:rsidRPr="0067210F">
        <w:rPr>
          <w:rFonts w:ascii="Courier New" w:hAnsi="Courier New"/>
          <w:vanish/>
        </w:rPr>
        <w:fldChar w:fldCharType="begin"/>
      </w:r>
      <w:r w:rsidRPr="0067210F">
        <w:rPr>
          <w:rFonts w:ascii="Courier New" w:hAnsi="Courier New"/>
          <w:vanish/>
        </w:rPr>
        <w:instrText xml:space="preserve"> COMMENTS START_STATUTE \* MERGEFORMAT </w:instrText>
      </w:r>
      <w:r w:rsidRPr="0067210F">
        <w:rPr>
          <w:rFonts w:ascii="Courier New" w:hAnsi="Courier New"/>
          <w:vanish/>
        </w:rPr>
        <w:fldChar w:fldCharType="separate"/>
      </w:r>
      <w:r w:rsidRPr="0067210F">
        <w:rPr>
          <w:rFonts w:ascii="Courier New" w:hAnsi="Courier New"/>
          <w:vanish/>
        </w:rPr>
        <w:t>START_STATUTE</w:t>
      </w:r>
      <w:r w:rsidRPr="0067210F">
        <w:rPr>
          <w:rFonts w:ascii="Courier New" w:hAnsi="Courier New"/>
          <w:vanish/>
        </w:rPr>
        <w:fldChar w:fldCharType="end"/>
      </w:r>
      <w:r w:rsidRPr="0067210F">
        <w:rPr>
          <w:rStyle w:val="SNUM"/>
          <w:rFonts w:ascii="Courier New" w:hAnsi="Courier New"/>
        </w:rPr>
        <w:t>32-1855.01</w:t>
      </w:r>
      <w:r w:rsidRPr="0067210F">
        <w:rPr>
          <w:rFonts w:ascii="Courier New" w:hAnsi="Courier New"/>
        </w:rPr>
        <w:t>.  </w:t>
      </w:r>
      <w:r w:rsidRPr="0067210F">
        <w:rPr>
          <w:rStyle w:val="SECHEAD"/>
          <w:rFonts w:ascii="Courier New" w:hAnsi="Courier New"/>
        </w:rPr>
        <w:t>Right to examine and copy evidence; summoning witnesses and documents; taking testimony; right to counsel; court aid; process</w:t>
      </w:r>
    </w:p>
    <w:p w14:paraId="56FE0069" w14:textId="77777777" w:rsidR="00753C84" w:rsidRPr="0067210F" w:rsidRDefault="00753C84" w:rsidP="00753C84">
      <w:pPr>
        <w:pStyle w:val="P06-00"/>
        <w:rPr>
          <w:rFonts w:ascii="Courier New" w:hAnsi="Courier New"/>
        </w:rPr>
      </w:pPr>
      <w:r w:rsidRPr="0067210F">
        <w:rPr>
          <w:rFonts w:ascii="Courier New" w:hAnsi="Courier New"/>
        </w:rPr>
        <w:t>A.  Pursuant to an investigation conducted under this chapter, the board and its authorized agents and employees may examine any documents, reports, records or other physical evidence of any person being investigated, as well as the reports, records and other documents maintained by and in possession of any hospital, clinic, physician's office, laboratory, pharmacy or other public or private agency and health care institution as defined in section 36</w:t>
      </w:r>
      <w:r w:rsidRPr="0067210F">
        <w:rPr>
          <w:rFonts w:ascii="Courier New" w:hAnsi="Courier New"/>
        </w:rPr>
        <w:noBreakHyphen/>
        <w:t>401, that relate to medical competence, unprofessional conduct or the licensee's mental or physical ability to safely practice medicine.  The investigators may copy evidence on site and at the licensee's expense. Failing to permit access on request is unprofessional conduct.</w:t>
      </w:r>
    </w:p>
    <w:p w14:paraId="69629EF9" w14:textId="77777777" w:rsidR="00753C84" w:rsidRPr="0067210F" w:rsidRDefault="00753C84" w:rsidP="00753C84">
      <w:pPr>
        <w:pStyle w:val="P06-00"/>
        <w:rPr>
          <w:rFonts w:ascii="Courier New" w:hAnsi="Courier New"/>
        </w:rPr>
      </w:pPr>
      <w:r w:rsidRPr="0067210F">
        <w:rPr>
          <w:rFonts w:ascii="Courier New" w:hAnsi="Courier New"/>
        </w:rPr>
        <w:t>B.  For the purpose of all investigations and proceedings conducted by the board:</w:t>
      </w:r>
    </w:p>
    <w:p w14:paraId="0779A6B4" w14:textId="77777777" w:rsidR="00753C84" w:rsidRPr="0067210F" w:rsidRDefault="00753C84" w:rsidP="00753C84">
      <w:pPr>
        <w:pStyle w:val="P06-00"/>
        <w:rPr>
          <w:rFonts w:ascii="Courier New" w:hAnsi="Courier New"/>
        </w:rPr>
      </w:pPr>
      <w:r w:rsidRPr="0067210F">
        <w:rPr>
          <w:rFonts w:ascii="Courier New" w:hAnsi="Courier New"/>
        </w:rPr>
        <w:t>1.  The board, the executive director and the administrative law judges on their own initiative, or on application of any person involved in the investigation, may issue subpoenas to compel the attendance and testimony of witnesses or to demand the production for examination or copying of documents or any other physical evidence that relates to medical competence, unprofessional conduct or the mental or physical ability of a licensee to safely practice medicine.  Within five days after the service of a subpoena requiring the production of evidence, the recipient of the subpoena may petition the board to revoke, limit or modify the subpoena.  The board shall take the requested action if in its opinion the evidence required does not relate to unlawful practices covered by this chapter, is not relevant to the charge that is the subject matter of the hearing or investigation or does not describe with sufficient particularity the physical evidence whose production is required.  Any member of the board or any agent designated by the board may administer oaths or affirmations, examine w</w:t>
      </w:r>
      <w:r w:rsidR="002B6270" w:rsidRPr="0067210F">
        <w:rPr>
          <w:rFonts w:ascii="Courier New" w:hAnsi="Courier New"/>
        </w:rPr>
        <w:t>itnesses and receive evidence.  </w:t>
      </w:r>
      <w:r w:rsidRPr="0067210F">
        <w:rPr>
          <w:rFonts w:ascii="Courier New" w:hAnsi="Courier New"/>
        </w:rPr>
        <w:t>The superior court may enforce a subpoena issued by the board.</w:t>
      </w:r>
    </w:p>
    <w:p w14:paraId="60FCFE9C" w14:textId="77777777" w:rsidR="00753C84" w:rsidRPr="0067210F" w:rsidRDefault="00753C84" w:rsidP="00753C84">
      <w:pPr>
        <w:pStyle w:val="P06-00"/>
        <w:rPr>
          <w:rFonts w:ascii="Courier New" w:hAnsi="Courier New"/>
        </w:rPr>
      </w:pPr>
      <w:r w:rsidRPr="0067210F">
        <w:rPr>
          <w:rFonts w:ascii="Courier New" w:hAnsi="Courier New"/>
        </w:rPr>
        <w:t>2.  Any person appearing before the board has the right to be represented by counsel.</w:t>
      </w:r>
    </w:p>
    <w:p w14:paraId="64C0A1DA" w14:textId="77777777" w:rsidR="00753C84" w:rsidRPr="0067210F" w:rsidRDefault="00753C84" w:rsidP="00753C84">
      <w:pPr>
        <w:pStyle w:val="P06-00"/>
        <w:rPr>
          <w:rFonts w:ascii="Courier New" w:hAnsi="Courier New"/>
        </w:rPr>
      </w:pPr>
      <w:r w:rsidRPr="0067210F">
        <w:rPr>
          <w:rFonts w:ascii="Courier New" w:hAnsi="Courier New"/>
        </w:rPr>
        <w:t>3.  The superior court on application by the board has jurisdiction to issue an order to require the subject of the subpoena to appear before the board or its agent and produce evidence relating to the matter under investigation.  On application by the subject of the subpoena, the court may revoke, limit or modify the subpoena if in the court's opinion the evidence demanded does not relate to unlawful practices covered by this chapter, is not relevant to the charge that is the subject matter of the hearing or investigation or does not describe with sufficient particularity the evidence whose production is required.</w:t>
      </w:r>
    </w:p>
    <w:p w14:paraId="4D0E19B6" w14:textId="77777777" w:rsidR="00753C84" w:rsidRPr="0067210F" w:rsidRDefault="00753C84" w:rsidP="00753C84">
      <w:pPr>
        <w:pStyle w:val="P06-00"/>
        <w:rPr>
          <w:rFonts w:ascii="Courier New" w:hAnsi="Courier New"/>
        </w:rPr>
      </w:pPr>
      <w:r w:rsidRPr="0067210F">
        <w:rPr>
          <w:rFonts w:ascii="Courier New" w:hAnsi="Courier New"/>
        </w:rPr>
        <w:t>4.  The superior court, on application by the board, has jurisdiction to issue an order enforcing a board-ordered examination for mental, physical or medical competence as provided in section 32</w:t>
      </w:r>
      <w:r w:rsidRPr="0067210F">
        <w:rPr>
          <w:rFonts w:ascii="Courier New" w:hAnsi="Courier New"/>
        </w:rPr>
        <w:noBreakHyphen/>
        <w:t xml:space="preserve">1855, subsection B. </w:t>
      </w:r>
      <w:r w:rsidRPr="0067210F">
        <w:rPr>
          <w:rFonts w:ascii="Courier New" w:hAnsi="Courier New"/>
          <w:vanish/>
        </w:rPr>
        <w:fldChar w:fldCharType="begin"/>
      </w:r>
      <w:r w:rsidRPr="0067210F">
        <w:rPr>
          <w:rFonts w:ascii="Courier New" w:hAnsi="Courier New"/>
          <w:vanish/>
        </w:rPr>
        <w:instrText xml:space="preserve"> COMMENTS END_STATUTE \* MERGEFORMAT </w:instrText>
      </w:r>
      <w:r w:rsidRPr="0067210F">
        <w:rPr>
          <w:rFonts w:ascii="Courier New" w:hAnsi="Courier New"/>
          <w:vanish/>
        </w:rPr>
        <w:fldChar w:fldCharType="separate"/>
      </w:r>
      <w:r w:rsidRPr="0067210F">
        <w:rPr>
          <w:rFonts w:ascii="Courier New" w:hAnsi="Courier New"/>
          <w:vanish/>
        </w:rPr>
        <w:t>END_STATUTE</w:t>
      </w:r>
      <w:r w:rsidRPr="0067210F">
        <w:rPr>
          <w:rFonts w:ascii="Courier New" w:hAnsi="Courier New"/>
          <w:vanish/>
        </w:rPr>
        <w:fldChar w:fldCharType="end"/>
      </w:r>
    </w:p>
    <w:p w14:paraId="30FD3C13" w14:textId="77777777" w:rsidR="00753C84" w:rsidRPr="0067210F" w:rsidRDefault="00753C84" w:rsidP="00753C84">
      <w:pPr>
        <w:rPr>
          <w:rFonts w:ascii="Courier New" w:hAnsi="Courier New"/>
        </w:rPr>
      </w:pPr>
    </w:p>
    <w:sectPr w:rsidR="00753C84" w:rsidRPr="0067210F" w:rsidSect="00753C8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9BE1" w14:textId="77777777" w:rsidR="00E24990" w:rsidRDefault="00E24990">
      <w:r>
        <w:separator/>
      </w:r>
    </w:p>
  </w:endnote>
  <w:endnote w:type="continuationSeparator" w:id="0">
    <w:p w14:paraId="05F1064C" w14:textId="77777777" w:rsidR="00E24990" w:rsidRDefault="00E2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8063" w14:textId="77777777" w:rsidR="00E24990" w:rsidRDefault="00E24990">
      <w:r>
        <w:separator/>
      </w:r>
    </w:p>
  </w:footnote>
  <w:footnote w:type="continuationSeparator" w:id="0">
    <w:p w14:paraId="77BF6FA5" w14:textId="77777777" w:rsidR="00E24990" w:rsidRDefault="00E2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02605054">
    <w:abstractNumId w:val="1"/>
  </w:num>
  <w:num w:numId="2" w16cid:durableId="1118376321">
    <w:abstractNumId w:val="1"/>
  </w:num>
  <w:num w:numId="3" w16cid:durableId="958147028">
    <w:abstractNumId w:val="0"/>
  </w:num>
  <w:num w:numId="4" w16cid:durableId="138183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84"/>
    <w:rsid w:val="000A4AC7"/>
    <w:rsid w:val="002B6270"/>
    <w:rsid w:val="0067210F"/>
    <w:rsid w:val="00753C84"/>
    <w:rsid w:val="00E2499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69B3FB"/>
  <w15:chartTrackingRefBased/>
  <w15:docId w15:val="{A7073934-C2B0-41B2-9693-8AF87B87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53C84"/>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498</Words>
  <Characters>2677</Characters>
  <Application>Microsoft Office Word</Application>
  <DocSecurity>0</DocSecurity>
  <Lines>46</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32-1855.01; Right to examine and copy evidence; summoning witnesses and documents; taking testimony; right to counsel; court aid; process</dc:title>
  <dc:subject>Right to examine and copy evidence; summoning witnesses and documents; taking testimony; right to counsel; court aid; process</dc:subject>
  <dc:creator>Arizona Legislative Council</dc:creator>
  <cp:keywords/>
  <dc:description>0135.doc - 521R - 2015</dc:description>
  <cp:lastModifiedBy>dbupdate</cp:lastModifiedBy>
  <cp:revision>2</cp:revision>
  <dcterms:created xsi:type="dcterms:W3CDTF">2025-09-20T20:21:00Z</dcterms:created>
  <dcterms:modified xsi:type="dcterms:W3CDTF">2025-09-20T20:21:00Z</dcterms:modified>
</cp:coreProperties>
</file>