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02D95" w14:textId="77777777" w:rsidR="00C87B76" w:rsidRPr="006F3E7C" w:rsidRDefault="00C87B76" w:rsidP="00C87B76">
      <w:pPr>
        <w:pStyle w:val="SEC06-18"/>
        <w:rPr>
          <w:rFonts w:ascii="Courier New" w:hAnsi="Courier New"/>
        </w:rPr>
      </w:pPr>
      <w:r w:rsidRPr="006F3E7C">
        <w:rPr>
          <w:rFonts w:ascii="Courier New" w:hAnsi="Courier New"/>
          <w:vanish/>
        </w:rPr>
        <w:fldChar w:fldCharType="begin"/>
      </w:r>
      <w:r w:rsidRPr="006F3E7C">
        <w:rPr>
          <w:rFonts w:ascii="Courier New" w:hAnsi="Courier New"/>
          <w:vanish/>
        </w:rPr>
        <w:instrText xml:space="preserve"> COMMENTS START_STATUTE \* MERGEFORMAT </w:instrText>
      </w:r>
      <w:r w:rsidRPr="006F3E7C">
        <w:rPr>
          <w:rFonts w:ascii="Courier New" w:hAnsi="Courier New"/>
          <w:vanish/>
        </w:rPr>
        <w:fldChar w:fldCharType="separate"/>
      </w:r>
      <w:r w:rsidRPr="006F3E7C">
        <w:rPr>
          <w:rFonts w:ascii="Courier New" w:hAnsi="Courier New"/>
          <w:vanish/>
        </w:rPr>
        <w:t>START_STATUTE</w:t>
      </w:r>
      <w:r w:rsidRPr="006F3E7C">
        <w:rPr>
          <w:rFonts w:ascii="Courier New" w:hAnsi="Courier New"/>
          <w:vanish/>
        </w:rPr>
        <w:fldChar w:fldCharType="end"/>
      </w:r>
      <w:r w:rsidRPr="006F3E7C">
        <w:rPr>
          <w:rStyle w:val="SNUM"/>
          <w:rFonts w:ascii="Courier New" w:hAnsi="Courier New"/>
        </w:rPr>
        <w:t>32-1830</w:t>
      </w:r>
      <w:r w:rsidRPr="006F3E7C">
        <w:rPr>
          <w:rFonts w:ascii="Courier New" w:hAnsi="Courier New"/>
        </w:rPr>
        <w:t>.  </w:t>
      </w:r>
      <w:r w:rsidRPr="006F3E7C">
        <w:rPr>
          <w:rStyle w:val="SECHEAD"/>
          <w:rFonts w:ascii="Courier New" w:hAnsi="Courier New"/>
        </w:rPr>
        <w:t>Training permits; approved schools</w:t>
      </w:r>
    </w:p>
    <w:p w14:paraId="589198E0" w14:textId="77777777" w:rsidR="00C87B76" w:rsidRPr="006F3E7C" w:rsidRDefault="00C87B76" w:rsidP="00C87B76">
      <w:pPr>
        <w:pStyle w:val="P06-00"/>
        <w:rPr>
          <w:rFonts w:ascii="Courier New" w:hAnsi="Courier New"/>
        </w:rPr>
      </w:pPr>
      <w:r w:rsidRPr="006F3E7C">
        <w:rPr>
          <w:rFonts w:ascii="Courier New" w:hAnsi="Courier New"/>
        </w:rPr>
        <w:t>The executive director may grant a one-year training permit to a person who:</w:t>
      </w:r>
    </w:p>
    <w:p w14:paraId="64A2AADB" w14:textId="77777777" w:rsidR="00C87B76" w:rsidRPr="006F3E7C" w:rsidRDefault="00C87B76" w:rsidP="00C87B76">
      <w:pPr>
        <w:pStyle w:val="P06-00"/>
        <w:rPr>
          <w:rFonts w:ascii="Courier New" w:hAnsi="Courier New"/>
        </w:rPr>
      </w:pPr>
      <w:r w:rsidRPr="006F3E7C">
        <w:rPr>
          <w:rFonts w:ascii="Courier New" w:hAnsi="Courier New"/>
        </w:rPr>
        <w:t>1.  Participates in a program at an approved school of medicine or a hospital that has an approved hospital internship, residency or clinical fellowship training program if the purpose of the program is to exchange technical and educational information.</w:t>
      </w:r>
    </w:p>
    <w:p w14:paraId="4F817976" w14:textId="77777777" w:rsidR="00C87B76" w:rsidRPr="006F3E7C" w:rsidRDefault="00C87B76" w:rsidP="00C87B76">
      <w:pPr>
        <w:pStyle w:val="P06-00"/>
        <w:rPr>
          <w:rFonts w:ascii="Courier New" w:hAnsi="Courier New"/>
        </w:rPr>
      </w:pPr>
      <w:r w:rsidRPr="006F3E7C">
        <w:rPr>
          <w:rFonts w:ascii="Courier New" w:hAnsi="Courier New"/>
        </w:rPr>
        <w:t>2.  Pays the fee as prescribed by the board.</w:t>
      </w:r>
    </w:p>
    <w:p w14:paraId="351D7EE8" w14:textId="77777777" w:rsidR="00C87B76" w:rsidRPr="006F3E7C" w:rsidRDefault="00C87B76" w:rsidP="00C87B76">
      <w:pPr>
        <w:pStyle w:val="P06-00"/>
        <w:rPr>
          <w:rFonts w:ascii="Courier New" w:hAnsi="Courier New"/>
        </w:rPr>
      </w:pPr>
      <w:r w:rsidRPr="006F3E7C">
        <w:rPr>
          <w:rFonts w:ascii="Courier New" w:hAnsi="Courier New"/>
        </w:rPr>
        <w:t>3.  Submits a written statement from the dean of the approved school of osteopathic medicine or from the chairman of a teaching hospital's accredited graduate medical education program that:</w:t>
      </w:r>
    </w:p>
    <w:p w14:paraId="479A585B" w14:textId="77777777" w:rsidR="00C87B76" w:rsidRPr="006F3E7C" w:rsidRDefault="00C87B76" w:rsidP="00C87B76">
      <w:pPr>
        <w:pStyle w:val="P06-00"/>
        <w:rPr>
          <w:rFonts w:ascii="Courier New" w:hAnsi="Courier New"/>
        </w:rPr>
      </w:pPr>
      <w:r w:rsidRPr="006F3E7C">
        <w:rPr>
          <w:rFonts w:ascii="Courier New" w:hAnsi="Courier New"/>
        </w:rPr>
        <w:t>(a)  Includes a request for the permit and describes the purpose of the exchange program.</w:t>
      </w:r>
    </w:p>
    <w:p w14:paraId="073C7F3E" w14:textId="77777777" w:rsidR="00C87B76" w:rsidRPr="006F3E7C" w:rsidRDefault="00C87B76" w:rsidP="00C87B76">
      <w:pPr>
        <w:pStyle w:val="P06-00"/>
        <w:rPr>
          <w:rFonts w:ascii="Courier New" w:hAnsi="Courier New"/>
        </w:rPr>
      </w:pPr>
      <w:r w:rsidRPr="006F3E7C">
        <w:rPr>
          <w:rFonts w:ascii="Courier New" w:hAnsi="Courier New"/>
        </w:rPr>
        <w:t>(b)  Specifies that the host institution shall provide liability coverage.</w:t>
      </w:r>
    </w:p>
    <w:p w14:paraId="36EA1B61" w14:textId="77777777" w:rsidR="00C87B76" w:rsidRPr="006F3E7C" w:rsidRDefault="00C87B76" w:rsidP="00C87B76">
      <w:pPr>
        <w:pStyle w:val="P06-00"/>
        <w:rPr>
          <w:rFonts w:ascii="Courier New" w:hAnsi="Courier New"/>
        </w:rPr>
      </w:pPr>
      <w:r w:rsidRPr="006F3E7C">
        <w:rPr>
          <w:rFonts w:ascii="Courier New" w:hAnsi="Courier New"/>
        </w:rPr>
        <w:t>(c)  Provides proof that a doctor of medicine will serve as the preceptor of the host institution and provide appropriate supervision of the participant.</w:t>
      </w:r>
    </w:p>
    <w:p w14:paraId="4E29385F" w14:textId="77777777" w:rsidR="00C87B76" w:rsidRPr="006F3E7C" w:rsidRDefault="00C87B76" w:rsidP="00C87B76">
      <w:pPr>
        <w:pStyle w:val="P06-00"/>
        <w:rPr>
          <w:rFonts w:ascii="Courier New" w:hAnsi="Courier New"/>
        </w:rPr>
      </w:pPr>
      <w:r w:rsidRPr="006F3E7C">
        <w:rPr>
          <w:rFonts w:ascii="Courier New" w:hAnsi="Courier New"/>
        </w:rPr>
        <w:t xml:space="preserve">(d)  States that the host institution has advised the participant that the participant may serve as a member of an organized medical team but shall not practice medicine independently and that this training does not accrue toward postgraduate training requirements for licensure. </w:t>
      </w:r>
      <w:r w:rsidRPr="006F3E7C">
        <w:rPr>
          <w:rFonts w:ascii="Courier New" w:hAnsi="Courier New"/>
          <w:vanish/>
        </w:rPr>
        <w:fldChar w:fldCharType="begin"/>
      </w:r>
      <w:r w:rsidRPr="006F3E7C">
        <w:rPr>
          <w:rFonts w:ascii="Courier New" w:hAnsi="Courier New"/>
          <w:vanish/>
        </w:rPr>
        <w:instrText xml:space="preserve"> COMMENTS END_STATUTE \* MERGEFORMAT </w:instrText>
      </w:r>
      <w:r w:rsidRPr="006F3E7C">
        <w:rPr>
          <w:rFonts w:ascii="Courier New" w:hAnsi="Courier New"/>
          <w:vanish/>
        </w:rPr>
        <w:fldChar w:fldCharType="separate"/>
      </w:r>
      <w:r w:rsidRPr="006F3E7C">
        <w:rPr>
          <w:rFonts w:ascii="Courier New" w:hAnsi="Courier New"/>
          <w:vanish/>
        </w:rPr>
        <w:t>END_STATUTE</w:t>
      </w:r>
      <w:r w:rsidRPr="006F3E7C">
        <w:rPr>
          <w:rFonts w:ascii="Courier New" w:hAnsi="Courier New"/>
          <w:vanish/>
        </w:rPr>
        <w:fldChar w:fldCharType="end"/>
      </w:r>
    </w:p>
    <w:p w14:paraId="1E647014" w14:textId="77777777" w:rsidR="00C87B76" w:rsidRPr="006F3E7C" w:rsidRDefault="00C87B76" w:rsidP="00C87B76">
      <w:pPr>
        <w:rPr>
          <w:rFonts w:ascii="Courier New" w:hAnsi="Courier New"/>
        </w:rPr>
      </w:pPr>
    </w:p>
    <w:sectPr w:rsidR="00C87B76" w:rsidRPr="006F3E7C" w:rsidSect="00C87B76">
      <w:type w:val="continuous"/>
      <w:pgSz w:w="12240" w:h="15840"/>
      <w:pgMar w:top="1440" w:right="1440" w:bottom="1440" w:left="18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C392D" w14:textId="77777777" w:rsidR="00667401" w:rsidRDefault="00667401">
      <w:r>
        <w:separator/>
      </w:r>
    </w:p>
  </w:endnote>
  <w:endnote w:type="continuationSeparator" w:id="0">
    <w:p w14:paraId="2BA38A06" w14:textId="77777777" w:rsidR="00667401" w:rsidRDefault="00667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C6165" w14:textId="77777777" w:rsidR="00667401" w:rsidRDefault="00667401">
      <w:r>
        <w:separator/>
      </w:r>
    </w:p>
  </w:footnote>
  <w:footnote w:type="continuationSeparator" w:id="0">
    <w:p w14:paraId="5C62E805" w14:textId="77777777" w:rsidR="00667401" w:rsidRDefault="00667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35417501">
    <w:abstractNumId w:val="1"/>
  </w:num>
  <w:num w:numId="2" w16cid:durableId="565798939">
    <w:abstractNumId w:val="1"/>
  </w:num>
  <w:num w:numId="3" w16cid:durableId="796409330">
    <w:abstractNumId w:val="0"/>
  </w:num>
  <w:num w:numId="4" w16cid:durableId="969939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B76"/>
    <w:rsid w:val="00667401"/>
    <w:rsid w:val="006F3E7C"/>
    <w:rsid w:val="00C87B76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FC5E2A7"/>
  <w15:chartTrackingRefBased/>
  <w15:docId w15:val="{7617A43C-3754-4AED-9AA7-E45883890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rPr>
      <w:color w:val="800080"/>
      <w:u w:val="single"/>
    </w:rPr>
  </w:style>
  <w:style w:type="character" w:customStyle="1" w:styleId="SNUM">
    <w:name w:val="SNUM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rPr>
      <w:caps/>
      <w:color w:val="0000FF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P06-00Char">
    <w:name w:val="P 06-00 Char"/>
    <w:link w:val="P06-00"/>
    <w:rsid w:val="00C87B76"/>
    <w:rPr>
      <w:rFonts w:ascii="Letter-Gothic-Drafting" w:hAnsi="Letter-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204</Words>
  <Characters>1115</Characters>
  <Application>Microsoft Office Word</Application>
  <DocSecurity>0</DocSecurity>
  <Lines>24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32-1830; Training permits; approved schools</dc:title>
  <dc:subject>Training permits; approved schools</dc:subject>
  <dc:creator>Arizona Legislative Council</dc:creator>
  <cp:keywords/>
  <dc:description>0135.doc - 521R - 2015</dc:description>
  <cp:lastModifiedBy>dbupdate</cp:lastModifiedBy>
  <cp:revision>2</cp:revision>
  <dcterms:created xsi:type="dcterms:W3CDTF">2025-09-20T20:19:00Z</dcterms:created>
  <dcterms:modified xsi:type="dcterms:W3CDTF">2025-09-20T20:19:00Z</dcterms:modified>
</cp:coreProperties>
</file>