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A63C5" w14:textId="77777777" w:rsidR="00620D02" w:rsidRPr="00CD75E3" w:rsidRDefault="00FE78BD">
      <w:pPr>
        <w:pStyle w:val="SEC06-16"/>
        <w:rPr>
          <w:rFonts w:ascii="Courier New" w:hAnsi="Courier New"/>
          <w:noProof w:val="0"/>
        </w:rPr>
      </w:pPr>
      <w:r w:rsidRPr="00CD75E3">
        <w:rPr>
          <w:rFonts w:ascii="Courier New" w:hAnsi="Courier New"/>
          <w:vanish/>
        </w:rPr>
        <w:fldChar w:fldCharType="begin"/>
      </w:r>
      <w:r w:rsidRPr="00CD75E3">
        <w:rPr>
          <w:rFonts w:ascii="Courier New" w:hAnsi="Courier New"/>
          <w:vanish/>
        </w:rPr>
        <w:instrText xml:space="preserve"> COMMENTS START_STATUTE \* MERGEFORMAT </w:instrText>
      </w:r>
      <w:r w:rsidRPr="00CD75E3">
        <w:rPr>
          <w:rFonts w:ascii="Courier New" w:hAnsi="Courier New"/>
          <w:vanish/>
        </w:rPr>
        <w:fldChar w:fldCharType="separate"/>
      </w:r>
      <w:r w:rsidRPr="00CD75E3">
        <w:rPr>
          <w:rFonts w:ascii="Courier New" w:hAnsi="Courier New"/>
          <w:vanish/>
        </w:rPr>
        <w:t>START_STATUTE</w:t>
      </w:r>
      <w:r w:rsidRPr="00CD75E3">
        <w:rPr>
          <w:rFonts w:ascii="Courier New" w:hAnsi="Courier New"/>
          <w:vanish/>
        </w:rPr>
        <w:fldChar w:fldCharType="end"/>
      </w:r>
      <w:r w:rsidR="00620D02" w:rsidRPr="00CD75E3">
        <w:rPr>
          <w:rStyle w:val="SNUM"/>
          <w:rFonts w:ascii="Courier New" w:hAnsi="Courier New"/>
          <w:noProof w:val="0"/>
        </w:rPr>
        <w:t>3-629</w:t>
      </w:r>
      <w:r w:rsidR="00620D02" w:rsidRPr="00CD75E3">
        <w:rPr>
          <w:rFonts w:ascii="Courier New" w:hAnsi="Courier New"/>
          <w:noProof w:val="0"/>
        </w:rPr>
        <w:t>.  </w:t>
      </w:r>
      <w:r w:rsidR="00620D02" w:rsidRPr="00CD75E3">
        <w:rPr>
          <w:rStyle w:val="SECHEAD"/>
          <w:rFonts w:ascii="Courier New" w:hAnsi="Courier New"/>
          <w:noProof w:val="0"/>
        </w:rPr>
        <w:t>Oleomargarine; sale; representation as butter or milk product prohibited</w:t>
      </w:r>
    </w:p>
    <w:p w14:paraId="08F2653F" w14:textId="77777777" w:rsidR="00620D02" w:rsidRPr="00CD75E3" w:rsidRDefault="00620D02">
      <w:pPr>
        <w:pStyle w:val="P06-00"/>
        <w:rPr>
          <w:rFonts w:ascii="Courier New" w:hAnsi="Courier New"/>
          <w:noProof w:val="0"/>
        </w:rPr>
      </w:pPr>
      <w:r w:rsidRPr="00CD75E3">
        <w:rPr>
          <w:rFonts w:ascii="Courier New" w:hAnsi="Courier New"/>
          <w:noProof w:val="0"/>
        </w:rPr>
        <w:t>A.  It is unlawful to sell or serve oleomargarine or renovated or processed butter in a manner other than prescribed by federal law.</w:t>
      </w:r>
    </w:p>
    <w:p w14:paraId="5622CBD8" w14:textId="77777777" w:rsidR="00620D02" w:rsidRPr="00CD75E3" w:rsidRDefault="00620D02">
      <w:pPr>
        <w:pStyle w:val="P06-00"/>
        <w:rPr>
          <w:rFonts w:ascii="Courier New" w:hAnsi="Courier New"/>
          <w:noProof w:val="0"/>
        </w:rPr>
      </w:pPr>
      <w:r w:rsidRPr="00CD75E3">
        <w:rPr>
          <w:rFonts w:ascii="Courier New" w:hAnsi="Courier New"/>
          <w:noProof w:val="0"/>
        </w:rPr>
        <w:t>B.  No person shall sell or take orders for the delivery of oleomargarine or any substance designed to be used as a substitute for butter or other milk product, under the name of butter or other milk product, or under the pretense that it is butter or other milk product.</w:t>
      </w:r>
    </w:p>
    <w:p w14:paraId="0FF312E2" w14:textId="77777777" w:rsidR="00620D02" w:rsidRPr="00CD75E3" w:rsidRDefault="00620D02">
      <w:pPr>
        <w:pStyle w:val="P06-00"/>
        <w:rPr>
          <w:rFonts w:ascii="Courier New" w:hAnsi="Courier New"/>
          <w:noProof w:val="0"/>
        </w:rPr>
      </w:pPr>
      <w:r w:rsidRPr="00CD75E3">
        <w:rPr>
          <w:rFonts w:ascii="Courier New" w:hAnsi="Courier New"/>
          <w:noProof w:val="0"/>
        </w:rPr>
        <w:t>C.  No person shall sell or offer for sale any substance designed to be used as a substitute for butter or other milk product unless it is distinctly labeled at the time of the sale.</w:t>
      </w:r>
    </w:p>
    <w:p w14:paraId="7B2833C7" w14:textId="77777777" w:rsidR="00620D02" w:rsidRPr="00CD75E3" w:rsidRDefault="00620D02">
      <w:pPr>
        <w:pStyle w:val="P06-00"/>
        <w:rPr>
          <w:rFonts w:ascii="Courier New" w:hAnsi="Courier New"/>
          <w:noProof w:val="0"/>
        </w:rPr>
      </w:pPr>
      <w:r w:rsidRPr="00CD75E3">
        <w:rPr>
          <w:rFonts w:ascii="Courier New" w:hAnsi="Courier New"/>
          <w:noProof w:val="0"/>
        </w:rPr>
        <w:t xml:space="preserve">D.  No person shall use in any manner in connection or association with the sale or advertisement of oleomargarine or other substance designed to be used as a substitute for butter, the word "butterine," "creamery" or "dairy," or the representation of a cow or of any breed of dairy cattle, or any combination of the words and representations, or any other word or symbol designed to convey the impression that the substance is a product of milk or cream. </w:t>
      </w:r>
      <w:r w:rsidR="00FE78BD" w:rsidRPr="00CD75E3">
        <w:rPr>
          <w:rFonts w:ascii="Courier New" w:hAnsi="Courier New"/>
          <w:vanish/>
        </w:rPr>
        <w:fldChar w:fldCharType="begin"/>
      </w:r>
      <w:r w:rsidR="00FE78BD" w:rsidRPr="00CD75E3">
        <w:rPr>
          <w:rFonts w:ascii="Courier New" w:hAnsi="Courier New"/>
          <w:vanish/>
        </w:rPr>
        <w:instrText xml:space="preserve"> COMMENTS END_STATUTE \* MERGEFORMAT </w:instrText>
      </w:r>
      <w:r w:rsidR="00FE78BD" w:rsidRPr="00CD75E3">
        <w:rPr>
          <w:rFonts w:ascii="Courier New" w:hAnsi="Courier New"/>
          <w:vanish/>
        </w:rPr>
        <w:fldChar w:fldCharType="separate"/>
      </w:r>
      <w:r w:rsidR="00FE78BD" w:rsidRPr="00CD75E3">
        <w:rPr>
          <w:rFonts w:ascii="Courier New" w:hAnsi="Courier New"/>
          <w:vanish/>
        </w:rPr>
        <w:t>END_STATUTE</w:t>
      </w:r>
      <w:r w:rsidR="00FE78BD" w:rsidRPr="00CD75E3">
        <w:rPr>
          <w:rFonts w:ascii="Courier New" w:hAnsi="Courier New"/>
          <w:vanish/>
        </w:rPr>
        <w:fldChar w:fldCharType="end"/>
      </w:r>
    </w:p>
    <w:sectPr w:rsidR="00620D02" w:rsidRPr="00CD75E3">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8E802" w14:textId="77777777" w:rsidR="00620D02" w:rsidRDefault="00620D02">
      <w:r>
        <w:separator/>
      </w:r>
    </w:p>
  </w:endnote>
  <w:endnote w:type="continuationSeparator" w:id="0">
    <w:p w14:paraId="4FEA8D9D" w14:textId="77777777" w:rsidR="00620D02" w:rsidRDefault="0062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3CA8" w14:textId="77777777" w:rsidR="00620D02" w:rsidRDefault="00620D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C5F8" w14:textId="77777777" w:rsidR="00620D02" w:rsidRDefault="00620D02">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D10C9" w14:textId="77777777" w:rsidR="00620D02" w:rsidRDefault="00620D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744AA" w14:textId="77777777" w:rsidR="00620D02" w:rsidRDefault="00620D02">
      <w:r>
        <w:separator/>
      </w:r>
    </w:p>
  </w:footnote>
  <w:footnote w:type="continuationSeparator" w:id="0">
    <w:p w14:paraId="67C976DA" w14:textId="77777777" w:rsidR="00620D02" w:rsidRDefault="0062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566B" w14:textId="77777777" w:rsidR="00620D02" w:rsidRDefault="00620D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183" w14:textId="77777777" w:rsidR="00620D02" w:rsidRDefault="00620D02">
    <w:pPr>
      <w:pStyle w:val="Header"/>
    </w:pPr>
  </w:p>
  <w:p w14:paraId="219C7E2A" w14:textId="77777777" w:rsidR="00620D02" w:rsidRDefault="00620D02">
    <w:pPr>
      <w:pStyle w:val="Header"/>
    </w:pPr>
  </w:p>
  <w:p w14:paraId="0BA0E75B" w14:textId="77777777" w:rsidR="00620D02" w:rsidRDefault="00620D02">
    <w:pPr>
      <w:pStyle w:val="Header"/>
    </w:pPr>
  </w:p>
  <w:p w14:paraId="36D83639" w14:textId="77777777" w:rsidR="00620D02" w:rsidRDefault="00620D02">
    <w:pPr>
      <w:pStyle w:val="Header"/>
    </w:pPr>
  </w:p>
  <w:p w14:paraId="1FA4E9F9" w14:textId="77777777" w:rsidR="00620D02" w:rsidRDefault="00620D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7D542" w14:textId="77777777" w:rsidR="00620D02" w:rsidRDefault="00620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8BD"/>
    <w:rsid w:val="00620D02"/>
    <w:rsid w:val="00CD75E3"/>
    <w:rsid w:val="00FE7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C7C7D8"/>
  <w15:chartTrackingRefBased/>
  <w15:docId w15:val="{1E6257E4-AF8D-4FF1-AF8C-E8A71EC4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216</Words>
  <Characters>1016</Characters>
  <Application>Microsoft Office Word</Application>
  <DocSecurity>0</DocSecurity>
  <Lines>19</Lines>
  <Paragraphs>6</Paragraphs>
  <ScaleCrop>false</ScaleCrop>
  <HeadingPairs>
    <vt:vector size="2" baseType="variant">
      <vt:variant>
        <vt:lpstr>Title</vt:lpstr>
      </vt:variant>
      <vt:variant>
        <vt:i4>1</vt:i4>
      </vt:variant>
    </vt:vector>
  </HeadingPairs>
  <TitlesOfParts>
    <vt:vector size="1" baseType="lpstr">
      <vt:lpstr>3-629</vt:lpstr>
    </vt:vector>
  </TitlesOfParts>
  <Company>LCS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 Oleomargarine; sale; representation as butter or milk product prohibited</dc:title>
  <dc:subject>Oleomargarine; sale; representation as butter or milk product prohibited</dc:subject>
  <dc:creator>Arizona Legislative Council</dc:creator>
  <cp:keywords/>
  <dc:description>3_x001e_629</dc:description>
  <cp:lastModifiedBy>dbupdate</cp:lastModifiedBy>
  <cp:revision>2</cp:revision>
  <cp:lastPrinted>1999-03-22T18:35:00Z</cp:lastPrinted>
  <dcterms:created xsi:type="dcterms:W3CDTF">2025-09-19T17:06:00Z</dcterms:created>
  <dcterms:modified xsi:type="dcterms:W3CDTF">2025-09-19T17:06:00Z</dcterms:modified>
</cp:coreProperties>
</file>